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A7" w:rsidP="009638A7" w:rsidRDefault="009638A7">
      <w:pPr>
        <w:jc w:val="center"/>
        <w:rPr>
          <w:b/>
        </w:rPr>
      </w:pPr>
      <w:r>
        <w:rPr>
          <w:b/>
        </w:rPr>
        <w:t>T.C.</w:t>
      </w:r>
    </w:p>
    <w:p w:rsidR="009638A7" w:rsidP="009638A7" w:rsidRDefault="009638A7">
      <w:pPr>
        <w:jc w:val="center"/>
        <w:rPr>
          <w:b/>
        </w:rPr>
      </w:pPr>
      <w:r>
        <w:rPr>
          <w:b/>
        </w:rPr>
        <w:t>BANDIRMA ONYEDİ EYLÜL ÜNİVERSİTESİ</w:t>
      </w:r>
    </w:p>
    <w:p w:rsidRPr="006A577C" w:rsidR="009638A7" w:rsidP="009638A7" w:rsidRDefault="009638A7">
      <w:pPr>
        <w:jc w:val="center"/>
        <w:rPr>
          <w:b/>
        </w:rPr>
      </w:pPr>
      <w:r w:rsidRPr="006A577C">
        <w:rPr>
          <w:b/>
        </w:rPr>
        <w:t>MANYAS MESLEK YÜKSEKOKULU MÜDÜRLÜĞÜNE</w:t>
      </w:r>
    </w:p>
    <w:p w:rsidRPr="006A577C" w:rsidR="009638A7" w:rsidP="009638A7" w:rsidRDefault="009638A7">
      <w:pPr>
        <w:rPr>
          <w:b/>
        </w:rPr>
      </w:pPr>
    </w:p>
    <w:p w:rsidR="009638A7" w:rsidP="009638A7" w:rsidRDefault="009638A7">
      <w:pPr>
        <w:tabs>
          <w:tab w:val="left" w:pos="8820"/>
        </w:tabs>
      </w:pPr>
    </w:p>
    <w:p w:rsidR="009638A7" w:rsidP="009638A7" w:rsidRDefault="009638A7">
      <w:r>
        <w:t xml:space="preserve">            </w:t>
      </w:r>
    </w:p>
    <w:p w:rsidR="009638A7" w:rsidP="009638A7" w:rsidRDefault="009638A7">
      <w:pPr>
        <w:ind w:firstLine="708"/>
        <w:jc w:val="both"/>
      </w:pPr>
      <w:r>
        <w:t xml:space="preserve">Yüksekokulunuz .................................................................................. Programı ........................................ </w:t>
      </w:r>
      <w:proofErr w:type="gramStart"/>
      <w:r>
        <w:t>numaralı</w:t>
      </w:r>
      <w:proofErr w:type="gramEnd"/>
      <w:r>
        <w:t xml:space="preserve"> öğrencisiyim. Aşağıda belirtmiş olduğum sebepten dolayı kaydımı sildirmek istiyorum.  </w:t>
      </w:r>
    </w:p>
    <w:p w:rsidR="009638A7" w:rsidP="009638A7" w:rsidRDefault="009638A7">
      <w:r>
        <w:t xml:space="preserve">           </w:t>
      </w:r>
    </w:p>
    <w:p w:rsidR="009638A7" w:rsidP="009638A7" w:rsidRDefault="009638A7">
      <w:r>
        <w:t xml:space="preserve">             Bilgilerinizi ve gereğini arz ederim.          </w:t>
      </w:r>
    </w:p>
    <w:p w:rsidR="009638A7" w:rsidP="009638A7" w:rsidRDefault="009638A7"/>
    <w:p w:rsidR="009638A7" w:rsidP="009638A7" w:rsidRDefault="009638A7">
      <w:r w:rsidRPr="00163B4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Ekonomik Sebeplerden                                                                                      </w:t>
      </w:r>
      <w:r w:rsidRPr="00163B43">
        <w:rPr>
          <w:sz w:val="40"/>
          <w:szCs w:val="40"/>
        </w:rPr>
        <w:t>□</w:t>
      </w:r>
      <w:r>
        <w:t xml:space="preserve"> Ailevi sebeplerden</w:t>
      </w:r>
    </w:p>
    <w:p w:rsidR="009638A7" w:rsidP="009638A7" w:rsidRDefault="009638A7"/>
    <w:p w:rsidR="009638A7" w:rsidP="009638A7" w:rsidRDefault="009638A7">
      <w:r w:rsidRPr="00163B43">
        <w:rPr>
          <w:sz w:val="40"/>
          <w:szCs w:val="40"/>
        </w:rPr>
        <w:t>□</w:t>
      </w:r>
      <w:r>
        <w:t xml:space="preserve"> Başka bir okula kayıt yaptıracağımdan                                                              </w:t>
      </w:r>
      <w:r w:rsidRPr="00163B43">
        <w:rPr>
          <w:sz w:val="40"/>
          <w:szCs w:val="40"/>
        </w:rPr>
        <w:t>□</w:t>
      </w:r>
      <w:r>
        <w:t>Sağlık sebebinden</w:t>
      </w:r>
    </w:p>
    <w:p w:rsidR="009638A7" w:rsidP="009638A7" w:rsidRDefault="009638A7"/>
    <w:p w:rsidR="009638A7" w:rsidP="009638A7" w:rsidRDefault="009638A7">
      <w:pPr>
        <w:tabs>
          <w:tab w:val="left" w:pos="8925"/>
          <w:tab w:val="left" w:pos="9240"/>
        </w:tabs>
      </w:pPr>
      <w:r w:rsidRPr="00163B4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A90B46">
        <w:t>Diğer sebepler</w:t>
      </w:r>
      <w:r>
        <w:t xml:space="preserve">                                                                                                    </w:t>
      </w:r>
      <w:r w:rsidRPr="00163B4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A90B46">
        <w:t>Askerlik</w:t>
      </w:r>
      <w:r>
        <w:t xml:space="preserve">  </w:t>
      </w:r>
    </w:p>
    <w:p w:rsidRPr="009638A7" w:rsidR="009638A7" w:rsidP="009638A7" w:rsidRDefault="009638A7">
      <w:pPr>
        <w:tabs>
          <w:tab w:val="left" w:pos="8925"/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Pr="00181951" w:rsidR="009638A7" w:rsidP="009638A7" w:rsidRDefault="009638A7">
      <w:pPr>
        <w:tabs>
          <w:tab w:val="left" w:pos="708"/>
          <w:tab w:val="left" w:pos="7005"/>
        </w:tabs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                         </w:t>
      </w:r>
    </w:p>
    <w:p w:rsidR="009638A7" w:rsidP="009638A7" w:rsidRDefault="009638A7">
      <w:pPr>
        <w:tabs>
          <w:tab w:val="left" w:pos="7590"/>
        </w:tabs>
        <w:ind w:right="743"/>
        <w:jc w:val="right"/>
        <w:rPr>
          <w:sz w:val="40"/>
          <w:szCs w:val="40"/>
        </w:rPr>
      </w:pPr>
      <w:r>
        <w:t xml:space="preserve">                                                                                                                                       ......./......./</w:t>
      </w:r>
      <w:r w:rsidRPr="00EE41D8">
        <w:t>20</w:t>
      </w:r>
      <w:r>
        <w:t>2....</w:t>
      </w:r>
      <w:r>
        <w:rPr>
          <w:sz w:val="40"/>
          <w:szCs w:val="40"/>
        </w:rPr>
        <w:t xml:space="preserve">                        </w:t>
      </w:r>
    </w:p>
    <w:p w:rsidR="009638A7" w:rsidP="009638A7" w:rsidRDefault="009638A7">
      <w:pPr>
        <w:tabs>
          <w:tab w:val="left" w:pos="7590"/>
        </w:tabs>
        <w:ind w:right="743"/>
      </w:pPr>
      <w:r>
        <w:rPr>
          <w:sz w:val="40"/>
          <w:szCs w:val="40"/>
        </w:rPr>
        <w:t xml:space="preserve">                                                                                    </w:t>
      </w:r>
    </w:p>
    <w:p w:rsidR="009638A7" w:rsidP="009638A7" w:rsidRDefault="009638A7">
      <w:pPr>
        <w:tabs>
          <w:tab w:val="left" w:pos="7590"/>
        </w:tabs>
        <w:ind w:right="743"/>
      </w:pPr>
      <w:r>
        <w:t xml:space="preserve">                                                                                                                                   Adı-Soyadı</w:t>
      </w:r>
    </w:p>
    <w:p w:rsidR="009638A7" w:rsidP="009638A7" w:rsidRDefault="009638A7">
      <w:pPr>
        <w:tabs>
          <w:tab w:val="left" w:pos="7590"/>
        </w:tabs>
        <w:ind w:right="743"/>
      </w:pPr>
    </w:p>
    <w:p w:rsidRPr="00FB02D8" w:rsidR="009638A7" w:rsidP="009638A7" w:rsidRDefault="009638A7">
      <w:pPr>
        <w:tabs>
          <w:tab w:val="left" w:pos="7200"/>
        </w:tabs>
        <w:ind w:right="743"/>
      </w:pPr>
      <w:r>
        <w:rPr>
          <w:sz w:val="40"/>
          <w:szCs w:val="40"/>
        </w:rPr>
        <w:tab/>
        <w:t xml:space="preserve">  </w:t>
      </w:r>
      <w:r w:rsidRPr="00FB02D8">
        <w:t xml:space="preserve"> İmza                                                                                        </w:t>
      </w:r>
    </w:p>
    <w:p w:rsidR="009638A7" w:rsidP="009638A7" w:rsidRDefault="009638A7">
      <w:pPr>
        <w:tabs>
          <w:tab w:val="left" w:pos="7080"/>
        </w:tabs>
      </w:pPr>
      <w:r>
        <w:rPr>
          <w:sz w:val="40"/>
          <w:szCs w:val="40"/>
        </w:rPr>
        <w:tab/>
      </w:r>
    </w:p>
    <w:p w:rsidR="009638A7" w:rsidP="009638A7" w:rsidRDefault="009638A7"/>
    <w:p w:rsidR="009638A7" w:rsidP="009638A7" w:rsidRDefault="009638A7"/>
    <w:p w:rsidR="009638A7" w:rsidP="009638A7" w:rsidRDefault="009638A7"/>
    <w:p w:rsidR="009638A7" w:rsidP="009638A7" w:rsidRDefault="009638A7">
      <w:pPr>
        <w:tabs>
          <w:tab w:val="left" w:pos="3480"/>
        </w:tabs>
      </w:pPr>
      <w:proofErr w:type="gramStart"/>
      <w:r w:rsidRPr="006A577C">
        <w:rPr>
          <w:b/>
        </w:rPr>
        <w:t>Adres</w:t>
      </w:r>
      <w:r>
        <w:rPr>
          <w:b/>
        </w:rPr>
        <w:t xml:space="preserve">  </w:t>
      </w:r>
      <w:r>
        <w:t>:</w:t>
      </w:r>
      <w:proofErr w:type="gramEnd"/>
      <w:r>
        <w:t xml:space="preserve"> …………………………………………………………</w:t>
      </w:r>
    </w:p>
    <w:p w:rsidR="009638A7" w:rsidP="009638A7" w:rsidRDefault="009638A7">
      <w:pPr>
        <w:tabs>
          <w:tab w:val="left" w:pos="3480"/>
        </w:tabs>
      </w:pPr>
    </w:p>
    <w:p w:rsidR="009638A7" w:rsidP="009638A7" w:rsidRDefault="009638A7">
      <w:pPr>
        <w:tabs>
          <w:tab w:val="left" w:pos="3480"/>
        </w:tabs>
      </w:pPr>
      <w:r>
        <w:t xml:space="preserve">               …………………………………………………………</w:t>
      </w:r>
    </w:p>
    <w:p w:rsidR="009638A7" w:rsidP="009638A7" w:rsidRDefault="009638A7">
      <w:pPr>
        <w:tabs>
          <w:tab w:val="left" w:pos="3480"/>
        </w:tabs>
      </w:pPr>
    </w:p>
    <w:p w:rsidR="009638A7" w:rsidP="009638A7" w:rsidRDefault="009638A7">
      <w:pPr>
        <w:tabs>
          <w:tab w:val="left" w:pos="3480"/>
        </w:tabs>
      </w:pPr>
    </w:p>
    <w:p w:rsidRPr="00181951" w:rsidR="009638A7" w:rsidP="009638A7" w:rsidRDefault="009638A7">
      <w:r w:rsidRPr="006A577C">
        <w:rPr>
          <w:b/>
        </w:rPr>
        <w:t>Tel</w:t>
      </w:r>
      <w:r>
        <w:rPr>
          <w:b/>
        </w:rPr>
        <w:t xml:space="preserve">     </w:t>
      </w:r>
      <w:proofErr w:type="gramStart"/>
      <w:r>
        <w:rPr>
          <w:b/>
        </w:rPr>
        <w:t xml:space="preserve">  </w:t>
      </w:r>
      <w:r>
        <w:t>:</w:t>
      </w:r>
      <w:proofErr w:type="gramEnd"/>
      <w:r>
        <w:t xml:space="preserve"> ……………………………………………………</w:t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d5a59adf4a8d44e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9B" w:rsidRDefault="00757A9B">
      <w:r>
        <w:separator/>
      </w:r>
    </w:p>
  </w:endnote>
  <w:endnote w:type="continuationSeparator" w:id="0">
    <w:p w:rsidR="00757A9B" w:rsidRDefault="0075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9B" w:rsidRDefault="00757A9B">
      <w:r>
        <w:separator/>
      </w:r>
    </w:p>
  </w:footnote>
  <w:footnote w:type="continuationSeparator" w:id="0">
    <w:p w:rsidR="00757A9B" w:rsidRDefault="00757A9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FR/MMYO/04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KAYIT SİLME DİLEKÇESİ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A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7A9B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638A7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8A7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color w:val="auto"/>
      <w:w w:val="100"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auto"/>
      <w:w w:val="100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auto"/>
      <w:w w:val="100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w w:val="100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color w:val="auto"/>
      <w:w w:val="100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color w:val="auto"/>
      <w:w w:val="100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color w:val="auto"/>
      <w:w w:val="100"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color w:val="auto"/>
      <w:w w:val="1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5a59adf4a8d44e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ED11-6F94-4F1E-A16E-088282F2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 SİLME DİLEKÇESİ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ÇAKIR</dc:creator>
  <cp:lastModifiedBy>SEDAT ÇAKIR</cp:lastModifiedBy>
  <cp:revision>1</cp:revision>
  <cp:lastPrinted>2017-12-22T12:22:00Z</cp:lastPrinted>
  <dcterms:created xsi:type="dcterms:W3CDTF">2025-08-27T11:37:00Z</dcterms:created>
  <dcterms:modified xsi:type="dcterms:W3CDTF">2025-08-27T11:40:00Z</dcterms:modified>
</cp:coreProperties>
</file>