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78"/>
        <w:gridCol w:w="7894"/>
      </w:tblGrid>
      <w:tr w:rsidR="001F1B00" w:rsidTr="009D2FF0">
        <w:trPr>
          <w:trHeight w:val="850"/>
        </w:trPr>
        <w:tc>
          <w:tcPr>
            <w:tcW w:w="649" w:type="pct"/>
            <w:hideMark/>
          </w:tcPr>
          <w:p w:rsidR="001F1B00" w:rsidP="009D2FF0" w:rsidRDefault="001F1B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pct"/>
          </w:tcPr>
          <w:p w:rsidR="001F1B00" w:rsidP="001F1B00" w:rsidRDefault="001F1B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7E6CC1" w:rsidR="001F1B00" w:rsidP="009D2FF0" w:rsidRDefault="001F1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C1">
              <w:rPr>
                <w:rFonts w:ascii="Times New Roman" w:hAnsi="Times New Roman" w:cs="Times New Roman"/>
                <w:b/>
                <w:sz w:val="24"/>
                <w:szCs w:val="24"/>
              </w:rPr>
              <w:t>GENÇLİK VE SPOR BAKANLIĞI</w:t>
            </w:r>
          </w:p>
          <w:p w:rsidRPr="007E6CC1" w:rsidR="001F1B00" w:rsidP="009D2FF0" w:rsidRDefault="001F1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C1">
              <w:rPr>
                <w:rFonts w:ascii="Times New Roman" w:hAnsi="Times New Roman" w:cs="Times New Roman"/>
                <w:b/>
                <w:sz w:val="24"/>
                <w:szCs w:val="24"/>
              </w:rPr>
              <w:t>KREDİ YURTLAR KURUMU</w:t>
            </w:r>
          </w:p>
          <w:p w:rsidR="001F1B00" w:rsidP="009D2FF0" w:rsidRDefault="001F1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CC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 İL/İLÇE MÜDÜRLÜĞÜ’NE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Pr="007E6CC1" w:rsidR="001F1B00" w:rsidP="001F1B00" w:rsidRDefault="001F1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7E6CC1" w:rsidR="001F1B00" w:rsidP="001F1B00" w:rsidRDefault="001F1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7E6CC1" w:rsidR="001F1B00" w:rsidP="001F1B00" w:rsidRDefault="001F1B0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7E6CC1">
        <w:rPr>
          <w:rFonts w:ascii="Times New Roman" w:hAnsi="Times New Roman" w:cs="Times New Roman"/>
          <w:sz w:val="24"/>
          <w:szCs w:val="24"/>
        </w:rPr>
        <w:t>…/…/…</w:t>
      </w:r>
    </w:p>
    <w:p w:rsidRPr="007E6CC1" w:rsidR="001F1B00" w:rsidP="001F1B00" w:rsidRDefault="001F1B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F1B00" w:rsidP="001F1B00" w:rsidRDefault="001F1B00">
      <w:pPr>
        <w:pStyle w:val="Default"/>
        <w:ind w:firstLine="708"/>
        <w:jc w:val="both"/>
      </w:pPr>
      <w:r w:rsidRPr="002D0B1C">
        <w:rPr>
          <w:bCs/>
        </w:rPr>
        <w:t>Yükseköğretim Kurumları Uygulamalı Eğitimler Çerçeve Yönetmeliği</w:t>
      </w:r>
      <w:r w:rsidRPr="002D0B1C">
        <w:t xml:space="preserve"> </w:t>
      </w:r>
      <w:r>
        <w:t xml:space="preserve">ile Bandırma Üniversitesi Uygulamalı Eğitimler Yönergesi </w:t>
      </w:r>
      <w:r w:rsidRPr="002D0B1C">
        <w:t>kapsamında “</w:t>
      </w:r>
      <w:r>
        <w:t>Uygulamalı Eğitim” (</w:t>
      </w:r>
      <w:r w:rsidRPr="002D0B1C">
        <w:t>İşyerinde Mesleki Eğitim</w:t>
      </w:r>
      <w:r>
        <w:t>/Staj/Uygulama De</w:t>
      </w:r>
      <w:bookmarkStart w:name="_GoBack" w:id="0"/>
      <w:bookmarkEnd w:id="0"/>
      <w:r>
        <w:t xml:space="preserve">rsi) almak </w:t>
      </w:r>
      <w:r w:rsidRPr="002D0B1C">
        <w:t>zorunda</w:t>
      </w:r>
      <w:r>
        <w:t xml:space="preserve"> olan bilgileri aşağıda belirtilmiş </w:t>
      </w:r>
      <w:r w:rsidRPr="002D0B1C">
        <w:t>öğrencimiz</w:t>
      </w:r>
      <w:r>
        <w:t xml:space="preserve">in yine aşağıda bilgileri verilmiş olan işletmenin bulunduğu şehre </w:t>
      </w:r>
      <w:r w:rsidRPr="002D0B1C">
        <w:t>naklini rica/arz ederi</w:t>
      </w:r>
      <w:r>
        <w:t>m</w:t>
      </w:r>
      <w:r w:rsidRPr="002D0B1C">
        <w:t>.</w:t>
      </w:r>
    </w:p>
    <w:p w:rsidR="001F1B00" w:rsidP="001F1B00" w:rsidRDefault="001F1B00">
      <w:pPr>
        <w:pStyle w:val="Default"/>
        <w:ind w:firstLine="708"/>
        <w:jc w:val="both"/>
      </w:pPr>
    </w:p>
    <w:p w:rsidRPr="002D0B1C" w:rsidR="001F1B00" w:rsidP="001F1B00" w:rsidRDefault="001F1B00">
      <w:pPr>
        <w:pStyle w:val="Default"/>
        <w:ind w:firstLine="708"/>
        <w:jc w:val="both"/>
      </w:pPr>
    </w:p>
    <w:p w:rsidR="001F1B00" w:rsidP="001F1B00" w:rsidRDefault="001F1B00">
      <w:pPr>
        <w:pStyle w:val="AralkYok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1B00" w:rsidP="001F1B00" w:rsidRDefault="001F1B00">
      <w:pPr>
        <w:pStyle w:val="AralkYok"/>
        <w:ind w:left="2268"/>
        <w:jc w:val="right"/>
        <w:rPr>
          <w:rFonts w:ascii="Times New Roman" w:hAnsi="Times New Roman" w:cs="Times New Roman"/>
          <w:sz w:val="24"/>
          <w:szCs w:val="24"/>
        </w:rPr>
      </w:pPr>
    </w:p>
    <w:p w:rsidRPr="00C62CBD" w:rsidR="001F1B00" w:rsidP="001F1B00" w:rsidRDefault="001F1B00">
      <w:pPr>
        <w:pStyle w:val="AralkYok"/>
        <w:ind w:left="226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Manyas Meslek Yüksekokulu Müdürü</w:t>
      </w:r>
    </w:p>
    <w:p w:rsidRPr="00C62CBD" w:rsidR="001F1B00" w:rsidP="001F1B00" w:rsidRDefault="001F1B00">
      <w:pPr>
        <w:pStyle w:val="AralkYok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E6CC1">
        <w:rPr>
          <w:rFonts w:ascii="Times New Roman" w:hAnsi="Times New Roman" w:cs="Times New Roman"/>
          <w:sz w:val="24"/>
          <w:szCs w:val="24"/>
        </w:rPr>
        <w:t>Bandırma Onyedi Eylül Üniversitesi</w:t>
      </w: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ab/>
        <w:t>: ……………… Meslek Yüksekokulu</w:t>
      </w: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BF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Bölümü</w:t>
      </w: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</w:t>
      </w:r>
      <w:r>
        <w:rPr>
          <w:rFonts w:ascii="Times New Roman" w:hAnsi="Times New Roman" w:cs="Times New Roman"/>
          <w:sz w:val="24"/>
          <w:szCs w:val="24"/>
        </w:rPr>
        <w:tab/>
        <w:t>: ... H</w:t>
      </w:r>
      <w:r w:rsidRPr="007E6CC1">
        <w:rPr>
          <w:rFonts w:ascii="Times New Roman" w:hAnsi="Times New Roman" w:cs="Times New Roman"/>
          <w:sz w:val="24"/>
          <w:szCs w:val="24"/>
        </w:rPr>
        <w:t>afta</w:t>
      </w:r>
      <w:r>
        <w:rPr>
          <w:rFonts w:ascii="Times New Roman" w:hAnsi="Times New Roman" w:cs="Times New Roman"/>
          <w:sz w:val="24"/>
          <w:szCs w:val="24"/>
        </w:rPr>
        <w:t>/…. Gün</w:t>
      </w:r>
      <w:r w:rsidRPr="007E6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6CC1">
        <w:rPr>
          <w:rFonts w:ascii="Times New Roman" w:hAnsi="Times New Roman" w:cs="Times New Roman"/>
          <w:sz w:val="24"/>
          <w:szCs w:val="24"/>
        </w:rPr>
        <w:t>Başlama tarihi: …/…/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E6CC1">
        <w:rPr>
          <w:rFonts w:ascii="Times New Roman" w:hAnsi="Times New Roman" w:cs="Times New Roman"/>
          <w:sz w:val="24"/>
          <w:szCs w:val="24"/>
        </w:rPr>
        <w:t>…-Bitiş tarihi: …/…/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E6CC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B00" w:rsidP="001F1B00" w:rsidRDefault="001F1B00">
      <w:pPr>
        <w:pStyle w:val="AralkYok"/>
        <w:tabs>
          <w:tab w:val="left" w:pos="1843"/>
        </w:tabs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Gerekçe</w:t>
      </w:r>
      <w:r>
        <w:rPr>
          <w:rFonts w:ascii="Times New Roman" w:hAnsi="Times New Roman" w:cs="Times New Roman"/>
          <w:sz w:val="24"/>
          <w:szCs w:val="24"/>
        </w:rPr>
        <w:tab/>
        <w:t xml:space="preserve">: Uygulamasını </w:t>
      </w:r>
      <w:r w:rsidRPr="007E6CC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CC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E6CC1">
        <w:rPr>
          <w:rFonts w:ascii="Times New Roman" w:hAnsi="Times New Roman" w:cs="Times New Roman"/>
          <w:sz w:val="24"/>
          <w:szCs w:val="24"/>
        </w:rPr>
        <w:t>……….. mukim bir kurumda yap</w:t>
      </w:r>
      <w:r>
        <w:rPr>
          <w:rFonts w:ascii="Times New Roman" w:hAnsi="Times New Roman" w:cs="Times New Roman"/>
          <w:sz w:val="24"/>
          <w:szCs w:val="24"/>
        </w:rPr>
        <w:t>ması.</w:t>
      </w:r>
    </w:p>
    <w:p w:rsidR="001F1B00" w:rsidP="001F1B00" w:rsidRDefault="001F1B00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……………………………………………………………………………..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91322b4e0499459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E3" w:rsidRDefault="00212EE3">
      <w:pPr>
        <w:spacing w:after="0" w:line="240" w:lineRule="auto"/>
      </w:pPr>
      <w:r>
        <w:separator/>
      </w:r>
    </w:p>
  </w:endnote>
  <w:endnote w:type="continuationSeparator" w:id="0">
    <w:p w:rsidR="00212EE3" w:rsidRDefault="0021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E3" w:rsidRDefault="00212EE3">
      <w:pPr>
        <w:spacing w:after="0" w:line="240" w:lineRule="auto"/>
      </w:pPr>
      <w:r>
        <w:separator/>
      </w:r>
    </w:p>
  </w:footnote>
  <w:footnote w:type="continuationSeparator" w:id="0">
    <w:p w:rsidR="00212EE3" w:rsidRDefault="0021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FR/MMYO/17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28.08.2025</w:t>
          </w:r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(STAJ) KYK NAKİL DİLEKÇESİ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="001F1B00">
            <w:rPr>
              <w:rStyle w:val="SayfaNumaras"/>
              <w:rFonts w:cstheme="minorHAnsi"/>
              <w:bCs/>
              <w:noProof/>
            </w:rPr>
            <w:t>2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="001F1B00">
            <w:rPr>
              <w:rStyle w:val="SayfaNumaras"/>
              <w:rFonts w:cstheme="minorHAnsi"/>
              <w:noProof/>
            </w:rPr>
            <w:t>2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0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1B00"/>
    <w:rsid w:val="001F2B0E"/>
    <w:rsid w:val="00201DC9"/>
    <w:rsid w:val="00212EE3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00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  <w:style w:type="paragraph" w:styleId="AralkYok">
    <w:name w:val="No Spacing"/>
    <w:uiPriority w:val="1"/>
    <w:qFormat/>
    <w:rsid w:val="001F1B00"/>
    <w:pPr>
      <w:spacing w:after="0" w:line="240" w:lineRule="auto"/>
    </w:pPr>
  </w:style>
  <w:style w:type="paragraph" w:customStyle="1" w:styleId="Default">
    <w:name w:val="Default"/>
    <w:rsid w:val="001F1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1322b4e049945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0CC7-5812-4A40-8F0D-74C8C9DE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KYK Nakil Dilekçesi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İÇÖZ</dc:creator>
  <cp:lastModifiedBy>ESRA İÇÖZ</cp:lastModifiedBy>
  <cp:revision>1</cp:revision>
  <cp:lastPrinted>2017-12-22T12:22:00Z</cp:lastPrinted>
  <dcterms:created xsi:type="dcterms:W3CDTF">2025-08-28T07:18:00Z</dcterms:created>
  <dcterms:modified xsi:type="dcterms:W3CDTF">2025-08-28T07:18:00Z</dcterms:modified>
</cp:coreProperties>
</file>