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968" w:rsidP="00416968" w:rsidRDefault="0041696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T.C</w:t>
      </w:r>
    </w:p>
    <w:p w:rsidR="00416968" w:rsidP="00416968" w:rsidRDefault="00416968">
      <w:pPr>
        <w:pStyle w:val="AralkYok"/>
        <w:jc w:val="center"/>
        <w:rPr>
          <w:rFonts w:ascii="Times New Roman" w:hAnsi="Times New Roman"/>
          <w:b/>
        </w:rPr>
      </w:pPr>
    </w:p>
    <w:p w:rsidRPr="00637A6A" w:rsidR="00416968" w:rsidP="00416968" w:rsidRDefault="0041696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BANDIRMA ONYEDİ EYLÜL</w:t>
      </w:r>
      <w:r w:rsidRPr="00637A6A">
        <w:rPr>
          <w:rFonts w:ascii="Times New Roman" w:hAnsi="Times New Roman"/>
          <w:b/>
        </w:rPr>
        <w:t xml:space="preserve"> ÜNİVERSİTESİ</w:t>
      </w:r>
    </w:p>
    <w:p w:rsidR="00416968" w:rsidP="00416968" w:rsidRDefault="00416968">
      <w:pPr>
        <w:pStyle w:val="AralkYok"/>
        <w:jc w:val="center"/>
        <w:rPr>
          <w:rFonts w:ascii="Times New Roman" w:hAnsi="Times New Roman"/>
          <w:b/>
        </w:rPr>
      </w:pPr>
    </w:p>
    <w:p w:rsidR="00416968" w:rsidP="00416968" w:rsidRDefault="00416968">
      <w:pPr>
        <w:pStyle w:val="AralkYok"/>
        <w:jc w:val="center"/>
        <w:rPr>
          <w:rFonts w:ascii="Times New Roman" w:hAnsi="Times New Roman"/>
          <w:b/>
        </w:rPr>
      </w:pPr>
    </w:p>
    <w:p w:rsidRPr="00637A6A" w:rsidR="00416968" w:rsidP="00416968" w:rsidRDefault="00416968">
      <w:pPr>
        <w:pStyle w:val="AralkYok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MANYAS </w:t>
      </w:r>
      <w:r w:rsidRPr="00637A6A">
        <w:rPr>
          <w:rFonts w:ascii="Times New Roman" w:hAnsi="Times New Roman"/>
          <w:b/>
        </w:rPr>
        <w:t>MESLEK YÜKSEKOKULU MÜDÜRLÜĞÜNE</w:t>
      </w:r>
    </w:p>
    <w:p w:rsidR="00416968" w:rsidP="00416968" w:rsidRDefault="00416968">
      <w:r>
        <w:fldChar w:fldCharType="begin"/>
      </w:r>
      <w:r>
        <w:instrText xml:space="preserve"> INCLUDEPICTURE "http://bandirma.edu.tr/wp-content/uploads/2015/10/logo.png" \* MERGEFORMATINET </w:instrText>
      </w:r>
      <w:r>
        <w:fldChar w:fldCharType="separate"/>
      </w:r>
      <w:r>
        <w:fldChar w:fldCharType="end"/>
      </w:r>
      <w:r>
        <w:br w:type="textWrapping" w:clear="all"/>
      </w:r>
    </w:p>
    <w:p w:rsidR="00416968" w:rsidP="00416968" w:rsidRDefault="00416968"/>
    <w:p w:rsidR="00416968" w:rsidP="00416968" w:rsidRDefault="00416968">
      <w:pPr>
        <w:pStyle w:val="AralkYok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Yüksekokulunuzun …………………………………</w:t>
      </w:r>
      <w:r w:rsidRPr="00637A6A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</w:t>
      </w:r>
      <w:proofErr w:type="gramStart"/>
      <w:r>
        <w:rPr>
          <w:rFonts w:ascii="Times New Roman" w:hAnsi="Times New Roman"/>
        </w:rPr>
        <w:t>…</w:t>
      </w:r>
      <w:r w:rsidRPr="00637A6A">
        <w:rPr>
          <w:rFonts w:ascii="Times New Roman" w:hAnsi="Times New Roman"/>
        </w:rPr>
        <w:t>….</w:t>
      </w:r>
      <w:proofErr w:type="gramEnd"/>
      <w:r w:rsidRPr="00637A6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P</w:t>
      </w:r>
      <w:r w:rsidRPr="00637A6A">
        <w:rPr>
          <w:rFonts w:ascii="Times New Roman" w:hAnsi="Times New Roman"/>
        </w:rPr>
        <w:t>rogramı …………………………</w:t>
      </w:r>
      <w:proofErr w:type="gramStart"/>
      <w:r w:rsidRPr="00637A6A">
        <w:rPr>
          <w:rFonts w:ascii="Times New Roman" w:hAnsi="Times New Roman"/>
        </w:rPr>
        <w:t>…….</w:t>
      </w:r>
      <w:proofErr w:type="gramEnd"/>
      <w:r w:rsidRPr="00637A6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 w:rsidRPr="00637A6A">
        <w:rPr>
          <w:rFonts w:ascii="Times New Roman" w:hAnsi="Times New Roman"/>
        </w:rPr>
        <w:t>nolu</w:t>
      </w:r>
      <w:proofErr w:type="spellEnd"/>
      <w:proofErr w:type="gramEnd"/>
      <w:r w:rsidRPr="00637A6A">
        <w:rPr>
          <w:rFonts w:ascii="Times New Roman" w:hAnsi="Times New Roman"/>
        </w:rPr>
        <w:t xml:space="preserve"> öğrencisiyim</w:t>
      </w:r>
      <w:r>
        <w:rPr>
          <w:rFonts w:ascii="Times New Roman" w:hAnsi="Times New Roman"/>
        </w:rPr>
        <w:t>.</w:t>
      </w:r>
      <w:r w:rsidRPr="00637A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20..-</w:t>
      </w:r>
      <w:proofErr w:type="gramStart"/>
      <w:r>
        <w:rPr>
          <w:rFonts w:ascii="Times New Roman" w:hAnsi="Times New Roman"/>
        </w:rPr>
        <w:t>20..</w:t>
      </w:r>
      <w:proofErr w:type="gramEnd"/>
      <w:r>
        <w:rPr>
          <w:rFonts w:ascii="Times New Roman" w:hAnsi="Times New Roman"/>
        </w:rPr>
        <w:t xml:space="preserve"> Eğitim-Öğretim </w:t>
      </w:r>
      <w:proofErr w:type="gramStart"/>
      <w:r>
        <w:rPr>
          <w:rFonts w:ascii="Times New Roman" w:hAnsi="Times New Roman"/>
        </w:rPr>
        <w:t>Yılı</w:t>
      </w:r>
      <w:r w:rsidRPr="00637A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Bahar</w:t>
      </w:r>
      <w:proofErr w:type="gramEnd"/>
      <w:r>
        <w:rPr>
          <w:rFonts w:ascii="Times New Roman" w:hAnsi="Times New Roman"/>
        </w:rPr>
        <w:t xml:space="preserve">/Güz </w:t>
      </w:r>
      <w:r w:rsidRPr="00637A6A">
        <w:rPr>
          <w:rFonts w:ascii="Times New Roman" w:hAnsi="Times New Roman"/>
        </w:rPr>
        <w:t>dönemi</w:t>
      </w:r>
      <w:r>
        <w:rPr>
          <w:rFonts w:ascii="Times New Roman" w:hAnsi="Times New Roman"/>
        </w:rPr>
        <w:t xml:space="preserve"> </w:t>
      </w:r>
      <w:r w:rsidRPr="00637A6A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 xml:space="preserve">……………………………………………………………………………… </w:t>
      </w:r>
      <w:r w:rsidRPr="00637A6A">
        <w:rPr>
          <w:rFonts w:ascii="Times New Roman" w:hAnsi="Times New Roman"/>
        </w:rPr>
        <w:t>dersinden tek ders sınavına girmek istiyorum.</w:t>
      </w:r>
    </w:p>
    <w:p w:rsidRPr="00637A6A" w:rsidR="00416968" w:rsidP="00416968" w:rsidRDefault="00416968">
      <w:pPr>
        <w:pStyle w:val="AralkYok"/>
        <w:ind w:firstLine="708"/>
        <w:jc w:val="both"/>
        <w:rPr>
          <w:rFonts w:ascii="Times New Roman" w:hAnsi="Times New Roman"/>
        </w:rPr>
      </w:pPr>
    </w:p>
    <w:p w:rsidRPr="00637A6A" w:rsidR="00416968" w:rsidP="00416968" w:rsidRDefault="00416968">
      <w:pPr>
        <w:ind w:firstLine="708"/>
      </w:pPr>
      <w:r w:rsidRPr="00637A6A">
        <w:t>Gereğini arz ederim.</w:t>
      </w:r>
      <w:r w:rsidRPr="00637A6A">
        <w:tab/>
      </w:r>
      <w:r w:rsidRPr="00637A6A">
        <w:tab/>
      </w:r>
      <w:r w:rsidRPr="00637A6A">
        <w:tab/>
      </w:r>
      <w:r w:rsidRPr="00637A6A">
        <w:tab/>
      </w:r>
      <w:r w:rsidRPr="00637A6A">
        <w:tab/>
      </w:r>
      <w:r w:rsidRPr="00637A6A">
        <w:tab/>
      </w:r>
      <w:r>
        <w:t xml:space="preserve">          …… </w:t>
      </w:r>
      <w:proofErr w:type="gramStart"/>
      <w:r>
        <w:t>/….</w:t>
      </w:r>
      <w:proofErr w:type="gramEnd"/>
      <w:r>
        <w:t>/20..</w:t>
      </w:r>
    </w:p>
    <w:p w:rsidRPr="00637A6A" w:rsidR="00416968" w:rsidP="00416968" w:rsidRDefault="00416968"/>
    <w:p w:rsidRPr="00637A6A" w:rsidR="00416968" w:rsidP="00416968" w:rsidRDefault="00416968">
      <w:pPr>
        <w:pStyle w:val="AralkYok"/>
        <w:tabs>
          <w:tab w:val="left" w:pos="7185"/>
        </w:tabs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Adı -</w:t>
      </w:r>
      <w:proofErr w:type="gramEnd"/>
      <w:r>
        <w:rPr>
          <w:rFonts w:ascii="Times New Roman" w:hAnsi="Times New Roman"/>
        </w:rPr>
        <w:t xml:space="preserve"> Soyadı</w:t>
      </w:r>
    </w:p>
    <w:p w:rsidR="00416968" w:rsidP="00416968" w:rsidRDefault="00416968">
      <w:pPr>
        <w:pStyle w:val="AralkYok"/>
        <w:ind w:firstLine="708"/>
      </w:pPr>
    </w:p>
    <w:p w:rsidR="00416968" w:rsidP="00416968" w:rsidRDefault="00416968">
      <w:pPr>
        <w:pStyle w:val="AralkYok"/>
        <w:ind w:firstLine="708"/>
      </w:pPr>
    </w:p>
    <w:p w:rsidR="00416968" w:rsidP="00416968" w:rsidRDefault="00416968">
      <w:pPr>
        <w:pStyle w:val="AralkYok"/>
        <w:ind w:firstLine="708"/>
      </w:pPr>
    </w:p>
    <w:p w:rsidR="00416968" w:rsidP="00416968" w:rsidRDefault="00416968"/>
    <w:p w:rsidR="00416968" w:rsidP="00416968" w:rsidRDefault="00416968"/>
    <w:p w:rsidR="00416968" w:rsidP="00416968" w:rsidRDefault="00416968"/>
    <w:p w:rsidR="00416968" w:rsidP="00416968" w:rsidRDefault="00416968"/>
    <w:p w:rsidR="00416968" w:rsidP="00416968" w:rsidRDefault="00416968">
      <w:proofErr w:type="gramStart"/>
      <w:r>
        <w:t>Adres:…</w:t>
      </w:r>
      <w:proofErr w:type="gramEnd"/>
      <w:r>
        <w:t xml:space="preserve">……………………………….                                                             </w:t>
      </w:r>
    </w:p>
    <w:p w:rsidR="00416968" w:rsidP="00416968" w:rsidRDefault="00416968">
      <w:r>
        <w:t xml:space="preserve">…………………………………………                                                                 </w:t>
      </w:r>
    </w:p>
    <w:p w:rsidR="00416968" w:rsidP="00416968" w:rsidRDefault="00416968">
      <w:r>
        <w:t>…………………………………………</w:t>
      </w:r>
    </w:p>
    <w:p w:rsidR="00416968" w:rsidP="00416968" w:rsidRDefault="00416968">
      <w:r>
        <w:t>………………………</w:t>
      </w:r>
    </w:p>
    <w:p w:rsidR="00416968" w:rsidP="00416968" w:rsidRDefault="00416968"/>
    <w:p w:rsidR="00416968" w:rsidP="00416968" w:rsidRDefault="00416968">
      <w:r>
        <w:t>Tel: …………………………………….</w:t>
      </w:r>
    </w:p>
    <w:p w:rsidR="00416968" w:rsidP="00416968" w:rsidRDefault="00416968">
      <w:r>
        <w:t>…………………………………………</w:t>
      </w:r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223f3b8f9b1d451c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4F4" w:rsidRDefault="006924F4">
      <w:r>
        <w:separator/>
      </w:r>
    </w:p>
  </w:endnote>
  <w:endnote w:type="continuationSeparator" w:id="0">
    <w:p w:rsidR="006924F4" w:rsidRDefault="0069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  <w:p w:rsidRPr="005E281C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4F4" w:rsidRDefault="006924F4">
      <w:r>
        <w:separator/>
      </w:r>
    </w:p>
  </w:footnote>
  <w:footnote w:type="continuationSeparator" w:id="0">
    <w:p w:rsidR="006924F4" w:rsidRDefault="006924F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FR/MMYO/08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28.08.2025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TEK DERS DİLEKÇESİ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6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16968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24F4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AralkYok">
    <w:name w:val="No Spacing"/>
    <w:uiPriority w:val="1"/>
    <w:qFormat/>
    <w:rsid w:val="00416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23f3b8f9b1d451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DB97-2AC4-4274-8C74-FD67D80B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 DERS DİLEKÇESİ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ÇAKIR</dc:creator>
  <cp:lastModifiedBy>SEDAT ÇAKIR</cp:lastModifiedBy>
  <cp:revision>1</cp:revision>
  <cp:lastPrinted>2017-12-22T12:22:00Z</cp:lastPrinted>
  <dcterms:created xsi:type="dcterms:W3CDTF">2025-08-27T12:32:00Z</dcterms:created>
  <dcterms:modified xsi:type="dcterms:W3CDTF">2025-08-27T12:33:00Z</dcterms:modified>
</cp:coreProperties>
</file>