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2"/>
        <w:gridCol w:w="8070"/>
      </w:tblGrid>
      <w:tr w:rsidRPr="00A76C3F" w:rsidR="003E171D" w:rsidTr="008F12D1">
        <w:trPr>
          <w:trHeight w:val="850"/>
        </w:trPr>
        <w:tc>
          <w:tcPr>
            <w:tcW w:w="552" w:type="pct"/>
            <w:hideMark/>
          </w:tcPr>
          <w:p w:rsidRPr="00A76C3F" w:rsidR="003E171D" w:rsidP="008F12D1" w:rsidRDefault="003E1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8" w:type="pct"/>
          </w:tcPr>
          <w:p w:rsidRPr="00A76C3F" w:rsidR="003E171D" w:rsidP="008F12D1" w:rsidRDefault="003E1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Pr="00A76C3F" w:rsidR="003E171D" w:rsidP="008F12D1" w:rsidRDefault="003E1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BANDIRMA ONYEDİ EYLÜL ÜNİVERSİTESİ</w:t>
            </w:r>
          </w:p>
          <w:p w:rsidRPr="00A76C3F" w:rsidR="003E171D" w:rsidP="008F12D1" w:rsidRDefault="003E17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………………………….. MESLEK YÜKSEKOKULU</w:t>
            </w:r>
          </w:p>
          <w:p w:rsidRPr="00A76C3F" w:rsidR="003E171D" w:rsidP="008F12D1" w:rsidRDefault="003E171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76C3F">
              <w:rPr>
                <w:rFonts w:ascii="Times New Roman" w:hAnsi="Times New Roman" w:cs="Times New Roman"/>
                <w:b/>
              </w:rPr>
              <w:t>UYGULAMA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A76C3F"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 xml:space="preserve">EĞİTİMLERDE- </w:t>
            </w:r>
            <w:bookmarkStart w:name="_GoBack" w:id="0"/>
            <w:r w:rsidRPr="00A76C3F">
              <w:rPr>
                <w:rFonts w:ascii="Times New Roman" w:hAnsi="Times New Roman" w:cs="Times New Roman"/>
                <w:b/>
                <w:u w:val="single"/>
              </w:rPr>
              <w:t>İŞLETME DEĞİŞ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İKLİĞİ </w:t>
            </w:r>
            <w:r w:rsidRPr="00A76C3F">
              <w:rPr>
                <w:rFonts w:ascii="Times New Roman" w:hAnsi="Times New Roman" w:cs="Times New Roman"/>
                <w:b/>
                <w:u w:val="single"/>
              </w:rPr>
              <w:t>FORMU</w:t>
            </w:r>
            <w:bookmarkEnd w:id="0"/>
          </w:p>
        </w:tc>
      </w:tr>
    </w:tbl>
    <w:p w:rsidRPr="00A76C3F" w:rsidR="003E171D" w:rsidP="003E171D" w:rsidRDefault="003E171D">
      <w:pPr>
        <w:spacing w:after="0" w:line="240" w:lineRule="auto"/>
        <w:rPr>
          <w:rFonts w:ascii="Times New Roman" w:hAnsi="Times New Roman" w:cs="Times New Roman"/>
          <w:b/>
        </w:rPr>
      </w:pPr>
    </w:p>
    <w:p w:rsidRPr="00A85F9E" w:rsidR="003E171D" w:rsidP="003E171D" w:rsidRDefault="003E171D">
      <w:pPr>
        <w:spacing w:after="0" w:line="240" w:lineRule="auto"/>
        <w:rPr>
          <w:rFonts w:ascii="Times New Roman" w:hAnsi="Times New Roman" w:cs="Times New Roman"/>
        </w:rPr>
      </w:pPr>
      <w:r w:rsidRPr="00A85F9E">
        <w:rPr>
          <w:rFonts w:ascii="Times New Roman" w:hAnsi="Times New Roman" w:cs="Times New Roman"/>
        </w:rPr>
        <w:t>Öğrencinin,</w:t>
      </w:r>
    </w:p>
    <w:tbl>
      <w:tblPr>
        <w:tblW w:w="5000" w:type="pct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30"/>
        <w:gridCol w:w="2773"/>
        <w:gridCol w:w="1809"/>
        <w:gridCol w:w="2414"/>
      </w:tblGrid>
      <w:tr w:rsidRPr="00A76C3F" w:rsidR="003E171D" w:rsidTr="008F12D1">
        <w:tc>
          <w:tcPr>
            <w:tcW w:w="1125" w:type="pct"/>
            <w:tcBorders>
              <w:top w:val="single" w:color="auto" w:sz="18" w:space="0"/>
              <w:bottom w:val="single" w:color="auto" w:sz="4" w:space="0"/>
            </w:tcBorders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536" w:type="pct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left w:val="single" w:color="auto" w:sz="18" w:space="0"/>
            </w:tcBorders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</w:rPr>
            </w:pPr>
            <w:r w:rsidRPr="00A76C3F">
              <w:rPr>
                <w:rFonts w:ascii="Times New Roman" w:hAnsi="Times New Roman" w:cs="Times New Roman"/>
                <w:b/>
              </w:rPr>
              <w:t>Bölümü / Programı</w:t>
            </w:r>
          </w:p>
        </w:tc>
        <w:tc>
          <w:tcPr>
            <w:tcW w:w="1337" w:type="pct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Pr="00A76C3F" w:rsidR="003E171D" w:rsidTr="008F12D1">
        <w:tc>
          <w:tcPr>
            <w:tcW w:w="112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536" w:type="pct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left w:val="single" w:color="auto" w:sz="18" w:space="0"/>
            </w:tcBorders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Uygulamalı Eğitim </w:t>
            </w:r>
            <w:r w:rsidRPr="00A76C3F">
              <w:rPr>
                <w:rFonts w:ascii="Times New Roman" w:hAnsi="Times New Roman" w:cs="Times New Roman"/>
                <w:b/>
              </w:rPr>
              <w:t>Türü</w:t>
            </w:r>
          </w:p>
        </w:tc>
        <w:tc>
          <w:tcPr>
            <w:tcW w:w="1337" w:type="pct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/ Staj / Uygulama Dersi</w:t>
            </w:r>
          </w:p>
        </w:tc>
      </w:tr>
      <w:tr w:rsidRPr="00A76C3F" w:rsidR="003E171D" w:rsidTr="008F12D1">
        <w:tc>
          <w:tcPr>
            <w:tcW w:w="1125" w:type="pct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1536" w:type="pct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left w:val="single" w:color="auto" w:sz="18" w:space="0"/>
            </w:tcBorders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Pr="00A76C3F" w:rsidR="003E171D" w:rsidP="003E171D" w:rsidRDefault="003E171D">
      <w:pPr>
        <w:spacing w:after="0" w:line="240" w:lineRule="auto"/>
        <w:rPr>
          <w:rFonts w:ascii="Times New Roman" w:hAnsi="Times New Roman" w:cs="Times New Roman"/>
          <w:b/>
        </w:rPr>
      </w:pPr>
    </w:p>
    <w:p w:rsidRPr="00A76C3F" w:rsidR="003E171D" w:rsidP="003E171D" w:rsidRDefault="003E171D">
      <w:pPr>
        <w:spacing w:after="0" w:line="240" w:lineRule="auto"/>
        <w:rPr>
          <w:rFonts w:ascii="Times New Roman" w:hAnsi="Times New Roman" w:cs="Times New Roman"/>
          <w:b/>
        </w:rPr>
      </w:pPr>
      <w:r w:rsidRPr="00A85F9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Uygulamalı</w:t>
      </w:r>
      <w:r w:rsidRPr="00A85F9E">
        <w:rPr>
          <w:rFonts w:ascii="Times New Roman" w:hAnsi="Times New Roman" w:cs="Times New Roman"/>
        </w:rPr>
        <w:t xml:space="preserve"> </w:t>
      </w:r>
      <w:proofErr w:type="spellStart"/>
      <w:r w:rsidRPr="00A85F9E">
        <w:rPr>
          <w:rFonts w:ascii="Times New Roman" w:hAnsi="Times New Roman" w:cs="Times New Roman"/>
        </w:rPr>
        <w:t>Eğitim”</w:t>
      </w:r>
      <w:r>
        <w:rPr>
          <w:rFonts w:ascii="Times New Roman" w:hAnsi="Times New Roman" w:cs="Times New Roman"/>
        </w:rPr>
        <w:t>in</w:t>
      </w:r>
      <w:proofErr w:type="spellEnd"/>
      <w:r w:rsidRPr="00A76C3F">
        <w:rPr>
          <w:rFonts w:ascii="Times New Roman" w:hAnsi="Times New Roman" w:cs="Times New Roman"/>
          <w:b/>
        </w:rPr>
        <w:t xml:space="preserve"> Yapıldığı </w:t>
      </w:r>
      <w:r w:rsidRPr="00A85F9E">
        <w:rPr>
          <w:rFonts w:ascii="Times New Roman" w:hAnsi="Times New Roman" w:cs="Times New Roman"/>
        </w:rPr>
        <w:t>İşletmenin,</w:t>
      </w:r>
    </w:p>
    <w:tbl>
      <w:tblPr>
        <w:tblW w:w="5000" w:type="pct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83"/>
        <w:gridCol w:w="3267"/>
        <w:gridCol w:w="3076"/>
      </w:tblGrid>
      <w:tr w:rsidRPr="00A76C3F" w:rsidR="003E171D" w:rsidTr="008F12D1">
        <w:tc>
          <w:tcPr>
            <w:tcW w:w="1486" w:type="pct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A76C3F" w:rsidR="003E171D" w:rsidTr="008F12D1">
        <w:tc>
          <w:tcPr>
            <w:tcW w:w="1486" w:type="pct"/>
            <w:vMerge w:val="restart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 xml:space="preserve">Adresi 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A76C3F" w:rsidR="003E171D" w:rsidTr="008F12D1">
        <w:tc>
          <w:tcPr>
            <w:tcW w:w="1486" w:type="pct"/>
            <w:vMerge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pct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 xml:space="preserve">Telefon: </w:t>
            </w:r>
          </w:p>
        </w:tc>
      </w:tr>
      <w:tr w:rsidRPr="00A76C3F" w:rsidR="003E171D" w:rsidTr="008F12D1">
        <w:tc>
          <w:tcPr>
            <w:tcW w:w="1486" w:type="pct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İşletme </w:t>
            </w:r>
            <w:r w:rsidRPr="00A76C3F">
              <w:rPr>
                <w:rFonts w:ascii="Times New Roman" w:hAnsi="Times New Roman" w:cs="Times New Roman"/>
                <w:b/>
              </w:rPr>
              <w:t>Yetkilisi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A76C3F">
              <w:rPr>
                <w:rFonts w:ascii="Times New Roman" w:hAnsi="Times New Roman" w:cs="Times New Roman"/>
                <w:b/>
              </w:rPr>
              <w:t>Adı Soyadı)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A76C3F" w:rsidR="003E171D" w:rsidTr="008F12D1">
        <w:tc>
          <w:tcPr>
            <w:tcW w:w="1486" w:type="pct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Eğitici Personel (Adı Soyadı)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A76C3F" w:rsidR="003E171D" w:rsidP="003E171D" w:rsidRDefault="003E171D">
      <w:pPr>
        <w:spacing w:after="0" w:line="240" w:lineRule="auto"/>
        <w:rPr>
          <w:rFonts w:ascii="Times New Roman" w:hAnsi="Times New Roman" w:cs="Times New Roman"/>
          <w:b/>
        </w:rPr>
      </w:pPr>
    </w:p>
    <w:p w:rsidRPr="00A76C3F" w:rsidR="003E171D" w:rsidP="003E171D" w:rsidRDefault="003E171D">
      <w:pPr>
        <w:spacing w:after="0" w:line="240" w:lineRule="auto"/>
        <w:rPr>
          <w:rFonts w:ascii="Times New Roman" w:hAnsi="Times New Roman" w:cs="Times New Roman"/>
          <w:b/>
        </w:rPr>
      </w:pPr>
      <w:r w:rsidRPr="00A85F9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Uygulamalı</w:t>
      </w:r>
      <w:r w:rsidRPr="00A85F9E">
        <w:rPr>
          <w:rFonts w:ascii="Times New Roman" w:hAnsi="Times New Roman" w:cs="Times New Roman"/>
        </w:rPr>
        <w:t xml:space="preserve"> </w:t>
      </w:r>
      <w:proofErr w:type="spellStart"/>
      <w:r w:rsidRPr="00A85F9E">
        <w:rPr>
          <w:rFonts w:ascii="Times New Roman" w:hAnsi="Times New Roman" w:cs="Times New Roman"/>
        </w:rPr>
        <w:t>Eğitim”</w:t>
      </w:r>
      <w:r>
        <w:rPr>
          <w:rFonts w:ascii="Times New Roman" w:hAnsi="Times New Roman" w:cs="Times New Roman"/>
        </w:rPr>
        <w:t>in</w:t>
      </w:r>
      <w:proofErr w:type="spellEnd"/>
      <w:r w:rsidRPr="00A76C3F">
        <w:rPr>
          <w:rFonts w:ascii="Times New Roman" w:hAnsi="Times New Roman" w:cs="Times New Roman"/>
          <w:b/>
        </w:rPr>
        <w:t xml:space="preserve"> Yapılacağı </w:t>
      </w:r>
      <w:r w:rsidRPr="00A85F9E">
        <w:rPr>
          <w:rFonts w:ascii="Times New Roman" w:hAnsi="Times New Roman" w:cs="Times New Roman"/>
        </w:rPr>
        <w:t>İşletmenin,</w:t>
      </w:r>
    </w:p>
    <w:tbl>
      <w:tblPr>
        <w:tblW w:w="5000" w:type="pct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83"/>
        <w:gridCol w:w="3267"/>
        <w:gridCol w:w="3076"/>
      </w:tblGrid>
      <w:tr w:rsidRPr="00A76C3F" w:rsidR="003E171D" w:rsidTr="008F12D1">
        <w:tc>
          <w:tcPr>
            <w:tcW w:w="1486" w:type="pct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A76C3F" w:rsidR="003E171D" w:rsidTr="008F12D1">
        <w:tc>
          <w:tcPr>
            <w:tcW w:w="1486" w:type="pct"/>
            <w:vMerge w:val="restart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 xml:space="preserve">Adresi 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A76C3F" w:rsidR="003E171D" w:rsidTr="008F12D1">
        <w:tc>
          <w:tcPr>
            <w:tcW w:w="1486" w:type="pct"/>
            <w:vMerge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pct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 xml:space="preserve">Telefon: </w:t>
            </w:r>
          </w:p>
        </w:tc>
      </w:tr>
      <w:tr w:rsidRPr="00A76C3F" w:rsidR="003E171D" w:rsidTr="008F12D1">
        <w:tc>
          <w:tcPr>
            <w:tcW w:w="1486" w:type="pct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İşletme </w:t>
            </w:r>
            <w:r w:rsidRPr="00A76C3F">
              <w:rPr>
                <w:rFonts w:ascii="Times New Roman" w:hAnsi="Times New Roman" w:cs="Times New Roman"/>
                <w:b/>
              </w:rPr>
              <w:t>Yetkilisi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A76C3F">
              <w:rPr>
                <w:rFonts w:ascii="Times New Roman" w:hAnsi="Times New Roman" w:cs="Times New Roman"/>
                <w:b/>
              </w:rPr>
              <w:t>Adı Soyadı)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A76C3F" w:rsidR="003E171D" w:rsidTr="008F12D1">
        <w:tc>
          <w:tcPr>
            <w:tcW w:w="1486" w:type="pct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Eğitici Personel (Adı Soyadı)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:rsidRPr="00A76C3F" w:rsidR="003E171D" w:rsidP="008F12D1" w:rsidRDefault="003E17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A76C3F" w:rsidR="003E171D" w:rsidP="003E171D" w:rsidRDefault="003E171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042"/>
      </w:tblGrid>
      <w:tr w:rsidRPr="00A76C3F" w:rsidR="003E171D" w:rsidTr="008F12D1">
        <w:trPr>
          <w:trHeight w:val="2009"/>
        </w:trPr>
        <w:tc>
          <w:tcPr>
            <w:tcW w:w="5000" w:type="pct"/>
            <w:vAlign w:val="center"/>
          </w:tcPr>
          <w:p w:rsidRPr="00A85F9E" w:rsidR="003E171D" w:rsidP="008F12D1" w:rsidRDefault="003E171D">
            <w:pPr>
              <w:jc w:val="both"/>
              <w:rPr>
                <w:rFonts w:ascii="Times New Roman" w:hAnsi="Times New Roman" w:eastAsia="Times New Roman" w:cs="Times New Roman"/>
                <w:bCs/>
                <w:lang w:eastAsia="tr-TR"/>
              </w:rPr>
            </w:pPr>
            <w:r w:rsidRPr="00A85F9E">
              <w:rPr>
                <w:rFonts w:ascii="Times New Roman" w:hAnsi="Times New Roman" w:eastAsia="Times New Roman" w:cs="Times New Roman"/>
                <w:bCs/>
                <w:lang w:eastAsia="tr-TR"/>
              </w:rPr>
              <w:lastRenderedPageBreak/>
              <w:t xml:space="preserve">İşletme Değişikliği Talep Gerekçesi: </w:t>
            </w:r>
          </w:p>
          <w:p w:rsidRPr="00A76C3F" w:rsidR="003E171D" w:rsidP="008F12D1" w:rsidRDefault="003E171D">
            <w:pPr>
              <w:jc w:val="both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</w:p>
          <w:p w:rsidRPr="00A76C3F" w:rsidR="003E171D" w:rsidP="008F12D1" w:rsidRDefault="003E171D">
            <w:pPr>
              <w:jc w:val="both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</w:p>
          <w:p w:rsidRPr="00A76C3F" w:rsidR="003E171D" w:rsidP="008F12D1" w:rsidRDefault="003E171D">
            <w:pPr>
              <w:jc w:val="both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</w:p>
          <w:p w:rsidRPr="00A76C3F" w:rsidR="003E171D" w:rsidP="008F12D1" w:rsidRDefault="003E171D">
            <w:pPr>
              <w:jc w:val="both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</w:p>
          <w:p w:rsidRPr="00A76C3F" w:rsidR="003E171D" w:rsidP="008F12D1" w:rsidRDefault="003E171D">
            <w:pPr>
              <w:jc w:val="center"/>
              <w:rPr>
                <w:rFonts w:ascii="Times New Roman" w:hAnsi="Times New Roman" w:cs="Times New Roman"/>
              </w:rPr>
            </w:pPr>
            <w:r w:rsidRPr="00A76C3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proofErr w:type="gramStart"/>
            <w:r w:rsidRPr="00A76C3F">
              <w:rPr>
                <w:rFonts w:ascii="Times New Roman" w:hAnsi="Times New Roman" w:cs="Times New Roman"/>
              </w:rPr>
              <w:t>….…</w:t>
            </w:r>
            <w:proofErr w:type="gramEnd"/>
            <w:r w:rsidRPr="00A76C3F">
              <w:rPr>
                <w:rFonts w:ascii="Times New Roman" w:hAnsi="Times New Roman" w:cs="Times New Roman"/>
              </w:rPr>
              <w:t xml:space="preserve">./…..…./20….. </w:t>
            </w:r>
          </w:p>
          <w:p w:rsidRPr="00A76C3F" w:rsidR="003E171D" w:rsidP="008F12D1" w:rsidRDefault="003E171D">
            <w:pPr>
              <w:jc w:val="center"/>
              <w:rPr>
                <w:rFonts w:ascii="Times New Roman" w:hAnsi="Times New Roman" w:cs="Times New Roman"/>
              </w:rPr>
            </w:pPr>
          </w:p>
          <w:p w:rsidRPr="00A76C3F" w:rsidR="003E171D" w:rsidP="008F12D1" w:rsidRDefault="003E171D">
            <w:pPr>
              <w:tabs>
                <w:tab w:val="left" w:pos="7532"/>
              </w:tabs>
              <w:jc w:val="center"/>
              <w:rPr>
                <w:rFonts w:ascii="Times New Roman" w:hAnsi="Times New Roman" w:cs="Times New Roman"/>
              </w:rPr>
            </w:pPr>
            <w:r w:rsidRPr="00A76C3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Öğrencinin Adı Soyadı</w:t>
            </w:r>
          </w:p>
          <w:p w:rsidRPr="00A76C3F" w:rsidR="003E171D" w:rsidP="008F12D1" w:rsidRDefault="003E171D">
            <w:pPr>
              <w:tabs>
                <w:tab w:val="left" w:pos="7532"/>
              </w:tabs>
              <w:jc w:val="center"/>
              <w:rPr>
                <w:rFonts w:ascii="Times New Roman" w:hAnsi="Times New Roman" w:cs="Times New Roman"/>
              </w:rPr>
            </w:pPr>
            <w:r w:rsidRPr="00A76C3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İmza</w:t>
            </w:r>
          </w:p>
          <w:p w:rsidRPr="00A76C3F" w:rsidR="003E171D" w:rsidP="008F12D1" w:rsidRDefault="003E171D">
            <w:pPr>
              <w:tabs>
                <w:tab w:val="left" w:pos="753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171D" w:rsidP="003E171D" w:rsidRDefault="003E171D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B708B">
        <w:rPr>
          <w:rFonts w:ascii="Times New Roman" w:hAnsi="Times New Roman" w:cs="Times New Roman"/>
          <w:b/>
          <w:i/>
          <w:u w:val="single"/>
        </w:rPr>
        <w:t>NOT</w:t>
      </w:r>
      <w:r>
        <w:rPr>
          <w:rFonts w:ascii="Times New Roman" w:hAnsi="Times New Roman" w:cs="Times New Roman"/>
        </w:rPr>
        <w:tab/>
        <w:t>1.  Geçilmek istenen işletmeden alınmış kabul formu ile</w:t>
      </w:r>
    </w:p>
    <w:p w:rsidR="003E171D" w:rsidP="003E171D" w:rsidRDefault="003E171D">
      <w:p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CC6757">
        <w:rPr>
          <w:rFonts w:ascii="Times New Roman" w:hAnsi="Times New Roman" w:cs="Times New Roman"/>
          <w:color w:val="FF0000"/>
        </w:rPr>
        <w:t>Ayrılış tarihinden önce devam edilen işletmede yapılan çalışmalarla ilgili işletme yetkilisinin gerekli onayı (imza/kaşe) olmak kaydıyla uygulama dosyasının forma eklenerek komisyona teslimi zorunludur.</w:t>
      </w:r>
    </w:p>
    <w:p w:rsidRPr="00A76C3F" w:rsidR="003E171D" w:rsidP="003E171D" w:rsidRDefault="003E171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172"/>
        <w:gridCol w:w="3069"/>
        <w:gridCol w:w="2785"/>
      </w:tblGrid>
      <w:tr w:rsidRPr="00A76C3F" w:rsidR="003E171D" w:rsidTr="008F12D1">
        <w:trPr>
          <w:trHeight w:val="293"/>
          <w:jc w:val="center"/>
        </w:trPr>
        <w:tc>
          <w:tcPr>
            <w:tcW w:w="5000" w:type="pct"/>
            <w:gridSpan w:val="3"/>
            <w:vAlign w:val="center"/>
          </w:tcPr>
          <w:p w:rsidRPr="00A76C3F" w:rsidR="003E171D" w:rsidP="008F12D1" w:rsidRDefault="003E171D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Bölüm Uygulamalı Eğitimler Komisyonu Üyeleri</w:t>
            </w:r>
          </w:p>
        </w:tc>
      </w:tr>
      <w:tr w:rsidRPr="00A76C3F" w:rsidR="003E171D" w:rsidTr="008F12D1">
        <w:trPr>
          <w:trHeight w:val="1708"/>
          <w:jc w:val="center"/>
        </w:trPr>
        <w:tc>
          <w:tcPr>
            <w:tcW w:w="5000" w:type="pct"/>
            <w:gridSpan w:val="3"/>
            <w:vAlign w:val="center"/>
          </w:tcPr>
          <w:p w:rsidRPr="00A76C3F" w:rsidR="003E171D" w:rsidP="008F12D1" w:rsidRDefault="003E171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76C3F">
              <w:rPr>
                <w:rFonts w:ascii="Times New Roman" w:hAnsi="Times New Roman" w:cs="Times New Roman"/>
                <w:b/>
              </w:rPr>
              <w:t>Genel Değerlendirme</w:t>
            </w:r>
            <w:r w:rsidRPr="00A76C3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Pr="00A76C3F" w:rsidR="003E171D" w:rsidP="008F12D1" w:rsidRDefault="003E171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E171D" w:rsidP="008F12D1" w:rsidRDefault="003E171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Pr="00A76C3F" w:rsidR="003E171D" w:rsidP="008F12D1" w:rsidRDefault="003E171D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76C3F">
              <w:rPr>
                <w:rFonts w:ascii="Times New Roman" w:hAnsi="Times New Roman" w:cs="Times New Roman"/>
              </w:rPr>
              <w:t>…….</w:t>
            </w:r>
            <w:proofErr w:type="gramEnd"/>
            <w:r w:rsidRPr="00A76C3F">
              <w:rPr>
                <w:rFonts w:ascii="Times New Roman" w:hAnsi="Times New Roman" w:cs="Times New Roman"/>
              </w:rPr>
              <w:t>/……./20..…</w:t>
            </w:r>
          </w:p>
        </w:tc>
      </w:tr>
      <w:tr w:rsidRPr="00A76C3F" w:rsidR="003E171D" w:rsidTr="008F12D1">
        <w:trPr>
          <w:trHeight w:val="113"/>
          <w:jc w:val="center"/>
        </w:trPr>
        <w:tc>
          <w:tcPr>
            <w:tcW w:w="1757" w:type="pct"/>
            <w:vAlign w:val="center"/>
          </w:tcPr>
          <w:p w:rsidRPr="00A85F9E" w:rsidR="003E171D" w:rsidP="008F12D1" w:rsidRDefault="003E171D">
            <w:pPr>
              <w:spacing w:before="48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  <w:tc>
          <w:tcPr>
            <w:tcW w:w="1700" w:type="pct"/>
            <w:vAlign w:val="center"/>
          </w:tcPr>
          <w:p w:rsidRPr="00A85F9E" w:rsidR="003E171D" w:rsidP="008F12D1" w:rsidRDefault="003E171D">
            <w:pPr>
              <w:spacing w:before="48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sz w:val="18"/>
                <w:szCs w:val="18"/>
              </w:rPr>
              <w:t xml:space="preserve"> (Başkan)</w:t>
            </w:r>
          </w:p>
        </w:tc>
        <w:tc>
          <w:tcPr>
            <w:tcW w:w="1543" w:type="pct"/>
            <w:vAlign w:val="center"/>
          </w:tcPr>
          <w:p w:rsidRPr="00A85F9E" w:rsidR="003E171D" w:rsidP="008F12D1" w:rsidRDefault="003E171D">
            <w:pPr>
              <w:spacing w:before="48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Pr="00A85F9E" w:rsidR="003E171D" w:rsidTr="008F12D1">
        <w:trPr>
          <w:trHeight w:val="441"/>
          <w:jc w:val="center"/>
        </w:trPr>
        <w:tc>
          <w:tcPr>
            <w:tcW w:w="1757" w:type="pct"/>
            <w:vAlign w:val="center"/>
          </w:tcPr>
          <w:p w:rsidRPr="00A85F9E" w:rsidR="003E171D" w:rsidP="008F12D1" w:rsidRDefault="003E171D">
            <w:pPr>
              <w:spacing w:before="480" w:after="120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İmza</w:t>
            </w:r>
          </w:p>
        </w:tc>
        <w:tc>
          <w:tcPr>
            <w:tcW w:w="1700" w:type="pct"/>
            <w:vAlign w:val="center"/>
          </w:tcPr>
          <w:p w:rsidRPr="00A85F9E" w:rsidR="003E171D" w:rsidP="008F12D1" w:rsidRDefault="003E171D">
            <w:pPr>
              <w:spacing w:before="480" w:after="120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İmza</w:t>
            </w:r>
          </w:p>
        </w:tc>
        <w:tc>
          <w:tcPr>
            <w:tcW w:w="1543" w:type="pct"/>
            <w:vAlign w:val="center"/>
          </w:tcPr>
          <w:p w:rsidRPr="00A85F9E" w:rsidR="003E171D" w:rsidP="008F12D1" w:rsidRDefault="003E171D">
            <w:pPr>
              <w:spacing w:before="480" w:after="120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İmza</w:t>
            </w:r>
          </w:p>
        </w:tc>
      </w:tr>
    </w:tbl>
    <w:p w:rsidRPr="00D7274B" w:rsidR="003E171D" w:rsidP="003E171D" w:rsidRDefault="003E171D">
      <w:pPr>
        <w:pStyle w:val="NormalWeb"/>
        <w:rPr>
          <w:color w:val="FF0000"/>
          <w:sz w:val="18"/>
          <w:szCs w:val="18"/>
        </w:rPr>
      </w:pPr>
      <w:r w:rsidRPr="00D7274B">
        <w:rPr>
          <w:color w:val="FF0000"/>
          <w:sz w:val="18"/>
          <w:szCs w:val="18"/>
        </w:rPr>
        <w:t>Not: Bu form imzalar tama</w:t>
      </w:r>
      <w:r>
        <w:rPr>
          <w:color w:val="FF0000"/>
          <w:sz w:val="18"/>
          <w:szCs w:val="18"/>
        </w:rPr>
        <w:t xml:space="preserve">mlandıktan sonra ilgili </w:t>
      </w:r>
      <w:r w:rsidRPr="00D7274B">
        <w:rPr>
          <w:color w:val="FF0000"/>
          <w:sz w:val="18"/>
          <w:szCs w:val="18"/>
        </w:rPr>
        <w:t>müdürlüğe verilir.</w:t>
      </w:r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bed6e599d0084431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7F8" w:rsidRDefault="00A517F8">
      <w:pPr>
        <w:spacing w:after="0" w:line="240" w:lineRule="auto"/>
      </w:pPr>
      <w:r>
        <w:separator/>
      </w:r>
    </w:p>
  </w:endnote>
  <w:endnote w:type="continuationSeparator" w:id="0">
    <w:p w:rsidR="00A517F8" w:rsidRDefault="00A5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7F8" w:rsidRDefault="00A517F8">
      <w:pPr>
        <w:spacing w:after="0" w:line="240" w:lineRule="auto"/>
      </w:pPr>
      <w:r>
        <w:separator/>
      </w:r>
    </w:p>
  </w:footnote>
  <w:footnote w:type="continuationSeparator" w:id="0">
    <w:p w:rsidR="00A517F8" w:rsidRDefault="00A51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FR/MMYO/18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28.08.2025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(STAJ) İŞLETME DEĞİŞİKLİĞİ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1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31AE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171D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17F8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1BE5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71D"/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  <w:jc w:val="both"/>
    </w:pPr>
    <w:rPr>
      <w:sz w:val="20"/>
    </w:rPr>
  </w:style>
  <w:style w:type="table" w:styleId="TabloKlavuzu">
    <w:name w:val="Table Grid"/>
    <w:basedOn w:val="NormalTablo"/>
    <w:uiPriority w:val="3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nhideWhenUsed/>
    <w:rsid w:val="001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ed6e599d008443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0B30-0B1C-440D-8BC0-7AE4F000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İŞLETME DEĞİŞİKLİĞİ FORMU</Template>
  <TotalTime>30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HÜLYA KALAÇ</dc:creator>
  <cp:lastModifiedBy>HÜLYA KALAÇ</cp:lastModifiedBy>
  <cp:revision>1</cp:revision>
  <cp:lastPrinted>2017-12-22T12:22:00Z</cp:lastPrinted>
  <dcterms:created xsi:type="dcterms:W3CDTF">2025-08-27T12:47:00Z</dcterms:created>
  <dcterms:modified xsi:type="dcterms:W3CDTF">2025-08-27T13:17:00Z</dcterms:modified>
</cp:coreProperties>
</file>