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76"/>
        <w:gridCol w:w="7896"/>
      </w:tblGrid>
      <w:tr w:rsidR="00D163FA" w:rsidTr="00524B4D">
        <w:trPr>
          <w:trHeight w:val="850"/>
        </w:trPr>
        <w:tc>
          <w:tcPr>
            <w:tcW w:w="648" w:type="pct"/>
            <w:hideMark/>
          </w:tcPr>
          <w:p w:rsidR="00D163FA" w:rsidP="00524B4D" w:rsidRDefault="00D16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:rsidR="00D163FA" w:rsidP="00D163FA" w:rsidRDefault="00D163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FA" w:rsidP="00524B4D" w:rsidRDefault="00D1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D163FA" w:rsidP="00524B4D" w:rsidRDefault="00D1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BANDIRMA ONYEDİ EYLÜL ÜNİVERSİTESİ</w:t>
            </w:r>
          </w:p>
          <w:p w:rsidR="00D163FA" w:rsidP="00524B4D" w:rsidRDefault="00D163FA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………………………MESLEK YÜKSEKOKULU MÜDÜRLÜĞÜNE</w:t>
            </w:r>
          </w:p>
        </w:tc>
      </w:tr>
    </w:tbl>
    <w:p w:rsidR="00D163FA" w:rsidP="00D163FA" w:rsidRDefault="00D163F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Pr="00DF351A" w:rsidR="00D163FA" w:rsidP="00D163FA" w:rsidRDefault="00D163FA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F351A">
        <w:rPr>
          <w:rFonts w:ascii="Times New Roman" w:hAnsi="Times New Roman"/>
          <w:sz w:val="24"/>
          <w:szCs w:val="24"/>
        </w:rPr>
        <w:t>…..</w:t>
      </w:r>
      <w:proofErr w:type="gramEnd"/>
      <w:r w:rsidRPr="00DF351A">
        <w:rPr>
          <w:rFonts w:ascii="Times New Roman" w:hAnsi="Times New Roman"/>
          <w:sz w:val="24"/>
          <w:szCs w:val="24"/>
        </w:rPr>
        <w:t>/…../</w:t>
      </w:r>
      <w:r>
        <w:rPr>
          <w:rFonts w:ascii="Times New Roman" w:hAnsi="Times New Roman"/>
          <w:sz w:val="24"/>
          <w:szCs w:val="24"/>
        </w:rPr>
        <w:t>20.</w:t>
      </w:r>
      <w:r w:rsidRPr="00DF351A">
        <w:rPr>
          <w:rFonts w:ascii="Times New Roman" w:hAnsi="Times New Roman"/>
          <w:sz w:val="24"/>
          <w:szCs w:val="24"/>
        </w:rPr>
        <w:t>..</w:t>
      </w:r>
    </w:p>
    <w:p w:rsidRPr="00DF351A" w:rsidR="00D163FA" w:rsidP="00D163FA" w:rsidRDefault="00D163F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D163FA" w:rsidP="00D163FA" w:rsidRDefault="00D163FA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Kabul alarak yapacağım/yaptığım uygulamalı eğitimim süresince </w:t>
      </w:r>
      <w:proofErr w:type="gramStart"/>
      <w:r w:rsidRPr="00DF351A">
        <w:rPr>
          <w:rFonts w:ascii="Times New Roman" w:hAnsi="Times New Roman"/>
          <w:sz w:val="24"/>
          <w:szCs w:val="24"/>
        </w:rPr>
        <w:t>…….</w:t>
      </w:r>
      <w:proofErr w:type="gramEnd"/>
      <w:r w:rsidRPr="00DF351A">
        <w:rPr>
          <w:rFonts w:ascii="Times New Roman" w:hAnsi="Times New Roman"/>
          <w:sz w:val="24"/>
          <w:szCs w:val="24"/>
        </w:rPr>
        <w:t>.……</w:t>
      </w:r>
      <w:r>
        <w:rPr>
          <w:rFonts w:ascii="Times New Roman" w:hAnsi="Times New Roman"/>
          <w:sz w:val="24"/>
          <w:szCs w:val="24"/>
        </w:rPr>
        <w:t xml:space="preserve">…… …….…….…………. İşletmesinden </w:t>
      </w:r>
      <w:r w:rsidRPr="00DF351A">
        <w:rPr>
          <w:rFonts w:ascii="Times New Roman" w:hAnsi="Times New Roman"/>
          <w:sz w:val="24"/>
          <w:szCs w:val="24"/>
        </w:rPr>
        <w:t>almam gereken ücretten feragat ettiğimi</w:t>
      </w:r>
      <w:r>
        <w:rPr>
          <w:rFonts w:ascii="Times New Roman" w:hAnsi="Times New Roman"/>
          <w:sz w:val="24"/>
          <w:szCs w:val="24"/>
        </w:rPr>
        <w:t xml:space="preserve"> ve almayacağımı iletir, işletmeye verdiğim beyanım ekiyle birlikte, </w:t>
      </w:r>
    </w:p>
    <w:p w:rsidR="00D163FA" w:rsidP="00D163FA" w:rsidRDefault="00D163FA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F351A">
        <w:rPr>
          <w:rFonts w:ascii="Times New Roman" w:hAnsi="Times New Roman"/>
          <w:sz w:val="24"/>
          <w:szCs w:val="24"/>
        </w:rPr>
        <w:t xml:space="preserve">ilgilerinize </w:t>
      </w:r>
      <w:r>
        <w:rPr>
          <w:rFonts w:ascii="Times New Roman" w:hAnsi="Times New Roman"/>
          <w:sz w:val="24"/>
          <w:szCs w:val="24"/>
        </w:rPr>
        <w:t xml:space="preserve">arz ederim. </w:t>
      </w:r>
    </w:p>
    <w:p w:rsidRPr="00DF351A" w:rsidR="00D163FA" w:rsidP="00D163FA" w:rsidRDefault="00D163F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Pr="00DF351A" w:rsidR="00D163FA" w:rsidP="00D163FA" w:rsidRDefault="00D163F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Pr="00DF351A" w:rsidR="00D163FA" w:rsidP="00D163FA" w:rsidRDefault="00D163FA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  <w:t>Öğrenci Adı Soyadı</w:t>
      </w:r>
    </w:p>
    <w:p w:rsidR="00D163FA" w:rsidP="00D163FA" w:rsidRDefault="00D163F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DF351A">
        <w:rPr>
          <w:rFonts w:ascii="Times New Roman" w:hAnsi="Times New Roman" w:cs="Times New Roman"/>
          <w:sz w:val="24"/>
          <w:szCs w:val="24"/>
        </w:rPr>
        <w:t>İmza</w:t>
      </w:r>
    </w:p>
    <w:p w:rsidR="00D163FA" w:rsidP="00D163FA" w:rsidRDefault="00D163F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Pr="00B43B2F" w:rsidR="00D163FA" w:rsidP="00D163FA" w:rsidRDefault="00D163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:rsidR="00D163FA" w:rsidP="00D163FA" w:rsidRDefault="00D163FA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D163FA" w:rsidP="00D163FA" w:rsidRDefault="00D163FA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>
        <w:rPr>
          <w:rFonts w:ascii="Times New Roman" w:hAnsi="Times New Roman"/>
          <w:sz w:val="24"/>
          <w:szCs w:val="24"/>
        </w:rPr>
        <w:tab/>
        <w:t xml:space="preserve">: Bandırma </w:t>
      </w:r>
      <w:proofErr w:type="spellStart"/>
      <w:r>
        <w:rPr>
          <w:rFonts w:ascii="Times New Roman" w:hAnsi="Times New Roman"/>
          <w:sz w:val="24"/>
          <w:szCs w:val="24"/>
        </w:rPr>
        <w:t>Onyedi</w:t>
      </w:r>
      <w:proofErr w:type="spellEnd"/>
      <w:r>
        <w:rPr>
          <w:rFonts w:ascii="Times New Roman" w:hAnsi="Times New Roman"/>
          <w:sz w:val="24"/>
          <w:szCs w:val="24"/>
        </w:rPr>
        <w:t xml:space="preserve"> Eylül Üniversitesi</w:t>
      </w:r>
    </w:p>
    <w:p w:rsidR="00D163FA" w:rsidP="00D163FA" w:rsidRDefault="00D163FA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ab/>
        <w:t>: ………………………</w:t>
      </w:r>
      <w:r w:rsidRPr="00DF3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Meslek Yüksekokulu</w:t>
      </w:r>
    </w:p>
    <w:p w:rsidR="00D163FA" w:rsidP="00D163FA" w:rsidRDefault="00D163FA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D163FA" w:rsidP="00D163FA" w:rsidRDefault="00D16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Uygulamalı Eğitim </w:t>
      </w:r>
      <w:proofErr w:type="gramStart"/>
      <w:r>
        <w:rPr>
          <w:rFonts w:ascii="Times New Roman" w:hAnsi="Times New Roman"/>
          <w:sz w:val="24"/>
          <w:szCs w:val="24"/>
        </w:rPr>
        <w:t>Türü :</w:t>
      </w:r>
      <w:proofErr w:type="gramEnd"/>
      <w:r>
        <w:rPr>
          <w:rFonts w:ascii="Times New Roman" w:hAnsi="Times New Roman"/>
          <w:sz w:val="24"/>
          <w:szCs w:val="24"/>
        </w:rPr>
        <w:t xml:space="preserve">  (  )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 xml:space="preserve">letmede </w:t>
      </w:r>
      <w:r w:rsidRPr="007262D2">
        <w:rPr>
          <w:rFonts w:ascii="Times New Roman" w:hAnsi="Times New Roman"/>
          <w:sz w:val="24"/>
          <w:szCs w:val="24"/>
        </w:rPr>
        <w:t>Mesleki Eğitim</w:t>
      </w:r>
      <w:r>
        <w:rPr>
          <w:rFonts w:ascii="Times New Roman" w:hAnsi="Times New Roman"/>
          <w:sz w:val="24"/>
          <w:szCs w:val="24"/>
        </w:rPr>
        <w:t xml:space="preserve">        (  ) Staj         (  ) Uygulama Dersi</w:t>
      </w:r>
    </w:p>
    <w:p w:rsidR="00D163FA" w:rsidP="00D163FA" w:rsidRDefault="00D16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F351A" w:rsidR="00D163FA" w:rsidP="00D163FA" w:rsidRDefault="00D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3ED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>
        <w:rPr>
          <w:rFonts w:ascii="Times New Roman" w:hAnsi="Times New Roman" w:cs="Times New Roman"/>
          <w:sz w:val="24"/>
          <w:szCs w:val="24"/>
        </w:rPr>
        <w:t>: İşletmeye verilen ücretten feragat beyan yazısı</w:t>
      </w:r>
    </w:p>
    <w:p w:rsidRPr="00DF351A" w:rsidR="00D163FA" w:rsidP="00D163FA" w:rsidRDefault="00D1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3df49c3885444ad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71" w:rsidRDefault="00C34B71">
      <w:pPr>
        <w:spacing w:after="0" w:line="240" w:lineRule="auto"/>
      </w:pPr>
      <w:r>
        <w:separator/>
      </w:r>
    </w:p>
  </w:endnote>
  <w:endnote w:type="continuationSeparator" w:id="0">
    <w:p w:rsidR="00C34B71" w:rsidRDefault="00C3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71" w:rsidRDefault="00C34B71">
      <w:pPr>
        <w:spacing w:after="0" w:line="240" w:lineRule="auto"/>
      </w:pPr>
      <w:r>
        <w:separator/>
      </w:r>
    </w:p>
  </w:footnote>
  <w:footnote w:type="continuationSeparator" w:id="0">
    <w:p w:rsidR="00C34B71" w:rsidRDefault="00C3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FR/MMYO/21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28.08.2025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(STAJ) ÜCRETTEN FERAGAT BEYANI 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F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4B71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63FA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3FA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/>
      <w:ind w:left="440"/>
    </w:pPr>
    <w:rPr>
      <w:rFonts w:eastAsiaTheme="minorEastAsia" w:cs="Times New Roman"/>
      <w:lang w:val="en-US"/>
    </w:rPr>
  </w:style>
  <w:style w:type="paragraph" w:styleId="AralkYok">
    <w:name w:val="No Spacing"/>
    <w:uiPriority w:val="1"/>
    <w:qFormat/>
    <w:rsid w:val="00D163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df49c3885444a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47B1-0FD3-48C2-B761-70564A04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FERAGAT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KALAÇ</dc:creator>
  <cp:lastModifiedBy>HÜLYA KALAÇ</cp:lastModifiedBy>
  <cp:revision>1</cp:revision>
  <cp:lastPrinted>2017-12-22T12:22:00Z</cp:lastPrinted>
  <dcterms:created xsi:type="dcterms:W3CDTF">2025-08-27T11:13:00Z</dcterms:created>
  <dcterms:modified xsi:type="dcterms:W3CDTF">2025-08-27T11:14:00Z</dcterms:modified>
</cp:coreProperties>
</file>