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32" w:rsidP="009F0932" w:rsidRDefault="009F0932">
      <w:pPr>
        <w:tabs>
          <w:tab w:val="left" w:pos="1320"/>
          <w:tab w:val="center" w:pos="4083"/>
        </w:tabs>
        <w:jc w:val="center"/>
        <w:rPr>
          <w:b/>
        </w:rPr>
      </w:pPr>
      <w:r>
        <w:rPr>
          <w:b/>
        </w:rPr>
        <w:t>T.C.</w:t>
      </w:r>
    </w:p>
    <w:p w:rsidR="009F0932" w:rsidP="009F0932" w:rsidRDefault="009F0932">
      <w:pPr>
        <w:tabs>
          <w:tab w:val="left" w:pos="690"/>
          <w:tab w:val="center" w:pos="4020"/>
        </w:tabs>
        <w:jc w:val="center"/>
        <w:rPr>
          <w:b/>
        </w:rPr>
      </w:pPr>
      <w:r>
        <w:rPr>
          <w:b/>
        </w:rPr>
        <w:t>BANDIRMA ONYEDİ EYLÜL ÜNİVERSİTESİ</w:t>
      </w:r>
    </w:p>
    <w:p w:rsidR="009F0932" w:rsidP="009F0932" w:rsidRDefault="009F0932">
      <w:pPr>
        <w:tabs>
          <w:tab w:val="center" w:pos="4019"/>
        </w:tabs>
        <w:jc w:val="center"/>
        <w:rPr>
          <w:b/>
        </w:rPr>
      </w:pPr>
      <w:r w:rsidRPr="00456136">
        <w:rPr>
          <w:b/>
        </w:rPr>
        <w:t>MANYAS MESLEK YÜKSEKOKULU MÜDÜRLÜĞÜNE</w:t>
      </w:r>
    </w:p>
    <w:p w:rsidR="009F0932" w:rsidP="009F0932" w:rsidRDefault="009F0932">
      <w:pPr>
        <w:jc w:val="center"/>
        <w:rPr>
          <w:b/>
        </w:rPr>
      </w:pPr>
    </w:p>
    <w:p w:rsidRPr="00DA6D81" w:rsidR="009F0932" w:rsidP="009F0932" w:rsidRDefault="009F0932">
      <w:pPr>
        <w:jc w:val="center"/>
        <w:rPr>
          <w:b/>
          <w:sz w:val="12"/>
          <w:szCs w:val="12"/>
        </w:rPr>
      </w:pPr>
    </w:p>
    <w:p w:rsidR="009F0932" w:rsidP="009F0932" w:rsidRDefault="009F0932">
      <w:pPr>
        <w:jc w:val="both"/>
        <w:rPr>
          <w:b/>
        </w:rPr>
      </w:pPr>
      <w:r>
        <w:rPr>
          <w:b/>
        </w:rPr>
        <w:t xml:space="preserve">          </w:t>
      </w:r>
    </w:p>
    <w:p w:rsidR="009F0932" w:rsidP="009F0932" w:rsidRDefault="009F0932">
      <w:pPr>
        <w:jc w:val="both"/>
        <w:rPr>
          <w:b/>
        </w:rPr>
      </w:pPr>
    </w:p>
    <w:p w:rsidRPr="00456136" w:rsidR="009F0932" w:rsidP="009F0932" w:rsidRDefault="009F0932">
      <w:pPr>
        <w:ind w:firstLine="708"/>
        <w:jc w:val="both"/>
      </w:pPr>
      <w:r w:rsidRPr="00456136">
        <w:t>Yüksekokulun</w:t>
      </w:r>
      <w:r w:rsidR="00245674">
        <w:t>uzun</w:t>
      </w:r>
      <w:proofErr w:type="gramStart"/>
      <w:r>
        <w:t>....................................................................</w:t>
      </w:r>
      <w:proofErr w:type="gramEnd"/>
      <w:r w:rsidRPr="00456136">
        <w:t>Programı</w:t>
      </w:r>
      <w:r>
        <w:t>..................................numaralı öğrenci</w:t>
      </w:r>
      <w:r w:rsidRPr="00456136">
        <w:t xml:space="preserve">siyim. Ekte sunduğum belgede belirtilen mazeretim gereğince </w:t>
      </w:r>
      <w:r>
        <w:t>202...-20</w:t>
      </w:r>
      <w:r w:rsidR="00245674">
        <w:t xml:space="preserve">2... Eğitim Öğretim Yılı (Güz / </w:t>
      </w:r>
      <w:bookmarkStart w:name="_GoBack" w:id="0"/>
      <w:bookmarkEnd w:id="0"/>
      <w:r>
        <w:t xml:space="preserve">Bahar Yarıyılı) </w:t>
      </w:r>
      <w:r w:rsidR="00245674">
        <w:t>için öğrenime</w:t>
      </w:r>
      <w:r w:rsidRPr="00456136">
        <w:t xml:space="preserve"> ara izni (kayıt dondurma) istiyorum.</w:t>
      </w:r>
    </w:p>
    <w:p w:rsidR="009F0932" w:rsidP="009F0932" w:rsidRDefault="009F0932">
      <w:pPr>
        <w:jc w:val="center"/>
        <w:rPr>
          <w:b/>
        </w:rPr>
      </w:pPr>
    </w:p>
    <w:p w:rsidRPr="004228CC" w:rsidR="009F0932" w:rsidP="009F0932" w:rsidRDefault="009F0932">
      <w:pPr>
        <w:tabs>
          <w:tab w:val="left" w:pos="420"/>
          <w:tab w:val="left" w:pos="780"/>
        </w:tabs>
      </w:pPr>
      <w:r>
        <w:rPr>
          <w:b/>
        </w:rPr>
        <w:tab/>
        <w:t xml:space="preserve">   </w:t>
      </w:r>
      <w:r w:rsidRPr="004228CC">
        <w:t>Gereğini bilgilerinize arz ederim.</w:t>
      </w:r>
    </w:p>
    <w:p w:rsidR="009F0932" w:rsidP="009F0932" w:rsidRDefault="009F093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9F0932" w:rsidP="009F0932" w:rsidRDefault="009F093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32" w:rsidP="009F0932" w:rsidRDefault="009F0932">
      <w:pPr>
        <w:jc w:val="right"/>
        <w:rPr>
          <w:b/>
        </w:rPr>
      </w:pPr>
      <w:r>
        <w:rPr>
          <w:b/>
        </w:rPr>
        <w:t>....../......./202....</w:t>
      </w:r>
    </w:p>
    <w:p w:rsidRPr="00456136" w:rsidR="009F0932" w:rsidP="009F0932" w:rsidRDefault="009F0932">
      <w:r>
        <w:t xml:space="preserve">          </w:t>
      </w:r>
    </w:p>
    <w:p w:rsidRPr="00456136" w:rsidR="009F0932" w:rsidP="009F0932" w:rsidRDefault="009F0932"/>
    <w:p w:rsidRPr="00456136" w:rsidR="009F0932" w:rsidP="009F0932" w:rsidRDefault="009F0932">
      <w:pPr>
        <w:tabs>
          <w:tab w:val="left" w:pos="7905"/>
        </w:tabs>
      </w:pPr>
      <w:r>
        <w:tab/>
        <w:t xml:space="preserve">  Adı-Soyadı</w:t>
      </w:r>
    </w:p>
    <w:p w:rsidR="009F0932" w:rsidP="009F0932" w:rsidRDefault="009F0932"/>
    <w:p w:rsidR="009F0932" w:rsidP="009F0932" w:rsidRDefault="009F0932">
      <w:pPr>
        <w:tabs>
          <w:tab w:val="left" w:pos="8115"/>
          <w:tab w:val="left" w:pos="8595"/>
        </w:tabs>
      </w:pPr>
      <w:r>
        <w:tab/>
        <w:t xml:space="preserve">   İmza</w:t>
      </w:r>
    </w:p>
    <w:p w:rsidRPr="00456136" w:rsidR="009F0932" w:rsidP="009F0932" w:rsidRDefault="009F0932">
      <w:pPr>
        <w:rPr>
          <w:b/>
        </w:rPr>
      </w:pPr>
      <w:r w:rsidRPr="00456136">
        <w:rPr>
          <w:b/>
        </w:rPr>
        <w:t>EK:</w:t>
      </w:r>
    </w:p>
    <w:p w:rsidR="009F0932" w:rsidP="009F0932" w:rsidRDefault="009F0932">
      <w:pPr>
        <w:rPr>
          <w:b/>
        </w:rPr>
      </w:pPr>
      <w:r w:rsidRPr="00456136">
        <w:rPr>
          <w:b/>
        </w:rPr>
        <w:t>1- Kayıt Dondurma Gerekçesi</w:t>
      </w:r>
    </w:p>
    <w:p w:rsidRPr="00456136" w:rsidR="009F0932" w:rsidP="009F0932" w:rsidRDefault="009F0932"/>
    <w:p w:rsidRPr="00456136" w:rsidR="009F0932" w:rsidP="009F0932" w:rsidRDefault="009F0932"/>
    <w:p w:rsidRPr="00456136" w:rsidR="009F0932" w:rsidP="009F0932" w:rsidRDefault="009F0932"/>
    <w:p w:rsidR="009F0932" w:rsidP="009F0932" w:rsidRDefault="009F0932"/>
    <w:p w:rsidR="009F0932" w:rsidP="009F0932" w:rsidRDefault="009F0932"/>
    <w:p w:rsidR="009F0932" w:rsidP="009F0932" w:rsidRDefault="009F0932">
      <w:r w:rsidRPr="00456136">
        <w:rPr>
          <w:b/>
        </w:rPr>
        <w:t>ADRES</w:t>
      </w:r>
      <w:r>
        <w:t xml:space="preserve">: ………………………………………………………………. </w:t>
      </w:r>
    </w:p>
    <w:p w:rsidR="009F0932" w:rsidP="009F0932" w:rsidRDefault="009F0932"/>
    <w:p w:rsidR="009F0932" w:rsidP="009F0932" w:rsidRDefault="009F0932">
      <w:pPr>
        <w:tabs>
          <w:tab w:val="left" w:pos="795"/>
          <w:tab w:val="left" w:pos="1365"/>
          <w:tab w:val="left" w:pos="2430"/>
        </w:tabs>
      </w:pPr>
      <w:r>
        <w:tab/>
        <w:t xml:space="preserve"> ………………………………………………………………..</w:t>
      </w:r>
      <w:r>
        <w:tab/>
        <w:t xml:space="preserve">            </w:t>
      </w:r>
    </w:p>
    <w:p w:rsidR="009F0932" w:rsidP="009F0932" w:rsidRDefault="009F0932">
      <w:pPr>
        <w:ind w:firstLine="708"/>
      </w:pPr>
    </w:p>
    <w:p w:rsidR="009F0932" w:rsidP="009F0932" w:rsidRDefault="009F0932">
      <w:r w:rsidRPr="003872E7">
        <w:rPr>
          <w:b/>
        </w:rPr>
        <w:t>GSM</w:t>
      </w:r>
      <w:r>
        <w:rPr>
          <w:b/>
        </w:rPr>
        <w:t xml:space="preserve"> </w:t>
      </w:r>
      <w:r>
        <w:t xml:space="preserve">:     </w:t>
      </w:r>
      <w:proofErr w:type="gramStart"/>
      <w:r>
        <w:t>………………………………………………</w:t>
      </w:r>
      <w:proofErr w:type="gramEnd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a9863db4d04e45d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5F" w:rsidRDefault="00821C5F">
      <w:r>
        <w:separator/>
      </w:r>
    </w:p>
  </w:endnote>
  <w:endnote w:type="continuationSeparator" w:id="0">
    <w:p w:rsidR="00821C5F" w:rsidRDefault="0082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5F" w:rsidRDefault="00821C5F">
      <w:r>
        <w:separator/>
      </w:r>
    </w:p>
  </w:footnote>
  <w:footnote w:type="continuationSeparator" w:id="0">
    <w:p w:rsidR="00821C5F" w:rsidRDefault="00821C5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KAYIT DONDURMA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24567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245674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7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567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1C5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0932"/>
    <w:rsid w:val="00A1252C"/>
    <w:rsid w:val="00A36006"/>
    <w:rsid w:val="00A3676C"/>
    <w:rsid w:val="00A371CD"/>
    <w:rsid w:val="00A37FA4"/>
    <w:rsid w:val="00A5040F"/>
    <w:rsid w:val="00A5470D"/>
    <w:rsid w:val="00A72D95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3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32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color w:val="auto"/>
      <w:w w:val="100"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color w:val="auto"/>
      <w:w w:val="100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color w:val="auto"/>
      <w:w w:val="100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color w:val="auto"/>
      <w:w w:val="100"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color w:val="auto"/>
      <w:w w:val="1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9863db4d04e45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33E0-8EEC-4136-8DDC-192E36CA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dondurma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İÇÖZ</dc:creator>
  <cp:lastModifiedBy>ESRA İÇÖZ</cp:lastModifiedBy>
  <cp:revision>1</cp:revision>
  <cp:lastPrinted>2017-12-22T12:22:00Z</cp:lastPrinted>
  <dcterms:created xsi:type="dcterms:W3CDTF">2025-08-27T13:18:00Z</dcterms:created>
  <dcterms:modified xsi:type="dcterms:W3CDTF">2025-08-27T13:19:00Z</dcterms:modified>
</cp:coreProperties>
</file>