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76"/>
        <w:gridCol w:w="7896"/>
      </w:tblGrid>
      <w:tr w:rsidRPr="003A04C8" w:rsidR="00793611" w:rsidTr="00725CE1">
        <w:trPr>
          <w:trHeight w:val="850"/>
        </w:trPr>
        <w:tc>
          <w:tcPr>
            <w:tcW w:w="552" w:type="pct"/>
            <w:hideMark/>
          </w:tcPr>
          <w:p w:rsidRPr="003A04C8" w:rsidR="00793611" w:rsidP="00725CE1" w:rsidRDefault="00793611">
            <w:pPr>
              <w:jc w:val="both"/>
              <w:rPr>
                <w:rFonts w:ascii="Times New Roman" w:hAnsi="Times New Roman" w:cs="Times New Roman"/>
              </w:rPr>
            </w:pPr>
            <w:r w:rsidRPr="003A04C8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25A66AB4" wp14:editId="7C5838D4">
                  <wp:extent cx="600075" cy="600075"/>
                  <wp:effectExtent l="0" t="0" r="9525" b="952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</w:tcPr>
          <w:p w:rsidRPr="003A04C8" w:rsidR="00793611" w:rsidP="00725CE1" w:rsidRDefault="00793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:rsidRPr="003A04C8" w:rsidR="00793611" w:rsidP="00725CE1" w:rsidRDefault="007936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</w:t>
            </w:r>
            <w:r w:rsidRPr="003A04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MESLEK </w:t>
            </w:r>
            <w:r w:rsidRPr="00AB0474">
              <w:rPr>
                <w:rFonts w:ascii="Times New Roman" w:hAnsi="Times New Roman" w:cs="Times New Roman"/>
                <w:b/>
              </w:rPr>
              <w:t>YÜKSEKOKULU</w:t>
            </w:r>
            <w:r w:rsidRPr="003A04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93611" w:rsidP="00725CE1" w:rsidRDefault="007936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 PROGRAMI</w:t>
            </w:r>
          </w:p>
          <w:p w:rsidRPr="003A04C8" w:rsidR="00793611" w:rsidP="00725CE1" w:rsidRDefault="00793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 xml:space="preserve">UYGULAMALI </w:t>
            </w:r>
            <w:r w:rsidRPr="003A04C8">
              <w:rPr>
                <w:rFonts w:ascii="Times New Roman" w:hAnsi="Times New Roman" w:cs="Times New Roman"/>
                <w:b/>
              </w:rPr>
              <w:t>EĞİTİM</w:t>
            </w:r>
            <w:r>
              <w:rPr>
                <w:rFonts w:ascii="Times New Roman" w:hAnsi="Times New Roman" w:cs="Times New Roman"/>
                <w:b/>
              </w:rPr>
              <w:t>LER</w:t>
            </w:r>
            <w:r w:rsidRPr="003A04C8">
              <w:rPr>
                <w:rFonts w:ascii="Times New Roman" w:hAnsi="Times New Roman" w:cs="Times New Roman"/>
                <w:b/>
              </w:rPr>
              <w:t xml:space="preserve">” </w:t>
            </w:r>
          </w:p>
          <w:p w:rsidRPr="003A04C8" w:rsidR="00793611" w:rsidP="00725CE1" w:rsidRDefault="0079361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İŞLETME </w:t>
            </w:r>
            <w:r w:rsidRPr="003A04C8">
              <w:rPr>
                <w:rFonts w:ascii="Times New Roman" w:hAnsi="Times New Roman" w:cs="Times New Roman"/>
                <w:b/>
                <w:u w:val="single"/>
              </w:rPr>
              <w:t>DEĞERLENDİRME FORMU</w:t>
            </w:r>
          </w:p>
        </w:tc>
      </w:tr>
    </w:tbl>
    <w:p w:rsidRPr="007372A7" w:rsidR="00793611" w:rsidP="00793611" w:rsidRDefault="00793611">
      <w:pPr>
        <w:spacing w:after="0" w:line="240" w:lineRule="auto"/>
        <w:rPr>
          <w:rFonts w:ascii="Times New Roman" w:hAnsi="Times New Roman" w:cs="Times New Roman"/>
          <w:b/>
        </w:rPr>
      </w:pPr>
      <w:r w:rsidRPr="007372A7">
        <w:rPr>
          <w:rFonts w:ascii="Times New Roman" w:hAnsi="Times New Roman" w:cs="Times New Roman"/>
          <w:b/>
        </w:rPr>
        <w:t>Öğrencinin,</w:t>
      </w:r>
    </w:p>
    <w:tbl>
      <w:tblPr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0"/>
        <w:gridCol w:w="2773"/>
        <w:gridCol w:w="1809"/>
        <w:gridCol w:w="2414"/>
      </w:tblGrid>
      <w:tr w:rsidRPr="007372A7" w:rsidR="00793611" w:rsidTr="00725CE1">
        <w:tc>
          <w:tcPr>
            <w:tcW w:w="1125" w:type="pct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color="auto" w:sz="18" w:space="0"/>
            </w:tcBorders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337" w:type="pct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Pr="007372A7" w:rsidR="00793611" w:rsidTr="00725CE1">
        <w:tc>
          <w:tcPr>
            <w:tcW w:w="11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 w:val="restart"/>
            <w:tcBorders>
              <w:left w:val="single" w:color="auto" w:sz="18" w:space="0"/>
            </w:tcBorders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Uygulamalı Eğitim Türü</w:t>
            </w:r>
          </w:p>
        </w:tc>
        <w:tc>
          <w:tcPr>
            <w:tcW w:w="1337" w:type="pct"/>
            <w:vMerge w:val="restart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/ Staj / Uygulamalı Ders</w:t>
            </w:r>
          </w:p>
        </w:tc>
      </w:tr>
      <w:tr w:rsidRPr="007372A7" w:rsidR="00793611" w:rsidTr="00725CE1">
        <w:tc>
          <w:tcPr>
            <w:tcW w:w="1125" w:type="pct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/>
            <w:tcBorders>
              <w:left w:val="single" w:color="auto" w:sz="18" w:space="0"/>
            </w:tcBorders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Merge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Pr="007372A7" w:rsidR="00793611" w:rsidP="00793611" w:rsidRDefault="00793611">
      <w:pPr>
        <w:spacing w:after="0" w:line="240" w:lineRule="auto"/>
        <w:rPr>
          <w:rFonts w:ascii="Times New Roman" w:hAnsi="Times New Roman" w:cs="Times New Roman"/>
          <w:b/>
        </w:rPr>
      </w:pPr>
    </w:p>
    <w:p w:rsidRPr="007372A7" w:rsidR="00793611" w:rsidP="00793611" w:rsidRDefault="0079361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Uygulamalı </w:t>
      </w:r>
      <w:r w:rsidRPr="007372A7">
        <w:rPr>
          <w:rFonts w:ascii="Times New Roman" w:hAnsi="Times New Roman" w:cs="Times New Roman"/>
          <w:b/>
        </w:rPr>
        <w:t>Eğitimin Yapıldığı İşletmenin,</w:t>
      </w:r>
    </w:p>
    <w:tbl>
      <w:tblPr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74"/>
        <w:gridCol w:w="3076"/>
        <w:gridCol w:w="3076"/>
      </w:tblGrid>
      <w:tr w:rsidRPr="007372A7" w:rsidR="00793611" w:rsidTr="00725CE1">
        <w:tc>
          <w:tcPr>
            <w:tcW w:w="1592" w:type="pct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7372A7" w:rsidR="00793611" w:rsidTr="00725CE1">
        <w:tc>
          <w:tcPr>
            <w:tcW w:w="1592" w:type="pct"/>
            <w:vMerge w:val="restart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7372A7" w:rsidR="00793611" w:rsidTr="00725CE1">
        <w:tc>
          <w:tcPr>
            <w:tcW w:w="1592" w:type="pct"/>
            <w:vMerge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Pr="007372A7" w:rsidR="00793611" w:rsidTr="00725CE1">
        <w:tc>
          <w:tcPr>
            <w:tcW w:w="1592" w:type="pct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Yetkilisi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7372A7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7372A7" w:rsidR="00793611" w:rsidTr="00725CE1">
        <w:tc>
          <w:tcPr>
            <w:tcW w:w="1592" w:type="pct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372A7" w:rsidR="00793611" w:rsidP="00793611" w:rsidRDefault="00793611">
      <w:pPr>
        <w:spacing w:after="0" w:line="240" w:lineRule="auto"/>
        <w:rPr>
          <w:rFonts w:ascii="Times New Roman" w:hAnsi="Times New Roman" w:cs="Times New Roman"/>
          <w:b/>
        </w:rPr>
      </w:pPr>
    </w:p>
    <w:p w:rsidRPr="007372A7" w:rsidR="00793611" w:rsidP="00793611" w:rsidRDefault="0079361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</w:t>
      </w:r>
      <w:r w:rsidRPr="007372A7">
        <w:rPr>
          <w:rFonts w:ascii="Times New Roman" w:hAnsi="Times New Roman" w:cs="Times New Roman"/>
          <w:b/>
        </w:rPr>
        <w:t xml:space="preserve"> Eğitimin,</w:t>
      </w:r>
    </w:p>
    <w:tbl>
      <w:tblPr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913"/>
        <w:gridCol w:w="1688"/>
        <w:gridCol w:w="5425"/>
      </w:tblGrid>
      <w:tr w:rsidRPr="007372A7" w:rsidR="00793611" w:rsidTr="00725CE1">
        <w:tc>
          <w:tcPr>
            <w:tcW w:w="1060" w:type="pct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Başlama tarihi:</w:t>
            </w:r>
          </w:p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7372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02 </w:t>
            </w:r>
            <w:r w:rsidRPr="007372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2A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Bitiş tarihi:</w:t>
            </w:r>
          </w:p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Pr="007372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05 </w:t>
            </w:r>
            <w:r w:rsidRPr="007372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2A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06" w:type="pct"/>
            <w:vAlign w:val="center"/>
          </w:tcPr>
          <w:p w:rsidRPr="007372A7" w:rsidR="00793611" w:rsidP="00725CE1" w:rsidRDefault="00793611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 xml:space="preserve">Devamsızlık süresi (izinli ya da raporlu olarak </w:t>
            </w:r>
            <w:r>
              <w:rPr>
                <w:rFonts w:ascii="Times New Roman" w:hAnsi="Times New Roman" w:cs="Times New Roman"/>
              </w:rPr>
              <w:t>Uygulamalı</w:t>
            </w:r>
            <w:r w:rsidRPr="007372A7">
              <w:rPr>
                <w:rFonts w:ascii="Times New Roman" w:hAnsi="Times New Roman" w:cs="Times New Roman"/>
              </w:rPr>
              <w:t xml:space="preserve"> Eğitime gelinmeyen iş günü sayısı):   …….</w:t>
            </w:r>
          </w:p>
        </w:tc>
      </w:tr>
    </w:tbl>
    <w:p w:rsidRPr="007372A7" w:rsidR="00793611" w:rsidP="00793611" w:rsidRDefault="00793611">
      <w:pPr>
        <w:spacing w:after="0" w:line="240" w:lineRule="auto"/>
        <w:ind w:left="181"/>
        <w:jc w:val="center"/>
        <w:rPr>
          <w:rFonts w:ascii="Times New Roman" w:hAnsi="Times New Roman" w:cs="Times New Roman"/>
          <w:b/>
        </w:rPr>
      </w:pPr>
    </w:p>
    <w:tbl>
      <w:tblPr>
        <w:tblW w:w="4995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443"/>
        <w:gridCol w:w="2050"/>
        <w:gridCol w:w="2405"/>
        <w:gridCol w:w="273"/>
        <w:gridCol w:w="273"/>
        <w:gridCol w:w="273"/>
        <w:gridCol w:w="271"/>
        <w:gridCol w:w="271"/>
        <w:gridCol w:w="278"/>
        <w:gridCol w:w="271"/>
        <w:gridCol w:w="271"/>
        <w:gridCol w:w="271"/>
        <w:gridCol w:w="332"/>
      </w:tblGrid>
      <w:tr w:rsidRPr="007372A7" w:rsidR="00793611" w:rsidTr="00725CE1">
        <w:trPr>
          <w:trHeight w:val="57"/>
        </w:trPr>
        <w:tc>
          <w:tcPr>
            <w:tcW w:w="194" w:type="pct"/>
            <w:vMerge w:val="restart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 </w:t>
            </w:r>
          </w:p>
        </w:tc>
        <w:tc>
          <w:tcPr>
            <w:tcW w:w="326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 xml:space="preserve">Öğrenciyi Değerlendirme Kriterleri 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Notu</w:t>
            </w: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vMerge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3265" w:type="pct"/>
            <w:gridSpan w:val="3"/>
            <w:vMerge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1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2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3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4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5</w:t>
            </w: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6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7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8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9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lang w:eastAsia="tr-TR"/>
              </w:rPr>
              <w:t>10</w:t>
            </w: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1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Çalışma saatlerine uyma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2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İşletme kurallarına ve güvenlik tedbirlerine uyma  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3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Görevlerini eksiksiz ve zamanında yapma; işletmedeki araç-gereçleri uygun kullanma ve koruma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4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Mesleği ile ilgili temel kavramları bilme ve pratiğe uygulama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5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Problem tespiti ve çözüm üretme; işi ile ilgili yenilikçi fikir/öneri geliştirme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6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Mesleği ile ilgili sorumlulukların farkında olma; işindeki istek ve gayreti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7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Fiziki ve zihinsel yorgunluğa dayanıklılık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lastRenderedPageBreak/>
              <w:t>8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Uyumlu çalışma, takım çalışması yapabilme; öneri ve eleştiriye açık olma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9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Kendini ifade etme ve iletişim kurabilme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10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Pr="007372A7" w:rsidR="00793611" w:rsidP="00725CE1" w:rsidRDefault="007936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Yaptığı işi raporlama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57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Toplam Değerlendirme: ………….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:rsidRPr="007372A7" w:rsidR="00793611" w:rsidTr="00725CE1">
        <w:trPr>
          <w:trHeight w:val="158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Mezuniyet sonrası öğrenci istihdam edilebilir.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“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Uygulamalı</w:t>
            </w: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 xml:space="preserve"> Eğitim” için tekrar öğrenci alınabilir.</w:t>
            </w:r>
          </w:p>
        </w:tc>
      </w:tr>
      <w:tr w:rsidRPr="007372A7" w:rsidR="00793611" w:rsidTr="00725CE1">
        <w:trPr>
          <w:trHeight w:val="158"/>
        </w:trPr>
        <w:tc>
          <w:tcPr>
            <w:tcW w:w="993" w:type="pct"/>
            <w:gridSpan w:val="2"/>
            <w:shd w:val="clear" w:color="000000" w:fill="FFFFFF"/>
            <w:noWrap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Evet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Hayır</w:t>
            </w:r>
          </w:p>
        </w:tc>
        <w:tc>
          <w:tcPr>
            <w:tcW w:w="1330" w:type="pct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eastAsia="Times New Roman" w:cs="Times New Roman"/>
                <w:lang w:eastAsia="tr-TR"/>
              </w:rPr>
              <w:t>Kararsız</w:t>
            </w:r>
          </w:p>
        </w:tc>
        <w:tc>
          <w:tcPr>
            <w:tcW w:w="453" w:type="pct"/>
            <w:gridSpan w:val="3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454" w:type="pct"/>
            <w:gridSpan w:val="3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635" w:type="pct"/>
            <w:gridSpan w:val="4"/>
            <w:shd w:val="clear" w:color="000000" w:fill="FFFFFF"/>
            <w:vAlign w:val="center"/>
          </w:tcPr>
          <w:p w:rsidRPr="007372A7" w:rsidR="00793611" w:rsidP="00725CE1" w:rsidRDefault="0079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Kararsız</w:t>
            </w:r>
          </w:p>
        </w:tc>
      </w:tr>
    </w:tbl>
    <w:p w:rsidRPr="007372A7" w:rsidR="00793611" w:rsidP="00793611" w:rsidRDefault="00793611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tr-TR"/>
        </w:rPr>
      </w:pPr>
      <w:r w:rsidRPr="007372A7">
        <w:rPr>
          <w:rFonts w:ascii="Times New Roman" w:hAnsi="Times New Roman" w:eastAsia="Times New Roman" w:cs="Times New Roman"/>
          <w:sz w:val="20"/>
          <w:szCs w:val="20"/>
          <w:lang w:eastAsia="tr-TR"/>
        </w:rPr>
        <w:t xml:space="preserve">Form </w:t>
      </w:r>
      <w:r>
        <w:rPr>
          <w:rFonts w:ascii="Times New Roman" w:hAnsi="Times New Roman" w:eastAsia="Times New Roman" w:cs="Times New Roman"/>
          <w:sz w:val="20"/>
          <w:szCs w:val="20"/>
          <w:lang w:eastAsia="tr-TR"/>
        </w:rPr>
        <w:t xml:space="preserve">uygulamalı eğitimin bitiminden 5 iş günü içinde </w:t>
      </w:r>
      <w:r w:rsidRPr="007372A7">
        <w:rPr>
          <w:rFonts w:ascii="Times New Roman" w:hAnsi="Times New Roman" w:eastAsia="Times New Roman" w:cs="Times New Roman"/>
          <w:sz w:val="20"/>
          <w:szCs w:val="20"/>
          <w:lang w:eastAsia="tr-TR"/>
        </w:rPr>
        <w:t>bu belgede ıslak imza</w:t>
      </w:r>
      <w:r>
        <w:rPr>
          <w:rFonts w:ascii="Times New Roman" w:hAnsi="Times New Roman" w:eastAsia="Times New Roman" w:cs="Times New Roman"/>
          <w:sz w:val="20"/>
          <w:szCs w:val="20"/>
          <w:lang w:eastAsia="tr-TR"/>
        </w:rPr>
        <w:t xml:space="preserve">lı ve mühürlü olan </w:t>
      </w:r>
      <w:r w:rsidRPr="007372A7">
        <w:rPr>
          <w:rFonts w:ascii="Times New Roman" w:hAnsi="Times New Roman" w:eastAsia="Times New Roman" w:cs="Times New Roman"/>
          <w:sz w:val="20"/>
          <w:szCs w:val="20"/>
          <w:lang w:eastAsia="tr-TR"/>
        </w:rPr>
        <w:t>zarfa konulup sorumlu öğretim elemanına şahsen teslim edilmeli</w:t>
      </w:r>
      <w:r>
        <w:rPr>
          <w:rFonts w:ascii="Times New Roman" w:hAnsi="Times New Roman" w:eastAsia="Times New Roman" w:cs="Times New Roman"/>
          <w:sz w:val="20"/>
          <w:szCs w:val="20"/>
          <w:lang w:eastAsia="tr-TR"/>
        </w:rPr>
        <w:t>, iadeli taahhütlü gönderilmeli</w:t>
      </w:r>
      <w:r w:rsidRPr="007372A7">
        <w:rPr>
          <w:rFonts w:ascii="Times New Roman" w:hAnsi="Times New Roman" w:eastAsia="Times New Roman" w:cs="Times New Roman"/>
          <w:sz w:val="20"/>
          <w:szCs w:val="20"/>
          <w:lang w:eastAsia="tr-TR"/>
        </w:rPr>
        <w:t xml:space="preserve"> ya da öğrenci ile ulaştırılmalıdır. </w:t>
      </w:r>
    </w:p>
    <w:p w:rsidRPr="007372A7" w:rsidR="00793611" w:rsidP="00793611" w:rsidRDefault="007936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2A7">
        <w:rPr>
          <w:rFonts w:ascii="Times New Roman" w:hAnsi="Times New Roman" w:cs="Times New Roman"/>
          <w:b/>
          <w:sz w:val="20"/>
          <w:szCs w:val="20"/>
        </w:rPr>
        <w:t xml:space="preserve">Görüş ve önerileriniz: </w:t>
      </w:r>
      <w:r w:rsidRPr="007372A7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7372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 ……………………………………………………………………………</w:t>
      </w:r>
    </w:p>
    <w:tbl>
      <w:tblPr>
        <w:tblStyle w:val="TabloKlavuzu"/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1910"/>
        <w:gridCol w:w="3376"/>
        <w:gridCol w:w="3740"/>
      </w:tblGrid>
      <w:tr w:rsidRPr="007372A7" w:rsidR="00793611" w:rsidTr="00725CE1">
        <w:trPr>
          <w:trHeight w:val="113"/>
        </w:trPr>
        <w:tc>
          <w:tcPr>
            <w:tcW w:w="1058" w:type="pct"/>
            <w:vMerge w:val="restar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……/…..…./2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025 </w:t>
            </w: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Değerlendirme Tarihi</w:t>
            </w:r>
          </w:p>
        </w:tc>
        <w:tc>
          <w:tcPr>
            <w:tcW w:w="1870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Eğitici Personel</w:t>
            </w:r>
          </w:p>
        </w:tc>
        <w:tc>
          <w:tcPr>
            <w:tcW w:w="2072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İşletme Yetkilisi</w:t>
            </w:r>
          </w:p>
        </w:tc>
      </w:tr>
      <w:tr w:rsidRPr="007372A7" w:rsidR="00793611" w:rsidTr="00725CE1">
        <w:trPr>
          <w:trHeight w:val="428"/>
        </w:trPr>
        <w:tc>
          <w:tcPr>
            <w:tcW w:w="1058" w:type="pct"/>
            <w:vMerge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072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İmza/ Kaşe</w:t>
            </w:r>
          </w:p>
        </w:tc>
      </w:tr>
    </w:tbl>
    <w:p w:rsidRPr="007372A7" w:rsidR="00793611" w:rsidP="00793611" w:rsidRDefault="007936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4155"/>
        <w:gridCol w:w="737"/>
        <w:gridCol w:w="3071"/>
        <w:gridCol w:w="1063"/>
      </w:tblGrid>
      <w:tr w:rsidRPr="007372A7" w:rsidR="00793611" w:rsidTr="00725CE1">
        <w:trPr>
          <w:trHeight w:val="283"/>
        </w:trPr>
        <w:tc>
          <w:tcPr>
            <w:tcW w:w="2302" w:type="pct"/>
            <w:vAlign w:val="center"/>
          </w:tcPr>
          <w:p w:rsidRPr="007372A7" w:rsidR="00793611" w:rsidP="00725CE1" w:rsidRDefault="00793611">
            <w:pPr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Sorumlu Öğretim El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7372A7">
              <w:rPr>
                <w:rFonts w:ascii="Times New Roman" w:hAnsi="Times New Roman" w:cs="Times New Roman"/>
                <w:b/>
              </w:rPr>
              <w:t>manı Değerlendirme Notu</w:t>
            </w:r>
          </w:p>
        </w:tc>
        <w:tc>
          <w:tcPr>
            <w:tcW w:w="408" w:type="pct"/>
          </w:tcPr>
          <w:p w:rsidRPr="007372A7" w:rsidR="00793611" w:rsidP="00725CE1" w:rsidRDefault="007936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pct"/>
          </w:tcPr>
          <w:p w:rsidRPr="007372A7" w:rsidR="00793611" w:rsidP="00725CE1" w:rsidRDefault="007936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Değerlendirme Not Ortalaması</w:t>
            </w:r>
          </w:p>
        </w:tc>
        <w:tc>
          <w:tcPr>
            <w:tcW w:w="589" w:type="pct"/>
          </w:tcPr>
          <w:p w:rsidRPr="007372A7" w:rsidR="00793611" w:rsidP="00725CE1" w:rsidRDefault="007936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Pr="007372A7" w:rsidR="00793611" w:rsidP="00793611" w:rsidRDefault="007936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  <w:b/>
        </w:rPr>
        <w:t>Genel Değerlendirme</w:t>
      </w:r>
      <w:r w:rsidRPr="007372A7">
        <w:rPr>
          <w:rFonts w:ascii="Times New Roman" w:hAnsi="Times New Roman" w:cs="Times New Roman"/>
        </w:rPr>
        <w:t xml:space="preserve">: İşletme Değerlendirmesinin %50’si ile </w:t>
      </w:r>
      <w:r>
        <w:rPr>
          <w:rFonts w:ascii="Times New Roman" w:hAnsi="Times New Roman" w:cs="Times New Roman"/>
        </w:rPr>
        <w:t>Komisyon</w:t>
      </w:r>
      <w:r w:rsidRPr="007372A7">
        <w:rPr>
          <w:rFonts w:ascii="Times New Roman" w:hAnsi="Times New Roman" w:cs="Times New Roman"/>
        </w:rPr>
        <w:t xml:space="preserve"> Değerlendirmesinin %50’si toplamı Altmış (60) ve üstü ise Başarılı, değilse Başarısız olarak değerlendirilir. Öğrencinin işletme değerlendirme formu ile denetim formları incelenmiş olup öğrencinin işyeri eğitimi dersi başarı notunun …….….. olmasına karar verilmiştir.</w:t>
      </w:r>
    </w:p>
    <w:p w:rsidR="00793611" w:rsidP="00793611" w:rsidRDefault="007936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</w:rPr>
        <w:t xml:space="preserve">  ……./……./20</w:t>
      </w:r>
      <w:r>
        <w:rPr>
          <w:rFonts w:ascii="Times New Roman" w:hAnsi="Times New Roman" w:cs="Times New Roman"/>
        </w:rPr>
        <w:t>25</w:t>
      </w:r>
    </w:p>
    <w:p w:rsidRPr="007372A7" w:rsidR="00793611" w:rsidP="00793611" w:rsidRDefault="0079361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172"/>
        <w:gridCol w:w="3069"/>
        <w:gridCol w:w="2785"/>
      </w:tblGrid>
      <w:tr w:rsidRPr="007372A7" w:rsidR="00793611" w:rsidTr="00725CE1">
        <w:trPr>
          <w:trHeight w:val="113"/>
        </w:trPr>
        <w:tc>
          <w:tcPr>
            <w:tcW w:w="5000" w:type="pct"/>
            <w:gridSpan w:val="3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Bölüm Uygulamalı Eğitimler Komisyonu Üyeleri</w:t>
            </w:r>
          </w:p>
        </w:tc>
      </w:tr>
      <w:tr w:rsidRPr="007372A7" w:rsidR="00793611" w:rsidTr="00725CE1">
        <w:trPr>
          <w:trHeight w:val="113"/>
        </w:trPr>
        <w:tc>
          <w:tcPr>
            <w:tcW w:w="1757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00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 xml:space="preserve"> (Başkan)</w:t>
            </w:r>
          </w:p>
        </w:tc>
        <w:tc>
          <w:tcPr>
            <w:tcW w:w="1543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  <w:tr w:rsidRPr="007372A7" w:rsidR="00793611" w:rsidTr="00725CE1">
        <w:trPr>
          <w:trHeight w:val="493"/>
        </w:trPr>
        <w:tc>
          <w:tcPr>
            <w:tcW w:w="1757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700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543" w:type="pct"/>
            <w:vAlign w:val="center"/>
          </w:tcPr>
          <w:p w:rsidRPr="007372A7" w:rsidR="00793611" w:rsidP="00725CE1" w:rsidRDefault="0079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Pr="003A04C8" w:rsidR="00793611" w:rsidP="00793611" w:rsidRDefault="007936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cd7220d0c0744441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E2" w:rsidRDefault="00CD75E2">
      <w:pPr>
        <w:spacing w:after="0" w:line="240" w:lineRule="auto"/>
      </w:pPr>
      <w:r>
        <w:separator/>
      </w:r>
    </w:p>
  </w:endnote>
  <w:endnote w:type="continuationSeparator" w:id="0">
    <w:p w:rsidR="00CD75E2" w:rsidRDefault="00CD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E2" w:rsidRDefault="00CD75E2">
      <w:pPr>
        <w:spacing w:after="0" w:line="240" w:lineRule="auto"/>
      </w:pPr>
      <w:r>
        <w:separator/>
      </w:r>
    </w:p>
  </w:footnote>
  <w:footnote w:type="continuationSeparator" w:id="0">
    <w:p w:rsidR="00CD75E2" w:rsidRDefault="00CD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eastAsia="tr-TR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FR/MMYO/20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28.08.2025</w:t>
          </w:r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(STAJ) İŞLETMELER İÇİN DEĞERLENDİRME FORMU</w:t>
          </w: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Rev.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="00793611">
            <w:rPr>
              <w:rStyle w:val="SayfaNumaras"/>
              <w:rFonts w:cstheme="minorHAnsi"/>
              <w:bCs/>
              <w:noProof/>
            </w:rPr>
            <w:t>3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="00793611">
            <w:rPr>
              <w:rStyle w:val="SayfaNumaras"/>
              <w:rFonts w:cstheme="minorHAnsi"/>
              <w:noProof/>
            </w:rPr>
            <w:t>3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1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3611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5E2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11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cd7220d0c07444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007C-CF80-47B2-9D0A-E68EC572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İşletmeler İçin Değerlendirme Formu</Template>
  <TotalTime>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İÇÖZ</dc:creator>
  <cp:lastModifiedBy>ESRA İÇÖZ</cp:lastModifiedBy>
  <cp:revision>1</cp:revision>
  <cp:lastPrinted>2017-12-22T12:22:00Z</cp:lastPrinted>
  <dcterms:created xsi:type="dcterms:W3CDTF">2025-08-28T07:29:00Z</dcterms:created>
  <dcterms:modified xsi:type="dcterms:W3CDTF">2025-08-28T07:29:00Z</dcterms:modified>
</cp:coreProperties>
</file>