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931"/>
        <w:gridCol w:w="6111"/>
      </w:tblGrid>
      <w:tr w:rsidR="00BA655E" w:rsidTr="00BA655E">
        <w:trPr>
          <w:trHeight w:val="319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BA655E" w:rsidTr="00BA655E">
        <w:trPr>
          <w:trHeight w:val="586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162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line="254" w:lineRule="auto"/>
              <w:ind w:left="29"/>
            </w:pPr>
            <w:r>
              <w:rPr>
                <w:spacing w:val="-6"/>
              </w:rPr>
              <w:t>4.3.2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Elemanlarının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Araştırma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Uygulama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Yetkinliği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Performansının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Yönetimi</w:t>
            </w:r>
            <w:proofErr w:type="spellEnd"/>
          </w:p>
        </w:tc>
      </w:tr>
      <w:bookmarkEnd w:id="0"/>
      <w:tr w:rsidR="00BA655E" w:rsidTr="00BA655E">
        <w:trPr>
          <w:trHeight w:val="317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ind w:left="29"/>
            </w:pPr>
            <w:r>
              <w:rPr>
                <w:w w:val="90"/>
              </w:rPr>
              <w:t>4.3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Araştırma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Uygulama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Yetkinlik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Performansının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BA655E" w:rsidTr="00BA655E">
        <w:trPr>
          <w:trHeight w:val="589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line="254" w:lineRule="auto"/>
              <w:ind w:left="29"/>
            </w:pPr>
            <w:proofErr w:type="spellStart"/>
            <w:r>
              <w:rPr>
                <w:spacing w:val="-6"/>
              </w:rPr>
              <w:t>Rektörlük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6"/>
              </w:rPr>
              <w:t>Enstitü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6"/>
              </w:rPr>
              <w:t>Fakülte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25"/>
              </w:rPr>
              <w:t xml:space="preserve"> </w:t>
            </w:r>
            <w:proofErr w:type="spellStart"/>
            <w:r>
              <w:rPr>
                <w:spacing w:val="-6"/>
              </w:rPr>
              <w:t>Yüksekokul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6"/>
              </w:rPr>
              <w:t>Meslek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6"/>
              </w:rPr>
              <w:t>Yüksekokulu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Yönetimleri</w:t>
            </w:r>
            <w:proofErr w:type="spellEnd"/>
          </w:p>
        </w:tc>
      </w:tr>
      <w:tr w:rsidR="00BA655E" w:rsidTr="00BA655E">
        <w:trPr>
          <w:trHeight w:val="318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Personel</w:t>
            </w:r>
            <w:proofErr w:type="spellEnd"/>
          </w:p>
        </w:tc>
      </w:tr>
      <w:tr w:rsidR="00BA655E" w:rsidTr="00BA655E">
        <w:trPr>
          <w:trHeight w:val="586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before="26" w:line="254" w:lineRule="auto"/>
              <w:ind w:left="29"/>
            </w:pPr>
            <w:proofErr w:type="spellStart"/>
            <w:r>
              <w:rPr>
                <w:spacing w:val="-4"/>
              </w:rPr>
              <w:t>Öğretim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4"/>
              </w:rPr>
              <w:t>elemanlarının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4"/>
              </w:rPr>
              <w:t>araştırma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4"/>
              </w:rPr>
              <w:t>uygulama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4"/>
              </w:rPr>
              <w:t>performansının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ölçülmesi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geliştirilmesi</w:t>
            </w:r>
            <w:proofErr w:type="spellEnd"/>
          </w:p>
        </w:tc>
      </w:tr>
      <w:tr w:rsidR="00BA655E" w:rsidTr="00BA655E">
        <w:trPr>
          <w:trHeight w:val="587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before="26"/>
              <w:ind w:left="29"/>
            </w:pPr>
            <w:proofErr w:type="spellStart"/>
            <w:r>
              <w:rPr>
                <w:spacing w:val="-4"/>
              </w:rPr>
              <w:t>Yayınlar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proje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4"/>
              </w:rPr>
              <w:t>verileri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4"/>
              </w:rPr>
              <w:t>akademik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4"/>
              </w:rPr>
              <w:t>rapor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tasarım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sergi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patent,</w:t>
            </w:r>
          </w:p>
          <w:p w:rsidR="00BA655E" w:rsidP="008E3144" w:rsidRDefault="00BA655E">
            <w:pPr>
              <w:pStyle w:val="TableParagraph"/>
              <w:spacing w:before="16"/>
              <w:ind w:left="29"/>
            </w:pPr>
            <w:proofErr w:type="spellStart"/>
            <w:r>
              <w:rPr>
                <w:w w:val="90"/>
              </w:rPr>
              <w:t>faydalı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modeller</w:t>
            </w:r>
            <w:proofErr w:type="spellEnd"/>
          </w:p>
        </w:tc>
      </w:tr>
      <w:tr w:rsidR="00BA655E" w:rsidTr="00BA655E">
        <w:trPr>
          <w:trHeight w:val="855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44"/>
              <w:ind w:left="0"/>
            </w:pPr>
          </w:p>
          <w:p w:rsidR="00BA655E" w:rsidP="008E3144" w:rsidRDefault="00BA655E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line="254" w:lineRule="auto"/>
              <w:ind w:left="29" w:right="17"/>
              <w:jc w:val="both"/>
            </w:pPr>
            <w:r>
              <w:t xml:space="preserve">1. </w:t>
            </w: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performans</w:t>
            </w:r>
            <w:proofErr w:type="spellEnd"/>
            <w:r>
              <w:t xml:space="preserve"> </w:t>
            </w:r>
            <w:proofErr w:type="spellStart"/>
            <w:r>
              <w:t>kriterlerinin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2.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toplanması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3.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Performans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değerlendirilmesi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4.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Sonuçların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elemanlarıyla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paylaşılması</w:t>
            </w:r>
            <w:proofErr w:type="spellEnd"/>
          </w:p>
        </w:tc>
      </w:tr>
      <w:tr w:rsidR="00BA655E" w:rsidTr="00BA655E">
        <w:trPr>
          <w:trHeight w:val="586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ind w:left="29"/>
            </w:pPr>
            <w:proofErr w:type="spellStart"/>
            <w:r>
              <w:rPr>
                <w:spacing w:val="-2"/>
              </w:rPr>
              <w:t>Bireysel</w:t>
            </w:r>
            <w:proofErr w:type="spellEnd"/>
            <w:r>
              <w:rPr>
                <w:spacing w:val="70"/>
              </w:rPr>
              <w:t xml:space="preserve"> </w:t>
            </w:r>
            <w:proofErr w:type="spellStart"/>
            <w:r>
              <w:rPr>
                <w:spacing w:val="-2"/>
              </w:rPr>
              <w:t>performans</w:t>
            </w:r>
            <w:proofErr w:type="spellEnd"/>
            <w:r>
              <w:rPr>
                <w:spacing w:val="70"/>
              </w:rPr>
              <w:t xml:space="preserve"> </w:t>
            </w:r>
            <w:proofErr w:type="spellStart"/>
            <w:r>
              <w:rPr>
                <w:spacing w:val="-2"/>
              </w:rPr>
              <w:t>raporları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69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73"/>
              </w:rPr>
              <w:t xml:space="preserve"> </w:t>
            </w:r>
            <w:proofErr w:type="spellStart"/>
            <w:r>
              <w:rPr>
                <w:spacing w:val="-2"/>
              </w:rPr>
              <w:t>performans</w:t>
            </w:r>
            <w:proofErr w:type="spellEnd"/>
            <w:r>
              <w:rPr>
                <w:spacing w:val="70"/>
              </w:rPr>
              <w:t xml:space="preserve"> </w:t>
            </w:r>
            <w:proofErr w:type="spellStart"/>
            <w:r>
              <w:rPr>
                <w:spacing w:val="-2"/>
              </w:rPr>
              <w:t>izleme</w:t>
            </w:r>
            <w:proofErr w:type="spellEnd"/>
          </w:p>
          <w:p w:rsidR="00BA655E" w:rsidP="008E3144" w:rsidRDefault="00BA655E">
            <w:pPr>
              <w:pStyle w:val="TableParagraph"/>
              <w:spacing w:before="16"/>
              <w:ind w:left="29"/>
            </w:pPr>
            <w:proofErr w:type="spellStart"/>
            <w:r>
              <w:rPr>
                <w:spacing w:val="-2"/>
              </w:rPr>
              <w:t>raporları</w:t>
            </w:r>
            <w:proofErr w:type="spellEnd"/>
          </w:p>
        </w:tc>
      </w:tr>
      <w:tr w:rsidR="00BA655E" w:rsidTr="00BA655E">
        <w:trPr>
          <w:trHeight w:val="586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line="254" w:lineRule="auto"/>
              <w:ind w:left="29"/>
            </w:pPr>
            <w:proofErr w:type="spellStart"/>
            <w:r>
              <w:rPr>
                <w:w w:val="90"/>
              </w:rPr>
              <w:t>Yayın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proje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atıf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sergi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tasarım</w:t>
            </w:r>
            <w:proofErr w:type="spellEnd"/>
            <w:r>
              <w:rPr>
                <w:w w:val="90"/>
              </w:rPr>
              <w:t xml:space="preserve">, patent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faydalı</w:t>
            </w:r>
            <w:proofErr w:type="spellEnd"/>
            <w:r>
              <w:rPr>
                <w:spacing w:val="-16"/>
              </w:rPr>
              <w:t xml:space="preserve"> </w:t>
            </w:r>
            <w:r>
              <w:t>model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sayısı</w:t>
            </w:r>
            <w:proofErr w:type="spellEnd"/>
          </w:p>
        </w:tc>
      </w:tr>
      <w:tr w:rsidR="00BA655E" w:rsidTr="00BA655E">
        <w:trPr>
          <w:trHeight w:val="586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line="254" w:lineRule="auto"/>
              <w:ind w:left="29" w:right="14"/>
            </w:pPr>
            <w:proofErr w:type="spellStart"/>
            <w:r>
              <w:t>Öğretim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t>,</w:t>
            </w:r>
            <w:r>
              <w:rPr>
                <w:spacing w:val="56"/>
              </w:rPr>
              <w:t xml:space="preserve"> </w:t>
            </w:r>
            <w:proofErr w:type="spellStart"/>
            <w:r>
              <w:t>enstitü</w:t>
            </w:r>
            <w:proofErr w:type="spellEnd"/>
            <w:r>
              <w:t>,</w:t>
            </w:r>
            <w:r>
              <w:rPr>
                <w:spacing w:val="57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yüksekokul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yönetimleri</w:t>
            </w:r>
            <w:proofErr w:type="spellEnd"/>
          </w:p>
        </w:tc>
      </w:tr>
      <w:tr w:rsidR="00BA655E" w:rsidTr="00BA655E">
        <w:trPr>
          <w:trHeight w:val="589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0"/>
              </w:rPr>
              <w:t>Sürecin</w:t>
            </w:r>
            <w:proofErr w:type="spellEnd"/>
            <w:r>
              <w:rPr>
                <w:b/>
                <w:spacing w:val="1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Tedarikçileri</w:t>
            </w:r>
            <w:proofErr w:type="spellEnd"/>
            <w:r>
              <w:rPr>
                <w:b/>
                <w:spacing w:val="17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Hizmet</w:t>
            </w:r>
            <w:proofErr w:type="spellEnd"/>
          </w:p>
          <w:p w:rsidR="00BA655E" w:rsidP="008E3144" w:rsidRDefault="00BA655E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w w:val="85"/>
              </w:rPr>
              <w:t>Sağlayıcıları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5"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Girdi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Kaynakları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line="254" w:lineRule="auto"/>
              <w:ind w:left="29"/>
            </w:pPr>
            <w:proofErr w:type="spellStart"/>
            <w:r>
              <w:rPr>
                <w:spacing w:val="-4"/>
              </w:rPr>
              <w:t>Akademik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4"/>
              </w:rPr>
              <w:t>veri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4"/>
              </w:rPr>
              <w:t>tabanları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proje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4"/>
              </w:rPr>
              <w:t>raporları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4"/>
              </w:rPr>
              <w:t>akademik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4"/>
              </w:rPr>
              <w:t>performans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izleme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raporları</w:t>
            </w:r>
            <w:proofErr w:type="spellEnd"/>
          </w:p>
        </w:tc>
      </w:tr>
      <w:tr w:rsidR="00BA655E" w:rsidTr="00BA655E">
        <w:trPr>
          <w:trHeight w:val="317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before="26"/>
              <w:ind w:left="29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BA655E" w:rsidTr="00BA655E">
        <w:trPr>
          <w:trHeight w:val="585"/>
        </w:trPr>
        <w:tc>
          <w:tcPr>
            <w:tcW w:w="1621" w:type="pct"/>
          </w:tcPr>
          <w:p w:rsidR="00BA655E" w:rsidP="008E3144" w:rsidRDefault="00BA655E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85"/>
              </w:rPr>
              <w:t>Gözden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Geçirme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Raporlama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3379" w:type="pct"/>
          </w:tcPr>
          <w:p w:rsidR="00BA655E" w:rsidP="008E3144" w:rsidRDefault="00BA655E">
            <w:pPr>
              <w:pStyle w:val="TableParagraph"/>
              <w:spacing w:before="160"/>
              <w:ind w:left="29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BA655E" w:rsidR="00B03CA3" w:rsidP="00BA655E" w:rsidRDefault="00B03CA3"/>
    <w:sectPr w:rsidRPr="00BA655E" w:rsidR="00B03CA3" w:rsidSect="00E46721">
      <w:footerReference r:id="Rcf314e6403a8422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08D" w:rsidRDefault="004B608D">
      <w:r>
        <w:separator/>
      </w:r>
    </w:p>
  </w:endnote>
  <w:endnote w:type="continuationSeparator" w:id="0">
    <w:p w:rsidR="004B608D" w:rsidRDefault="004B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08D" w:rsidRDefault="004B608D">
      <w:r>
        <w:separator/>
      </w:r>
    </w:p>
  </w:footnote>
  <w:footnote w:type="continuationSeparator" w:id="0">
    <w:p w:rsidR="004B608D" w:rsidRDefault="004B608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SK/MMYO/22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4.3.2 ÖĞRETİM ELEMANLARININ ARAŞTIRMA VE UYGULAMA YETKİNLİĞİ VE PERFORMANSININ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08D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8B0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655E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D3D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f314e6403a842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74E1-2631-4CF0-BE67-03ADE234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4.3.2 Öğretim Elemanlarının Araştırma ve Uygulama Yetkinliği ve Performansının Yönetimi.dotx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2025-10-02T14:02:00Z</dcterms:created>
  <dcterms:modified xsi:type="dcterms:W3CDTF">2025-10-02T14:02:00Z</dcterms:modified>
</cp:coreProperties>
</file>