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666"/>
        <w:gridCol w:w="6376"/>
      </w:tblGrid>
      <w:tr w:rsidR="009328B0" w:rsidTr="009328B0">
        <w:trPr>
          <w:trHeight w:val="319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9328B0" w:rsidTr="009328B0">
        <w:trPr>
          <w:trHeight w:val="586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line="254" w:lineRule="auto"/>
              <w:ind w:left="30"/>
            </w:pPr>
            <w:r>
              <w:rPr>
                <w:spacing w:val="-2"/>
              </w:rPr>
              <w:t>4.2.2</w:t>
            </w:r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</w:rPr>
              <w:t>Uygulama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Kaynaklarının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fiziki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</w:rPr>
              <w:t>teknik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rPr>
                <w:spacing w:val="-2"/>
              </w:rPr>
              <w:t>mali</w:t>
            </w:r>
            <w:proofErr w:type="spellEnd"/>
            <w:r>
              <w:rPr>
                <w:spacing w:val="-2"/>
              </w:rPr>
              <w:t xml:space="preserve">) </w:t>
            </w:r>
            <w:proofErr w:type="spellStart"/>
            <w:r>
              <w:rPr>
                <w:spacing w:val="-2"/>
              </w:rPr>
              <w:t>Yönetimi</w:t>
            </w:r>
            <w:proofErr w:type="spellEnd"/>
          </w:p>
        </w:tc>
      </w:tr>
      <w:bookmarkEnd w:id="0"/>
      <w:tr w:rsidR="009328B0" w:rsidTr="009328B0">
        <w:trPr>
          <w:trHeight w:val="317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ind w:left="30"/>
            </w:pPr>
            <w:r>
              <w:rPr>
                <w:w w:val="90"/>
              </w:rPr>
              <w:t>4.2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Kaynaklarının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9328B0" w:rsidTr="009328B0">
        <w:trPr>
          <w:trHeight w:val="589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line="254" w:lineRule="auto"/>
              <w:ind w:left="30" w:right="14"/>
            </w:pPr>
            <w:proofErr w:type="spellStart"/>
            <w:r>
              <w:rPr>
                <w:w w:val="90"/>
              </w:rPr>
              <w:t>Rektörlük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Strateji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Geliştirme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BAP,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BANÜ-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TTO, </w:t>
            </w:r>
            <w:proofErr w:type="spellStart"/>
            <w:r>
              <w:rPr>
                <w:spacing w:val="-6"/>
              </w:rPr>
              <w:t>Ar</w:t>
            </w:r>
            <w:proofErr w:type="spellEnd"/>
            <w:r>
              <w:rPr>
                <w:spacing w:val="-6"/>
              </w:rPr>
              <w:t>-Ge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Çalışma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Grubu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Akademik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Birimler</w:t>
            </w:r>
            <w:proofErr w:type="spellEnd"/>
          </w:p>
        </w:tc>
      </w:tr>
      <w:tr w:rsidR="009328B0" w:rsidTr="009328B0">
        <w:trPr>
          <w:trHeight w:val="586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Strateji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Geliştirme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İdari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t xml:space="preserve"> </w:t>
            </w:r>
            <w:r>
              <w:rPr>
                <w:w w:val="90"/>
              </w:rPr>
              <w:t>Mali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İşler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  <w:r>
              <w:rPr>
                <w:spacing w:val="-2"/>
                <w:w w:val="90"/>
              </w:rPr>
              <w:t>,</w:t>
            </w:r>
          </w:p>
          <w:p w:rsidR="009328B0" w:rsidP="008E3144" w:rsidRDefault="009328B0">
            <w:pPr>
              <w:pStyle w:val="TableParagraph"/>
              <w:spacing w:before="15"/>
              <w:ind w:left="30"/>
            </w:pPr>
            <w:r>
              <w:rPr>
                <w:w w:val="85"/>
              </w:rPr>
              <w:t>BAP,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TTO,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Birimler</w:t>
            </w:r>
            <w:proofErr w:type="spellEnd"/>
          </w:p>
        </w:tc>
      </w:tr>
      <w:tr w:rsidR="009328B0" w:rsidTr="009328B0">
        <w:trPr>
          <w:trHeight w:val="586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6"/>
              </w:rPr>
              <w:t>Araştırma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uygulama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süreçlerinde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kullanılacak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fiziki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teknik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mali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kaynakların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yönetilmesi</w:t>
            </w:r>
            <w:proofErr w:type="spellEnd"/>
          </w:p>
        </w:tc>
      </w:tr>
      <w:tr w:rsidR="009328B0" w:rsidTr="009328B0">
        <w:trPr>
          <w:trHeight w:val="587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2"/>
              </w:rPr>
              <w:t>Bütçe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verileri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laboratuvar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imkânları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teknik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ekipman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veri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tabanları</w:t>
            </w:r>
            <w:proofErr w:type="spellEnd"/>
          </w:p>
        </w:tc>
      </w:tr>
      <w:tr w:rsidR="009328B0" w:rsidTr="009328B0">
        <w:trPr>
          <w:trHeight w:val="855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41"/>
              <w:ind w:left="0"/>
            </w:pPr>
          </w:p>
          <w:p w:rsidR="009328B0" w:rsidP="008E3144" w:rsidRDefault="009328B0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line="254" w:lineRule="auto"/>
              <w:ind w:left="30" w:right="14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Kaynak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ihtiyaçlarının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belirlenmesi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Bütçe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kaynak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tahsisinin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yapılması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Teknik,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mali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fiziki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imkânların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sağlanması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4.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Kaynak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kullanımının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izlenmesi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5.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İyileştirmelerin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gerçekleştirilmesi</w:t>
            </w:r>
            <w:proofErr w:type="spellEnd"/>
          </w:p>
        </w:tc>
      </w:tr>
      <w:tr w:rsidR="009328B0" w:rsidTr="009328B0">
        <w:trPr>
          <w:trHeight w:val="586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line="252" w:lineRule="auto"/>
              <w:ind w:left="30"/>
            </w:pPr>
            <w:proofErr w:type="spellStart"/>
            <w:r>
              <w:rPr>
                <w:spacing w:val="-4"/>
              </w:rPr>
              <w:t>Kaynak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4"/>
              </w:rPr>
              <w:t>kullanım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4"/>
              </w:rPr>
              <w:t>raporları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4"/>
              </w:rPr>
              <w:t>bütçe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4"/>
              </w:rPr>
              <w:t>gerçekleşme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4"/>
              </w:rPr>
              <w:t>belgeleri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4"/>
              </w:rPr>
              <w:t>faaliyet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raporları</w:t>
            </w:r>
            <w:proofErr w:type="spellEnd"/>
            <w:r>
              <w:t xml:space="preserve">, </w:t>
            </w:r>
            <w:proofErr w:type="spellStart"/>
            <w:r>
              <w:t>mali</w:t>
            </w:r>
            <w:proofErr w:type="spellEnd"/>
            <w:r>
              <w:t xml:space="preserve"> </w:t>
            </w:r>
            <w:proofErr w:type="spellStart"/>
            <w:r>
              <w:t>tablolar</w:t>
            </w:r>
            <w:proofErr w:type="spellEnd"/>
          </w:p>
        </w:tc>
      </w:tr>
      <w:tr w:rsidR="009328B0" w:rsidTr="009328B0">
        <w:trPr>
          <w:trHeight w:val="317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Kaynak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kullanım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verimliliği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bütçe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gerçekleşme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miktarı</w:t>
            </w:r>
            <w:proofErr w:type="spellEnd"/>
          </w:p>
        </w:tc>
      </w:tr>
      <w:tr w:rsidR="009328B0" w:rsidTr="009328B0">
        <w:trPr>
          <w:trHeight w:val="320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Üniversite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yönetimi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araştırmacılar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kamu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sanayi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kuruluşları</w:t>
            </w:r>
            <w:proofErr w:type="spellEnd"/>
          </w:p>
        </w:tc>
      </w:tr>
      <w:tr w:rsidR="009328B0" w:rsidTr="009328B0">
        <w:trPr>
          <w:trHeight w:val="856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26"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8"/>
              </w:rPr>
              <w:t>Hizmet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Sağlayıcıları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Girdi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41"/>
              <w:ind w:left="0"/>
            </w:pPr>
          </w:p>
          <w:p w:rsidR="009328B0" w:rsidP="008E3144" w:rsidRDefault="009328B0">
            <w:pPr>
              <w:pStyle w:val="TableParagraph"/>
              <w:spacing w:before="0"/>
              <w:ind w:left="30"/>
            </w:pPr>
            <w:proofErr w:type="spellStart"/>
            <w:r>
              <w:rPr>
                <w:w w:val="85"/>
              </w:rPr>
              <w:t>Maliye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85"/>
              </w:rPr>
              <w:t>Bakanlığı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TÜBİTAK,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TTO,</w:t>
            </w:r>
            <w:r>
              <w:t xml:space="preserve"> </w:t>
            </w:r>
            <w:r>
              <w:rPr>
                <w:spacing w:val="-5"/>
                <w:w w:val="85"/>
              </w:rPr>
              <w:t>BAP</w:t>
            </w:r>
          </w:p>
        </w:tc>
      </w:tr>
      <w:tr w:rsidR="009328B0" w:rsidTr="009328B0">
        <w:trPr>
          <w:trHeight w:val="317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9328B0" w:rsidTr="009328B0">
        <w:trPr>
          <w:trHeight w:val="585"/>
        </w:trPr>
        <w:tc>
          <w:tcPr>
            <w:tcW w:w="1474" w:type="pct"/>
          </w:tcPr>
          <w:p w:rsidR="009328B0" w:rsidP="008E3144" w:rsidRDefault="009328B0">
            <w:pPr>
              <w:pStyle w:val="TableParagraph"/>
              <w:tabs>
                <w:tab w:val="left" w:pos="1175"/>
                <w:tab w:val="left" w:pos="2394"/>
              </w:tabs>
              <w:spacing w:before="26" w:line="254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526" w:type="pct"/>
          </w:tcPr>
          <w:p w:rsidR="009328B0" w:rsidP="008E3144" w:rsidRDefault="009328B0">
            <w:pPr>
              <w:pStyle w:val="TableParagraph"/>
              <w:spacing w:before="160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9328B0" w:rsidR="00B03CA3" w:rsidP="009328B0" w:rsidRDefault="00B03CA3"/>
    <w:sectPr w:rsidRPr="009328B0" w:rsidR="00B03CA3" w:rsidSect="00E46721">
      <w:footerReference r:id="Rc4790aafbc2640d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B2" w:rsidRDefault="00B443B2">
      <w:r>
        <w:separator/>
      </w:r>
    </w:p>
  </w:endnote>
  <w:endnote w:type="continuationSeparator" w:id="0">
    <w:p w:rsidR="00B443B2" w:rsidRDefault="00B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B2" w:rsidRDefault="00B443B2">
      <w:r>
        <w:separator/>
      </w:r>
    </w:p>
  </w:footnote>
  <w:footnote w:type="continuationSeparator" w:id="0">
    <w:p w:rsidR="00B443B2" w:rsidRDefault="00B443B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4.2.2 ARAŞTIRMA VE UYGULAMA KAYNAKLARININ (FİZİKİ, TEKNİK, MALİ)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443B2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4790aafbc2640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452B-4FF4-4AF2-A6AD-343BFD25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4.2.2 Araştırma ve Uygulama Kaynaklarının (fiziki, teknik, mali) Yönetimi.dotx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2025-10-02T14:01:00Z</dcterms:created>
  <dcterms:modified xsi:type="dcterms:W3CDTF">2025-10-02T14:01:00Z</dcterms:modified>
</cp:coreProperties>
</file>