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606"/>
        <w:gridCol w:w="6436"/>
      </w:tblGrid>
      <w:tr w:rsidR="00430201" w:rsidTr="00430201">
        <w:trPr>
          <w:trHeight w:val="319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27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430201" w:rsidTr="00430201">
        <w:trPr>
          <w:trHeight w:val="317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ind w:left="31"/>
            </w:pPr>
            <w:r>
              <w:rPr>
                <w:w w:val="90"/>
              </w:rPr>
              <w:t>1.2.6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Danışmanlık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Hizmetlerinin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430201" w:rsidTr="00430201">
        <w:trPr>
          <w:trHeight w:val="320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ind w:left="31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430201" w:rsidTr="00430201">
        <w:trPr>
          <w:trHeight w:val="318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Başkanlığı</w:t>
            </w:r>
            <w:proofErr w:type="spellEnd"/>
          </w:p>
        </w:tc>
      </w:tr>
      <w:tr w:rsidR="00430201" w:rsidTr="00430201">
        <w:trPr>
          <w:trHeight w:val="317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Danışmanlar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KAGEM</w:t>
            </w:r>
          </w:p>
        </w:tc>
      </w:tr>
      <w:tr w:rsidR="00430201" w:rsidTr="00430201">
        <w:trPr>
          <w:trHeight w:val="586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line="252" w:lineRule="auto"/>
              <w:ind w:left="31"/>
            </w:pPr>
            <w:proofErr w:type="spellStart"/>
            <w:r>
              <w:rPr>
                <w:spacing w:val="-2"/>
              </w:rPr>
              <w:t>Öğrencilerin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2"/>
              </w:rPr>
              <w:t>eğitim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2"/>
              </w:rPr>
              <w:t>süreçlerinde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2"/>
              </w:rPr>
              <w:t>rehberlik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2"/>
              </w:rPr>
              <w:t>edilmesi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2"/>
              </w:rPr>
              <w:t>sorunlarının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çözülmesi</w:t>
            </w:r>
            <w:proofErr w:type="spellEnd"/>
          </w:p>
        </w:tc>
      </w:tr>
      <w:tr w:rsidR="00430201" w:rsidTr="00430201">
        <w:trPr>
          <w:trHeight w:val="318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talepleri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planları</w:t>
            </w:r>
            <w:proofErr w:type="spellEnd"/>
          </w:p>
        </w:tc>
      </w:tr>
      <w:tr w:rsidR="00430201" w:rsidTr="00430201">
        <w:trPr>
          <w:trHeight w:val="856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44"/>
              <w:ind w:left="0"/>
            </w:pPr>
          </w:p>
          <w:p w:rsidR="00430201" w:rsidP="008E3144" w:rsidRDefault="00430201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line="254" w:lineRule="auto"/>
              <w:ind w:left="31" w:right="11"/>
              <w:jc w:val="both"/>
            </w:pPr>
            <w:r>
              <w:rPr>
                <w:w w:val="90"/>
              </w:rPr>
              <w:t xml:space="preserve">1.Akademik </w:t>
            </w:r>
            <w:proofErr w:type="spellStart"/>
            <w:r>
              <w:rPr>
                <w:w w:val="90"/>
              </w:rPr>
              <w:t>danışmanların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belirlenmesi</w:t>
            </w:r>
            <w:proofErr w:type="spellEnd"/>
            <w:r>
              <w:rPr>
                <w:w w:val="90"/>
              </w:rPr>
              <w:t xml:space="preserve"> 2. </w:t>
            </w:r>
            <w:proofErr w:type="spellStart"/>
            <w:r>
              <w:rPr>
                <w:w w:val="90"/>
              </w:rPr>
              <w:t>Danışman-öğrenci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görüşme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saatlerinin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gramStart"/>
            <w:r>
              <w:t>3.Akademik</w:t>
            </w:r>
            <w:proofErr w:type="gram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kariyer</w:t>
            </w:r>
            <w:proofErr w:type="spellEnd"/>
            <w:r>
              <w:t xml:space="preserve"> </w:t>
            </w:r>
            <w:proofErr w:type="spellStart"/>
            <w:r>
              <w:t>danışmanlığının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yapılması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4.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Öğrenci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talep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şikayetlerine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yönelik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rehberlik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yapılması</w:t>
            </w:r>
            <w:proofErr w:type="spellEnd"/>
          </w:p>
        </w:tc>
      </w:tr>
      <w:tr w:rsidR="00430201" w:rsidTr="00430201">
        <w:trPr>
          <w:trHeight w:val="320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ind w:left="31"/>
            </w:pPr>
            <w:proofErr w:type="spellStart"/>
            <w:r>
              <w:rPr>
                <w:w w:val="85"/>
              </w:rPr>
              <w:t>Danışmanlık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2"/>
              </w:rPr>
              <w:t>formları</w:t>
            </w:r>
            <w:proofErr w:type="spellEnd"/>
          </w:p>
        </w:tc>
      </w:tr>
      <w:tr w:rsidR="00430201" w:rsidTr="00430201">
        <w:trPr>
          <w:trHeight w:val="318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Danışman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görüşme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memnuniyet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430201" w:rsidTr="00430201">
        <w:trPr>
          <w:trHeight w:val="318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danışmanlar</w:t>
            </w:r>
            <w:proofErr w:type="spellEnd"/>
          </w:p>
        </w:tc>
      </w:tr>
      <w:tr w:rsidR="00430201" w:rsidTr="00430201">
        <w:trPr>
          <w:trHeight w:val="855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spacing w:line="254" w:lineRule="auto"/>
              <w:ind w:right="1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</w:t>
            </w:r>
            <w:r>
              <w:rPr>
                <w:b/>
                <w:spacing w:val="-2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162"/>
              <w:ind w:left="31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6"/>
              </w:rPr>
              <w:t xml:space="preserve"> </w:t>
            </w:r>
            <w:r>
              <w:rPr>
                <w:w w:val="90"/>
              </w:rPr>
              <w:t>KAGEM,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90"/>
              </w:rPr>
              <w:t>Psikolojik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90"/>
              </w:rPr>
              <w:t>Danışmanlık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5"/>
                <w:w w:val="90"/>
              </w:rPr>
              <w:t>ve</w:t>
            </w:r>
            <w:proofErr w:type="spellEnd"/>
          </w:p>
          <w:p w:rsidR="00430201" w:rsidP="008E3144" w:rsidRDefault="00430201">
            <w:pPr>
              <w:pStyle w:val="TableParagraph"/>
              <w:spacing w:before="14"/>
              <w:ind w:left="31"/>
            </w:pPr>
            <w:proofErr w:type="spellStart"/>
            <w:r>
              <w:rPr>
                <w:w w:val="90"/>
              </w:rPr>
              <w:t>Rehberlik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Birimi</w:t>
            </w:r>
            <w:proofErr w:type="spellEnd"/>
          </w:p>
        </w:tc>
      </w:tr>
      <w:tr w:rsidR="00430201" w:rsidTr="00430201">
        <w:trPr>
          <w:trHeight w:val="317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430201" w:rsidTr="00430201">
        <w:trPr>
          <w:trHeight w:val="587"/>
        </w:trPr>
        <w:tc>
          <w:tcPr>
            <w:tcW w:w="1441" w:type="pct"/>
          </w:tcPr>
          <w:p w:rsidR="00430201" w:rsidP="008E3144" w:rsidRDefault="00430201">
            <w:pPr>
              <w:pStyle w:val="TableParagraph"/>
              <w:tabs>
                <w:tab w:val="left" w:pos="1147"/>
                <w:tab w:val="left" w:pos="2337"/>
              </w:tabs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5"/>
                <w:w w:val="95"/>
              </w:rPr>
              <w:t>ve</w:t>
            </w:r>
            <w:proofErr w:type="spellEnd"/>
          </w:p>
          <w:p w:rsidR="00430201" w:rsidP="008E3144" w:rsidRDefault="00430201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w w:val="85"/>
              </w:rPr>
              <w:t>Raporlama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Sıklığı</w:t>
            </w:r>
            <w:proofErr w:type="spellEnd"/>
          </w:p>
        </w:tc>
        <w:tc>
          <w:tcPr>
            <w:tcW w:w="3559" w:type="pct"/>
          </w:tcPr>
          <w:p w:rsidR="00430201" w:rsidP="008E3144" w:rsidRDefault="00430201">
            <w:pPr>
              <w:pStyle w:val="TableParagraph"/>
              <w:spacing w:before="162"/>
              <w:ind w:left="31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5dd49bc1c91b493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6F" w:rsidRDefault="00FA056F">
      <w:r>
        <w:separator/>
      </w:r>
    </w:p>
  </w:endnote>
  <w:endnote w:type="continuationSeparator" w:id="0">
    <w:p w:rsidR="00FA056F" w:rsidRDefault="00F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6F" w:rsidRDefault="00FA056F">
      <w:r>
        <w:separator/>
      </w:r>
    </w:p>
  </w:footnote>
  <w:footnote w:type="continuationSeparator" w:id="0">
    <w:p w:rsidR="00FA056F" w:rsidRDefault="00FA056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1.2.6 ÖĞRENCİ DANIŞMANLIK HİZMETLERİNİN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056F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dd49bc1c91b49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3007-2AA7-439E-9709-C92F2494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1.2.6 Öğrenci Danışmanlık Hizmetlerinin Yönetimi.dotx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2025-10-02T13:57:00Z</dcterms:created>
  <dcterms:modified xsi:type="dcterms:W3CDTF">2025-10-02T13:57:00Z</dcterms:modified>
</cp:coreProperties>
</file>