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3315"/>
        <w:gridCol w:w="5727"/>
      </w:tblGrid>
      <w:tr w:rsidR="00B275C8" w:rsidTr="00B275C8">
        <w:trPr>
          <w:trHeight w:val="346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2"/>
              <w:ind w:lef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2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B275C8" w:rsidTr="00B275C8">
        <w:trPr>
          <w:trHeight w:val="344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ind w:left="30"/>
            </w:pPr>
            <w:r>
              <w:rPr>
                <w:w w:val="90"/>
              </w:rPr>
              <w:t>1.1.2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Programı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Güncellenmesi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B275C8" w:rsidTr="00B275C8">
        <w:trPr>
          <w:trHeight w:val="325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30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30"/>
              <w:ind w:left="30"/>
            </w:pPr>
            <w:r>
              <w:rPr>
                <w:w w:val="90"/>
              </w:rPr>
              <w:t>1.1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Öğretimin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Planlamasının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B275C8" w:rsidTr="00B275C8">
        <w:trPr>
          <w:trHeight w:val="344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ind w:left="30"/>
            </w:pP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Komisyonu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Birim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Yöneticileri</w:t>
            </w:r>
            <w:proofErr w:type="spellEnd"/>
          </w:p>
        </w:tc>
      </w:tr>
      <w:tr w:rsidR="00B275C8" w:rsidTr="00B275C8">
        <w:trPr>
          <w:trHeight w:val="341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ind w:left="30"/>
            </w:pPr>
            <w:proofErr w:type="spellStart"/>
            <w:r>
              <w:rPr>
                <w:spacing w:val="-2"/>
                <w:w w:val="90"/>
              </w:rPr>
              <w:t>Bölüm</w:t>
            </w:r>
            <w:proofErr w:type="spellEnd"/>
            <w:r>
              <w:rPr>
                <w:spacing w:val="-2"/>
                <w:w w:val="90"/>
              </w:rPr>
              <w:t>/Program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Başkanı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Anabilim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Dalı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Başkanı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Akademik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Personel</w:t>
            </w:r>
            <w:proofErr w:type="spellEnd"/>
          </w:p>
        </w:tc>
      </w:tr>
      <w:tr w:rsidR="00B275C8" w:rsidTr="00B275C8">
        <w:trPr>
          <w:trHeight w:val="639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189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54" w:line="254" w:lineRule="auto"/>
              <w:ind w:left="30"/>
            </w:pP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programının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güncellenmesi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yeni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önerilmesi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4"/>
              </w:rPr>
              <w:t>güvencesi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4"/>
              </w:rPr>
              <w:t>kapsamında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iyileştirilmesi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275C8" w:rsidTr="00B275C8">
        <w:trPr>
          <w:trHeight w:val="620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17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5" w:line="254" w:lineRule="auto"/>
              <w:ind w:left="30"/>
            </w:pPr>
            <w:proofErr w:type="spellStart"/>
            <w:r>
              <w:rPr>
                <w:w w:val="90"/>
              </w:rPr>
              <w:t>İlgili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mevzuat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paydaş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görüşleri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anketleri</w:t>
            </w:r>
            <w:proofErr w:type="spellEnd"/>
            <w:r>
              <w:rPr>
                <w:w w:val="90"/>
              </w:rPr>
              <w:t xml:space="preserve">, Bologna </w:t>
            </w:r>
            <w:proofErr w:type="spellStart"/>
            <w:r>
              <w:rPr>
                <w:w w:val="90"/>
              </w:rPr>
              <w:t>kriterleri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t>akreditasyon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standartları</w:t>
            </w:r>
            <w:proofErr w:type="spellEnd"/>
          </w:p>
        </w:tc>
      </w:tr>
      <w:tr w:rsidR="00B275C8" w:rsidTr="00B275C8">
        <w:trPr>
          <w:trHeight w:val="640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18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53" w:line="254" w:lineRule="auto"/>
              <w:ind w:left="30"/>
            </w:pPr>
            <w:r>
              <w:rPr>
                <w:spacing w:val="-6"/>
              </w:rPr>
              <w:t>1.Yeni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6"/>
              </w:rPr>
              <w:t>ekleme-çıkarma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2.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6"/>
              </w:rPr>
              <w:t>adı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6"/>
              </w:rPr>
              <w:t>değişikliği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3.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yarıyıl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değişikliği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4.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kredi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(AKTS)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değişikliği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5.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Çıktı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Değişikliği</w:t>
            </w:r>
            <w:proofErr w:type="spellEnd"/>
          </w:p>
        </w:tc>
      </w:tr>
      <w:tr w:rsidR="00B275C8" w:rsidTr="00B275C8">
        <w:trPr>
          <w:trHeight w:val="344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ind w:left="30"/>
            </w:pPr>
            <w:proofErr w:type="spellStart"/>
            <w:r>
              <w:rPr>
                <w:w w:val="90"/>
              </w:rPr>
              <w:t>Güncellenmiş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programı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yeni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dersler</w:t>
            </w:r>
            <w:proofErr w:type="spellEnd"/>
          </w:p>
        </w:tc>
      </w:tr>
      <w:tr w:rsidR="00B275C8" w:rsidTr="00B275C8">
        <w:trPr>
          <w:trHeight w:val="342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Göstergeleri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40"/>
              <w:ind w:left="30"/>
            </w:pPr>
            <w:proofErr w:type="spellStart"/>
            <w:r>
              <w:rPr>
                <w:w w:val="90"/>
              </w:rPr>
              <w:t>Revize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edilen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akreditasyon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başarı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düzeyi</w:t>
            </w:r>
            <w:proofErr w:type="spellEnd"/>
          </w:p>
        </w:tc>
      </w:tr>
      <w:tr w:rsidR="00B275C8" w:rsidTr="00B275C8">
        <w:trPr>
          <w:trHeight w:val="327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33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33"/>
              <w:ind w:left="30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işverenler</w:t>
            </w:r>
            <w:proofErr w:type="spellEnd"/>
          </w:p>
        </w:tc>
      </w:tr>
      <w:tr w:rsidR="00B275C8" w:rsidTr="00B275C8">
        <w:trPr>
          <w:trHeight w:val="639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tabs>
                <w:tab w:val="left" w:pos="918"/>
                <w:tab w:val="left" w:pos="2258"/>
                <w:tab w:val="left" w:pos="2568"/>
              </w:tabs>
              <w:spacing w:before="52" w:line="254" w:lineRule="auto"/>
              <w:ind w:right="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Sürecin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Tedarikçileri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0"/>
                <w:w w:val="125"/>
              </w:rPr>
              <w:t>/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0"/>
              </w:rPr>
              <w:t>Hizmet</w:t>
            </w:r>
            <w:proofErr w:type="spellEnd"/>
            <w:r>
              <w:rPr>
                <w:b/>
                <w:spacing w:val="-2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Kaynakları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186"/>
              <w:ind w:left="30"/>
            </w:pPr>
            <w:r>
              <w:rPr>
                <w:spacing w:val="-2"/>
                <w:w w:val="90"/>
              </w:rPr>
              <w:t>YÖK,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Akademik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Kurullar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Eğitim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Komisyonları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UZEM</w:t>
            </w:r>
          </w:p>
        </w:tc>
      </w:tr>
      <w:tr w:rsidR="00B275C8" w:rsidTr="00B275C8">
        <w:trPr>
          <w:trHeight w:val="341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3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38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B275C8" w:rsidTr="00B275C8">
        <w:trPr>
          <w:trHeight w:val="641"/>
        </w:trPr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54"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69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68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spacing w:val="69"/>
              </w:rPr>
              <w:t xml:space="preserve"> </w:t>
            </w:r>
            <w:proofErr w:type="spellStart"/>
            <w:r>
              <w:rPr>
                <w:b/>
                <w:w w:val="90"/>
              </w:rPr>
              <w:t>Raporlama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0" w:type="auto"/>
          </w:tcPr>
          <w:p w:rsidR="00B275C8" w:rsidP="008E3144" w:rsidRDefault="00B275C8">
            <w:pPr>
              <w:pStyle w:val="TableParagraph"/>
              <w:spacing w:before="189"/>
              <w:ind w:left="30"/>
            </w:pPr>
            <w:r>
              <w:rPr>
                <w:w w:val="90"/>
              </w:rPr>
              <w:t>Program</w:t>
            </w:r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süresine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spacing w:val="-4"/>
                <w:w w:val="90"/>
              </w:rPr>
              <w:t>göre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014f60ecedca4ab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F8" w:rsidRDefault="00DF3BF8">
      <w:r>
        <w:separator/>
      </w:r>
    </w:p>
  </w:endnote>
  <w:endnote w:type="continuationSeparator" w:id="0">
    <w:p w:rsidR="00DF3BF8" w:rsidRDefault="00DF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F8" w:rsidRDefault="00DF3BF8">
      <w:r>
        <w:separator/>
      </w:r>
    </w:p>
  </w:footnote>
  <w:footnote w:type="continuationSeparator" w:id="0">
    <w:p w:rsidR="00DF3BF8" w:rsidRDefault="00DF3BF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1.1.2 EĞİTİM PROGRAMI GÜNCELLENMESİ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C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275C8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DF3BF8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5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27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75C8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14f60ecedca4a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B7A7-A86D-4475-9A75-DAAB5CD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1.1.2 Eğitim Programı Güncellenmesi Yönetimi.dotx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2025-10-02T13:50:00Z</dcterms:created>
  <dcterms:modified xsi:type="dcterms:W3CDTF">2025-10-02T13:51:00Z</dcterms:modified>
</cp:coreProperties>
</file>