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613"/>
        <w:gridCol w:w="6429"/>
      </w:tblGrid>
      <w:tr w:rsidR="002443FC" w:rsidTr="002443FC">
        <w:trPr>
          <w:trHeight w:val="319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2443FC" w:rsidTr="002443FC">
        <w:trPr>
          <w:trHeight w:val="317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ind w:left="29"/>
            </w:pPr>
            <w:r>
              <w:rPr>
                <w:spacing w:val="-2"/>
                <w:w w:val="90"/>
              </w:rPr>
              <w:t>1.2.3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Ders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Seçiminin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2443FC" w:rsidTr="002443FC">
        <w:trPr>
          <w:trHeight w:val="320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ind w:left="29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2443FC" w:rsidTr="002443FC">
        <w:trPr>
          <w:trHeight w:val="318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before="26"/>
              <w:ind w:left="29"/>
            </w:pPr>
            <w:proofErr w:type="spellStart"/>
            <w:r>
              <w:rPr>
                <w:spacing w:val="-2"/>
                <w:w w:val="90"/>
              </w:rPr>
              <w:t>Bölüm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Başkanı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Öğrenci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İşleri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Daire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2443FC" w:rsidTr="002443FC">
        <w:trPr>
          <w:trHeight w:val="317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Birimi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Danışmanlar</w:t>
            </w:r>
            <w:proofErr w:type="spellEnd"/>
          </w:p>
        </w:tc>
      </w:tr>
      <w:tr w:rsidR="002443FC" w:rsidTr="002443FC">
        <w:trPr>
          <w:trHeight w:val="317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Öğrencilerin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kayıt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seçim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süreçlerinin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yürütülmesi</w:t>
            </w:r>
            <w:proofErr w:type="spellEnd"/>
          </w:p>
        </w:tc>
      </w:tr>
      <w:tr w:rsidR="002443FC" w:rsidTr="002443FC">
        <w:trPr>
          <w:trHeight w:val="318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takvim</w:t>
            </w:r>
            <w:proofErr w:type="spellEnd"/>
            <w:r>
              <w:rPr>
                <w:w w:val="90"/>
              </w:rPr>
              <w:t>,</w:t>
            </w:r>
            <w: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programı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talebi</w:t>
            </w:r>
            <w:proofErr w:type="spellEnd"/>
          </w:p>
        </w:tc>
      </w:tr>
      <w:tr w:rsidR="002443FC" w:rsidTr="002443FC">
        <w:trPr>
          <w:trHeight w:val="855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spacing w:before="44"/>
              <w:ind w:left="0"/>
            </w:pPr>
          </w:p>
          <w:p w:rsidR="002443FC" w:rsidP="008E3144" w:rsidRDefault="002443FC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line="254" w:lineRule="auto"/>
              <w:ind w:left="29" w:right="12"/>
              <w:jc w:val="both"/>
            </w:pPr>
            <w:r>
              <w:rPr>
                <w:spacing w:val="-2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Ders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kayıt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sisteminin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açılması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Öğrencilerin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seçmeli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zorunlu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derslerini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belirleyip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seçimini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tamamlaması</w:t>
            </w:r>
            <w:proofErr w:type="spellEnd"/>
            <w:r>
              <w:rPr>
                <w:w w:val="90"/>
              </w:rPr>
              <w:t xml:space="preserve"> 3. </w:t>
            </w:r>
            <w:proofErr w:type="spellStart"/>
            <w:r>
              <w:rPr>
                <w:w w:val="90"/>
              </w:rPr>
              <w:t>Danışman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onayları</w:t>
            </w:r>
            <w:proofErr w:type="spellEnd"/>
            <w:r>
              <w:rPr>
                <w:w w:val="90"/>
              </w:rPr>
              <w:t xml:space="preserve"> 4.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Başkanlığı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tarafından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kayıtların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kesinleşmesi</w:t>
            </w:r>
            <w:proofErr w:type="spellEnd"/>
          </w:p>
        </w:tc>
      </w:tr>
      <w:tr w:rsidR="002443FC" w:rsidTr="002443FC">
        <w:trPr>
          <w:trHeight w:val="320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spacing w:before="2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before="29"/>
              <w:ind w:left="29"/>
            </w:pP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kayıt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listeleri</w:t>
            </w:r>
            <w:proofErr w:type="spellEnd"/>
          </w:p>
        </w:tc>
      </w:tr>
      <w:tr w:rsidR="002443FC" w:rsidTr="002443FC">
        <w:trPr>
          <w:trHeight w:val="318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Zamanında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kayıt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olan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2443FC" w:rsidTr="002443FC">
        <w:trPr>
          <w:trHeight w:val="318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2443FC" w:rsidTr="002443FC">
        <w:trPr>
          <w:trHeight w:val="855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spacing w:line="254" w:lineRule="auto"/>
              <w:ind w:right="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Kaynakları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before="44"/>
              <w:ind w:left="0"/>
            </w:pPr>
          </w:p>
          <w:p w:rsidR="002443FC" w:rsidP="008E3144" w:rsidRDefault="002443FC">
            <w:pPr>
              <w:pStyle w:val="TableParagraph"/>
              <w:spacing w:before="0"/>
              <w:ind w:left="29"/>
            </w:pPr>
            <w:proofErr w:type="spellStart"/>
            <w:r>
              <w:rPr>
                <w:w w:val="85"/>
              </w:rPr>
              <w:t>Öğrenci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w w:val="85"/>
              </w:rPr>
              <w:t>İşleri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w w:val="85"/>
              </w:rPr>
              <w:t>Akademik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Danışmanlar</w:t>
            </w:r>
            <w:proofErr w:type="spellEnd"/>
          </w:p>
        </w:tc>
      </w:tr>
      <w:tr w:rsidR="002443FC" w:rsidTr="002443FC">
        <w:trPr>
          <w:trHeight w:val="317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ind w:left="29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2443FC" w:rsidTr="002443FC">
        <w:trPr>
          <w:trHeight w:val="588"/>
        </w:trPr>
        <w:tc>
          <w:tcPr>
            <w:tcW w:w="1445" w:type="pct"/>
          </w:tcPr>
          <w:p w:rsidR="002443FC" w:rsidP="008E3144" w:rsidRDefault="002443FC">
            <w:pPr>
              <w:pStyle w:val="TableParagraph"/>
              <w:tabs>
                <w:tab w:val="left" w:pos="1149"/>
                <w:tab w:val="left" w:pos="2343"/>
              </w:tabs>
              <w:spacing w:line="254" w:lineRule="auto"/>
              <w:ind w:right="18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4"/>
                <w:w w:val="95"/>
              </w:rPr>
              <w:t>ve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555" w:type="pct"/>
          </w:tcPr>
          <w:p w:rsidR="002443FC" w:rsidP="008E3144" w:rsidRDefault="002443FC">
            <w:pPr>
              <w:pStyle w:val="TableParagraph"/>
              <w:spacing w:before="162"/>
              <w:ind w:left="29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544ae801d7de46e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7E2" w:rsidRDefault="002247E2">
      <w:r>
        <w:separator/>
      </w:r>
    </w:p>
  </w:endnote>
  <w:endnote w:type="continuationSeparator" w:id="0">
    <w:p w:rsidR="002247E2" w:rsidRDefault="0022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7E2" w:rsidRDefault="002247E2">
      <w:r>
        <w:separator/>
      </w:r>
    </w:p>
  </w:footnote>
  <w:footnote w:type="continuationSeparator" w:id="0">
    <w:p w:rsidR="002247E2" w:rsidRDefault="002247E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1.2.3 DERS SEÇİMİNİN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47E2"/>
    <w:rsid w:val="00227AAA"/>
    <w:rsid w:val="002401F8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44ae801d7de46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D516-91F2-4371-B979-2BA9BA05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1.2.3 Ders Seçiminin Yönetimi.dotx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2025-10-02T13:55:00Z</dcterms:created>
  <dcterms:modified xsi:type="dcterms:W3CDTF">2025-10-02T13:55:00Z</dcterms:modified>
</cp:coreProperties>
</file>