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1E0" w:firstRow="1" w:lastRow="1" w:firstColumn="1" w:lastColumn="1" w:noHBand="0" w:noVBand="0"/>
      </w:tblPr>
      <w:tblGrid>
        <w:gridCol w:w="2221"/>
        <w:gridCol w:w="4606"/>
        <w:gridCol w:w="2225"/>
      </w:tblGrid>
      <w:tr w:rsidR="00656DFE" w:rsidTr="00656DFE">
        <w:trPr>
          <w:trHeight w:val="135"/>
        </w:trPr>
        <w:tc>
          <w:tcPr>
            <w:tcW w:w="1227" w:type="pct"/>
            <w:tcBorders>
              <w:bottom w:val="nil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544" w:type="pct"/>
            <w:tcBorders>
              <w:left w:val="nil"/>
              <w:bottom w:val="single" w:color="000000" w:sz="4" w:space="0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229" w:type="pct"/>
            <w:tcBorders>
              <w:left w:val="nil"/>
              <w:bottom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56DFE" w:rsidTr="00656DFE">
        <w:trPr>
          <w:trHeight w:val="567"/>
        </w:trPr>
        <w:tc>
          <w:tcPr>
            <w:tcW w:w="1227" w:type="pct"/>
            <w:tcBorders>
              <w:top w:val="nil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80"/>
              </w:rPr>
              <w:t>Süreç</w:t>
            </w:r>
            <w:proofErr w:type="spellEnd"/>
            <w:r>
              <w:rPr>
                <w:b/>
                <w:spacing w:val="-4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İlişkiler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Şeması</w:t>
            </w:r>
            <w:proofErr w:type="spellEnd"/>
          </w:p>
        </w:tc>
        <w:tc>
          <w:tcPr>
            <w:tcW w:w="1229" w:type="pct"/>
            <w:tcBorders>
              <w:top w:val="nil"/>
              <w:lef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6DFE" w:rsidTr="00656DFE">
        <w:trPr>
          <w:trHeight w:val="392"/>
        </w:trPr>
        <w:tc>
          <w:tcPr>
            <w:tcW w:w="1227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</w:rPr>
              <w:t>Adı</w:t>
            </w:r>
            <w:proofErr w:type="spellEnd"/>
          </w:p>
        </w:tc>
        <w:tc>
          <w:tcPr>
            <w:tcW w:w="2544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40"/>
              <w:ind w:left="112"/>
            </w:pPr>
            <w:r>
              <w:rPr>
                <w:w w:val="80"/>
              </w:rPr>
              <w:t>EĞİTİM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VE</w:t>
            </w:r>
            <w:r>
              <w:rPr>
                <w:spacing w:val="15"/>
              </w:rPr>
              <w:t xml:space="preserve"> </w:t>
            </w:r>
            <w:r>
              <w:rPr>
                <w:w w:val="80"/>
              </w:rPr>
              <w:t>ÖĞRETİMİN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80"/>
              </w:rPr>
              <w:t>YÖNETİMİ</w:t>
            </w:r>
          </w:p>
        </w:tc>
        <w:tc>
          <w:tcPr>
            <w:tcW w:w="1229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09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656DFE" w:rsidTr="00656DFE">
        <w:trPr>
          <w:trHeight w:val="388"/>
        </w:trPr>
        <w:tc>
          <w:tcPr>
            <w:tcW w:w="12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Seviyesi</w:t>
            </w:r>
            <w:proofErr w:type="spellEnd"/>
          </w:p>
        </w:tc>
        <w:tc>
          <w:tcPr>
            <w:tcW w:w="254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  <w:w w:val="90"/>
              </w:rPr>
              <w:t>Üst</w:t>
            </w:r>
            <w:proofErr w:type="spellEnd"/>
            <w:r>
              <w:rPr>
                <w:spacing w:val="-15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Süreç</w:t>
            </w:r>
            <w:proofErr w:type="spellEnd"/>
          </w:p>
        </w:tc>
        <w:tc>
          <w:tcPr>
            <w:tcW w:w="122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  <w:w w:val="85"/>
              </w:rPr>
              <w:t>Revizyon</w:t>
            </w:r>
            <w:proofErr w:type="spellEnd"/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656DFE" w:rsidP="00656DFE" w:rsidRDefault="00656DFE">
      <w:pPr>
        <w:spacing w:before="9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7B4835C1" wp14:anchorId="0B5FF50A">
                <wp:simplePos x="0" y="0"/>
                <wp:positionH relativeFrom="page">
                  <wp:posOffset>682625</wp:posOffset>
                </wp:positionH>
                <wp:positionV relativeFrom="paragraph">
                  <wp:posOffset>86740</wp:posOffset>
                </wp:positionV>
                <wp:extent cx="6359525" cy="730250"/>
                <wp:effectExtent l="0" t="0" r="0" b="0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2" name="Graphic 6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7"/>
                        <wps:cNvSpPr txBox="1"/>
                        <wps:spPr>
                          <a:xfrm>
                            <a:off x="2613025" y="127000"/>
                            <a:ext cx="3438525" cy="4286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1.1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Eğitim</w:t>
                              </w:r>
                              <w:r>
                                <w:rPr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Öğretimin</w:t>
                              </w:r>
                              <w:r>
                                <w:rPr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Planlamasının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8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 w:line="292" w:lineRule="auto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 xml:space="preserve">Eğitim ve Öğretimin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53.75pt;margin-top:6.85pt;width:500.75pt;height:57.5pt;z-index:-251657216;mso-wrap-distance-left:0;mso-wrap-distance-right:0;mso-position-horizontal-relative:page" coordsize="63595,7302" o:spid="_x0000_s1026" w14:anchorId="0B5FF5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">
                <v:shape id="Graphic 6" style="position:absolute;left:127;top:127;width:63341;height:7048;visibility:visible;mso-wrap-style:square;v-text-anchor:top" coordsize="6334125,704850" o:spid="_x0000_s102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style="position:absolute;left:26130;top:1270;width:34385;height:4286;visibility:visible;mso-wrap-style:square;v-text-anchor:top" o:spid="_x0000_s102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5"/>
                        </w:pPr>
                        <w:r>
                          <w:rPr>
                            <w:w w:val="90"/>
                          </w:rPr>
                          <w:t>1.1</w:t>
                        </w:r>
                        <w:r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Eğitim</w:t>
                        </w:r>
                        <w:r>
                          <w:rPr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Öğretimin</w:t>
                        </w:r>
                        <w:r>
                          <w:rPr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Planlamasının</w:t>
                        </w:r>
                        <w:r>
                          <w:rPr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8" style="position:absolute;left:3651;top:1174;width:16764;height:4763;visibility:visible;mso-wrap-style:square;v-text-anchor:top" o:spid="_x0000_s102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4" w:line="292" w:lineRule="auto"/>
                          <w:ind w:left="144"/>
                        </w:pPr>
                        <w:r>
                          <w:rPr>
                            <w:w w:val="90"/>
                          </w:rPr>
                          <w:t xml:space="preserve">Eğitim ve Öğretimin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56EF3C74" wp14:anchorId="1C432500">
                <wp:simplePos x="0" y="0"/>
                <wp:positionH relativeFrom="page">
                  <wp:posOffset>663575</wp:posOffset>
                </wp:positionH>
                <wp:positionV relativeFrom="paragraph">
                  <wp:posOffset>981836</wp:posOffset>
                </wp:positionV>
                <wp:extent cx="6359525" cy="7112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79700" y="134620"/>
                            <a:ext cx="3438525" cy="4286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1.2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Eğitim-Öğretim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Uygulamalarının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74650" y="14414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 xml:space="preserve">Eğitim ve Öğretimin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52.25pt;margin-top:77.3pt;width:500.75pt;height:56pt;z-index:-251656192;mso-wrap-distance-left:0;mso-wrap-distance-right:0;mso-position-horizontal-relative:page" coordsize="63595,7112" o:spid="_x0000_s1030" w14:anchorId="1C43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">
                <v:shape id="Graphic 10" style="position:absolute;left:127;top:127;width:63341;height:6858;visibility:visible;mso-wrap-style:square;v-text-anchor:top" coordsize="6334125,685800" o:spid="_x0000_s1031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">
                  <v:path arrowok="t"/>
                </v:shape>
                <v:shape id="Textbox 11" style="position:absolute;left:26797;top:1346;width:34385;height:4286;visibility:visible;mso-wrap-style:square;v-text-anchor:top" o:spid="_x0000_s103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1.2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Eğitim-Öğretim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Uygulamalarının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2" style="position:absolute;left:3746;top:1441;width:16764;height:4762;visibility:visible;mso-wrap-style:square;v-text-anchor:top" o:spid="_x0000_s103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5"/>
                        </w:pPr>
                        <w:r>
                          <w:rPr>
                            <w:w w:val="90"/>
                          </w:rPr>
                          <w:t xml:space="preserve">Eğitim ve Öğretimin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16909FAE" wp14:anchorId="32EF049C">
                <wp:simplePos x="0" y="0"/>
                <wp:positionH relativeFrom="page">
                  <wp:posOffset>663575</wp:posOffset>
                </wp:positionH>
                <wp:positionV relativeFrom="paragraph">
                  <wp:posOffset>1778507</wp:posOffset>
                </wp:positionV>
                <wp:extent cx="6359525" cy="7302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632075" y="107950"/>
                            <a:ext cx="3438525" cy="4286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1.3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Eğitim-Öğretimin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İzlenmesi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Değerlendirilmesi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0" w:lineRule="auto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 xml:space="preserve">Eğitim ve Öğretimin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style="position:absolute;margin-left:52.25pt;margin-top:140.05pt;width:500.75pt;height:57.5pt;z-index:-251655168;mso-wrap-distance-left:0;mso-wrap-distance-right:0;mso-position-horizontal-relative:page" coordsize="63595,7302" o:spid="_x0000_s1034" w14:anchorId="32EF0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">
                <v:shape id="Graphic 14" style="position:absolute;left:127;top:127;width:63341;height:7048;visibility:visible;mso-wrap-style:square;v-text-anchor:top" coordsize="6334125,704850" o:spid="_x0000_s103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">
                  <v:path arrowok="t"/>
                </v:shape>
                <v:shape id="Textbox 15" style="position:absolute;left:26320;top:1079;width:34386;height:4286;visibility:visible;mso-wrap-style:square;v-text-anchor:top" o:spid="_x0000_s103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</w:rPr>
                          <w:t>1.3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Eğitim-Öğretimin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İzlenmesi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Değerlendirilmesi</w:t>
                        </w:r>
                      </w:p>
                    </w:txbxContent>
                  </v:textbox>
                </v:shape>
                <v:shape id="Textbox 16" style="position:absolute;left:3556;top:1270;width:16764;height:4762;visibility:visible;mso-wrap-style:square;v-text-anchor:top" o:spid="_x0000_s103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6" w:line="290" w:lineRule="auto"/>
                          <w:ind w:left="144"/>
                        </w:pPr>
                        <w:r>
                          <w:rPr>
                            <w:w w:val="90"/>
                          </w:rPr>
                          <w:t xml:space="preserve">Eğitim ve Öğretimin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editId="568B6260" wp14:anchorId="454A82DE">
                <wp:simplePos x="0" y="0"/>
                <wp:positionH relativeFrom="page">
                  <wp:posOffset>673100</wp:posOffset>
                </wp:positionH>
                <wp:positionV relativeFrom="paragraph">
                  <wp:posOffset>2596133</wp:posOffset>
                </wp:positionV>
                <wp:extent cx="6359525" cy="73025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622550" y="165100"/>
                            <a:ext cx="3438525" cy="4286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1.4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Eğitsel</w:t>
                              </w:r>
                              <w:r>
                                <w:rPr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Uyum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Sosyal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Etkinliklerin</w:t>
                              </w:r>
                              <w:r>
                                <w:rPr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 xml:space="preserve">Eğitim ve Öğretimin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style="position:absolute;margin-left:53pt;margin-top:204.4pt;width:500.75pt;height:57.5pt;z-index:-251654144;mso-wrap-distance-left:0;mso-wrap-distance-right:0;mso-position-horizontal-relative:page" coordsize="63595,7302" o:spid="_x0000_s1038" w14:anchorId="454A8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">
                <v:shape id="Graphic 18" style="position:absolute;left:127;top:127;width:63341;height:7048;visibility:visible;mso-wrap-style:square;v-text-anchor:top" coordsize="6334125,704850" o:spid="_x0000_s1039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">
                  <v:path arrowok="t"/>
                </v:shape>
                <v:shape id="Textbox 19" style="position:absolute;left:26225;top:1651;width:34385;height:4286;visibility:visible;mso-wrap-style:square;v-text-anchor:top" o:spid="_x0000_s104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</w:rPr>
                          <w:t>1.4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Eğitsel</w:t>
                        </w:r>
                        <w:r>
                          <w:rPr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Uyum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Sosyal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Etkinliklerin</w:t>
                        </w:r>
                        <w:r>
                          <w:rPr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20" style="position:absolute;left:3651;top:1174;width:16764;height:4763;visibility:visible;mso-wrap-style:square;v-text-anchor:top" o:spid="_x0000_s104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5"/>
                        </w:pPr>
                        <w:r>
                          <w:rPr>
                            <w:w w:val="90"/>
                          </w:rPr>
                          <w:t xml:space="preserve">Eğitim ve Öğretimin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editId="7C22E995" wp14:anchorId="3C49F403">
                <wp:simplePos x="0" y="0"/>
                <wp:positionH relativeFrom="page">
                  <wp:posOffset>673100</wp:posOffset>
                </wp:positionH>
                <wp:positionV relativeFrom="paragraph">
                  <wp:posOffset>3470909</wp:posOffset>
                </wp:positionV>
                <wp:extent cx="6359525" cy="7302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632075" y="108457"/>
                            <a:ext cx="3438525" cy="4286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1.5</w:t>
                              </w:r>
                              <w:r>
                                <w:rPr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Eğitim</w:t>
                              </w:r>
                              <w:r>
                                <w:rPr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Kadrosunun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5125" y="108457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 xml:space="preserve">Eğitim ve Öğretimin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style="position:absolute;margin-left:53pt;margin-top:273.3pt;width:500.75pt;height:57.5pt;z-index:-251653120;mso-wrap-distance-left:0;mso-wrap-distance-right:0;mso-position-horizontal-relative:page" coordsize="63595,7302" o:spid="_x0000_s1042" w14:anchorId="3C49F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">
                <v:shape id="Graphic 22" style="position:absolute;left:127;top:127;width:63341;height:7048;visibility:visible;mso-wrap-style:square;v-text-anchor:top" coordsize="6334125,704850" o:spid="_x0000_s1043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">
                  <v:path arrowok="t"/>
                </v:shape>
                <v:shape id="Textbox 23" style="position:absolute;left:26320;top:1084;width:34386;height:4286;visibility:visible;mso-wrap-style:square;v-text-anchor:top" o:spid="_x0000_s1044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4"/>
                        </w:pPr>
                        <w:r>
                          <w:rPr>
                            <w:w w:val="90"/>
                          </w:rPr>
                          <w:t>1.5</w:t>
                        </w:r>
                        <w:r>
                          <w:rPr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Eğitim</w:t>
                        </w:r>
                        <w:r>
                          <w:rPr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Kadrosunun</w:t>
                        </w:r>
                        <w:r>
                          <w:rPr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24" style="position:absolute;left:3651;top:1084;width:16764;height:4763;visibility:visible;mso-wrap-style:square;v-text-anchor:top" o:spid="_x0000_s104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">
                  <v:textbox inset="0,0,0,0">
                    <w:txbxContent>
                      <w:p w:rsidR="00656DFE" w:rsidP="00656DFE" w:rsidRDefault="00656DFE">
                        <w:pPr>
                          <w:spacing w:before="76" w:line="292" w:lineRule="auto"/>
                          <w:ind w:left="145"/>
                        </w:pPr>
                        <w:r>
                          <w:rPr>
                            <w:w w:val="90"/>
                          </w:rPr>
                          <w:t xml:space="preserve">Eğitim ve Öğretimin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B03CA3" w:rsidR="00656DFE" w:rsidP="00B03CA3" w:rsidRDefault="00656DFE"/>
    <w:p w:rsidR="00B03CA3" w:rsidP="00B03CA3" w:rsidRDefault="00B03CA3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Pr="00B03CA3" w:rsidR="00656DFE" w:rsidP="00B03CA3" w:rsidRDefault="00656DFE"/>
    <w:tbl>
      <w:tblPr>
        <w:tblStyle w:val="TableNormal"/>
        <w:tblW w:w="50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1E0" w:firstRow="1" w:lastRow="1" w:firstColumn="1" w:lastColumn="1" w:noHBand="0" w:noVBand="0"/>
      </w:tblPr>
      <w:tblGrid>
        <w:gridCol w:w="105"/>
        <w:gridCol w:w="2915"/>
        <w:gridCol w:w="3014"/>
        <w:gridCol w:w="2944"/>
        <w:gridCol w:w="74"/>
      </w:tblGrid>
      <w:tr w:rsidR="00656DFE" w:rsidTr="00656DFE">
        <w:trPr>
          <w:trHeight w:val="135"/>
        </w:trPr>
        <w:tc>
          <w:tcPr>
            <w:tcW w:w="58" w:type="pct"/>
            <w:tcBorders>
              <w:bottom w:val="nil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901" w:type="pct"/>
            <w:gridSpan w:val="3"/>
            <w:tcBorders>
              <w:left w:val="nil"/>
              <w:bottom w:val="single" w:color="000000" w:sz="4" w:space="0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1" w:type="pct"/>
            <w:tcBorders>
              <w:left w:val="nil"/>
              <w:bottom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56DFE" w:rsidTr="00656DFE">
        <w:trPr>
          <w:trHeight w:val="567"/>
        </w:trPr>
        <w:tc>
          <w:tcPr>
            <w:tcW w:w="58" w:type="pct"/>
            <w:tcBorders>
              <w:top w:val="nil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01" w:type="pct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80"/>
              </w:rPr>
              <w:t>Süreç</w:t>
            </w:r>
            <w:proofErr w:type="spellEnd"/>
            <w:r>
              <w:rPr>
                <w:b/>
                <w:spacing w:val="-4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İlişkiler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Şeması</w:t>
            </w:r>
            <w:proofErr w:type="spellEnd"/>
          </w:p>
        </w:tc>
        <w:tc>
          <w:tcPr>
            <w:tcW w:w="41" w:type="pct"/>
            <w:tcBorders>
              <w:top w:val="nil"/>
              <w:lef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6DFE" w:rsidTr="00656DFE">
        <w:trPr>
          <w:trHeight w:val="575"/>
        </w:trPr>
        <w:tc>
          <w:tcPr>
            <w:tcW w:w="1668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</w:rPr>
              <w:t>Adı</w:t>
            </w:r>
            <w:proofErr w:type="spellEnd"/>
          </w:p>
        </w:tc>
        <w:tc>
          <w:tcPr>
            <w:tcW w:w="1665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15" w:line="270" w:lineRule="atLeast"/>
              <w:ind w:left="112"/>
            </w:pPr>
            <w:r>
              <w:rPr>
                <w:w w:val="80"/>
              </w:rPr>
              <w:t xml:space="preserve">İDARİ VE DESTEK HİZMETLERİNİN </w:t>
            </w:r>
            <w:r>
              <w:rPr>
                <w:spacing w:val="-2"/>
                <w:w w:val="90"/>
              </w:rPr>
              <w:t>YÖNETİMİ</w:t>
            </w:r>
          </w:p>
        </w:tc>
        <w:tc>
          <w:tcPr>
            <w:tcW w:w="1667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09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656DFE" w:rsidTr="00656DFE">
        <w:trPr>
          <w:trHeight w:val="388"/>
        </w:trPr>
        <w:tc>
          <w:tcPr>
            <w:tcW w:w="1668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Seviyesi</w:t>
            </w:r>
            <w:proofErr w:type="spellEnd"/>
          </w:p>
        </w:tc>
        <w:tc>
          <w:tcPr>
            <w:tcW w:w="166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  <w:w w:val="90"/>
              </w:rPr>
              <w:t>Üst</w:t>
            </w:r>
            <w:proofErr w:type="spellEnd"/>
            <w:r>
              <w:rPr>
                <w:spacing w:val="-15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Süreç</w:t>
            </w:r>
            <w:proofErr w:type="spellEnd"/>
          </w:p>
        </w:tc>
        <w:tc>
          <w:tcPr>
            <w:tcW w:w="166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  <w:w w:val="85"/>
              </w:rPr>
              <w:t>Revizyon</w:t>
            </w:r>
            <w:proofErr w:type="spellEnd"/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Pr="00B03CA3" w:rsidR="00B03CA3" w:rsidP="00B03CA3" w:rsidRDefault="00B03CA3"/>
    <w:p w:rsidRPr="00346DE0" w:rsidR="00656DFE" w:rsidP="00656DFE" w:rsidRDefault="00656DFE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editId="2F15121C" wp14:anchorId="0CE101F7">
                <wp:simplePos x="0" y="0"/>
                <wp:positionH relativeFrom="page">
                  <wp:posOffset>682625</wp:posOffset>
                </wp:positionH>
                <wp:positionV relativeFrom="paragraph">
                  <wp:posOffset>86232</wp:posOffset>
                </wp:positionV>
                <wp:extent cx="6359525" cy="73025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2.1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Hukuk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İşlerinin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7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style="position:absolute;margin-left:53.75pt;margin-top:6.8pt;width:500.75pt;height:57.5pt;z-index:-251650048;mso-wrap-distance-left:0;mso-wrap-distance-right:0;mso-position-horizontal-relative:page" coordsize="63595,7302" o:spid="_x0000_s1046" w14:anchorId="0CE10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">
                <v:shape id="Graphic 119" style="position:absolute;left:127;top:127;width:63341;height:7048;visibility:visible;mso-wrap-style:square;v-text-anchor:top" coordsize="6334125,704850" o:spid="_x0000_s104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">
                  <v:path arrowok="t"/>
                </v:shape>
                <v:shape id="Textbox 120" style="position:absolute;left:26130;top:1301;width:34385;height:4572;visibility:visible;mso-wrap-style:square;v-text-anchor:top" o:spid="_x0000_s104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5"/>
                        </w:pPr>
                        <w:r>
                          <w:rPr>
                            <w:w w:val="90"/>
                          </w:rPr>
                          <w:t>2.1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Hukuk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İşlerinin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21" style="position:absolute;left:3651;top:1174;width:16764;height:4763;visibility:visible;mso-wrap-style:square;v-text-anchor:top" o:spid="_x0000_s104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">
                  <v:textbox inset="0,0,0,0">
                    <w:txbxContent>
                      <w:p w:rsidR="00656DFE" w:rsidP="00656DFE" w:rsidRDefault="00656DFE">
                        <w:pPr>
                          <w:spacing w:before="74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7"/>
                          <w:ind w:left="144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editId="6A23F68C" wp14:anchorId="56648A8C">
                <wp:simplePos x="0" y="0"/>
                <wp:positionH relativeFrom="page">
                  <wp:posOffset>663575</wp:posOffset>
                </wp:positionH>
                <wp:positionV relativeFrom="paragraph">
                  <wp:posOffset>971803</wp:posOffset>
                </wp:positionV>
                <wp:extent cx="6359525" cy="71120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651125" y="102107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2.2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Mali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Hizmetlerin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36550" y="115443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7"/>
                                <w:ind w:left="145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style="position:absolute;margin-left:52.25pt;margin-top:76.5pt;width:500.75pt;height:56pt;z-index:-251649024;mso-wrap-distance-left:0;mso-wrap-distance-right:0;mso-position-horizontal-relative:page" coordsize="63595,7112" o:spid="_x0000_s1050" w14:anchorId="56648A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">
                <v:shape id="Graphic 123" style="position:absolute;left:127;top:127;width:63341;height:6858;visibility:visible;mso-wrap-style:square;v-text-anchor:top" coordsize="6334125,685800" o:spid="_x0000_s1051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">
                  <v:path arrowok="t"/>
                </v:shape>
                <v:shape id="Textbox 124" style="position:absolute;left:26511;top:1021;width:34385;height:4762;visibility:visible;mso-wrap-style:square;v-text-anchor:top" o:spid="_x0000_s105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2.2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Mali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Hizmetlerin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25" style="position:absolute;left:3365;top:1154;width:16764;height:4762;visibility:visible;mso-wrap-style:square;v-text-anchor:top" o:spid="_x0000_s105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7"/>
                          <w:ind w:left="145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editId="6B3392A2" wp14:anchorId="00B642F6">
                <wp:simplePos x="0" y="0"/>
                <wp:positionH relativeFrom="page">
                  <wp:posOffset>663575</wp:posOffset>
                </wp:positionH>
                <wp:positionV relativeFrom="paragraph">
                  <wp:posOffset>1778000</wp:posOffset>
                </wp:positionV>
                <wp:extent cx="6359525" cy="730250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6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632075" y="105918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5"/>
                              </w:pPr>
                              <w:r>
                                <w:rPr>
                                  <w:w w:val="85"/>
                                </w:rPr>
                                <w:t>2.3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İnsan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Kaynakları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style="position:absolute;margin-left:52.25pt;margin-top:140pt;width:500.75pt;height:57.5pt;z-index:-251648000;mso-wrap-distance-left:0;mso-wrap-distance-right:0;mso-position-horizontal-relative:page" coordsize="63595,7302" o:spid="_x0000_s1054" w14:anchorId="00B642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">
                <v:shape id="Graphic 127" style="position:absolute;left:127;top:127;width:63341;height:7048;visibility:visible;mso-wrap-style:square;v-text-anchor:top" coordsize="6334125,704850" o:spid="_x0000_s105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">
                  <v:path arrowok="t"/>
                </v:shape>
                <v:shape id="Textbox 128" style="position:absolute;left:3556;top:1270;width:16764;height:4762;visibility:visible;mso-wrap-style:square;v-text-anchor:top" o:spid="_x0000_s105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4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6"/>
                          <w:ind w:left="144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129" style="position:absolute;left:26320;top:1059;width:34386;height:5143;visibility:visible;mso-wrap-style:square;v-text-anchor:top" o:spid="_x0000_s105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5"/>
                        </w:pPr>
                        <w:r>
                          <w:rPr>
                            <w:w w:val="85"/>
                          </w:rPr>
                          <w:t>2.3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İnsan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Kaynakları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editId="2A9118A3" wp14:anchorId="348D44B1">
                <wp:simplePos x="0" y="0"/>
                <wp:positionH relativeFrom="page">
                  <wp:posOffset>635000</wp:posOffset>
                </wp:positionH>
                <wp:positionV relativeFrom="paragraph">
                  <wp:posOffset>2594991</wp:posOffset>
                </wp:positionV>
                <wp:extent cx="6359525" cy="730250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2660650" y="130047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3"/>
                                <w:ind w:left="14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2.4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Öğrenci İşleri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365125" y="117347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7"/>
                                <w:ind w:left="145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style="position:absolute;margin-left:50pt;margin-top:204.35pt;width:500.75pt;height:57.5pt;z-index:-251646976;mso-wrap-distance-left:0;mso-wrap-distance-right:0;mso-position-horizontal-relative:page" coordsize="63595,7302" o:spid="_x0000_s1058" w14:anchorId="348D4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">
                <v:shape id="Graphic 131" style="position:absolute;left:127;top:127;width:63341;height:7048;visibility:visible;mso-wrap-style:square;v-text-anchor:top" coordsize="6334125,704850" o:spid="_x0000_s1059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">
                  <v:path arrowok="t"/>
                </v:shape>
                <v:shape id="Textbox 132" style="position:absolute;left:26606;top:1300;width:34385;height:4572;visibility:visible;mso-wrap-style:square;v-text-anchor:top" o:spid="_x0000_s106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3"/>
                          <w:ind w:left="14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2.4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Öğrenci İşleri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Yönetimi</w:t>
                        </w:r>
                      </w:p>
                    </w:txbxContent>
                  </v:textbox>
                </v:shape>
                <v:shape id="Textbox 133" style="position:absolute;left:3651;top:1173;width:16764;height:4762;visibility:visible;mso-wrap-style:square;v-text-anchor:top" o:spid="_x0000_s106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4"/>
                          <w:ind w:left="145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7"/>
                          <w:ind w:left="145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editId="70F8C294" wp14:anchorId="1B6AF2FE">
                <wp:simplePos x="0" y="0"/>
                <wp:positionH relativeFrom="page">
                  <wp:posOffset>606425</wp:posOffset>
                </wp:positionH>
                <wp:positionV relativeFrom="paragraph">
                  <wp:posOffset>3373754</wp:posOffset>
                </wp:positionV>
                <wp:extent cx="6359525" cy="730250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6334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679700" y="101600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6"/>
                              </w:pPr>
                              <w:r>
                                <w:rPr>
                                  <w:w w:val="90"/>
                                </w:rPr>
                                <w:t>2.5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Mali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İşler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74650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6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" style="position:absolute;margin-left:47.75pt;margin-top:265.65pt;width:500.75pt;height:57.5pt;z-index:-251645952;mso-wrap-distance-left:0;mso-wrap-distance-right:0;mso-position-horizontal-relative:page" coordsize="63595,7302" o:spid="_x0000_s1062" w14:anchorId="1B6AF2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">
                <v:shape id="Graphic 135" style="position:absolute;left:127;top:127;width:63341;height:7048;visibility:visible;mso-wrap-style:square;v-text-anchor:top" coordsize="6334125,704850" o:spid="_x0000_s1063" stroked="f" path="m6334125,l,,,704850r6334125,l63341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">
                  <v:path arrowok="t"/>
                </v:shape>
                <v:shape id="Graphic 136" style="position:absolute;left:127;top:127;width:63341;height:7048;visibility:visible;mso-wrap-style:square;v-text-anchor:top" coordsize="6334125,704850" o:spid="_x0000_s1064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">
                  <v:path arrowok="t"/>
                </v:shape>
                <v:shape id="Textbox 137" style="position:absolute;left:26797;top:1016;width:34385;height:4572;visibility:visible;mso-wrap-style:square;v-text-anchor:top" o:spid="_x0000_s106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6"/>
                        </w:pPr>
                        <w:r>
                          <w:rPr>
                            <w:w w:val="90"/>
                          </w:rPr>
                          <w:t>2.5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İşler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38" style="position:absolute;left:3746;top:1174;width:16764;height:4763;visibility:visible;mso-wrap-style:square;v-text-anchor:top" o:spid="_x0000_s106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6"/>
                          <w:ind w:left="144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editId="4412B63A" wp14:anchorId="124D8C79">
                <wp:simplePos x="0" y="0"/>
                <wp:positionH relativeFrom="page">
                  <wp:posOffset>586105</wp:posOffset>
                </wp:positionH>
                <wp:positionV relativeFrom="paragraph">
                  <wp:posOffset>4247388</wp:posOffset>
                </wp:positionV>
                <wp:extent cx="6359525" cy="73025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690495" y="168147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2.6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Bilgi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İşlem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Hizmetleri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13690" y="136397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7"/>
                                <w:ind w:left="145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style="position:absolute;margin-left:46.15pt;margin-top:334.45pt;width:500.75pt;height:57.5pt;z-index:-251644928;mso-wrap-distance-left:0;mso-wrap-distance-right:0;mso-position-horizontal-relative:page" coordsize="63595,7302" o:spid="_x0000_s1067" w14:anchorId="124D8C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">
                <v:shape id="Graphic 140" style="position:absolute;left:127;top:127;width:63341;height:7048;visibility:visible;mso-wrap-style:square;v-text-anchor:top" coordsize="6334125,704850" o:spid="_x0000_s106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">
                  <v:path arrowok="t"/>
                </v:shape>
                <v:shape id="Textbox 141" style="position:absolute;left:26904;top:1681;width:34386;height:4572;visibility:visible;mso-wrap-style:square;v-text-anchor:top" o:spid="_x0000_s106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4"/>
                        </w:pPr>
                        <w:r>
                          <w:rPr>
                            <w:w w:val="90"/>
                          </w:rPr>
                          <w:t>2.6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Bilgi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İşlem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Hizmetleri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42" style="position:absolute;left:3136;top:1363;width:16764;height:4763;visibility:visible;mso-wrap-style:square;v-text-anchor:top" o:spid="_x0000_s107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7"/>
                          <w:ind w:left="145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editId="33EC4908" wp14:anchorId="1CE5B8B9">
                <wp:simplePos x="0" y="0"/>
                <wp:positionH relativeFrom="page">
                  <wp:posOffset>899464</wp:posOffset>
                </wp:positionH>
                <wp:positionV relativeFrom="page">
                  <wp:posOffset>5609208</wp:posOffset>
                </wp:positionV>
                <wp:extent cx="80010" cy="14033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6DFE" w:rsidP="00656DFE" w:rsidRDefault="00656DFE">
                            <w:pPr>
                              <w:spacing w:line="212" w:lineRule="exact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style="position:absolute;margin-left:70.8pt;margin-top:441.65pt;width:6.3pt;height:11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" w14:anchorId="1CE5B8B9">
                <v:textbox inset="0,0,0,0">
                  <w:txbxContent>
                    <w:p w:rsidR="00656DFE" w:rsidP="00656DFE" w:rsidRDefault="00656DFE">
                      <w:pPr>
                        <w:spacing w:line="212" w:lineRule="exact"/>
                      </w:pPr>
                      <w:r>
                        <w:rPr>
                          <w:spacing w:val="-10"/>
                          <w:w w:val="85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3CA3" w:rsidP="00B03CA3" w:rsidRDefault="00B03CA3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656DFE" w:rsidRDefault="00656DFE">
      <w:pPr>
        <w:spacing w:before="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1" allowOverlap="1" wp14:editId="18CF240B" wp14:anchorId="13EA2661">
                <wp:simplePos x="0" y="0"/>
                <wp:positionH relativeFrom="page">
                  <wp:posOffset>682625</wp:posOffset>
                </wp:positionH>
                <wp:positionV relativeFrom="paragraph">
                  <wp:posOffset>163359</wp:posOffset>
                </wp:positionV>
                <wp:extent cx="6359525" cy="730250"/>
                <wp:effectExtent l="0" t="0" r="0" b="0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12700" y="12700"/>
                          <a:ext cx="6334125" cy="704850"/>
                          <a:chOff x="12700" y="12700"/>
                          <a:chExt cx="6334125" cy="70485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tabs>
                                  <w:tab w:val="left" w:pos="692"/>
                                  <w:tab w:val="left" w:pos="1969"/>
                                  <w:tab w:val="left" w:pos="2435"/>
                                  <w:tab w:val="left" w:pos="4225"/>
                                </w:tabs>
                                <w:spacing w:before="73"/>
                                <w:ind w:left="145" w:right="13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>2.7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Kütüphane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Dokümantasyon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Hizmetleri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7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4" style="position:absolute;margin-left:53.75pt;margin-top:12.85pt;width:500.75pt;height:57.5pt;z-index:-251642880;mso-wrap-distance-left:0;mso-wrap-distance-right:0;mso-position-horizontal-relative:page;mso-width-relative:margin;mso-height-relative:margin" coordsize="63341,7048" coordorigin="127,127" o:spid="_x0000_s1072" w14:anchorId="13EA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">
                <v:shape id="Graphic 145" style="position:absolute;left:127;top:127;width:63341;height:7048;visibility:visible;mso-wrap-style:square;v-text-anchor:top" coordsize="6334125,704850" o:spid="_x0000_s1073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">
                  <v:path arrowok="t"/>
                </v:shape>
                <v:shape id="Textbox 146" style="position:absolute;left:26130;top:1301;width:34385;height:4572;visibility:visible;mso-wrap-style:square;v-text-anchor:top" o:spid="_x0000_s1074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">
                  <v:textbox inset="0,0,0,0">
                    <w:txbxContent>
                      <w:p w:rsidR="00656DFE" w:rsidP="00656DFE" w:rsidRDefault="00656DFE">
                        <w:pPr>
                          <w:tabs>
                            <w:tab w:val="left" w:pos="692"/>
                            <w:tab w:val="left" w:pos="1969"/>
                            <w:tab w:val="left" w:pos="2435"/>
                            <w:tab w:val="left" w:pos="4225"/>
                          </w:tabs>
                          <w:spacing w:before="73"/>
                          <w:ind w:left="145" w:right="13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2.7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Kütüphane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Dokümantasyon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Hizmetleri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Yönetimi</w:t>
                        </w:r>
                      </w:p>
                    </w:txbxContent>
                  </v:textbox>
                </v:shape>
                <v:shape id="Textbox 147" style="position:absolute;left:3651;top:1174;width:16764;height:4763;visibility:visible;mso-wrap-style:square;v-text-anchor:top" o:spid="_x0000_s107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7"/>
                          <w:ind w:left="144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editId="55CDE09A" wp14:anchorId="5DA67470">
                <wp:simplePos x="0" y="0"/>
                <wp:positionH relativeFrom="page">
                  <wp:posOffset>682625</wp:posOffset>
                </wp:positionH>
                <wp:positionV relativeFrom="paragraph">
                  <wp:posOffset>1132356</wp:posOffset>
                </wp:positionV>
                <wp:extent cx="6359525" cy="730250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3"/>
                                <w:ind w:left="14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2.8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Sağlık,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Kültür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Spor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Hizmetleri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7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5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style="position:absolute;margin-left:53.75pt;margin-top:89.15pt;width:500.75pt;height:57.5pt;z-index:-251641856;mso-wrap-distance-left:0;mso-wrap-distance-right:0;mso-position-horizontal-relative:page" coordsize="63595,7302" o:spid="_x0000_s1076" w14:anchorId="5DA6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">
                <v:shape id="Graphic 149" style="position:absolute;left:127;top:127;width:63341;height:7048;visibility:visible;mso-wrap-style:square;v-text-anchor:top" coordsize="6334125,704850" o:spid="_x0000_s107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">
                  <v:path arrowok="t"/>
                </v:shape>
                <v:shape id="Textbox 150" style="position:absolute;left:26130;top:1301;width:34385;height:4572;visibility:visible;mso-wrap-style:square;v-text-anchor:top" o:spid="_x0000_s107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3"/>
                          <w:ind w:left="14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2.8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Sağlık,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Kültür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Spor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Hizmetleri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Yönetimi</w:t>
                        </w:r>
                      </w:p>
                    </w:txbxContent>
                  </v:textbox>
                </v:shape>
                <v:shape id="Textbox 151" style="position:absolute;left:3651;top:1174;width:16764;height:4763;visibility:visible;mso-wrap-style:square;v-text-anchor:top" o:spid="_x0000_s107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7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5"/>
                          <w:ind w:left="144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B03CA3" w:rsidR="00656DFE" w:rsidP="00B03CA3" w:rsidRDefault="00656DFE"/>
    <w:p w:rsidRPr="00B03CA3" w:rsidR="00B03CA3" w:rsidP="00B03CA3" w:rsidRDefault="00B03CA3"/>
    <w:p w:rsidRPr="00B03CA3" w:rsidR="00B03CA3" w:rsidP="00B03CA3" w:rsidRDefault="00656DFE">
      <w:r>
        <w:rPr>
          <w:noProof/>
          <w:sz w:val="20"/>
        </w:rPr>
        <mc:AlternateContent>
          <mc:Choice Requires="wpg">
            <w:drawing>
              <wp:inline distT="0" distB="0" distL="0" distR="0" wp14:anchorId="169CB7D4" wp14:editId="154506C0">
                <wp:extent cx="6108700" cy="661491"/>
                <wp:effectExtent l="0" t="0" r="6350" b="5715"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700" cy="661491"/>
                          <a:chOff x="0" y="0"/>
                          <a:chExt cx="6359525" cy="73025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spacing w:val="-2"/>
                                  <w:w w:val="90"/>
                                </w:rPr>
                                <w:t>2.9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Yapı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Teknik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İşlerin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4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" style="width:481pt;height:52.1pt;mso-position-horizontal-relative:char;mso-position-vertical-relative:line" coordsize="63595,7302" o:spid="_x0000_s1080" w14:anchorId="169CB7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">
                <v:shape id="Graphic 153" style="position:absolute;left:127;top:127;width:63341;height:7048;visibility:visible;mso-wrap-style:square;v-text-anchor:top" coordsize="6334125,704850" o:spid="_x0000_s1081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">
                  <v:path arrowok="t"/>
                </v:shape>
                <v:shape id="Textbox 154" style="position:absolute;left:26130;top:1301;width:34385;height:4572;visibility:visible;mso-wrap-style:square;v-text-anchor:top" o:spid="_x0000_s108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5"/>
                        </w:pPr>
                        <w:r>
                          <w:rPr>
                            <w:spacing w:val="-2"/>
                            <w:w w:val="90"/>
                          </w:rPr>
                          <w:t>2.9</w:t>
                        </w:r>
                        <w:r>
                          <w:rPr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Yapı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ve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Teknik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İşlerin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55" style="position:absolute;left:3651;top:1174;width:16764;height:4763;visibility:visible;mso-wrap-style:square;v-text-anchor:top" o:spid="_x0000_s108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4"/>
                          <w:ind w:left="144"/>
                        </w:pPr>
                        <w:r>
                          <w:rPr>
                            <w:w w:val="90"/>
                          </w:rPr>
                          <w:t>Hizmetlerinin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6DFE" w:rsidP="00656DFE" w:rsidRDefault="00656DFE">
      <w:pPr>
        <w:ind w:left="509"/>
        <w:rPr>
          <w:sz w:val="20"/>
        </w:rPr>
      </w:pPr>
    </w:p>
    <w:p w:rsidR="00656DFE" w:rsidP="00656DFE" w:rsidRDefault="00656DFE">
      <w:pPr>
        <w:spacing w:before="9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editId="283B3C92" wp14:anchorId="4E2CD02D">
                <wp:simplePos x="0" y="0"/>
                <wp:positionH relativeFrom="page">
                  <wp:posOffset>682625</wp:posOffset>
                </wp:positionH>
                <wp:positionV relativeFrom="paragraph">
                  <wp:posOffset>223647</wp:posOffset>
                </wp:positionV>
                <wp:extent cx="6359525" cy="730250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85"/>
                                </w:rPr>
                                <w:t>2.10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İş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Sağlığı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Güvenliği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7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style="position:absolute;margin-left:53.75pt;margin-top:17.6pt;width:500.75pt;height:57.5pt;z-index:-251639808;mso-wrap-distance-left:0;mso-wrap-distance-right:0;mso-position-horizontal-relative:page;mso-position-vertical-relative:text" coordsize="63595,7302" o:spid="_x0000_s1084" w14:anchorId="4E2CD0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">
                <v:shape id="Graphic 157" style="position:absolute;left:127;top:127;width:63341;height:7048;visibility:visible;mso-wrap-style:square;v-text-anchor:top" coordsize="6334125,704850" o:spid="_x0000_s108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">
                  <v:path arrowok="t"/>
                </v:shape>
                <v:shape id="Textbox 158" style="position:absolute;left:26130;top:1301;width:34385;height:4572;visibility:visible;mso-wrap-style:square;v-text-anchor:top" o:spid="_x0000_s108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5"/>
                        </w:pPr>
                        <w:r>
                          <w:rPr>
                            <w:w w:val="85"/>
                          </w:rPr>
                          <w:t>2.10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İş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Sağlığı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Güvenliği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</w:rPr>
                          <w:t>Yönetimi</w:t>
                        </w:r>
                      </w:p>
                    </w:txbxContent>
                  </v:textbox>
                </v:shape>
                <v:shape id="Textbox 159" style="position:absolute;left:3651;top:1174;width:16764;height:4763;visibility:visible;mso-wrap-style:square;v-text-anchor:top" o:spid="_x0000_s108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7"/>
                          <w:ind w:left="144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editId="2F930CD3" wp14:anchorId="038F67F0">
                <wp:simplePos x="0" y="0"/>
                <wp:positionH relativeFrom="page">
                  <wp:posOffset>682625</wp:posOffset>
                </wp:positionH>
                <wp:positionV relativeFrom="paragraph">
                  <wp:posOffset>1192644</wp:posOffset>
                </wp:positionV>
                <wp:extent cx="6359525" cy="730250"/>
                <wp:effectExtent l="0" t="0" r="0" b="0"/>
                <wp:wrapTopAndBottom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2.11</w:t>
                              </w:r>
                              <w:r>
                                <w:rPr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Döner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Sermaye</w:t>
                              </w:r>
                              <w:r>
                                <w:rPr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İşleri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İdari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Destek</w:t>
                              </w:r>
                            </w:p>
                            <w:p w:rsidR="00656DFE" w:rsidP="00656DFE" w:rsidRDefault="00656DFE">
                              <w:pPr>
                                <w:spacing w:before="54"/>
                                <w:ind w:left="144"/>
                              </w:pPr>
                              <w:r>
                                <w:rPr>
                                  <w:spacing w:val="2"/>
                                  <w:w w:val="90"/>
                                </w:rPr>
                                <w:t>Hizmetlerinin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0" style="position:absolute;margin-left:53.75pt;margin-top:93.9pt;width:500.75pt;height:57.5pt;z-index:-251638784;mso-wrap-distance-left:0;mso-wrap-distance-right:0;mso-position-horizontal-relative:page;mso-position-vertical-relative:text" coordsize="63595,7302" o:spid="_x0000_s1088" w14:anchorId="038F6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">
                <v:shape id="Graphic 161" style="position:absolute;left:127;top:127;width:63341;height:7048;visibility:visible;mso-wrap-style:square;v-text-anchor:top" coordsize="6334125,704850" o:spid="_x0000_s1089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">
                  <v:path arrowok="t"/>
                </v:shape>
                <v:shape id="Textbox 162" style="position:absolute;left:26130;top:1301;width:34385;height:4572;visibility:visible;mso-wrap-style:square;v-text-anchor:top" o:spid="_x0000_s109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5"/>
                        </w:pPr>
                        <w:r>
                          <w:rPr>
                            <w:w w:val="90"/>
                          </w:rPr>
                          <w:t>2.11</w:t>
                        </w:r>
                        <w:r>
                          <w:rPr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Döner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Sermaye</w:t>
                        </w:r>
                        <w:r>
                          <w:rPr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İşleri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163" style="position:absolute;left:3651;top:1174;width:16764;height:4763;visibility:visible;mso-wrap-style:square;v-text-anchor:top" o:spid="_x0000_s109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4"/>
                        </w:pPr>
                        <w:r>
                          <w:rPr>
                            <w:w w:val="90"/>
                          </w:rPr>
                          <w:t>İdari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Destek</w:t>
                        </w:r>
                      </w:p>
                      <w:p w:rsidR="00656DFE" w:rsidP="00656DFE" w:rsidRDefault="00656DFE">
                        <w:pPr>
                          <w:spacing w:before="54"/>
                          <w:ind w:left="144"/>
                        </w:pPr>
                        <w:r>
                          <w:rPr>
                            <w:spacing w:val="2"/>
                            <w:w w:val="90"/>
                          </w:rPr>
                          <w:t>Hizmetlerinin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6DFE" w:rsidP="00656DFE" w:rsidRDefault="00656DFE">
      <w:pPr>
        <w:spacing w:before="122"/>
        <w:rPr>
          <w:sz w:val="20"/>
        </w:rPr>
      </w:pPr>
    </w:p>
    <w:p w:rsidR="00656DFE" w:rsidP="00656DFE" w:rsidRDefault="00656DFE">
      <w:pPr>
        <w:spacing w:before="8"/>
        <w:rPr>
          <w:sz w:val="17"/>
        </w:rPr>
      </w:pP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="00B03CA3" w:rsidP="00B03CA3" w:rsidRDefault="00B03CA3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p w:rsidR="00656DFE" w:rsidP="00B03CA3" w:rsidRDefault="00656DFE"/>
    <w:tbl>
      <w:tblPr>
        <w:tblStyle w:val="TableNormal"/>
        <w:tblW w:w="50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1E0" w:firstRow="1" w:lastRow="1" w:firstColumn="1" w:lastColumn="1" w:noHBand="0" w:noVBand="0"/>
      </w:tblPr>
      <w:tblGrid>
        <w:gridCol w:w="105"/>
        <w:gridCol w:w="2915"/>
        <w:gridCol w:w="3014"/>
        <w:gridCol w:w="2944"/>
        <w:gridCol w:w="74"/>
      </w:tblGrid>
      <w:tr w:rsidR="00656DFE" w:rsidTr="00656DFE">
        <w:trPr>
          <w:trHeight w:val="135"/>
        </w:trPr>
        <w:tc>
          <w:tcPr>
            <w:tcW w:w="58" w:type="pct"/>
            <w:tcBorders>
              <w:bottom w:val="nil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901" w:type="pct"/>
            <w:gridSpan w:val="3"/>
            <w:tcBorders>
              <w:left w:val="nil"/>
              <w:bottom w:val="single" w:color="000000" w:sz="4" w:space="0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1" w:type="pct"/>
            <w:tcBorders>
              <w:left w:val="nil"/>
              <w:bottom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56DFE" w:rsidTr="00656DFE">
        <w:trPr>
          <w:trHeight w:val="567"/>
        </w:trPr>
        <w:tc>
          <w:tcPr>
            <w:tcW w:w="58" w:type="pct"/>
            <w:tcBorders>
              <w:top w:val="nil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01" w:type="pct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80"/>
              </w:rPr>
              <w:t>Süreç</w:t>
            </w:r>
            <w:proofErr w:type="spellEnd"/>
            <w:r>
              <w:rPr>
                <w:b/>
                <w:spacing w:val="-4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İlişkiler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Şeması</w:t>
            </w:r>
            <w:proofErr w:type="spellEnd"/>
          </w:p>
        </w:tc>
        <w:tc>
          <w:tcPr>
            <w:tcW w:w="41" w:type="pct"/>
            <w:tcBorders>
              <w:top w:val="nil"/>
              <w:lef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6DFE" w:rsidTr="00656DFE">
        <w:trPr>
          <w:trHeight w:val="392"/>
        </w:trPr>
        <w:tc>
          <w:tcPr>
            <w:tcW w:w="1668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</w:rPr>
              <w:t>Adı</w:t>
            </w:r>
            <w:proofErr w:type="spellEnd"/>
          </w:p>
        </w:tc>
        <w:tc>
          <w:tcPr>
            <w:tcW w:w="1665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  <w:spacing w:val="-2"/>
                <w:w w:val="85"/>
              </w:rPr>
              <w:t>KURUMSAL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85"/>
              </w:rPr>
              <w:t>DÖNÜŞÜM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85"/>
              </w:rPr>
              <w:t>YÖNETİM</w:t>
            </w:r>
          </w:p>
        </w:tc>
        <w:tc>
          <w:tcPr>
            <w:tcW w:w="1667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09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656DFE" w:rsidTr="00656DFE">
        <w:trPr>
          <w:trHeight w:val="388"/>
        </w:trPr>
        <w:tc>
          <w:tcPr>
            <w:tcW w:w="1668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Seviyesi</w:t>
            </w:r>
            <w:proofErr w:type="spellEnd"/>
          </w:p>
        </w:tc>
        <w:tc>
          <w:tcPr>
            <w:tcW w:w="166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  <w:w w:val="90"/>
              </w:rPr>
              <w:t>Üst</w:t>
            </w:r>
            <w:proofErr w:type="spellEnd"/>
            <w:r>
              <w:rPr>
                <w:spacing w:val="-15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Süreç</w:t>
            </w:r>
            <w:proofErr w:type="spellEnd"/>
          </w:p>
        </w:tc>
        <w:tc>
          <w:tcPr>
            <w:tcW w:w="166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  <w:w w:val="85"/>
              </w:rPr>
              <w:t>Revizyon</w:t>
            </w:r>
            <w:proofErr w:type="spellEnd"/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656DFE" w:rsidP="00656DFE" w:rsidRDefault="00656DFE">
      <w:pPr>
        <w:spacing w:before="9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editId="20AE531F" wp14:anchorId="468969D8">
                <wp:simplePos x="0" y="0"/>
                <wp:positionH relativeFrom="page">
                  <wp:posOffset>682625</wp:posOffset>
                </wp:positionH>
                <wp:positionV relativeFrom="paragraph">
                  <wp:posOffset>86740</wp:posOffset>
                </wp:positionV>
                <wp:extent cx="6359525" cy="730250"/>
                <wp:effectExtent l="0" t="0" r="0" b="0"/>
                <wp:wrapTopAndBottom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5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3.1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Stratejik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Planlamanın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 w:line="292" w:lineRule="auto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7" style="position:absolute;margin-left:53.75pt;margin-top:6.85pt;width:500.75pt;height:57.5pt;z-index:-251636736;mso-wrap-distance-left:0;mso-wrap-distance-right:0;mso-position-horizontal-relative:page;mso-position-vertical-relative:text" coordsize="63595,7302" o:spid="_x0000_s1092" w14:anchorId="468969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">
                <v:shape id="Graphic 378" style="position:absolute;left:127;top:127;width:63341;height:7048;visibility:visible;mso-wrap-style:square;v-text-anchor:top" coordsize="6334125,704850" o:spid="_x0000_s1093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">
                  <v:path arrowok="t"/>
                </v:shape>
                <v:shape id="Textbox 379" style="position:absolute;left:26130;top:1301;width:34385;height:4572;visibility:visible;mso-wrap-style:square;v-text-anchor:top" o:spid="_x0000_s1094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</w:rPr>
                          <w:t>3.1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</w:rPr>
                          <w:t>Stratejik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</w:rPr>
                          <w:t>Planlamanın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</w:rPr>
                          <w:t>Yönetimi</w:t>
                        </w:r>
                      </w:p>
                    </w:txbxContent>
                  </v:textbox>
                </v:shape>
                <v:shape id="Textbox 380" style="position:absolute;left:3651;top:1174;width:16764;height:4763;visibility:visible;mso-wrap-style:square;v-text-anchor:top" o:spid="_x0000_s109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4" w:line="292" w:lineRule="auto"/>
                          <w:ind w:left="144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editId="4D27E1C5" wp14:anchorId="5AB782F5">
                <wp:simplePos x="0" y="0"/>
                <wp:positionH relativeFrom="page">
                  <wp:posOffset>663575</wp:posOffset>
                </wp:positionH>
                <wp:positionV relativeFrom="paragraph">
                  <wp:posOffset>981836</wp:posOffset>
                </wp:positionV>
                <wp:extent cx="6359525" cy="711200"/>
                <wp:effectExtent l="0" t="0" r="0" b="0"/>
                <wp:wrapTopAndBottom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2679700" y="130810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7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3.2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İç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Denetim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374650" y="14414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style="position:absolute;margin-left:52.25pt;margin-top:77.3pt;width:500.75pt;height:56pt;z-index:-251635712;mso-wrap-distance-left:0;mso-wrap-distance-right:0;mso-position-horizontal-relative:page;mso-position-vertical-relative:text" coordsize="63595,7112" o:spid="_x0000_s1096" w14:anchorId="5AB782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">
                <v:shape id="Graphic 382" style="position:absolute;left:127;top:127;width:63341;height:6858;visibility:visible;mso-wrap-style:square;v-text-anchor:top" coordsize="6334125,685800" o:spid="_x0000_s1097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">
                  <v:path arrowok="t"/>
                </v:shape>
                <v:shape id="Textbox 383" style="position:absolute;left:26797;top:1308;width:34385;height:4762;visibility:visible;mso-wrap-style:square;v-text-anchor:top" o:spid="_x0000_s109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7"/>
                          <w:ind w:left="144"/>
                        </w:pPr>
                        <w:r>
                          <w:rPr>
                            <w:w w:val="90"/>
                          </w:rPr>
                          <w:t>3.2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İç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Denetim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384" style="position:absolute;left:3746;top:1441;width:16764;height:4762;visibility:visible;mso-wrap-style:square;v-text-anchor:top" o:spid="_x0000_s109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5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editId="2A26DB03" wp14:anchorId="0E0D2A92">
                <wp:simplePos x="0" y="0"/>
                <wp:positionH relativeFrom="page">
                  <wp:posOffset>663575</wp:posOffset>
                </wp:positionH>
                <wp:positionV relativeFrom="paragraph">
                  <wp:posOffset>1778507</wp:posOffset>
                </wp:positionV>
                <wp:extent cx="6359525" cy="730250"/>
                <wp:effectExtent l="0" t="0" r="0" b="0"/>
                <wp:wrapTopAndBottom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0" w:lineRule="auto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2632075" y="106045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2"/>
                                <w:ind w:left="14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3.3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Süreçlerin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style="position:absolute;margin-left:52.25pt;margin-top:140.05pt;width:500.75pt;height:57.5pt;z-index:-251634688;mso-wrap-distance-left:0;mso-wrap-distance-right:0;mso-position-horizontal-relative:page;mso-position-vertical-relative:text" coordsize="63595,7302" o:spid="_x0000_s1100" w14:anchorId="0E0D2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">
                <v:shape id="Graphic 386" style="position:absolute;left:127;top:127;width:63341;height:7048;visibility:visible;mso-wrap-style:square;v-text-anchor:top" coordsize="6334125,704850" o:spid="_x0000_s1101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">
                  <v:path arrowok="t"/>
                </v:shape>
                <v:shape id="Textbox 387" style="position:absolute;left:3556;top:1270;width:16764;height:4762;visibility:visible;mso-wrap-style:square;v-text-anchor:top" o:spid="_x0000_s110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6" w:line="290" w:lineRule="auto"/>
                          <w:ind w:left="144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388" style="position:absolute;left:26320;top:1060;width:34386;height:5143;visibility:visible;mso-wrap-style:square;v-text-anchor:top" o:spid="_x0000_s110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2"/>
                          <w:ind w:left="14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3.3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Süreçlerin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editId="13AF3FF5" wp14:anchorId="2FACCFDE">
                <wp:simplePos x="0" y="0"/>
                <wp:positionH relativeFrom="page">
                  <wp:posOffset>682625</wp:posOffset>
                </wp:positionH>
                <wp:positionV relativeFrom="paragraph">
                  <wp:posOffset>2671698</wp:posOffset>
                </wp:positionV>
                <wp:extent cx="6359525" cy="730250"/>
                <wp:effectExtent l="0" t="0" r="0" b="0"/>
                <wp:wrapTopAndBottom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390" name="Graphic 390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3.4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İletişimin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0" w:lineRule="auto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9" style="position:absolute;margin-left:53.75pt;margin-top:210.35pt;width:500.75pt;height:57.5pt;z-index:-251633664;mso-wrap-distance-left:0;mso-wrap-distance-right:0;mso-position-horizontal-relative:page;mso-position-vertical-relative:text" coordsize="63595,7302" o:spid="_x0000_s1104" w14:anchorId="2FACCF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">
                <v:shape id="Graphic 390" style="position:absolute;left:127;top:127;width:63341;height:7048;visibility:visible;mso-wrap-style:square;v-text-anchor:top" coordsize="6334125,704850" o:spid="_x0000_s110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">
                  <v:path arrowok="t"/>
                </v:shape>
                <v:shape id="Textbox 391" style="position:absolute;left:26130;top:1301;width:34385;height:4572;visibility:visible;mso-wrap-style:square;v-text-anchor:top" o:spid="_x0000_s110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">
                  <v:textbox inset="0,0,0,0">
                    <w:txbxContent>
                      <w:p w:rsidR="00656DFE" w:rsidP="00656DFE" w:rsidRDefault="00656DFE">
                        <w:pPr>
                          <w:spacing w:before="76"/>
                          <w:ind w:left="145"/>
                        </w:pPr>
                        <w:r>
                          <w:rPr>
                            <w:w w:val="90"/>
                          </w:rPr>
                          <w:t>3.4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İletişimin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392" style="position:absolute;left:3651;top:1174;width:16764;height:4763;visibility:visible;mso-wrap-style:square;v-text-anchor:top" o:spid="_x0000_s110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6" w:line="290" w:lineRule="auto"/>
                          <w:ind w:left="144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editId="2A8B069B" wp14:anchorId="45355858">
                <wp:simplePos x="0" y="0"/>
                <wp:positionH relativeFrom="page">
                  <wp:posOffset>663575</wp:posOffset>
                </wp:positionH>
                <wp:positionV relativeFrom="paragraph">
                  <wp:posOffset>3566795</wp:posOffset>
                </wp:positionV>
                <wp:extent cx="6359525" cy="711200"/>
                <wp:effectExtent l="0" t="0" r="0" b="0"/>
                <wp:wrapTopAndBottom/>
                <wp:docPr id="39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1"/>
                                <w:ind w:left="144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3.5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Kalite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Yönetim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Sistemlerinin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6" name="Textbox 396"/>
                        <wps:cNvSpPr txBox="1"/>
                        <wps:spPr>
                          <a:xfrm>
                            <a:off x="374650" y="144018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style="position:absolute;margin-left:52.25pt;margin-top:280.85pt;width:500.75pt;height:56pt;z-index:-251632640;mso-wrap-distance-left:0;mso-wrap-distance-right:0;mso-position-horizontal-relative:page;mso-position-vertical-relative:text" coordsize="63595,7112" o:spid="_x0000_s1108" w14:anchorId="45355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">
                <v:shape id="Graphic 394" style="position:absolute;left:127;top:127;width:63341;height:6858;visibility:visible;mso-wrap-style:square;v-text-anchor:top" coordsize="6334125,685800" o:spid="_x0000_s1109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">
                  <v:path arrowok="t"/>
                </v:shape>
                <v:shape id="Textbox 395" style="position:absolute;left:26797;top:1306;width:34385;height:4763;visibility:visible;mso-wrap-style:square;v-text-anchor:top" o:spid="_x0000_s111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1"/>
                          <w:ind w:left="14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3.5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Kalite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Yönetim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Sistemlerinin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Yönetimi</w:t>
                        </w:r>
                      </w:p>
                    </w:txbxContent>
                  </v:textbox>
                </v:shape>
                <v:shape id="Textbox 396" style="position:absolute;left:3746;top:1440;width:16764;height:4762;visibility:visible;mso-wrap-style:square;v-text-anchor:top" o:spid="_x0000_s111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5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editId="535A4467" wp14:anchorId="32892B98">
                <wp:simplePos x="0" y="0"/>
                <wp:positionH relativeFrom="page">
                  <wp:posOffset>663575</wp:posOffset>
                </wp:positionH>
                <wp:positionV relativeFrom="paragraph">
                  <wp:posOffset>4363339</wp:posOffset>
                </wp:positionV>
                <wp:extent cx="6359525" cy="730250"/>
                <wp:effectExtent l="0" t="0" r="0" b="0"/>
                <wp:wrapTopAndBottom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2" w:lineRule="auto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2632075" y="106045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9"/>
                                <w:ind w:left="145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3.6 Risk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7" style="position:absolute;margin-left:52.25pt;margin-top:343.55pt;width:500.75pt;height:57.5pt;z-index:-251631616;mso-wrap-distance-left:0;mso-wrap-distance-right:0;mso-position-horizontal-relative:page;mso-position-vertical-relative:text" coordsize="63595,7302" o:spid="_x0000_s1112" w14:anchorId="32892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">
                <v:shape id="Graphic 398" style="position:absolute;left:127;top:127;width:63341;height:7048;visibility:visible;mso-wrap-style:square;v-text-anchor:top" coordsize="6334125,704850" o:spid="_x0000_s1113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">
                  <v:path arrowok="t"/>
                </v:shape>
                <v:shape id="Textbox 399" style="position:absolute;left:3556;top:1270;width:16764;height:4762;visibility:visible;mso-wrap-style:square;v-text-anchor:top" o:spid="_x0000_s1114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">
                  <v:textbox inset="0,0,0,0">
                    <w:txbxContent>
                      <w:p w:rsidR="00656DFE" w:rsidP="00656DFE" w:rsidRDefault="00656DFE">
                        <w:pPr>
                          <w:spacing w:before="76" w:line="292" w:lineRule="auto"/>
                          <w:ind w:left="144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400" style="position:absolute;left:26320;top:1060;width:34386;height:5143;visibility:visible;mso-wrap-style:square;v-text-anchor:top" o:spid="_x0000_s111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9"/>
                          <w:ind w:left="14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3.6 Risk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6DFE" w:rsidP="00656DFE" w:rsidRDefault="00656DFE">
      <w:pPr>
        <w:spacing w:before="5"/>
        <w:rPr>
          <w:sz w:val="20"/>
        </w:rPr>
      </w:pPr>
    </w:p>
    <w:p w:rsidR="00656DFE" w:rsidP="00656DFE" w:rsidRDefault="00656DFE">
      <w:pPr>
        <w:spacing w:before="6"/>
        <w:rPr>
          <w:sz w:val="9"/>
        </w:rPr>
      </w:pPr>
    </w:p>
    <w:p w:rsidR="00656DFE" w:rsidP="00656DFE" w:rsidRDefault="00656DFE">
      <w:pPr>
        <w:spacing w:before="6"/>
        <w:rPr>
          <w:sz w:val="9"/>
        </w:rPr>
      </w:pPr>
    </w:p>
    <w:p w:rsidR="00656DFE" w:rsidP="00656DFE" w:rsidRDefault="00656DFE">
      <w:pPr>
        <w:spacing w:before="6"/>
        <w:rPr>
          <w:sz w:val="9"/>
        </w:rPr>
      </w:pPr>
    </w:p>
    <w:p w:rsidR="00656DFE" w:rsidP="00656DFE" w:rsidRDefault="00656DFE">
      <w:pPr>
        <w:spacing w:before="6"/>
        <w:rPr>
          <w:sz w:val="9"/>
        </w:rPr>
      </w:pPr>
    </w:p>
    <w:p w:rsidR="00656DFE" w:rsidP="00656DFE" w:rsidRDefault="00656DFE">
      <w:pPr>
        <w:spacing w:before="6"/>
        <w:rPr>
          <w:sz w:val="9"/>
        </w:rPr>
      </w:pPr>
    </w:p>
    <w:p w:rsidR="00656DFE" w:rsidP="00656DFE" w:rsidRDefault="00656DFE">
      <w:pPr>
        <w:spacing w:before="6"/>
        <w:rPr>
          <w:sz w:val="9"/>
        </w:rPr>
      </w:pPr>
    </w:p>
    <w:p w:rsidR="00656DFE" w:rsidP="00656DFE" w:rsidRDefault="00656DFE">
      <w:pPr>
        <w:spacing w:before="6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editId="7B20E94E" wp14:anchorId="48FF099F">
                <wp:simplePos x="0" y="0"/>
                <wp:positionH relativeFrom="margin">
                  <wp:posOffset>-202565</wp:posOffset>
                </wp:positionH>
                <wp:positionV relativeFrom="paragraph">
                  <wp:posOffset>891540</wp:posOffset>
                </wp:positionV>
                <wp:extent cx="6359525" cy="711200"/>
                <wp:effectExtent l="0" t="0" r="3175" b="12700"/>
                <wp:wrapTopAndBottom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1"/>
                                <w:ind w:left="144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3.7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Mezun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İlişkilerinin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374650" y="144018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style="position:absolute;margin-left:-15.95pt;margin-top:70.2pt;width:500.75pt;height:56pt;z-index:-251630592;mso-wrap-distance-left:0;mso-wrap-distance-right:0;mso-position-horizontal-relative:margin;mso-position-vertical-relative:text" coordsize="63595,7112" o:spid="_x0000_s1116" w14:anchorId="48FF0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">
                <v:shape id="Graphic 402" style="position:absolute;left:127;top:127;width:63341;height:6858;visibility:visible;mso-wrap-style:square;v-text-anchor:top" coordsize="6334125,685800" o:spid="_x0000_s1117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">
                  <v:path arrowok="t"/>
                </v:shape>
                <v:shape id="Textbox 403" style="position:absolute;left:26797;top:1306;width:34385;height:4763;visibility:visible;mso-wrap-style:square;v-text-anchor:top" o:spid="_x0000_s111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1"/>
                          <w:ind w:left="14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3.7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Mezun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İlişkilerinin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Yönetimi</w:t>
                        </w:r>
                      </w:p>
                    </w:txbxContent>
                  </v:textbox>
                </v:shape>
                <v:shape id="Textbox 404" style="position:absolute;left:3746;top:1440;width:16764;height:4762;visibility:visible;mso-wrap-style:square;v-text-anchor:top" o:spid="_x0000_s111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5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56DFE" w:rsidP="00656DFE" w:rsidRDefault="00656DFE">
      <w:pPr>
        <w:spacing w:before="6"/>
        <w:rPr>
          <w:sz w:val="9"/>
        </w:rPr>
      </w:pPr>
    </w:p>
    <w:p w:rsidRPr="00656DFE" w:rsidR="00656DFE" w:rsidP="00656DFE" w:rsidRDefault="00656DFE">
      <w:pPr>
        <w:spacing w:before="6"/>
        <w:rPr>
          <w:rFonts w:ascii="Times New Roman" w:hAnsi="Times New Roman"/>
          <w:sz w:val="24"/>
        </w:rPr>
      </w:pPr>
      <w:r>
        <w:rPr>
          <w:noProof/>
          <w:sz w:val="9"/>
        </w:rPr>
        <w:lastRenderedPageBreak/>
        <mc:AlternateContent>
          <mc:Choice Requires="wpg">
            <w:drawing>
              <wp:anchor distT="0" distB="0" distL="0" distR="0" simplePos="0" relativeHeight="251687936" behindDoc="1" locked="0" layoutInCell="1" allowOverlap="1" wp14:editId="02561E3E" wp14:anchorId="775E93B9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6359525" cy="730250"/>
                <wp:effectExtent l="0" t="0" r="0" b="0"/>
                <wp:wrapTopAndBottom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7" w:line="292" w:lineRule="auto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Kurumsal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Dönüşüm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2632075" y="106045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9"/>
                                <w:ind w:left="145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3.8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Paydaş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İlişkilerinin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style="position:absolute;margin-left:70.85pt;margin-top:13.45pt;width:500.75pt;height:57.5pt;z-index:-251628544;mso-wrap-distance-left:0;mso-wrap-distance-right:0;mso-position-horizontal-relative:page;mso-position-vertical-relative:text" coordsize="63595,7302" o:spid="_x0000_s1120" w14:anchorId="775E93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">
                <v:shape id="Graphic 406" style="position:absolute;left:127;top:127;width:63341;height:7048;visibility:visible;mso-wrap-style:square;v-text-anchor:top" coordsize="6334125,704850" o:spid="_x0000_s1121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">
                  <v:path arrowok="t"/>
                </v:shape>
                <v:shape id="Textbox 407" style="position:absolute;left:3556;top:1270;width:16764;height:4762;visibility:visible;mso-wrap-style:square;v-text-anchor:top" o:spid="_x0000_s112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">
                  <v:textbox inset="0,0,0,0">
                    <w:txbxContent>
                      <w:p w:rsidR="00656DFE" w:rsidP="00656DFE" w:rsidRDefault="00656DFE">
                        <w:pPr>
                          <w:spacing w:before="77" w:line="292" w:lineRule="auto"/>
                          <w:ind w:left="144"/>
                        </w:pPr>
                        <w:r>
                          <w:rPr>
                            <w:w w:val="90"/>
                          </w:rPr>
                          <w:t>Kurumsal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Dönüşüm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408" style="position:absolute;left:26320;top:1060;width:34386;height:5143;visibility:visible;mso-wrap-style:square;v-text-anchor:top" o:spid="_x0000_s112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">
                  <v:textbox inset="0,0,0,0">
                    <w:txbxContent>
                      <w:p w:rsidR="00656DFE" w:rsidP="00656DFE" w:rsidRDefault="00656DFE">
                        <w:pPr>
                          <w:spacing w:before="79"/>
                          <w:ind w:left="14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</w:rPr>
                          <w:t>3.8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</w:rPr>
                          <w:t>Paydaş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</w:rPr>
                          <w:t>İlişkilerinin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tbl>
      <w:tblPr>
        <w:tblStyle w:val="TableNormal"/>
        <w:tblW w:w="50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1E0" w:firstRow="1" w:lastRow="1" w:firstColumn="1" w:lastColumn="1" w:noHBand="0" w:noVBand="0"/>
      </w:tblPr>
      <w:tblGrid>
        <w:gridCol w:w="105"/>
        <w:gridCol w:w="2915"/>
        <w:gridCol w:w="3014"/>
        <w:gridCol w:w="2944"/>
        <w:gridCol w:w="74"/>
      </w:tblGrid>
      <w:tr w:rsidR="00656DFE" w:rsidTr="00656DFE">
        <w:trPr>
          <w:trHeight w:val="135"/>
        </w:trPr>
        <w:tc>
          <w:tcPr>
            <w:tcW w:w="58" w:type="pct"/>
            <w:tcBorders>
              <w:bottom w:val="nil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901" w:type="pct"/>
            <w:gridSpan w:val="3"/>
            <w:tcBorders>
              <w:left w:val="nil"/>
              <w:bottom w:val="single" w:color="000000" w:sz="4" w:space="0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1" w:type="pct"/>
            <w:tcBorders>
              <w:left w:val="nil"/>
              <w:bottom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56DFE" w:rsidTr="00656DFE">
        <w:trPr>
          <w:trHeight w:val="567"/>
        </w:trPr>
        <w:tc>
          <w:tcPr>
            <w:tcW w:w="58" w:type="pct"/>
            <w:tcBorders>
              <w:top w:val="nil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01" w:type="pct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80"/>
              </w:rPr>
              <w:t>Süreç</w:t>
            </w:r>
            <w:proofErr w:type="spellEnd"/>
            <w:r>
              <w:rPr>
                <w:b/>
                <w:spacing w:val="-4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İlişkiler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Şeması</w:t>
            </w:r>
            <w:proofErr w:type="spellEnd"/>
          </w:p>
        </w:tc>
        <w:tc>
          <w:tcPr>
            <w:tcW w:w="41" w:type="pct"/>
            <w:tcBorders>
              <w:top w:val="nil"/>
              <w:lef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6DFE" w:rsidTr="00656DFE">
        <w:trPr>
          <w:trHeight w:val="615"/>
        </w:trPr>
        <w:tc>
          <w:tcPr>
            <w:tcW w:w="1668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</w:rPr>
              <w:t>Adı</w:t>
            </w:r>
            <w:proofErr w:type="spellEnd"/>
          </w:p>
        </w:tc>
        <w:tc>
          <w:tcPr>
            <w:tcW w:w="1665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tabs>
                <w:tab w:val="left" w:pos="1523"/>
                <w:tab w:val="left" w:pos="2060"/>
              </w:tabs>
              <w:spacing w:before="55" w:line="270" w:lineRule="atLeast"/>
              <w:ind w:left="107" w:right="-15"/>
              <w:rPr>
                <w:b/>
              </w:rPr>
            </w:pPr>
            <w:r>
              <w:rPr>
                <w:b/>
                <w:spacing w:val="-2"/>
                <w:w w:val="95"/>
              </w:rPr>
              <w:t>ARAŞTIRMA</w:t>
            </w:r>
            <w:r>
              <w:rPr>
                <w:b/>
              </w:rPr>
              <w:tab/>
            </w:r>
            <w:r>
              <w:rPr>
                <w:b/>
                <w:spacing w:val="-6"/>
                <w:w w:val="95"/>
              </w:rPr>
              <w:t>VE</w:t>
            </w:r>
            <w:r>
              <w:rPr>
                <w:b/>
              </w:rPr>
              <w:tab/>
            </w:r>
            <w:r>
              <w:rPr>
                <w:b/>
                <w:spacing w:val="-4"/>
                <w:w w:val="85"/>
              </w:rPr>
              <w:t xml:space="preserve">GELİŞTİRMENİN </w:t>
            </w:r>
            <w:r>
              <w:rPr>
                <w:b/>
                <w:spacing w:val="-2"/>
                <w:w w:val="95"/>
              </w:rPr>
              <w:t>YÖNETİMİ</w:t>
            </w:r>
          </w:p>
        </w:tc>
        <w:tc>
          <w:tcPr>
            <w:tcW w:w="1667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09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656DFE" w:rsidTr="00656DFE">
        <w:trPr>
          <w:trHeight w:val="388"/>
        </w:trPr>
        <w:tc>
          <w:tcPr>
            <w:tcW w:w="1668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Seviyesi</w:t>
            </w:r>
            <w:proofErr w:type="spellEnd"/>
          </w:p>
        </w:tc>
        <w:tc>
          <w:tcPr>
            <w:tcW w:w="166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  <w:w w:val="90"/>
              </w:rPr>
              <w:t>Üst</w:t>
            </w:r>
            <w:proofErr w:type="spellEnd"/>
            <w:r>
              <w:rPr>
                <w:spacing w:val="-14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Süreç</w:t>
            </w:r>
            <w:proofErr w:type="spellEnd"/>
          </w:p>
        </w:tc>
        <w:tc>
          <w:tcPr>
            <w:tcW w:w="166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  <w:w w:val="85"/>
              </w:rPr>
              <w:t>Revizyon</w:t>
            </w:r>
            <w:proofErr w:type="spellEnd"/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656DFE" w:rsidP="00656DFE" w:rsidRDefault="00656DFE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editId="6FEF34FE" wp14:anchorId="659A6A5C">
                <wp:simplePos x="0" y="0"/>
                <wp:positionH relativeFrom="page">
                  <wp:posOffset>682625</wp:posOffset>
                </wp:positionH>
                <wp:positionV relativeFrom="paragraph">
                  <wp:posOffset>86232</wp:posOffset>
                </wp:positionV>
                <wp:extent cx="6359525" cy="730250"/>
                <wp:effectExtent l="0" t="0" r="0" b="0"/>
                <wp:wrapTopAndBottom/>
                <wp:docPr id="511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spacing w:val="-6"/>
                                </w:rPr>
                                <w:t>4.1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Araştırma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ve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Uygulama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Politikası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ve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Stratejilerinin</w:t>
                              </w:r>
                            </w:p>
                            <w:p w:rsidR="00656DFE" w:rsidP="00656DFE" w:rsidRDefault="00656DFE">
                              <w:pPr>
                                <w:spacing w:before="16"/>
                                <w:ind w:left="145"/>
                              </w:pP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Araştırma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ve</w:t>
                              </w:r>
                            </w:p>
                            <w:p w:rsidR="00656DFE" w:rsidP="00656DFE" w:rsidRDefault="00656DFE">
                              <w:pPr>
                                <w:spacing w:before="56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Geliştirmenin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1" style="position:absolute;margin-left:53.75pt;margin-top:6.8pt;width:500.75pt;height:57.5pt;z-index:-251626496;mso-wrap-distance-left:0;mso-wrap-distance-right:0;mso-position-horizontal-relative:page;mso-position-vertical-relative:text" coordsize="63595,7302" o:spid="_x0000_s1124" w14:anchorId="659A6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">
                <v:shape id="Graphic 512" style="position:absolute;left:127;top:127;width:63341;height:7048;visibility:visible;mso-wrap-style:square;v-text-anchor:top" coordsize="6334125,704850" o:spid="_x0000_s112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">
                  <v:path arrowok="t"/>
                </v:shape>
                <v:shape id="Textbox 513" style="position:absolute;left:26130;top:1301;width:34385;height:4572;visibility:visible;mso-wrap-style:square;v-text-anchor:top" o:spid="_x0000_s112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">
                  <v:textbox inset="0,0,0,0">
                    <w:txbxContent>
                      <w:p w:rsidR="00656DFE" w:rsidP="00656DFE" w:rsidRDefault="00656DFE">
                        <w:pPr>
                          <w:spacing w:before="74"/>
                          <w:ind w:left="145"/>
                        </w:pPr>
                        <w:r>
                          <w:rPr>
                            <w:spacing w:val="-6"/>
                          </w:rPr>
                          <w:t>4.1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Araştırma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ve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Uygulama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Politikası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ve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Stratejilerinin</w:t>
                        </w:r>
                      </w:p>
                      <w:p w:rsidR="00656DFE" w:rsidP="00656DFE" w:rsidRDefault="00656DFE">
                        <w:pPr>
                          <w:spacing w:before="16"/>
                          <w:ind w:left="145"/>
                        </w:pP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14" style="position:absolute;left:3651;top:1174;width:16764;height:4763;visibility:visible;mso-wrap-style:square;v-text-anchor:top" o:spid="_x0000_s112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Araştırma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ve</w:t>
                        </w:r>
                      </w:p>
                      <w:p w:rsidR="00656DFE" w:rsidP="00656DFE" w:rsidRDefault="00656DFE">
                        <w:pPr>
                          <w:spacing w:before="56"/>
                          <w:ind w:left="144"/>
                        </w:pPr>
                        <w:r>
                          <w:rPr>
                            <w:w w:val="90"/>
                          </w:rPr>
                          <w:t>Geliştirmenin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editId="58DB2284" wp14:anchorId="46D0F1DA">
                <wp:simplePos x="0" y="0"/>
                <wp:positionH relativeFrom="page">
                  <wp:posOffset>663575</wp:posOffset>
                </wp:positionH>
                <wp:positionV relativeFrom="paragraph">
                  <wp:posOffset>981328</wp:posOffset>
                </wp:positionV>
                <wp:extent cx="6359525" cy="711200"/>
                <wp:effectExtent l="0" t="0" r="0" b="0"/>
                <wp:wrapTopAndBottom/>
                <wp:docPr id="515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516" name="Graphic 516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Textbox 517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4" w:right="141"/>
                              </w:pPr>
                              <w:r>
                                <w:rPr>
                                  <w:spacing w:val="-4"/>
                                </w:rPr>
                                <w:t>4.2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Araştırma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ve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Uygulama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Etkinlik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 xml:space="preserve">Kaynaklarının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8" name="Textbox 518"/>
                        <wps:cNvSpPr txBox="1"/>
                        <wps:spPr>
                          <a:xfrm>
                            <a:off x="374650" y="144018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2" w:lineRule="auto"/>
                                <w:ind w:left="145"/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</w:rPr>
                                <w:t>Uluslararasılaşmanın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5" style="position:absolute;margin-left:52.25pt;margin-top:77.25pt;width:500.75pt;height:56pt;z-index:-251625472;mso-wrap-distance-left:0;mso-wrap-distance-right:0;mso-position-horizontal-relative:page;mso-position-vertical-relative:text" coordsize="63595,7112" o:spid="_x0000_s1128" w14:anchorId="46D0F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">
                <v:shape id="Graphic 516" style="position:absolute;left:127;top:127;width:63341;height:6858;visibility:visible;mso-wrap-style:square;v-text-anchor:top" coordsize="6334125,685800" o:spid="_x0000_s1129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">
                  <v:path arrowok="t"/>
                </v:shape>
                <v:shape id="Textbox 517" style="position:absolute;left:26797;top:1306;width:34385;height:4763;visibility:visible;mso-wrap-style:square;v-text-anchor:top" o:spid="_x0000_s113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4" w:right="141"/>
                        </w:pPr>
                        <w:r>
                          <w:rPr>
                            <w:spacing w:val="-4"/>
                          </w:rPr>
                          <w:t>4.2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Araştırma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ve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Uygulama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Etkinlik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ve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Kaynaklarının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18" style="position:absolute;left:3746;top:1440;width:16764;height:4762;visibility:visible;mso-wrap-style:square;v-text-anchor:top" o:spid="_x0000_s113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">
                  <v:textbox inset="0,0,0,0">
                    <w:txbxContent>
                      <w:p w:rsidR="00656DFE" w:rsidP="00656DFE" w:rsidRDefault="00656DFE">
                        <w:pPr>
                          <w:spacing w:before="76" w:line="292" w:lineRule="auto"/>
                          <w:ind w:left="145"/>
                        </w:pPr>
                        <w:proofErr w:type="spellStart"/>
                        <w:r>
                          <w:rPr>
                            <w:spacing w:val="-2"/>
                            <w:w w:val="90"/>
                          </w:rPr>
                          <w:t>Uluslararasılaşmanın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editId="3C605AE3" wp14:anchorId="69C8187D">
                <wp:simplePos x="0" y="0"/>
                <wp:positionH relativeFrom="page">
                  <wp:posOffset>663575</wp:posOffset>
                </wp:positionH>
                <wp:positionV relativeFrom="paragraph">
                  <wp:posOffset>1777295</wp:posOffset>
                </wp:positionV>
                <wp:extent cx="6359525" cy="730250"/>
                <wp:effectExtent l="0" t="0" r="0" b="0"/>
                <wp:wrapTopAndBottom/>
                <wp:docPr id="519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520" name="Graphic 520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Textbox 521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4"/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</w:rPr>
                                <w:t>Uluslararasılaşmanın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2" name="Textbox 522"/>
                        <wps:cNvSpPr txBox="1"/>
                        <wps:spPr>
                          <a:xfrm>
                            <a:off x="2632075" y="106045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 xml:space="preserve">4.3 Araştırma ve Uygulama, Yetkinlik ve Performansının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9" style="position:absolute;margin-left:52.25pt;margin-top:139.95pt;width:500.75pt;height:57.5pt;z-index:-251624448;mso-wrap-distance-left:0;mso-wrap-distance-right:0;mso-position-horizontal-relative:page;mso-position-vertical-relative:text" coordsize="63595,7302" o:spid="_x0000_s1132" w14:anchorId="69C81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">
                <v:shape id="Graphic 520" style="position:absolute;left:127;top:127;width:63341;height:7048;visibility:visible;mso-wrap-style:square;v-text-anchor:top" coordsize="6334125,704850" o:spid="_x0000_s1133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">
                  <v:path arrowok="t"/>
                </v:shape>
                <v:shape id="Textbox 521" style="position:absolute;left:3556;top:1270;width:16764;height:4762;visibility:visible;mso-wrap-style:square;v-text-anchor:top" o:spid="_x0000_s1134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4"/>
                        </w:pPr>
                        <w:proofErr w:type="spellStart"/>
                        <w:r>
                          <w:rPr>
                            <w:spacing w:val="-2"/>
                            <w:w w:val="90"/>
                          </w:rPr>
                          <w:t>Uluslararasılaşmanın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22" style="position:absolute;left:26320;top:1060;width:34386;height:5143;visibility:visible;mso-wrap-style:square;v-text-anchor:top" o:spid="_x0000_s113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4" w:line="292" w:lineRule="auto"/>
                          <w:ind w:left="145"/>
                        </w:pPr>
                        <w:r>
                          <w:rPr>
                            <w:w w:val="90"/>
                          </w:rPr>
                          <w:t xml:space="preserve">4.3 Araştırma ve Uygulama, Yetkinlik ve Performansının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6DFE" w:rsidP="00656DFE" w:rsidRDefault="00656DFE">
      <w:pPr>
        <w:spacing w:before="5"/>
        <w:rPr>
          <w:sz w:val="20"/>
        </w:rPr>
      </w:pPr>
    </w:p>
    <w:p w:rsidR="00656DFE" w:rsidP="00656DFE" w:rsidRDefault="00656DFE">
      <w:pPr>
        <w:spacing w:before="6"/>
        <w:rPr>
          <w:sz w:val="9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tbl>
      <w:tblPr>
        <w:tblStyle w:val="TableNormal"/>
        <w:tblW w:w="50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1E0" w:firstRow="1" w:lastRow="1" w:firstColumn="1" w:lastColumn="1" w:noHBand="0" w:noVBand="0"/>
      </w:tblPr>
      <w:tblGrid>
        <w:gridCol w:w="105"/>
        <w:gridCol w:w="2915"/>
        <w:gridCol w:w="3014"/>
        <w:gridCol w:w="2944"/>
        <w:gridCol w:w="74"/>
      </w:tblGrid>
      <w:tr w:rsidR="00656DFE" w:rsidTr="000F7A83">
        <w:trPr>
          <w:trHeight w:val="135"/>
        </w:trPr>
        <w:tc>
          <w:tcPr>
            <w:tcW w:w="58" w:type="pct"/>
            <w:tcBorders>
              <w:bottom w:val="nil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901" w:type="pct"/>
            <w:gridSpan w:val="3"/>
            <w:tcBorders>
              <w:left w:val="nil"/>
              <w:bottom w:val="single" w:color="000000" w:sz="4" w:space="0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1" w:type="pct"/>
            <w:tcBorders>
              <w:left w:val="nil"/>
              <w:bottom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56DFE" w:rsidTr="000F7A83">
        <w:trPr>
          <w:trHeight w:val="567"/>
        </w:trPr>
        <w:tc>
          <w:tcPr>
            <w:tcW w:w="58" w:type="pct"/>
            <w:tcBorders>
              <w:top w:val="nil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01" w:type="pct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80"/>
              </w:rPr>
              <w:t>Süreç</w:t>
            </w:r>
            <w:proofErr w:type="spellEnd"/>
            <w:r>
              <w:rPr>
                <w:b/>
                <w:spacing w:val="-4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İlişkiler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Şeması</w:t>
            </w:r>
            <w:proofErr w:type="spellEnd"/>
          </w:p>
        </w:tc>
        <w:tc>
          <w:tcPr>
            <w:tcW w:w="41" w:type="pct"/>
            <w:tcBorders>
              <w:top w:val="nil"/>
              <w:lef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6DFE" w:rsidTr="000F7A83">
        <w:trPr>
          <w:trHeight w:val="812"/>
        </w:trPr>
        <w:tc>
          <w:tcPr>
            <w:tcW w:w="1668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</w:rPr>
              <w:t>Adı</w:t>
            </w:r>
            <w:proofErr w:type="spellEnd"/>
          </w:p>
        </w:tc>
        <w:tc>
          <w:tcPr>
            <w:tcW w:w="1665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208"/>
              <w:ind w:left="151"/>
              <w:rPr>
                <w:b/>
              </w:rPr>
            </w:pPr>
            <w:r>
              <w:rPr>
                <w:b/>
                <w:w w:val="80"/>
              </w:rPr>
              <w:t>TOPLUMSAL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95"/>
              </w:rPr>
              <w:t>KATKININ</w:t>
            </w:r>
          </w:p>
          <w:p w:rsidR="00656DFE" w:rsidP="008E3144" w:rsidRDefault="00656DFE">
            <w:pPr>
              <w:pStyle w:val="TableParagraph"/>
              <w:spacing w:before="85" w:line="24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YÖNETİMİ</w:t>
            </w:r>
          </w:p>
        </w:tc>
        <w:tc>
          <w:tcPr>
            <w:tcW w:w="1667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09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656DFE" w:rsidTr="000F7A83">
        <w:trPr>
          <w:trHeight w:val="388"/>
        </w:trPr>
        <w:tc>
          <w:tcPr>
            <w:tcW w:w="1668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Seviyesi</w:t>
            </w:r>
            <w:proofErr w:type="spellEnd"/>
          </w:p>
        </w:tc>
        <w:tc>
          <w:tcPr>
            <w:tcW w:w="166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  <w:w w:val="90"/>
              </w:rPr>
              <w:t>Üst</w:t>
            </w:r>
            <w:proofErr w:type="spellEnd"/>
            <w:r>
              <w:rPr>
                <w:spacing w:val="-15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Süreç</w:t>
            </w:r>
            <w:proofErr w:type="spellEnd"/>
          </w:p>
        </w:tc>
        <w:tc>
          <w:tcPr>
            <w:tcW w:w="166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  <w:w w:val="85"/>
              </w:rPr>
              <w:t>Revizyon</w:t>
            </w:r>
            <w:proofErr w:type="spellEnd"/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656DFE" w:rsidP="00656DFE" w:rsidRDefault="00656DFE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editId="1F48BC3A" wp14:anchorId="578B8A62">
                <wp:simplePos x="0" y="0"/>
                <wp:positionH relativeFrom="page">
                  <wp:posOffset>682625</wp:posOffset>
                </wp:positionH>
                <wp:positionV relativeFrom="paragraph">
                  <wp:posOffset>86232</wp:posOffset>
                </wp:positionV>
                <wp:extent cx="6359525" cy="730250"/>
                <wp:effectExtent l="0" t="0" r="0" b="0"/>
                <wp:wrapTopAndBottom/>
                <wp:docPr id="56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569" name="Graphic 569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Textbox 570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5.1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Toplumsal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Katkı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Politikası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Stratejilerin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1" name="Textbox 571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4" w:right="751"/>
                              </w:pPr>
                              <w:r>
                                <w:rPr>
                                  <w:w w:val="90"/>
                                </w:rPr>
                                <w:t>Toplumsal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Katkının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8" style="position:absolute;margin-left:53.75pt;margin-top:6.8pt;width:500.75pt;height:57.5pt;z-index:-251623424;mso-wrap-distance-left:0;mso-wrap-distance-right:0;mso-position-horizontal-relative:page;mso-position-vertical-relative:text" coordsize="63595,7302" o:spid="_x0000_s1136" w14:anchorId="578B8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">
                <v:shape id="Graphic 569" style="position:absolute;left:127;top:127;width:63341;height:7048;visibility:visible;mso-wrap-style:square;v-text-anchor:top" coordsize="6334125,704850" o:spid="_x0000_s113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">
                  <v:path arrowok="t"/>
                </v:shape>
                <v:shape id="Textbox 570" style="position:absolute;left:26130;top:1301;width:34385;height:4572;visibility:visible;mso-wrap-style:square;v-text-anchor:top" o:spid="_x0000_s113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4"/>
                          <w:ind w:left="145"/>
                        </w:pPr>
                        <w:r>
                          <w:rPr>
                            <w:w w:val="90"/>
                          </w:rPr>
                          <w:t>5.1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Toplumsal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Katkı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Politikası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Stratejilerin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571" style="position:absolute;left:3651;top:1174;width:16764;height:4763;visibility:visible;mso-wrap-style:square;v-text-anchor:top" o:spid="_x0000_s113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4" w:right="751"/>
                        </w:pPr>
                        <w:r>
                          <w:rPr>
                            <w:w w:val="90"/>
                          </w:rPr>
                          <w:t>Toplumsal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Katkının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editId="28613D1B" wp14:anchorId="4469C2C1">
                <wp:simplePos x="0" y="0"/>
                <wp:positionH relativeFrom="page">
                  <wp:posOffset>663575</wp:posOffset>
                </wp:positionH>
                <wp:positionV relativeFrom="paragraph">
                  <wp:posOffset>981328</wp:posOffset>
                </wp:positionV>
                <wp:extent cx="6359525" cy="711200"/>
                <wp:effectExtent l="0" t="0" r="0" b="0"/>
                <wp:wrapTopAndBottom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5.2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Toplumsal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Katkı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Etkinliklerinin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5" name="Textbox 575"/>
                        <wps:cNvSpPr txBox="1"/>
                        <wps:spPr>
                          <a:xfrm>
                            <a:off x="374650" y="144018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2" w:lineRule="auto"/>
                                <w:ind w:left="145" w:right="750"/>
                              </w:pPr>
                              <w:r>
                                <w:rPr>
                                  <w:w w:val="90"/>
                                </w:rPr>
                                <w:t>Toplumsal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Katkının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2" style="position:absolute;margin-left:52.25pt;margin-top:77.25pt;width:500.75pt;height:56pt;z-index:-251622400;mso-wrap-distance-left:0;mso-wrap-distance-right:0;mso-position-horizontal-relative:page;mso-position-vertical-relative:text" coordsize="63595,7112" o:spid="_x0000_s1140" w14:anchorId="4469C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">
                <v:shape id="Graphic 573" style="position:absolute;left:127;top:127;width:63341;height:6858;visibility:visible;mso-wrap-style:square;v-text-anchor:top" coordsize="6334125,685800" o:spid="_x0000_s1141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">
                  <v:path arrowok="t"/>
                </v:shape>
                <v:shape id="Textbox 574" style="position:absolute;left:26797;top:1306;width:34385;height:4763;visibility:visible;mso-wrap-style:square;v-text-anchor:top" o:spid="_x0000_s114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5.2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Toplumsal</w:t>
                        </w:r>
                        <w:r>
                          <w:t xml:space="preserve"> </w:t>
                        </w:r>
                        <w:r>
                          <w:rPr>
                            <w:w w:val="90"/>
                          </w:rPr>
                          <w:t>Katkı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Etkinliklerinin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575" style="position:absolute;left:3746;top:1440;width:16764;height:4762;visibility:visible;mso-wrap-style:square;v-text-anchor:top" o:spid="_x0000_s114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6" w:line="292" w:lineRule="auto"/>
                          <w:ind w:left="145" w:right="750"/>
                        </w:pPr>
                        <w:r>
                          <w:rPr>
                            <w:w w:val="90"/>
                          </w:rPr>
                          <w:t>Toplumsal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Katkının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editId="72FF2F9B" wp14:anchorId="35720A3A">
                <wp:simplePos x="0" y="0"/>
                <wp:positionH relativeFrom="page">
                  <wp:posOffset>663575</wp:posOffset>
                </wp:positionH>
                <wp:positionV relativeFrom="paragraph">
                  <wp:posOffset>1778000</wp:posOffset>
                </wp:positionV>
                <wp:extent cx="6359525" cy="730250"/>
                <wp:effectExtent l="0" t="0" r="0" b="0"/>
                <wp:wrapTopAndBottom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 w:line="292" w:lineRule="auto"/>
                                <w:ind w:left="144" w:right="751"/>
                              </w:pPr>
                              <w:r>
                                <w:rPr>
                                  <w:w w:val="90"/>
                                </w:rPr>
                                <w:t>Toplumsal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Katkının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2632075" y="105918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 w:line="254" w:lineRule="auto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 xml:space="preserve">5.3 Toplumsal Katkı Kaynak ve Performansının İzlenmesi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Değerlendirilmesi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6" style="position:absolute;margin-left:52.25pt;margin-top:140pt;width:500.75pt;height:57.5pt;z-index:-251621376;mso-wrap-distance-left:0;mso-wrap-distance-right:0;mso-position-horizontal-relative:page;mso-position-vertical-relative:text" coordsize="63595,7302" o:spid="_x0000_s1144" w14:anchorId="35720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">
                <v:shape id="Graphic 577" style="position:absolute;left:127;top:127;width:63341;height:7048;visibility:visible;mso-wrap-style:square;v-text-anchor:top" coordsize="6334125,704850" o:spid="_x0000_s114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">
                  <v:path arrowok="t"/>
                </v:shape>
                <v:shape id="Textbox 578" style="position:absolute;left:3556;top:1270;width:16764;height:4762;visibility:visible;mso-wrap-style:square;v-text-anchor:top" o:spid="_x0000_s114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4" w:line="292" w:lineRule="auto"/>
                          <w:ind w:left="144" w:right="751"/>
                        </w:pPr>
                        <w:r>
                          <w:rPr>
                            <w:w w:val="90"/>
                          </w:rPr>
                          <w:t>Toplumsal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Katkının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79" style="position:absolute;left:26320;top:1059;width:34386;height:5143;visibility:visible;mso-wrap-style:square;v-text-anchor:top" o:spid="_x0000_s114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4" w:line="254" w:lineRule="auto"/>
                          <w:ind w:left="145"/>
                        </w:pPr>
                        <w:r>
                          <w:rPr>
                            <w:w w:val="90"/>
                          </w:rPr>
                          <w:t xml:space="preserve">5.3 Toplumsal Katkı Kaynak ve Performansının İzlenmesi </w:t>
                        </w:r>
                        <w:r>
                          <w:t>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Değerlendirilmesi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6DFE" w:rsidP="00656DFE" w:rsidRDefault="00656DFE">
      <w:pPr>
        <w:spacing w:before="5"/>
        <w:rPr>
          <w:sz w:val="20"/>
        </w:rPr>
      </w:pPr>
    </w:p>
    <w:p w:rsidR="00656DFE" w:rsidP="00656DFE" w:rsidRDefault="00656DFE">
      <w:pPr>
        <w:spacing w:before="7"/>
        <w:rPr>
          <w:sz w:val="9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</w:p>
    <w:p w:rsidR="000F7A83" w:rsidP="00656DFE" w:rsidRDefault="000F7A83">
      <w:pPr>
        <w:spacing w:before="8"/>
        <w:rPr>
          <w:sz w:val="17"/>
        </w:rPr>
      </w:pPr>
      <w:bookmarkStart w:name="_GoBack" w:id="0"/>
      <w:bookmarkEnd w:id="0"/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tbl>
      <w:tblPr>
        <w:tblStyle w:val="TableNormal"/>
        <w:tblW w:w="50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val="01E0" w:firstRow="1" w:lastRow="1" w:firstColumn="1" w:lastColumn="1" w:noHBand="0" w:noVBand="0"/>
      </w:tblPr>
      <w:tblGrid>
        <w:gridCol w:w="105"/>
        <w:gridCol w:w="2915"/>
        <w:gridCol w:w="3014"/>
        <w:gridCol w:w="2944"/>
        <w:gridCol w:w="74"/>
      </w:tblGrid>
      <w:tr w:rsidR="00656DFE" w:rsidTr="000F7A83">
        <w:trPr>
          <w:trHeight w:val="135"/>
        </w:trPr>
        <w:tc>
          <w:tcPr>
            <w:tcW w:w="58" w:type="pct"/>
            <w:tcBorders>
              <w:bottom w:val="nil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901" w:type="pct"/>
            <w:gridSpan w:val="3"/>
            <w:tcBorders>
              <w:left w:val="nil"/>
              <w:bottom w:val="single" w:color="000000" w:sz="4" w:space="0"/>
              <w:right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1" w:type="pct"/>
            <w:tcBorders>
              <w:left w:val="nil"/>
              <w:bottom w:val="nil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656DFE" w:rsidTr="000F7A83">
        <w:trPr>
          <w:trHeight w:val="567"/>
        </w:trPr>
        <w:tc>
          <w:tcPr>
            <w:tcW w:w="58" w:type="pct"/>
            <w:tcBorders>
              <w:top w:val="nil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901" w:type="pct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80"/>
              </w:rPr>
              <w:t>Süreç</w:t>
            </w:r>
            <w:proofErr w:type="spellEnd"/>
            <w:r>
              <w:rPr>
                <w:b/>
                <w:spacing w:val="-4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İlişkiler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  <w:w w:val="80"/>
              </w:rPr>
              <w:t>Şeması</w:t>
            </w:r>
            <w:proofErr w:type="spellEnd"/>
          </w:p>
        </w:tc>
        <w:tc>
          <w:tcPr>
            <w:tcW w:w="41" w:type="pct"/>
            <w:tcBorders>
              <w:top w:val="nil"/>
              <w:lef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56DFE" w:rsidTr="000F7A83">
        <w:trPr>
          <w:trHeight w:val="812"/>
        </w:trPr>
        <w:tc>
          <w:tcPr>
            <w:tcW w:w="1668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14"/>
                <w:w w:val="95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</w:rPr>
              <w:t>Adı</w:t>
            </w:r>
            <w:proofErr w:type="spellEnd"/>
          </w:p>
        </w:tc>
        <w:tc>
          <w:tcPr>
            <w:tcW w:w="1665" w:type="pct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112" w:line="340" w:lineRule="atLeast"/>
              <w:ind w:left="107" w:right="88" w:firstLine="43"/>
              <w:rPr>
                <w:b/>
              </w:rPr>
            </w:pPr>
            <w:r>
              <w:rPr>
                <w:b/>
                <w:spacing w:val="-2"/>
                <w:w w:val="80"/>
              </w:rPr>
              <w:t xml:space="preserve">ULUSLARARASILAŞMANIN </w:t>
            </w:r>
            <w:r>
              <w:rPr>
                <w:b/>
                <w:spacing w:val="-2"/>
                <w:w w:val="95"/>
              </w:rPr>
              <w:t>YÖNETİMİ</w:t>
            </w:r>
          </w:p>
        </w:tc>
        <w:tc>
          <w:tcPr>
            <w:tcW w:w="1667" w:type="pct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50"/>
              <w:ind w:left="109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656DFE" w:rsidTr="000F7A83">
        <w:trPr>
          <w:trHeight w:val="388"/>
        </w:trPr>
        <w:tc>
          <w:tcPr>
            <w:tcW w:w="1668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15"/>
              <w:rPr>
                <w:b/>
              </w:rPr>
            </w:pPr>
            <w:proofErr w:type="spellStart"/>
            <w:r>
              <w:rPr>
                <w:b/>
                <w:spacing w:val="-5"/>
                <w:w w:val="80"/>
              </w:rPr>
              <w:t>Süreç</w:t>
            </w:r>
            <w:proofErr w:type="spellEnd"/>
            <w:r>
              <w:rPr>
                <w:b/>
                <w:spacing w:val="-5"/>
                <w:w w:val="8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Seviyesi</w:t>
            </w:r>
            <w:proofErr w:type="spellEnd"/>
          </w:p>
        </w:tc>
        <w:tc>
          <w:tcPr>
            <w:tcW w:w="166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56DFE" w:rsidP="008E3144" w:rsidRDefault="00656DFE">
            <w:pPr>
              <w:pStyle w:val="TableParagraph"/>
              <w:spacing w:before="35"/>
              <w:ind w:left="112"/>
            </w:pPr>
            <w:proofErr w:type="spellStart"/>
            <w:r>
              <w:rPr>
                <w:spacing w:val="-2"/>
                <w:w w:val="90"/>
              </w:rPr>
              <w:t>Üst</w:t>
            </w:r>
            <w:proofErr w:type="spellEnd"/>
            <w:r>
              <w:rPr>
                <w:spacing w:val="-15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Süreç</w:t>
            </w:r>
            <w:proofErr w:type="spellEnd"/>
          </w:p>
        </w:tc>
        <w:tc>
          <w:tcPr>
            <w:tcW w:w="166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656DFE" w:rsidP="008E3144" w:rsidRDefault="00656DFE">
            <w:pPr>
              <w:pStyle w:val="TableParagraph"/>
              <w:spacing w:before="47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  <w:w w:val="85"/>
              </w:rPr>
              <w:t>Revizyon</w:t>
            </w:r>
            <w:proofErr w:type="spellEnd"/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656DFE" w:rsidP="00656DFE" w:rsidRDefault="00656DFE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editId="1514B908" wp14:anchorId="42D233A9">
                <wp:simplePos x="0" y="0"/>
                <wp:positionH relativeFrom="page">
                  <wp:posOffset>682625</wp:posOffset>
                </wp:positionH>
                <wp:positionV relativeFrom="paragraph">
                  <wp:posOffset>86232</wp:posOffset>
                </wp:positionV>
                <wp:extent cx="6359525" cy="730250"/>
                <wp:effectExtent l="0" t="0" r="0" b="0"/>
                <wp:wrapTopAndBottom/>
                <wp:docPr id="616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617" name="Graphic 61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Textbox 618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w w:val="90"/>
                                </w:rPr>
                                <w:t>6.1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</w:rPr>
                                <w:t>Uluslararasılaşma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Politikası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Stratejilerinin</w:t>
                              </w:r>
                              <w:r>
                                <w:rPr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9" name="Textbox 619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 w:line="292" w:lineRule="auto"/>
                                <w:ind w:left="144"/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</w:rPr>
                                <w:t>Uluslararasılaşmanın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6" style="position:absolute;margin-left:53.75pt;margin-top:6.8pt;width:500.75pt;height:57.5pt;z-index:-251620352;mso-wrap-distance-left:0;mso-wrap-distance-right:0;mso-position-horizontal-relative:page;mso-position-vertical-relative:text" coordsize="63595,7302" o:spid="_x0000_s1148" w14:anchorId="42D233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">
                <v:shape id="Graphic 617" style="position:absolute;left:127;top:127;width:63341;height:7048;visibility:visible;mso-wrap-style:square;v-text-anchor:top" coordsize="6334125,704850" o:spid="_x0000_s1149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">
                  <v:path arrowok="t"/>
                </v:shape>
                <v:shape id="Textbox 618" style="position:absolute;left:26130;top:1301;width:34385;height:4572;visibility:visible;mso-wrap-style:square;v-text-anchor:top" o:spid="_x0000_s1150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">
                  <v:textbox inset="0,0,0,0">
                    <w:txbxContent>
                      <w:p w:rsidR="00656DFE" w:rsidP="00656DFE" w:rsidRDefault="00656DFE">
                        <w:pPr>
                          <w:spacing w:before="74"/>
                          <w:ind w:left="145"/>
                        </w:pPr>
                        <w:r>
                          <w:rPr>
                            <w:w w:val="90"/>
                          </w:rPr>
                          <w:t>6.1</w:t>
                        </w:r>
                        <w:r>
                          <w:rPr>
                            <w:spacing w:val="-4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Uluslararasılaşma</w:t>
                        </w:r>
                        <w:proofErr w:type="spellEnd"/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Politikası</w:t>
                        </w:r>
                        <w:r>
                          <w:rPr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ve</w:t>
                        </w:r>
                        <w:r>
                          <w:rPr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Stratejilerinin</w:t>
                        </w:r>
                        <w:r>
                          <w:rPr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</w:rPr>
                          <w:t>Yönetimi</w:t>
                        </w:r>
                      </w:p>
                    </w:txbxContent>
                  </v:textbox>
                </v:shape>
                <v:shape id="Textbox 619" style="position:absolute;left:3651;top:1174;width:16764;height:4763;visibility:visible;mso-wrap-style:square;v-text-anchor:top" o:spid="_x0000_s1151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 w:line="292" w:lineRule="auto"/>
                          <w:ind w:left="144"/>
                        </w:pPr>
                        <w:proofErr w:type="spellStart"/>
                        <w:r>
                          <w:rPr>
                            <w:spacing w:val="-2"/>
                            <w:w w:val="90"/>
                          </w:rPr>
                          <w:t>Uluslararasılaşmanın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editId="6284D4FC" wp14:anchorId="570B2B31">
                <wp:simplePos x="0" y="0"/>
                <wp:positionH relativeFrom="page">
                  <wp:posOffset>663575</wp:posOffset>
                </wp:positionH>
                <wp:positionV relativeFrom="paragraph">
                  <wp:posOffset>981328</wp:posOffset>
                </wp:positionV>
                <wp:extent cx="6359525" cy="711200"/>
                <wp:effectExtent l="0" t="0" r="0" b="0"/>
                <wp:wrapTopAndBottom/>
                <wp:docPr id="620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11200"/>
                          <a:chOff x="0" y="0"/>
                          <a:chExt cx="6359525" cy="711200"/>
                        </a:xfrm>
                      </wpg:grpSpPr>
                      <wps:wsp>
                        <wps:cNvPr id="621" name="Graphic 621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</w:rPr>
                                <w:t>6.2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</w:rPr>
                                <w:t>Uluslararasılaşma</w:t>
                              </w:r>
                              <w:proofErr w:type="spellEnd"/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İlişkilerinin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3" name="Textbox 623"/>
                        <wps:cNvSpPr txBox="1"/>
                        <wps:spPr>
                          <a:xfrm>
                            <a:off x="374650" y="144018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6" w:line="292" w:lineRule="auto"/>
                                <w:ind w:left="145"/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</w:rPr>
                                <w:t>Uluslararasılaşmanın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0" style="position:absolute;margin-left:52.25pt;margin-top:77.25pt;width:500.75pt;height:56pt;z-index:-251619328;mso-wrap-distance-left:0;mso-wrap-distance-right:0;mso-position-horizontal-relative:page;mso-position-vertical-relative:text" coordsize="63595,7112" o:spid="_x0000_s1152" w14:anchorId="570B2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">
                <v:shape id="Graphic 621" style="position:absolute;left:127;top:127;width:63341;height:6858;visibility:visible;mso-wrap-style:square;v-text-anchor:top" coordsize="6334125,685800" o:spid="_x0000_s1153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">
                  <v:path arrowok="t"/>
                </v:shape>
                <v:shape id="Textbox 622" style="position:absolute;left:26797;top:1306;width:34385;height:4763;visibility:visible;mso-wrap-style:square;v-text-anchor:top" o:spid="_x0000_s1154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</w:rPr>
                          <w:t>6.2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</w:rPr>
                          <w:t>Uluslararasılaşma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İlişkilerinin</w:t>
                        </w:r>
                        <w:r>
                          <w:rPr>
                            <w:spacing w:val="-2"/>
                            <w:w w:val="90"/>
                          </w:rPr>
                          <w:t xml:space="preserve"> Yönetimi</w:t>
                        </w:r>
                      </w:p>
                    </w:txbxContent>
                  </v:textbox>
                </v:shape>
                <v:shape id="Textbox 623" style="position:absolute;left:3746;top:1440;width:16764;height:4762;visibility:visible;mso-wrap-style:square;v-text-anchor:top" o:spid="_x0000_s1155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">
                  <v:textbox inset="0,0,0,0">
                    <w:txbxContent>
                      <w:p w:rsidR="00656DFE" w:rsidP="00656DFE" w:rsidRDefault="00656DFE">
                        <w:pPr>
                          <w:spacing w:before="76" w:line="292" w:lineRule="auto"/>
                          <w:ind w:left="145"/>
                        </w:pPr>
                        <w:proofErr w:type="spellStart"/>
                        <w:r>
                          <w:rPr>
                            <w:spacing w:val="-2"/>
                            <w:w w:val="90"/>
                          </w:rPr>
                          <w:t>Uluslararasılaşmanın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editId="18756F4D" wp14:anchorId="1CEBADC0">
                <wp:simplePos x="0" y="0"/>
                <wp:positionH relativeFrom="page">
                  <wp:posOffset>663575</wp:posOffset>
                </wp:positionH>
                <wp:positionV relativeFrom="paragraph">
                  <wp:posOffset>1778000</wp:posOffset>
                </wp:positionV>
                <wp:extent cx="6359525" cy="730250"/>
                <wp:effectExtent l="0" t="0" r="0" b="0"/>
                <wp:wrapTopAndBottom/>
                <wp:docPr id="6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Textbox 626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spacing w:before="74" w:line="292" w:lineRule="auto"/>
                                <w:ind w:left="144"/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</w:rPr>
                                <w:t>Uluslararasılaşmanın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7" name="Textbox 627"/>
                        <wps:cNvSpPr txBox="1"/>
                        <wps:spPr>
                          <a:xfrm>
                            <a:off x="2632075" y="105918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6DFE" w:rsidP="00656DFE" w:rsidRDefault="00656DFE">
                              <w:pPr>
                                <w:tabs>
                                  <w:tab w:val="left" w:pos="678"/>
                                  <w:tab w:val="left" w:pos="2501"/>
                                  <w:tab w:val="left" w:pos="3396"/>
                                  <w:tab w:val="left" w:pos="3857"/>
                                </w:tabs>
                                <w:spacing w:before="74" w:line="292" w:lineRule="auto"/>
                                <w:ind w:left="145" w:right="142"/>
                              </w:pPr>
                              <w:r>
                                <w:rPr>
                                  <w:spacing w:val="-4"/>
                                </w:rPr>
                                <w:t>6.3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95"/>
                                </w:rPr>
                                <w:t>Uluslararasılaşma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Kaynak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6"/>
                                </w:rPr>
                                <w:t>ve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 xml:space="preserve">Performansının </w:t>
                              </w:r>
                              <w:r>
                                <w:rPr>
                                  <w:spacing w:val="-2"/>
                                </w:rPr>
                                <w:t>İzlenmesi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Değerlendirilmesi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4" style="position:absolute;margin-left:52.25pt;margin-top:140pt;width:500.75pt;height:57.5pt;z-index:-251618304;mso-wrap-distance-left:0;mso-wrap-distance-right:0;mso-position-horizontal-relative:page;mso-position-vertical-relative:text" coordsize="63595,7302" o:spid="_x0000_s1156" w14:anchorId="1CEBAD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">
                <v:shape id="Graphic 625" style="position:absolute;left:127;top:127;width:63341;height:7048;visibility:visible;mso-wrap-style:square;v-text-anchor:top" coordsize="6334125,704850" o:spid="_x0000_s115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">
                  <v:path arrowok="t"/>
                </v:shape>
                <v:shape id="Textbox 626" style="position:absolute;left:3556;top:1270;width:16764;height:4762;visibility:visible;mso-wrap-style:square;v-text-anchor:top" o:spid="_x0000_s115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">
                  <v:textbox inset="0,0,0,0">
                    <w:txbxContent>
                      <w:p w:rsidR="00656DFE" w:rsidP="00656DFE" w:rsidRDefault="00656DFE">
                        <w:pPr>
                          <w:spacing w:before="74" w:line="292" w:lineRule="auto"/>
                          <w:ind w:left="144"/>
                        </w:pPr>
                        <w:proofErr w:type="spellStart"/>
                        <w:r>
                          <w:rPr>
                            <w:spacing w:val="-2"/>
                            <w:w w:val="90"/>
                          </w:rPr>
                          <w:t>Uluslararasılaşmanın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Yönetimi</w:t>
                        </w:r>
                      </w:p>
                    </w:txbxContent>
                  </v:textbox>
                </v:shape>
                <v:shape id="Textbox 627" style="position:absolute;left:26320;top:1059;width:34386;height:5143;visibility:visible;mso-wrap-style:square;v-text-anchor:top" o:spid="_x0000_s115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">
                  <v:textbox inset="0,0,0,0">
                    <w:txbxContent>
                      <w:p w:rsidR="00656DFE" w:rsidP="00656DFE" w:rsidRDefault="00656DFE">
                        <w:pPr>
                          <w:tabs>
                            <w:tab w:val="left" w:pos="678"/>
                            <w:tab w:val="left" w:pos="2501"/>
                            <w:tab w:val="left" w:pos="3396"/>
                            <w:tab w:val="left" w:pos="3857"/>
                          </w:tabs>
                          <w:spacing w:before="74" w:line="292" w:lineRule="auto"/>
                          <w:ind w:left="145" w:right="142"/>
                        </w:pPr>
                        <w:r>
                          <w:rPr>
                            <w:spacing w:val="-4"/>
                          </w:rPr>
                          <w:t>6.3</w:t>
                        </w:r>
                        <w:r>
                          <w:tab/>
                        </w:r>
                        <w:proofErr w:type="spellStart"/>
                        <w:r>
                          <w:rPr>
                            <w:spacing w:val="-2"/>
                            <w:w w:val="95"/>
                          </w:rPr>
                          <w:t>Uluslararasılaşma</w:t>
                        </w:r>
                        <w:proofErr w:type="spellEnd"/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Kaynak</w:t>
                        </w:r>
                        <w:r>
                          <w:tab/>
                        </w:r>
                        <w:r>
                          <w:rPr>
                            <w:spacing w:val="-6"/>
                          </w:rPr>
                          <w:t>ve</w:t>
                        </w:r>
                        <w:r>
                          <w:tab/>
                        </w:r>
                        <w:r>
                          <w:rPr>
                            <w:spacing w:val="-2"/>
                            <w:w w:val="90"/>
                          </w:rPr>
                          <w:t xml:space="preserve">Performansının </w:t>
                        </w:r>
                        <w:r>
                          <w:rPr>
                            <w:spacing w:val="-2"/>
                          </w:rPr>
                          <w:t>İzlenmesi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Değerlendirilmesi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6DFE" w:rsidP="00656DFE" w:rsidRDefault="00656DFE">
      <w:pPr>
        <w:spacing w:before="5"/>
        <w:rPr>
          <w:sz w:val="20"/>
        </w:rPr>
      </w:pPr>
    </w:p>
    <w:p w:rsidR="00656DFE" w:rsidP="00656DFE" w:rsidRDefault="00656DFE">
      <w:pPr>
        <w:spacing w:before="7"/>
        <w:rPr>
          <w:sz w:val="9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="00656DFE" w:rsidP="00656DFE" w:rsidRDefault="00656DFE">
      <w:pPr>
        <w:spacing w:before="8"/>
        <w:rPr>
          <w:sz w:val="17"/>
        </w:rPr>
      </w:pPr>
    </w:p>
    <w:p w:rsidRPr="00B03CA3" w:rsidR="00656DFE" w:rsidP="00B03CA3" w:rsidRDefault="00656DFE"/>
    <w:sectPr w:rsidRPr="00B03CA3" w:rsidR="00656DFE" w:rsidSect="00E46721">
      <w:footerReference r:id="R09651b4f99a04eb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5F7" w:rsidRDefault="00F765F7">
      <w:r>
        <w:separator/>
      </w:r>
    </w:p>
  </w:endnote>
  <w:endnote w:type="continuationSeparator" w:id="0">
    <w:p w:rsidR="00F765F7" w:rsidRDefault="00F7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5F7" w:rsidRDefault="00F765F7">
      <w:r>
        <w:separator/>
      </w:r>
    </w:p>
  </w:footnote>
  <w:footnote w:type="continuationSeparator" w:id="0">
    <w:p w:rsidR="00F765F7" w:rsidRDefault="00F765F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SÜREÇ İLİŞKİLER ŞEMALARI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  <w:p w:rsidR="00000000" w:rsidRDefault="00F765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F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0F7A83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56DFE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65F7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D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56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DFE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9651b4f99a04e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D9B6-F445-4ADB-AC0A-220033DA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Süreç İlişkiler Şemaları.dotx</Template>
  <TotalTime>5</TotalTime>
  <Pages>7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2025-10-02T13:29:00Z</dcterms:created>
  <dcterms:modified xsi:type="dcterms:W3CDTF">2025-10-02T13:50:00Z</dcterms:modified>
</cp:coreProperties>
</file>