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3034"/>
        <w:gridCol w:w="6008"/>
      </w:tblGrid>
      <w:tr w:rsidR="00F42CE6" w:rsidTr="00F42CE6">
        <w:trPr>
          <w:trHeight w:val="319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F42CE6" w:rsidTr="00F42CE6">
        <w:trPr>
          <w:trHeight w:val="317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6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1.2.4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Uygulamaların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F42CE6" w:rsidTr="00F42CE6">
        <w:trPr>
          <w:trHeight w:val="318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42CE6" w:rsidTr="00F42CE6">
        <w:trPr>
          <w:trHeight w:val="317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proofErr w:type="spellStart"/>
            <w:r>
              <w:rPr>
                <w:w w:val="85"/>
              </w:rPr>
              <w:t>Bölüm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85"/>
              </w:rPr>
              <w:t>Başkanı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MEYOK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Koordinatörlüğü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Staj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Komisyonu</w:t>
            </w:r>
            <w:proofErr w:type="spellEnd"/>
          </w:p>
        </w:tc>
      </w:tr>
      <w:tr w:rsidR="00F42CE6" w:rsidTr="00F42CE6">
        <w:trPr>
          <w:trHeight w:val="320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Koordinatörleri</w:t>
            </w:r>
            <w:proofErr w:type="spellEnd"/>
          </w:p>
        </w:tc>
      </w:tr>
      <w:tr w:rsidR="00F42CE6" w:rsidTr="00F42CE6">
        <w:trPr>
          <w:trHeight w:val="586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Teorik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90"/>
              </w:rPr>
              <w:t>derslerin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w w:val="90"/>
              </w:rPr>
              <w:t>yanı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w w:val="90"/>
              </w:rPr>
              <w:t>sıra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90"/>
              </w:rPr>
              <w:t>uygulamalı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90"/>
              </w:rPr>
              <w:t>eğitimlerin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90"/>
              </w:rPr>
              <w:t>düzenlenmesi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5"/>
                <w:w w:val="90"/>
              </w:rPr>
              <w:t>ve</w:t>
            </w:r>
            <w:proofErr w:type="spellEnd"/>
          </w:p>
          <w:p w:rsidR="00F42CE6" w:rsidP="008E3144" w:rsidRDefault="00F42CE6">
            <w:pPr>
              <w:pStyle w:val="TableParagraph"/>
              <w:spacing w:before="15"/>
              <w:ind w:left="29"/>
            </w:pPr>
            <w:proofErr w:type="spellStart"/>
            <w:r>
              <w:rPr>
                <w:spacing w:val="-2"/>
              </w:rPr>
              <w:t>izlenmesi</w:t>
            </w:r>
            <w:proofErr w:type="spellEnd"/>
          </w:p>
        </w:tc>
      </w:tr>
      <w:tr w:rsidR="00F42CE6" w:rsidTr="00F42CE6">
        <w:trPr>
          <w:trHeight w:val="318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yönergeleri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izlenceleri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planları</w:t>
            </w:r>
            <w:proofErr w:type="spellEnd"/>
          </w:p>
        </w:tc>
      </w:tr>
      <w:tr w:rsidR="00F42CE6" w:rsidTr="00F42CE6">
        <w:trPr>
          <w:trHeight w:val="855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41"/>
              <w:ind w:left="0"/>
            </w:pPr>
          </w:p>
          <w:p w:rsidR="00F42CE6" w:rsidP="008E3144" w:rsidRDefault="00F42CE6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r>
              <w:rPr>
                <w:w w:val="90"/>
              </w:rPr>
              <w:t>1.</w:t>
            </w:r>
            <w: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yerlerinin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belirlenmesi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2.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Öğrencilerin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yönlendirilmesi</w:t>
            </w:r>
            <w:proofErr w:type="spellEnd"/>
          </w:p>
          <w:p w:rsidR="00F42CE6" w:rsidP="008E3144" w:rsidRDefault="00F42CE6">
            <w:pPr>
              <w:pStyle w:val="TableParagraph"/>
              <w:spacing w:before="13" w:line="254" w:lineRule="auto"/>
              <w:ind w:left="29"/>
            </w:pPr>
            <w:r>
              <w:t>3.</w:t>
            </w:r>
            <w:r>
              <w:rPr>
                <w:spacing w:val="34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staj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32"/>
              </w:rPr>
              <w:t xml:space="preserve"> </w:t>
            </w:r>
            <w:r>
              <w:t>4.</w:t>
            </w:r>
            <w:r>
              <w:rPr>
                <w:spacing w:val="34"/>
              </w:rPr>
              <w:t xml:space="preserve"> </w:t>
            </w:r>
            <w:proofErr w:type="spellStart"/>
            <w:r>
              <w:t>Raporlama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değerlendirme</w:t>
            </w:r>
            <w:proofErr w:type="spellEnd"/>
          </w:p>
        </w:tc>
      </w:tr>
      <w:tr w:rsidR="00F42CE6" w:rsidTr="00F42CE6">
        <w:trPr>
          <w:trHeight w:val="318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sonuçları</w:t>
            </w:r>
            <w:proofErr w:type="spellEnd"/>
          </w:p>
        </w:tc>
      </w:tr>
      <w:tr w:rsidR="00F42CE6" w:rsidTr="00F42CE6">
        <w:trPr>
          <w:trHeight w:val="317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Tamamlanan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anketleri</w:t>
            </w:r>
            <w:proofErr w:type="spellEnd"/>
          </w:p>
        </w:tc>
      </w:tr>
      <w:tr w:rsidR="00F42CE6" w:rsidTr="00F42CE6">
        <w:trPr>
          <w:trHeight w:val="320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işverenler</w:t>
            </w:r>
            <w:proofErr w:type="spellEnd"/>
          </w:p>
        </w:tc>
      </w:tr>
      <w:tr w:rsidR="00F42CE6" w:rsidTr="00F42CE6">
        <w:trPr>
          <w:trHeight w:val="586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160"/>
              <w:ind w:left="29"/>
            </w:pPr>
            <w:proofErr w:type="spellStart"/>
            <w:r>
              <w:rPr>
                <w:w w:val="90"/>
              </w:rPr>
              <w:t>İlgili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kurum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kuruluşlar</w:t>
            </w:r>
            <w:proofErr w:type="spellEnd"/>
          </w:p>
        </w:tc>
      </w:tr>
      <w:tr w:rsidR="00F42CE6" w:rsidTr="00F42CE6">
        <w:trPr>
          <w:trHeight w:val="318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F42CE6" w:rsidTr="00F42CE6">
        <w:trPr>
          <w:trHeight w:val="588"/>
        </w:trPr>
        <w:tc>
          <w:tcPr>
            <w:tcW w:w="1678" w:type="pct"/>
          </w:tcPr>
          <w:p w:rsidR="00F42CE6" w:rsidP="008E3144" w:rsidRDefault="00F42CE6">
            <w:pPr>
              <w:pStyle w:val="TableParagraph"/>
              <w:spacing w:line="252" w:lineRule="auto"/>
              <w:ind w:right="10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Raporlama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322" w:type="pct"/>
          </w:tcPr>
          <w:p w:rsidR="00F42CE6" w:rsidP="008E3144" w:rsidRDefault="00F42CE6">
            <w:pPr>
              <w:pStyle w:val="TableParagraph"/>
              <w:spacing w:before="163"/>
              <w:ind w:left="29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66717a0f87954ec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E8" w:rsidRDefault="00FB30E8">
      <w:r>
        <w:separator/>
      </w:r>
    </w:p>
  </w:endnote>
  <w:endnote w:type="continuationSeparator" w:id="0">
    <w:p w:rsidR="00FB30E8" w:rsidRDefault="00FB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E8" w:rsidRDefault="00FB30E8">
      <w:r>
        <w:separator/>
      </w:r>
    </w:p>
  </w:footnote>
  <w:footnote w:type="continuationSeparator" w:id="0">
    <w:p w:rsidR="00FB30E8" w:rsidRDefault="00FB30E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1.2.4 DERS-STAJ-MESLEKİ UYGULAMALARIN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B30E8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6717a0f87954e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8C0B-0F4B-46A5-A27C-BA4F285C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1.2.4 Ders-Staj-Mesleki Uygulamaların Yönetimi.dotx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2025-10-02T13:56:00Z</dcterms:created>
  <dcterms:modified xsi:type="dcterms:W3CDTF">2025-10-02T13:56:00Z</dcterms:modified>
</cp:coreProperties>
</file>