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447"/>
        <w:gridCol w:w="6595"/>
      </w:tblGrid>
      <w:tr w:rsidR="00221A02" w:rsidTr="00221A02">
        <w:trPr>
          <w:trHeight w:val="319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spacing w:before="27"/>
              <w:ind w:left="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spacing w:before="27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221A02" w:rsidTr="00221A02">
        <w:trPr>
          <w:trHeight w:val="317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ind w:left="30"/>
            </w:pPr>
            <w:r>
              <w:rPr>
                <w:spacing w:val="-2"/>
                <w:w w:val="90"/>
              </w:rPr>
              <w:t>5.2.3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Sağlık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Spor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Faaliyetlerinin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bookmarkEnd w:id="0"/>
      <w:tr w:rsidR="00221A02" w:rsidTr="00221A02">
        <w:trPr>
          <w:trHeight w:val="320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ind w:left="30"/>
            </w:pPr>
            <w:r>
              <w:rPr>
                <w:w w:val="90"/>
              </w:rPr>
              <w:t>5.2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Toplumsal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Katkı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Etkinliklerinin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221A02" w:rsidTr="00221A02">
        <w:trPr>
          <w:trHeight w:val="318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85"/>
              </w:rPr>
              <w:t>Rektörlük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Sağlık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Kültür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w w:val="85"/>
              </w:rPr>
              <w:t>ve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85"/>
              </w:rPr>
              <w:t>Spor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w w:val="85"/>
              </w:rPr>
              <w:t>Akademik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Birimler</w:t>
            </w:r>
            <w:proofErr w:type="spellEnd"/>
          </w:p>
        </w:tc>
      </w:tr>
      <w:tr w:rsidR="00221A02" w:rsidTr="00221A02">
        <w:trPr>
          <w:trHeight w:val="586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spacing w:before="26" w:line="254" w:lineRule="auto"/>
              <w:ind w:left="30"/>
            </w:pPr>
            <w:proofErr w:type="spellStart"/>
            <w:r>
              <w:rPr>
                <w:spacing w:val="-4"/>
              </w:rPr>
              <w:t>Psikolojik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rPr>
                <w:spacing w:val="-4"/>
              </w:rPr>
              <w:t>Danışmanlık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56"/>
              </w:rPr>
              <w:t xml:space="preserve"> </w:t>
            </w:r>
            <w:proofErr w:type="spellStart"/>
            <w:r>
              <w:rPr>
                <w:spacing w:val="-4"/>
              </w:rPr>
              <w:t>Rehberlik</w:t>
            </w:r>
            <w:proofErr w:type="spellEnd"/>
            <w:r>
              <w:rPr>
                <w:spacing w:val="56"/>
              </w:rPr>
              <w:t xml:space="preserve"> </w:t>
            </w:r>
            <w:proofErr w:type="spellStart"/>
            <w:r>
              <w:rPr>
                <w:spacing w:val="-4"/>
              </w:rPr>
              <w:t>Birimi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56"/>
              </w:rPr>
              <w:t xml:space="preserve"> </w:t>
            </w:r>
            <w:proofErr w:type="spellStart"/>
            <w:r>
              <w:rPr>
                <w:spacing w:val="-4"/>
              </w:rPr>
              <w:t>Bağımlılıkla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rPr>
                <w:spacing w:val="-4"/>
              </w:rPr>
              <w:t>Mücadele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Komisyonu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Öğrenci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toplulukları</w:t>
            </w:r>
            <w:proofErr w:type="spellEnd"/>
          </w:p>
        </w:tc>
      </w:tr>
      <w:tr w:rsidR="00221A02" w:rsidTr="00221A02">
        <w:trPr>
          <w:trHeight w:val="586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spacing w:before="26" w:line="254" w:lineRule="auto"/>
              <w:ind w:left="30"/>
            </w:pPr>
            <w:proofErr w:type="spellStart"/>
            <w:r>
              <w:rPr>
                <w:spacing w:val="-4"/>
              </w:rPr>
              <w:t>Üniversitenin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4"/>
              </w:rPr>
              <w:t>sağlık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4"/>
              </w:rPr>
              <w:t>spor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4"/>
              </w:rPr>
              <w:t>etkinliklerinin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4"/>
              </w:rPr>
              <w:t>planlanması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-4"/>
              </w:rPr>
              <w:t>yürütülmesi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topluma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sunulması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izleme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iyileştirme</w:t>
            </w:r>
            <w:proofErr w:type="spellEnd"/>
          </w:p>
        </w:tc>
      </w:tr>
      <w:tr w:rsidR="00221A02" w:rsidTr="00221A02">
        <w:trPr>
          <w:trHeight w:val="317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Faaliyet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planları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sağlık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raporları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tesis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imkanları</w:t>
            </w:r>
            <w:proofErr w:type="spellEnd"/>
          </w:p>
        </w:tc>
      </w:tr>
      <w:tr w:rsidR="00221A02" w:rsidTr="00221A02">
        <w:trPr>
          <w:trHeight w:val="1125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spacing w:before="179"/>
              <w:ind w:left="0"/>
            </w:pPr>
          </w:p>
          <w:p w:rsidR="00221A02" w:rsidP="008E3144" w:rsidRDefault="00221A02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tabs>
                <w:tab w:val="left" w:pos="411"/>
                <w:tab w:val="left" w:pos="1501"/>
                <w:tab w:val="left" w:pos="2775"/>
                <w:tab w:val="left" w:pos="4059"/>
                <w:tab w:val="left" w:pos="4440"/>
                <w:tab w:val="left" w:pos="5059"/>
                <w:tab w:val="left" w:pos="6370"/>
              </w:tabs>
              <w:spacing w:line="254" w:lineRule="auto"/>
              <w:ind w:left="30" w:right="15"/>
            </w:pPr>
            <w:r>
              <w:rPr>
                <w:spacing w:val="-6"/>
              </w:rPr>
              <w:t>1.</w:t>
            </w:r>
            <w:r>
              <w:tab/>
            </w:r>
            <w:proofErr w:type="spellStart"/>
            <w:r>
              <w:rPr>
                <w:spacing w:val="-2"/>
              </w:rPr>
              <w:t>Planlanan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faaliyetlerin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yürütülmesi</w:t>
            </w:r>
            <w:proofErr w:type="spellEnd"/>
            <w:r>
              <w:tab/>
            </w:r>
            <w:r>
              <w:rPr>
                <w:spacing w:val="-6"/>
              </w:rPr>
              <w:t>2.</w:t>
            </w:r>
            <w:r>
              <w:tab/>
            </w:r>
            <w:proofErr w:type="spellStart"/>
            <w:r>
              <w:rPr>
                <w:spacing w:val="-4"/>
              </w:rPr>
              <w:t>Spor</w:t>
            </w:r>
            <w:proofErr w:type="spellEnd"/>
            <w:r>
              <w:tab/>
            </w:r>
            <w:proofErr w:type="spellStart"/>
            <w:r>
              <w:rPr>
                <w:spacing w:val="-2"/>
                <w:w w:val="90"/>
              </w:rPr>
              <w:t>müsabakalarının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düzenlenmesi</w:t>
            </w:r>
            <w:proofErr w:type="spellEnd"/>
            <w:r>
              <w:rPr>
                <w:spacing w:val="33"/>
              </w:rPr>
              <w:t xml:space="preserve"> </w:t>
            </w:r>
            <w:r>
              <w:rPr>
                <w:w w:val="90"/>
              </w:rPr>
              <w:t>3.</w:t>
            </w:r>
            <w:r>
              <w:rPr>
                <w:spacing w:val="35"/>
              </w:rPr>
              <w:t xml:space="preserve"> </w:t>
            </w:r>
            <w:proofErr w:type="spellStart"/>
            <w:r>
              <w:rPr>
                <w:w w:val="90"/>
              </w:rPr>
              <w:t>Sağlık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rPr>
                <w:w w:val="90"/>
              </w:rPr>
              <w:t>taramalarının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gerçekleştirilmesi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3"/>
              </w:rPr>
              <w:t>4.</w:t>
            </w:r>
          </w:p>
          <w:p w:rsidR="00221A02" w:rsidP="008E3144" w:rsidRDefault="00221A02">
            <w:pPr>
              <w:pStyle w:val="TableParagraph"/>
              <w:spacing w:before="2"/>
              <w:ind w:left="30"/>
            </w:pPr>
            <w:proofErr w:type="spellStart"/>
            <w:r>
              <w:rPr>
                <w:spacing w:val="-6"/>
              </w:rPr>
              <w:t>Katılımların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kayıt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altına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alınması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5.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Katılımın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geri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bildirimlerinin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alınması</w:t>
            </w:r>
            <w:proofErr w:type="spellEnd"/>
          </w:p>
          <w:p w:rsidR="00221A02" w:rsidP="008E3144" w:rsidRDefault="00221A02">
            <w:pPr>
              <w:pStyle w:val="TableParagraph"/>
              <w:spacing w:before="16"/>
              <w:ind w:left="30"/>
            </w:pPr>
            <w:r>
              <w:rPr>
                <w:w w:val="90"/>
              </w:rPr>
              <w:t>6.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İzleme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iyileştirmenin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yapılması</w:t>
            </w:r>
            <w:proofErr w:type="spellEnd"/>
          </w:p>
        </w:tc>
      </w:tr>
      <w:tr w:rsidR="00221A02" w:rsidTr="00221A02">
        <w:trPr>
          <w:trHeight w:val="586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spacing w:line="254" w:lineRule="auto"/>
              <w:ind w:left="30"/>
            </w:pPr>
            <w:r>
              <w:rPr>
                <w:spacing w:val="-4"/>
              </w:rPr>
              <w:t>SKS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4"/>
              </w:rPr>
              <w:t>faaliyet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4"/>
              </w:rPr>
              <w:t>raporları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4"/>
              </w:rPr>
              <w:t>birim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4"/>
              </w:rPr>
              <w:t>faaliyet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4"/>
              </w:rPr>
              <w:t>raporları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4"/>
              </w:rPr>
              <w:t>birim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4"/>
              </w:rPr>
              <w:t>iç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4"/>
              </w:rPr>
              <w:t>değerlendirme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raporları</w:t>
            </w:r>
            <w:proofErr w:type="spellEnd"/>
          </w:p>
        </w:tc>
      </w:tr>
      <w:tr w:rsidR="00221A02" w:rsidTr="00221A02">
        <w:trPr>
          <w:trHeight w:val="320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ind w:left="30"/>
            </w:pPr>
            <w:proofErr w:type="spellStart"/>
            <w:r>
              <w:rPr>
                <w:w w:val="90"/>
              </w:rPr>
              <w:t>Düzenlenen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faaliyet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sayısı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katılım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oranı</w:t>
            </w:r>
            <w:proofErr w:type="spellEnd"/>
          </w:p>
        </w:tc>
      </w:tr>
      <w:tr w:rsidR="00221A02" w:rsidTr="00221A02">
        <w:trPr>
          <w:trHeight w:val="317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İdari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Personel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Genç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Ofis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Toplum</w:t>
            </w:r>
            <w:proofErr w:type="spellEnd"/>
          </w:p>
        </w:tc>
      </w:tr>
      <w:tr w:rsidR="00221A02" w:rsidTr="00221A02">
        <w:trPr>
          <w:trHeight w:val="855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spacing w:before="26" w:line="254" w:lineRule="auto"/>
              <w:ind w:right="2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Sürecin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Tedarikçileri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</w:rPr>
              <w:t>Hizmet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Sağlayıcıları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proofErr w:type="spellStart"/>
            <w:r>
              <w:rPr>
                <w:b/>
                <w:spacing w:val="-4"/>
              </w:rPr>
              <w:t>Girdi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Kaynakları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spacing w:before="41"/>
              <w:ind w:left="0"/>
            </w:pPr>
          </w:p>
          <w:p w:rsidR="00221A02" w:rsidP="008E3144" w:rsidRDefault="00221A02">
            <w:pPr>
              <w:pStyle w:val="TableParagraph"/>
              <w:spacing w:before="0"/>
              <w:ind w:left="30"/>
            </w:pPr>
            <w:proofErr w:type="spellStart"/>
            <w:r>
              <w:rPr>
                <w:w w:val="90"/>
              </w:rPr>
              <w:t>Sağlık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kuruluşları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spor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federasyonları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sivil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toplum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kuruluşları</w:t>
            </w:r>
            <w:proofErr w:type="spellEnd"/>
          </w:p>
        </w:tc>
      </w:tr>
      <w:tr w:rsidR="00221A02" w:rsidTr="00221A02">
        <w:trPr>
          <w:trHeight w:val="318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spacing w:before="26"/>
              <w:ind w:left="30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221A02" w:rsidTr="00221A02">
        <w:trPr>
          <w:trHeight w:val="587"/>
        </w:trPr>
        <w:tc>
          <w:tcPr>
            <w:tcW w:w="1353" w:type="pct"/>
          </w:tcPr>
          <w:p w:rsidR="00221A02" w:rsidP="008E3144" w:rsidRDefault="00221A02">
            <w:pPr>
              <w:pStyle w:val="TableParagraph"/>
              <w:tabs>
                <w:tab w:val="left" w:pos="1065"/>
                <w:tab w:val="left" w:pos="2175"/>
              </w:tabs>
              <w:spacing w:line="252" w:lineRule="auto"/>
              <w:ind w:right="18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Gözden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Geçirme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2"/>
                <w:w w:val="95"/>
              </w:rPr>
              <w:t>ve</w:t>
            </w:r>
            <w:proofErr w:type="spellEnd"/>
            <w:r>
              <w:rPr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647" w:type="pct"/>
          </w:tcPr>
          <w:p w:rsidR="00221A02" w:rsidP="008E3144" w:rsidRDefault="00221A02">
            <w:pPr>
              <w:pStyle w:val="TableParagraph"/>
              <w:spacing w:before="162"/>
              <w:ind w:left="30"/>
            </w:pPr>
            <w:proofErr w:type="spellStart"/>
            <w:r>
              <w:rPr>
                <w:spacing w:val="-2"/>
                <w:w w:val="85"/>
              </w:rPr>
              <w:t>Yılda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221A02" w:rsidR="00B03CA3" w:rsidP="00221A02" w:rsidRDefault="00B03CA3"/>
    <w:sectPr w:rsidRPr="00221A02" w:rsidR="00B03CA3" w:rsidSect="00E46721">
      <w:footerReference r:id="R1e1099e38f32431e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CB" w:rsidRDefault="003C62CB">
      <w:r>
        <w:separator/>
      </w:r>
    </w:p>
  </w:endnote>
  <w:endnote w:type="continuationSeparator" w:id="0">
    <w:p w:rsidR="003C62CB" w:rsidRDefault="003C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CB" w:rsidRDefault="003C62CB">
      <w:r>
        <w:separator/>
      </w:r>
    </w:p>
  </w:footnote>
  <w:footnote w:type="continuationSeparator" w:id="0">
    <w:p w:rsidR="003C62CB" w:rsidRDefault="003C62C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SK/MMYO/25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5.2.3 SAĞLIK VE SPOR FAALİYETLERİNİN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34F6C"/>
    <w:multiLevelType w:val="hybridMultilevel"/>
    <w:tmpl w:val="38601EF2"/>
    <w:lvl w:ilvl="0" w:tplc="AB2C6346">
      <w:start w:val="1"/>
      <w:numFmt w:val="decimal"/>
      <w:lvlText w:val="%1."/>
      <w:lvlJc w:val="left"/>
      <w:pPr>
        <w:ind w:left="24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tr-TR" w:eastAsia="en-US" w:bidi="ar-SA"/>
      </w:rPr>
    </w:lvl>
    <w:lvl w:ilvl="1" w:tplc="145683BE">
      <w:numFmt w:val="bullet"/>
      <w:lvlText w:val="•"/>
      <w:lvlJc w:val="left"/>
      <w:pPr>
        <w:ind w:left="782" w:hanging="219"/>
      </w:pPr>
      <w:rPr>
        <w:rFonts w:hint="default"/>
        <w:lang w:val="tr-TR" w:eastAsia="en-US" w:bidi="ar-SA"/>
      </w:rPr>
    </w:lvl>
    <w:lvl w:ilvl="2" w:tplc="86E8E2F4">
      <w:numFmt w:val="bullet"/>
      <w:lvlText w:val="•"/>
      <w:lvlJc w:val="left"/>
      <w:pPr>
        <w:ind w:left="1325" w:hanging="219"/>
      </w:pPr>
      <w:rPr>
        <w:rFonts w:hint="default"/>
        <w:lang w:val="tr-TR" w:eastAsia="en-US" w:bidi="ar-SA"/>
      </w:rPr>
    </w:lvl>
    <w:lvl w:ilvl="3" w:tplc="47B204D6">
      <w:numFmt w:val="bullet"/>
      <w:lvlText w:val="•"/>
      <w:lvlJc w:val="left"/>
      <w:pPr>
        <w:ind w:left="1867" w:hanging="219"/>
      </w:pPr>
      <w:rPr>
        <w:rFonts w:hint="default"/>
        <w:lang w:val="tr-TR" w:eastAsia="en-US" w:bidi="ar-SA"/>
      </w:rPr>
    </w:lvl>
    <w:lvl w:ilvl="4" w:tplc="CE1C9CF2">
      <w:numFmt w:val="bullet"/>
      <w:lvlText w:val="•"/>
      <w:lvlJc w:val="left"/>
      <w:pPr>
        <w:ind w:left="2410" w:hanging="219"/>
      </w:pPr>
      <w:rPr>
        <w:rFonts w:hint="default"/>
        <w:lang w:val="tr-TR" w:eastAsia="en-US" w:bidi="ar-SA"/>
      </w:rPr>
    </w:lvl>
    <w:lvl w:ilvl="5" w:tplc="71462BD0">
      <w:numFmt w:val="bullet"/>
      <w:lvlText w:val="•"/>
      <w:lvlJc w:val="left"/>
      <w:pPr>
        <w:ind w:left="2952" w:hanging="219"/>
      </w:pPr>
      <w:rPr>
        <w:rFonts w:hint="default"/>
        <w:lang w:val="tr-TR" w:eastAsia="en-US" w:bidi="ar-SA"/>
      </w:rPr>
    </w:lvl>
    <w:lvl w:ilvl="6" w:tplc="48844CB4">
      <w:numFmt w:val="bullet"/>
      <w:lvlText w:val="•"/>
      <w:lvlJc w:val="left"/>
      <w:pPr>
        <w:ind w:left="3495" w:hanging="219"/>
      </w:pPr>
      <w:rPr>
        <w:rFonts w:hint="default"/>
        <w:lang w:val="tr-TR" w:eastAsia="en-US" w:bidi="ar-SA"/>
      </w:rPr>
    </w:lvl>
    <w:lvl w:ilvl="7" w:tplc="0624E95E">
      <w:numFmt w:val="bullet"/>
      <w:lvlText w:val="•"/>
      <w:lvlJc w:val="left"/>
      <w:pPr>
        <w:ind w:left="4037" w:hanging="219"/>
      </w:pPr>
      <w:rPr>
        <w:rFonts w:hint="default"/>
        <w:lang w:val="tr-TR" w:eastAsia="en-US" w:bidi="ar-SA"/>
      </w:rPr>
    </w:lvl>
    <w:lvl w:ilvl="8" w:tplc="6B5E82B4">
      <w:numFmt w:val="bullet"/>
      <w:lvlText w:val="•"/>
      <w:lvlJc w:val="left"/>
      <w:pPr>
        <w:ind w:left="4580" w:hanging="219"/>
      </w:pPr>
      <w:rPr>
        <w:rFonts w:hint="default"/>
        <w:lang w:val="tr-TR" w:eastAsia="en-US" w:bidi="ar-SA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1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5"/>
  </w:num>
  <w:num w:numId="13">
    <w:abstractNumId w:val="34"/>
  </w:num>
  <w:num w:numId="14">
    <w:abstractNumId w:val="18"/>
  </w:num>
  <w:num w:numId="15">
    <w:abstractNumId w:val="4"/>
  </w:num>
  <w:num w:numId="16">
    <w:abstractNumId w:val="19"/>
  </w:num>
  <w:num w:numId="17">
    <w:abstractNumId w:val="30"/>
  </w:num>
  <w:num w:numId="18">
    <w:abstractNumId w:val="14"/>
  </w:num>
  <w:num w:numId="19">
    <w:abstractNumId w:val="8"/>
  </w:num>
  <w:num w:numId="20">
    <w:abstractNumId w:val="27"/>
  </w:num>
  <w:num w:numId="21">
    <w:abstractNumId w:val="33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2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1A02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C62CB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125B"/>
    <w:rsid w:val="004F4150"/>
    <w:rsid w:val="00500562"/>
    <w:rsid w:val="00512E31"/>
    <w:rsid w:val="00514D25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37BD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8B0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C5FC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A655E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1D3D"/>
    <w:rsid w:val="00D11ED1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33B1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14230"/>
    <w:rsid w:val="00F25119"/>
    <w:rsid w:val="00F33721"/>
    <w:rsid w:val="00F33CAD"/>
    <w:rsid w:val="00F379F8"/>
    <w:rsid w:val="00F42CE6"/>
    <w:rsid w:val="00F47630"/>
    <w:rsid w:val="00F47BB7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e1099e38f3243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D800-15A1-49FA-B4CC-2F3B3B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5.2.3 Sağlık ve Spor Faaliyetlerinin Yönetimi.dotx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2025-10-02T14:03:00Z</dcterms:created>
  <dcterms:modified xsi:type="dcterms:W3CDTF">2025-10-02T14:03:00Z</dcterms:modified>
</cp:coreProperties>
</file>