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950"/>
        <w:gridCol w:w="6092"/>
      </w:tblGrid>
      <w:tr w:rsidR="00D11D3D" w:rsidTr="00D11D3D">
        <w:trPr>
          <w:trHeight w:val="319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7"/>
              <w:ind w:left="2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D11D3D" w:rsidTr="00D11D3D">
        <w:trPr>
          <w:trHeight w:val="317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ind w:left="32"/>
            </w:pPr>
            <w:r>
              <w:rPr>
                <w:w w:val="90"/>
              </w:rPr>
              <w:t>4.2.1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Etkinliklerinin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D11D3D" w:rsidTr="00D11D3D">
        <w:trPr>
          <w:trHeight w:val="320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ind w:left="32"/>
            </w:pPr>
            <w:r>
              <w:rPr>
                <w:w w:val="90"/>
              </w:rPr>
              <w:t>4.2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Kaynaklarının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6"/>
              <w:ind w:left="32"/>
            </w:pPr>
            <w:proofErr w:type="spellStart"/>
            <w:r>
              <w:rPr>
                <w:w w:val="85"/>
              </w:rPr>
              <w:t>Rektörlük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BAP,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BANÜ-</w:t>
            </w:r>
            <w:proofErr w:type="spellStart"/>
            <w:r>
              <w:rPr>
                <w:w w:val="85"/>
              </w:rPr>
              <w:t>Proje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TTO,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Ar</w:t>
            </w:r>
            <w:proofErr w:type="spellEnd"/>
            <w:r>
              <w:rPr>
                <w:w w:val="85"/>
              </w:rPr>
              <w:t>-Ge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Çalışma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Grubu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Akademik</w:t>
            </w:r>
            <w:proofErr w:type="spellEnd"/>
          </w:p>
          <w:p w:rsidR="00D11D3D" w:rsidP="008E3144" w:rsidRDefault="00D11D3D">
            <w:pPr>
              <w:pStyle w:val="TableParagraph"/>
              <w:spacing w:before="15"/>
              <w:ind w:left="32"/>
            </w:pPr>
            <w:proofErr w:type="spellStart"/>
            <w:r>
              <w:rPr>
                <w:spacing w:val="-2"/>
              </w:rPr>
              <w:t>Birimler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6" w:line="254" w:lineRule="auto"/>
              <w:ind w:left="32"/>
            </w:pPr>
            <w:r>
              <w:rPr>
                <w:w w:val="90"/>
              </w:rPr>
              <w:t>BAP,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BANÜ-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TTO,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</w:t>
            </w:r>
            <w:proofErr w:type="spellEnd"/>
            <w:r>
              <w:rPr>
                <w:w w:val="90"/>
              </w:rPr>
              <w:t>-Ge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Çalışma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Grubu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Araştırmacılar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Yürütücüleri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6" w:line="254" w:lineRule="auto"/>
              <w:ind w:left="32" w:right="6"/>
            </w:pPr>
            <w:proofErr w:type="spellStart"/>
            <w:r>
              <w:rPr>
                <w:spacing w:val="-4"/>
              </w:rPr>
              <w:t>Üniversitenin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4"/>
              </w:rPr>
              <w:t>araştırma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4"/>
              </w:rPr>
              <w:t>uygulama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4"/>
              </w:rPr>
              <w:t>etkinliklerinin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4"/>
              </w:rPr>
              <w:t>planlanması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yürütülmesi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izlenmesi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iyileştirilmesi</w:t>
            </w:r>
            <w:proofErr w:type="spellEnd"/>
          </w:p>
        </w:tc>
      </w:tr>
      <w:tr w:rsidR="00D11D3D" w:rsidTr="00D11D3D">
        <w:trPr>
          <w:trHeight w:val="587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6" w:line="254" w:lineRule="auto"/>
              <w:ind w:left="32"/>
            </w:pPr>
            <w:proofErr w:type="spellStart"/>
            <w:r>
              <w:rPr>
                <w:spacing w:val="-4"/>
              </w:rPr>
              <w:t>Proje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4"/>
              </w:rPr>
              <w:t>önerileri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4"/>
              </w:rPr>
              <w:t>akademik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4"/>
              </w:rPr>
              <w:t>personelden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4"/>
              </w:rPr>
              <w:t>gelen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4"/>
              </w:rPr>
              <w:t>talepler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4"/>
              </w:rPr>
              <w:t>araştırma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bütçesi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stratejik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amaç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hedefleri</w:t>
            </w:r>
            <w:proofErr w:type="spellEnd"/>
          </w:p>
        </w:tc>
      </w:tr>
      <w:tr w:rsidR="00D11D3D" w:rsidTr="00D11D3D">
        <w:trPr>
          <w:trHeight w:val="855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44"/>
              <w:ind w:left="0"/>
            </w:pPr>
          </w:p>
          <w:p w:rsidR="00D11D3D" w:rsidP="008E3144" w:rsidRDefault="00D11D3D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line="254" w:lineRule="auto"/>
              <w:ind w:left="32" w:right="13"/>
              <w:jc w:val="both"/>
            </w:pPr>
            <w:r>
              <w:rPr>
                <w:spacing w:val="-4"/>
              </w:rPr>
              <w:t>1.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Araştırma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etkinliklerinin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planlanması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Uygulama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süreçlerinin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koordine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rPr>
                <w:spacing w:val="-1"/>
              </w:rPr>
              <w:t xml:space="preserve"> </w:t>
            </w:r>
            <w:r>
              <w:t>3. Ara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sonuçların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4. </w:t>
            </w:r>
            <w:proofErr w:type="spellStart"/>
            <w:r>
              <w:t>Nihai</w:t>
            </w:r>
            <w:proofErr w:type="spellEnd"/>
            <w:r>
              <w:t xml:space="preserve"> </w:t>
            </w:r>
            <w:proofErr w:type="spellStart"/>
            <w:r>
              <w:t>raporların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hazırlanması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ind w:left="32"/>
            </w:pP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raporları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</w:rPr>
              <w:t>çıktıları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projeler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4"/>
              </w:rPr>
              <w:t>yayınlar</w:t>
            </w:r>
            <w:proofErr w:type="spellEnd"/>
            <w:r>
              <w:rPr>
                <w:spacing w:val="-4"/>
              </w:rPr>
              <w:t>,</w:t>
            </w:r>
          </w:p>
          <w:p w:rsidR="00D11D3D" w:rsidP="008E3144" w:rsidRDefault="00D11D3D">
            <w:pPr>
              <w:pStyle w:val="TableParagraph"/>
              <w:spacing w:before="16"/>
              <w:ind w:left="32"/>
            </w:pPr>
            <w:proofErr w:type="spellStart"/>
            <w:r>
              <w:rPr>
                <w:w w:val="90"/>
              </w:rPr>
              <w:t>sempozyumlar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kongreler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konferanslar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sergiler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line="254" w:lineRule="auto"/>
              <w:ind w:left="32" w:right="15"/>
            </w:pPr>
            <w:proofErr w:type="spellStart"/>
            <w:r>
              <w:rPr>
                <w:spacing w:val="-6"/>
              </w:rPr>
              <w:t>Düzenlenen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araştırma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etkinliği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sayısı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katılım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oranı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yayın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proje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sayısı</w:t>
            </w:r>
            <w:proofErr w:type="spellEnd"/>
          </w:p>
        </w:tc>
      </w:tr>
      <w:tr w:rsidR="00D11D3D" w:rsidTr="00D11D3D">
        <w:trPr>
          <w:trHeight w:val="586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line="254" w:lineRule="auto"/>
              <w:ind w:left="32"/>
            </w:pPr>
            <w:proofErr w:type="spellStart"/>
            <w:r>
              <w:t>Akademik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t>,</w:t>
            </w:r>
            <w:r>
              <w:rPr>
                <w:spacing w:val="65"/>
              </w:rPr>
              <w:t xml:space="preserve"> </w:t>
            </w:r>
            <w:proofErr w:type="spellStart"/>
            <w:r>
              <w:t>öğrenciler</w:t>
            </w:r>
            <w:proofErr w:type="spellEnd"/>
            <w:r>
              <w:t>,</w:t>
            </w:r>
            <w:r>
              <w:rPr>
                <w:spacing w:val="66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64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t>,</w:t>
            </w:r>
            <w:r>
              <w:rPr>
                <w:spacing w:val="66"/>
              </w:rPr>
              <w:t xml:space="preserve"> </w:t>
            </w:r>
            <w:proofErr w:type="spellStart"/>
            <w:r>
              <w:t>ulusal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üniversiteler</w:t>
            </w:r>
            <w:proofErr w:type="spellEnd"/>
          </w:p>
        </w:tc>
      </w:tr>
      <w:tr w:rsidR="00D11D3D" w:rsidTr="00D11D3D">
        <w:trPr>
          <w:trHeight w:val="589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1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1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4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spacing w:val="-4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163"/>
              <w:ind w:left="32"/>
            </w:pPr>
            <w:r>
              <w:rPr>
                <w:w w:val="85"/>
              </w:rPr>
              <w:t>TÜBİTAK,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Kalkınma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85"/>
              </w:rPr>
              <w:t>Ajansları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BAP,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Birimler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85"/>
              </w:rPr>
              <w:t>Özel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Sektör</w:t>
            </w:r>
            <w:proofErr w:type="spellEnd"/>
          </w:p>
        </w:tc>
      </w:tr>
      <w:tr w:rsidR="00D11D3D" w:rsidTr="00D11D3D">
        <w:trPr>
          <w:trHeight w:val="317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26"/>
              <w:ind w:left="32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D11D3D" w:rsidTr="00D11D3D">
        <w:trPr>
          <w:trHeight w:val="585"/>
        </w:trPr>
        <w:tc>
          <w:tcPr>
            <w:tcW w:w="1631" w:type="pct"/>
          </w:tcPr>
          <w:p w:rsidR="00D11D3D" w:rsidP="008E3144" w:rsidRDefault="00D11D3D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85"/>
              </w:rPr>
              <w:t>Gözden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Geçirme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369" w:type="pct"/>
          </w:tcPr>
          <w:p w:rsidR="00D11D3D" w:rsidP="008E3144" w:rsidRDefault="00D11D3D">
            <w:pPr>
              <w:pStyle w:val="TableParagraph"/>
              <w:spacing w:before="160"/>
              <w:ind w:left="32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D11D3D" w:rsidR="00B03CA3" w:rsidP="00D11D3D" w:rsidRDefault="00B03CA3"/>
    <w:sectPr w:rsidRPr="00D11D3D" w:rsidR="00B03CA3" w:rsidSect="00E46721">
      <w:footerReference r:id="Rc5d91a3832a44a8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B2" w:rsidRDefault="000247B2">
      <w:r>
        <w:separator/>
      </w:r>
    </w:p>
  </w:endnote>
  <w:endnote w:type="continuationSeparator" w:id="0">
    <w:p w:rsidR="000247B2" w:rsidRDefault="000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B2" w:rsidRDefault="000247B2">
      <w:r>
        <w:separator/>
      </w:r>
    </w:p>
  </w:footnote>
  <w:footnote w:type="continuationSeparator" w:id="0">
    <w:p w:rsidR="000247B2" w:rsidRDefault="000247B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4.2.1 ARAŞTIRMA VE UYGULAMA ETKİNLİKLERİNİN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247B2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5d91a3832a44a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B499-69CF-43B7-89A2-9794B8A1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4.2.1 Araştırma ve Uygulama Etkinliklerinin Yönetimi.dotx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2025-10-02T14:01:00Z</dcterms:created>
  <dcterms:modified xsi:type="dcterms:W3CDTF">2025-10-02T14:01:00Z</dcterms:modified>
</cp:coreProperties>
</file>