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976D08">
      <w:bookmarkStart w:name="_GoBack" w:id="0"/>
      <w:r w:rsidRPr="00976D08">
        <w:drawing>
          <wp:inline distT="0" distB="0" distL="0" distR="0" wp14:anchorId="3ABBFD85" wp14:editId="3D1CBD8C">
            <wp:extent cx="6353870" cy="659130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5366" cy="660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c159d8a8f0d6458b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3D1" w:rsidRDefault="00A033D1">
      <w:pPr>
        <w:spacing w:after="0" w:line="240" w:lineRule="auto"/>
      </w:pPr>
      <w:r>
        <w:separator/>
      </w:r>
    </w:p>
  </w:endnote>
  <w:endnote w:type="continuationSeparator" w:id="0">
    <w:p w:rsidR="00A033D1" w:rsidRDefault="00A0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Ahmet Bilal Gülenç</w:t>
            <w:br/>
            <w:t/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  <w:br/>
            <w:t>Manyas Meslek Yüksekokulu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3D1" w:rsidRDefault="00A033D1">
      <w:pPr>
        <w:spacing w:after="0" w:line="240" w:lineRule="auto"/>
      </w:pPr>
      <w:r>
        <w:separator/>
      </w:r>
    </w:p>
  </w:footnote>
  <w:footnote w:type="continuationSeparator" w:id="0">
    <w:p w:rsidR="00A033D1" w:rsidRDefault="00A0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İA/MMYO/24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ÖĞRENCİ- SINAV İTİRAZ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01/14.10.2025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0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76D08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033D1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c159d8a8f0d645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FB77-93A0-4BB3-BFBA-162F99AB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sınav itiraz revize.dotx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2025-10-14T06:04:00Z</dcterms:created>
  <dcterms:modified xsi:type="dcterms:W3CDTF">2025-10-14T06:05:00Z</dcterms:modified>
</cp:coreProperties>
</file>