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416"/>
        <w:gridCol w:w="1418"/>
      </w:tblGrid>
      <w:tr w:rsidR="00783667" w:rsidTr="003143BE">
        <w:trPr>
          <w:trHeight w:val="537"/>
        </w:trPr>
        <w:tc>
          <w:tcPr>
            <w:tcW w:w="7226" w:type="dxa"/>
          </w:tcPr>
          <w:p w:rsidR="00783667" w:rsidP="003143BE" w:rsidRDefault="00783667">
            <w:pPr>
              <w:pStyle w:val="TableParagraph"/>
              <w:spacing w:before="133"/>
              <w:ind w:left="13"/>
              <w:jc w:val="center"/>
              <w:rPr>
                <w:b/>
              </w:rPr>
            </w:pPr>
            <w:r>
              <w:rPr>
                <w:b/>
              </w:rPr>
              <w:t xml:space="preserve">İŞ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416" w:type="dxa"/>
          </w:tcPr>
          <w:p w:rsidR="00783667" w:rsidP="003143BE" w:rsidRDefault="00783667">
            <w:pPr>
              <w:pStyle w:val="TableParagraph"/>
              <w:spacing w:before="133"/>
              <w:ind w:left="232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1418" w:type="dxa"/>
          </w:tcPr>
          <w:p w:rsidR="00783667" w:rsidP="003143BE" w:rsidRDefault="00783667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İLGİLİ</w:t>
            </w:r>
          </w:p>
          <w:p w:rsidR="00783667" w:rsidP="003143BE" w:rsidRDefault="00783667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DÖKÜMAN</w:t>
            </w:r>
          </w:p>
        </w:tc>
      </w:tr>
      <w:tr w:rsidR="00783667" w:rsidTr="003143BE">
        <w:trPr>
          <w:trHeight w:val="8632"/>
        </w:trPr>
        <w:tc>
          <w:tcPr>
            <w:tcW w:w="7226" w:type="dxa"/>
            <w:tcBorders>
              <w:bottom w:val="nil"/>
            </w:tcBorders>
          </w:tcPr>
          <w:p w:rsidR="00783667" w:rsidP="003143BE" w:rsidRDefault="00783667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Başlama</w:t>
            </w:r>
          </w:p>
          <w:p w:rsidR="00783667" w:rsidP="003143BE" w:rsidRDefault="00783667"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spacing w:line="276" w:lineRule="auto"/>
              <w:ind w:left="1379" w:right="109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editId="1664A574" wp14:anchorId="6A1A84C7">
                      <wp:simplePos x="0" y="0"/>
                      <wp:positionH relativeFrom="column">
                        <wp:posOffset>758951</wp:posOffset>
                      </wp:positionH>
                      <wp:positionV relativeFrom="paragraph">
                        <wp:posOffset>-529824</wp:posOffset>
                      </wp:positionV>
                      <wp:extent cx="3244850" cy="1990725"/>
                      <wp:effectExtent l="0" t="0" r="0" b="0"/>
                      <wp:wrapNone/>
                      <wp:docPr id="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4850" cy="1990725"/>
                                <a:chOff x="0" y="0"/>
                                <a:chExt cx="3244850" cy="1990725"/>
                              </a:xfrm>
                            </wpg:grpSpPr>
                            <wps:wsp>
                              <wps:cNvPr id="26" name="Graphic 3"/>
                              <wps:cNvSpPr/>
                              <wps:spPr>
                                <a:xfrm>
                                  <a:off x="1165860" y="0"/>
                                  <a:ext cx="765175" cy="42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422275">
                                      <a:moveTo>
                                        <a:pt x="646176" y="1524"/>
                                      </a:moveTo>
                                      <a:lnTo>
                                        <a:pt x="117348" y="152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632460" y="0"/>
                                      </a:lnTo>
                                      <a:lnTo>
                                        <a:pt x="646176" y="1524"/>
                                      </a:lnTo>
                                      <a:close/>
                                    </a:path>
                                    <a:path w="765175" h="422275">
                                      <a:moveTo>
                                        <a:pt x="647700" y="422148"/>
                                      </a:moveTo>
                                      <a:lnTo>
                                        <a:pt x="115824" y="422148"/>
                                      </a:lnTo>
                                      <a:lnTo>
                                        <a:pt x="103632" y="419100"/>
                                      </a:lnTo>
                                      <a:lnTo>
                                        <a:pt x="102108" y="417576"/>
                                      </a:lnTo>
                                      <a:lnTo>
                                        <a:pt x="91440" y="413004"/>
                                      </a:lnTo>
                                      <a:lnTo>
                                        <a:pt x="89916" y="413004"/>
                                      </a:lnTo>
                                      <a:lnTo>
                                        <a:pt x="88392" y="411480"/>
                                      </a:lnTo>
                                      <a:lnTo>
                                        <a:pt x="77724" y="405384"/>
                                      </a:lnTo>
                                      <a:lnTo>
                                        <a:pt x="45720" y="373380"/>
                                      </a:lnTo>
                                      <a:lnTo>
                                        <a:pt x="21336" y="327660"/>
                                      </a:lnTo>
                                      <a:lnTo>
                                        <a:pt x="4572" y="272795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289" y="173736"/>
                                      </a:lnTo>
                                      <a:lnTo>
                                        <a:pt x="1406" y="172212"/>
                                      </a:lnTo>
                                      <a:lnTo>
                                        <a:pt x="1524" y="170688"/>
                                      </a:lnTo>
                                      <a:lnTo>
                                        <a:pt x="4572" y="150876"/>
                                      </a:lnTo>
                                      <a:lnTo>
                                        <a:pt x="9144" y="131064"/>
                                      </a:lnTo>
                                      <a:lnTo>
                                        <a:pt x="13716" y="114300"/>
                                      </a:lnTo>
                                      <a:lnTo>
                                        <a:pt x="21336" y="96012"/>
                                      </a:lnTo>
                                      <a:lnTo>
                                        <a:pt x="27432" y="80772"/>
                                      </a:lnTo>
                                      <a:lnTo>
                                        <a:pt x="36576" y="65532"/>
                                      </a:lnTo>
                                      <a:lnTo>
                                        <a:pt x="44196" y="51816"/>
                                      </a:lnTo>
                                      <a:lnTo>
                                        <a:pt x="54864" y="39624"/>
                                      </a:lnTo>
                                      <a:lnTo>
                                        <a:pt x="65532" y="28956"/>
                                      </a:lnTo>
                                      <a:lnTo>
                                        <a:pt x="77724" y="18288"/>
                                      </a:lnTo>
                                      <a:lnTo>
                                        <a:pt x="88392" y="12192"/>
                                      </a:lnTo>
                                      <a:lnTo>
                                        <a:pt x="89916" y="10668"/>
                                      </a:lnTo>
                                      <a:lnTo>
                                        <a:pt x="91440" y="10668"/>
                                      </a:lnTo>
                                      <a:lnTo>
                                        <a:pt x="102108" y="6096"/>
                                      </a:lnTo>
                                      <a:lnTo>
                                        <a:pt x="103632" y="4572"/>
                                      </a:lnTo>
                                      <a:lnTo>
                                        <a:pt x="115824" y="1524"/>
                                      </a:lnTo>
                                      <a:lnTo>
                                        <a:pt x="647700" y="1524"/>
                                      </a:lnTo>
                                      <a:lnTo>
                                        <a:pt x="659892" y="4572"/>
                                      </a:lnTo>
                                      <a:lnTo>
                                        <a:pt x="661416" y="4572"/>
                                      </a:lnTo>
                                      <a:lnTo>
                                        <a:pt x="661416" y="6096"/>
                                      </a:lnTo>
                                      <a:lnTo>
                                        <a:pt x="673608" y="10668"/>
                                      </a:lnTo>
                                      <a:lnTo>
                                        <a:pt x="685800" y="18288"/>
                                      </a:lnTo>
                                      <a:lnTo>
                                        <a:pt x="695960" y="25908"/>
                                      </a:lnTo>
                                      <a:lnTo>
                                        <a:pt x="121920" y="25908"/>
                                      </a:lnTo>
                                      <a:lnTo>
                                        <a:pt x="109728" y="28956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102108" y="33528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44196" y="105156"/>
                                      </a:lnTo>
                                      <a:lnTo>
                                        <a:pt x="30480" y="155448"/>
                                      </a:lnTo>
                                      <a:lnTo>
                                        <a:pt x="27432" y="172212"/>
                                      </a:lnTo>
                                      <a:lnTo>
                                        <a:pt x="24384" y="211836"/>
                                      </a:lnTo>
                                      <a:lnTo>
                                        <a:pt x="25908" y="231648"/>
                                      </a:lnTo>
                                      <a:lnTo>
                                        <a:pt x="27432" y="249936"/>
                                      </a:lnTo>
                                      <a:lnTo>
                                        <a:pt x="38100" y="301752"/>
                                      </a:lnTo>
                                      <a:lnTo>
                                        <a:pt x="65532" y="356616"/>
                                      </a:lnTo>
                                      <a:lnTo>
                                        <a:pt x="102108" y="390144"/>
                                      </a:lnTo>
                                      <a:lnTo>
                                        <a:pt x="100584" y="390144"/>
                                      </a:lnTo>
                                      <a:lnTo>
                                        <a:pt x="112776" y="394716"/>
                                      </a:lnTo>
                                      <a:lnTo>
                                        <a:pt x="115824" y="394716"/>
                                      </a:lnTo>
                                      <a:lnTo>
                                        <a:pt x="121920" y="396239"/>
                                      </a:lnTo>
                                      <a:lnTo>
                                        <a:pt x="120396" y="396239"/>
                                      </a:lnTo>
                                      <a:lnTo>
                                        <a:pt x="131064" y="397763"/>
                                      </a:lnTo>
                                      <a:lnTo>
                                        <a:pt x="694436" y="397763"/>
                                      </a:lnTo>
                                      <a:lnTo>
                                        <a:pt x="687324" y="403860"/>
                                      </a:lnTo>
                                      <a:lnTo>
                                        <a:pt x="675132" y="411480"/>
                                      </a:lnTo>
                                      <a:lnTo>
                                        <a:pt x="661416" y="417576"/>
                                      </a:lnTo>
                                      <a:lnTo>
                                        <a:pt x="661416" y="419100"/>
                                      </a:lnTo>
                                      <a:lnTo>
                                        <a:pt x="659892" y="419100"/>
                                      </a:lnTo>
                                      <a:lnTo>
                                        <a:pt x="647700" y="422148"/>
                                      </a:lnTo>
                                      <a:close/>
                                    </a:path>
                                    <a:path w="765175" h="422275">
                                      <a:moveTo>
                                        <a:pt x="120396" y="27432"/>
                                      </a:moveTo>
                                      <a:lnTo>
                                        <a:pt x="121920" y="25908"/>
                                      </a:lnTo>
                                      <a:lnTo>
                                        <a:pt x="132588" y="25908"/>
                                      </a:lnTo>
                                      <a:lnTo>
                                        <a:pt x="120396" y="27432"/>
                                      </a:lnTo>
                                      <a:close/>
                                    </a:path>
                                    <a:path w="765175" h="422275">
                                      <a:moveTo>
                                        <a:pt x="644652" y="27432"/>
                                      </a:moveTo>
                                      <a:lnTo>
                                        <a:pt x="632460" y="25908"/>
                                      </a:lnTo>
                                      <a:lnTo>
                                        <a:pt x="641604" y="25908"/>
                                      </a:lnTo>
                                      <a:lnTo>
                                        <a:pt x="644652" y="27432"/>
                                      </a:lnTo>
                                      <a:close/>
                                    </a:path>
                                    <a:path w="765175" h="422275">
                                      <a:moveTo>
                                        <a:pt x="697992" y="394716"/>
                                      </a:moveTo>
                                      <a:lnTo>
                                        <a:pt x="652272" y="394716"/>
                                      </a:lnTo>
                                      <a:lnTo>
                                        <a:pt x="661416" y="390144"/>
                                      </a:lnTo>
                                      <a:lnTo>
                                        <a:pt x="672084" y="384048"/>
                                      </a:lnTo>
                                      <a:lnTo>
                                        <a:pt x="681228" y="377952"/>
                                      </a:lnTo>
                                      <a:lnTo>
                                        <a:pt x="688848" y="368808"/>
                                      </a:lnTo>
                                      <a:lnTo>
                                        <a:pt x="697992" y="358139"/>
                                      </a:lnTo>
                                      <a:lnTo>
                                        <a:pt x="719328" y="318515"/>
                                      </a:lnTo>
                                      <a:lnTo>
                                        <a:pt x="734568" y="268224"/>
                                      </a:lnTo>
                                      <a:lnTo>
                                        <a:pt x="739013" y="233172"/>
                                      </a:lnTo>
                                      <a:lnTo>
                                        <a:pt x="739013" y="190500"/>
                                      </a:lnTo>
                                      <a:lnTo>
                                        <a:pt x="725424" y="121920"/>
                                      </a:lnTo>
                                      <a:lnTo>
                                        <a:pt x="707136" y="77724"/>
                                      </a:lnTo>
                                      <a:lnTo>
                                        <a:pt x="681228" y="47244"/>
                                      </a:lnTo>
                                      <a:lnTo>
                                        <a:pt x="652272" y="28956"/>
                                      </a:lnTo>
                                      <a:lnTo>
                                        <a:pt x="653796" y="28956"/>
                                      </a:lnTo>
                                      <a:lnTo>
                                        <a:pt x="641604" y="25908"/>
                                      </a:lnTo>
                                      <a:lnTo>
                                        <a:pt x="695960" y="25908"/>
                                      </a:lnTo>
                                      <a:lnTo>
                                        <a:pt x="697992" y="27432"/>
                                      </a:lnTo>
                                      <a:lnTo>
                                        <a:pt x="708660" y="38100"/>
                                      </a:lnTo>
                                      <a:lnTo>
                                        <a:pt x="719328" y="50292"/>
                                      </a:lnTo>
                                      <a:lnTo>
                                        <a:pt x="726948" y="64008"/>
                                      </a:lnTo>
                                      <a:lnTo>
                                        <a:pt x="736092" y="79248"/>
                                      </a:lnTo>
                                      <a:lnTo>
                                        <a:pt x="758952" y="149352"/>
                                      </a:lnTo>
                                      <a:lnTo>
                                        <a:pt x="765048" y="211836"/>
                                      </a:lnTo>
                                      <a:lnTo>
                                        <a:pt x="763632" y="231648"/>
                                      </a:lnTo>
                                      <a:lnTo>
                                        <a:pt x="758952" y="272795"/>
                                      </a:lnTo>
                                      <a:lnTo>
                                        <a:pt x="743712" y="327660"/>
                                      </a:lnTo>
                                      <a:lnTo>
                                        <a:pt x="719328" y="371856"/>
                                      </a:lnTo>
                                      <a:lnTo>
                                        <a:pt x="708660" y="384048"/>
                                      </a:lnTo>
                                      <a:lnTo>
                                        <a:pt x="697992" y="394716"/>
                                      </a:lnTo>
                                      <a:close/>
                                    </a:path>
                                    <a:path w="765175" h="422275">
                                      <a:moveTo>
                                        <a:pt x="115824" y="394716"/>
                                      </a:moveTo>
                                      <a:lnTo>
                                        <a:pt x="112776" y="394716"/>
                                      </a:lnTo>
                                      <a:lnTo>
                                        <a:pt x="109728" y="393192"/>
                                      </a:lnTo>
                                      <a:lnTo>
                                        <a:pt x="115824" y="394716"/>
                                      </a:lnTo>
                                      <a:close/>
                                    </a:path>
                                    <a:path w="765175" h="422275">
                                      <a:moveTo>
                                        <a:pt x="694436" y="397763"/>
                                      </a:moveTo>
                                      <a:lnTo>
                                        <a:pt x="632460" y="397763"/>
                                      </a:lnTo>
                                      <a:lnTo>
                                        <a:pt x="644652" y="396239"/>
                                      </a:lnTo>
                                      <a:lnTo>
                                        <a:pt x="641604" y="396239"/>
                                      </a:lnTo>
                                      <a:lnTo>
                                        <a:pt x="653796" y="393192"/>
                                      </a:lnTo>
                                      <a:lnTo>
                                        <a:pt x="652272" y="394716"/>
                                      </a:lnTo>
                                      <a:lnTo>
                                        <a:pt x="697992" y="394716"/>
                                      </a:lnTo>
                                      <a:lnTo>
                                        <a:pt x="694436" y="3977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1244" y="361188"/>
                                  <a:ext cx="76200" cy="179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5"/>
                              <wps:cNvSpPr/>
                              <wps:spPr>
                                <a:xfrm>
                                  <a:off x="12191" y="452628"/>
                                  <a:ext cx="3220720" cy="1002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0720" h="1002665">
                                      <a:moveTo>
                                        <a:pt x="890571" y="1002251"/>
                                      </a:moveTo>
                                      <a:lnTo>
                                        <a:pt x="845338" y="1002252"/>
                                      </a:lnTo>
                                      <a:lnTo>
                                        <a:pt x="798978" y="1001865"/>
                                      </a:lnTo>
                                      <a:lnTo>
                                        <a:pt x="751434" y="1001076"/>
                                      </a:lnTo>
                                      <a:lnTo>
                                        <a:pt x="702650" y="999873"/>
                                      </a:lnTo>
                                      <a:lnTo>
                                        <a:pt x="652569" y="998239"/>
                                      </a:lnTo>
                                      <a:lnTo>
                                        <a:pt x="601135" y="996162"/>
                                      </a:lnTo>
                                      <a:lnTo>
                                        <a:pt x="548293" y="993628"/>
                                      </a:lnTo>
                                      <a:lnTo>
                                        <a:pt x="493984" y="990622"/>
                                      </a:lnTo>
                                      <a:lnTo>
                                        <a:pt x="438154" y="987131"/>
                                      </a:lnTo>
                                      <a:lnTo>
                                        <a:pt x="380746" y="983140"/>
                                      </a:lnTo>
                                      <a:lnTo>
                                        <a:pt x="321703" y="978636"/>
                                      </a:lnTo>
                                      <a:lnTo>
                                        <a:pt x="260969" y="973605"/>
                                      </a:lnTo>
                                      <a:lnTo>
                                        <a:pt x="198488" y="968032"/>
                                      </a:lnTo>
                                      <a:lnTo>
                                        <a:pt x="134204" y="961905"/>
                                      </a:lnTo>
                                      <a:lnTo>
                                        <a:pt x="68060" y="955208"/>
                                      </a:lnTo>
                                      <a:lnTo>
                                        <a:pt x="0" y="94792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20212" y="0"/>
                                      </a:lnTo>
                                      <a:lnTo>
                                        <a:pt x="3220212" y="813815"/>
                                      </a:lnTo>
                                      <a:lnTo>
                                        <a:pt x="3152216" y="814003"/>
                                      </a:lnTo>
                                      <a:lnTo>
                                        <a:pt x="3086134" y="814558"/>
                                      </a:lnTo>
                                      <a:lnTo>
                                        <a:pt x="3021910" y="815465"/>
                                      </a:lnTo>
                                      <a:lnTo>
                                        <a:pt x="2959488" y="816712"/>
                                      </a:lnTo>
                                      <a:lnTo>
                                        <a:pt x="2898811" y="818283"/>
                                      </a:lnTo>
                                      <a:lnTo>
                                        <a:pt x="2839824" y="820165"/>
                                      </a:lnTo>
                                      <a:lnTo>
                                        <a:pt x="2782469" y="822344"/>
                                      </a:lnTo>
                                      <a:lnTo>
                                        <a:pt x="2726690" y="824805"/>
                                      </a:lnTo>
                                      <a:lnTo>
                                        <a:pt x="2672431" y="827536"/>
                                      </a:lnTo>
                                      <a:lnTo>
                                        <a:pt x="2619636" y="830521"/>
                                      </a:lnTo>
                                      <a:lnTo>
                                        <a:pt x="2568248" y="833748"/>
                                      </a:lnTo>
                                      <a:lnTo>
                                        <a:pt x="2518211" y="837202"/>
                                      </a:lnTo>
                                      <a:lnTo>
                                        <a:pt x="2469469" y="840868"/>
                                      </a:lnTo>
                                      <a:lnTo>
                                        <a:pt x="2421965" y="844734"/>
                                      </a:lnTo>
                                      <a:lnTo>
                                        <a:pt x="2375643" y="848785"/>
                                      </a:lnTo>
                                      <a:lnTo>
                                        <a:pt x="2330447" y="853007"/>
                                      </a:lnTo>
                                      <a:lnTo>
                                        <a:pt x="2286320" y="857386"/>
                                      </a:lnTo>
                                      <a:lnTo>
                                        <a:pt x="2243206" y="861909"/>
                                      </a:lnTo>
                                      <a:lnTo>
                                        <a:pt x="2201049" y="866560"/>
                                      </a:lnTo>
                                      <a:lnTo>
                                        <a:pt x="2159792" y="871327"/>
                                      </a:lnTo>
                                      <a:lnTo>
                                        <a:pt x="2079754" y="881151"/>
                                      </a:lnTo>
                                      <a:lnTo>
                                        <a:pt x="2002641" y="891269"/>
                                      </a:lnTo>
                                      <a:lnTo>
                                        <a:pt x="1891472" y="906750"/>
                                      </a:lnTo>
                                      <a:lnTo>
                                        <a:pt x="1645188" y="942346"/>
                                      </a:lnTo>
                                      <a:lnTo>
                                        <a:pt x="1576165" y="951877"/>
                                      </a:lnTo>
                                      <a:lnTo>
                                        <a:pt x="1506912" y="960919"/>
                                      </a:lnTo>
                                      <a:lnTo>
                                        <a:pt x="1436980" y="969361"/>
                                      </a:lnTo>
                                      <a:lnTo>
                                        <a:pt x="1365918" y="977091"/>
                                      </a:lnTo>
                                      <a:lnTo>
                                        <a:pt x="1293275" y="983996"/>
                                      </a:lnTo>
                                      <a:lnTo>
                                        <a:pt x="1218600" y="989966"/>
                                      </a:lnTo>
                                      <a:lnTo>
                                        <a:pt x="1180359" y="992565"/>
                                      </a:lnTo>
                                      <a:lnTo>
                                        <a:pt x="1141442" y="994888"/>
                                      </a:lnTo>
                                      <a:lnTo>
                                        <a:pt x="1101792" y="996921"/>
                                      </a:lnTo>
                                      <a:lnTo>
                                        <a:pt x="1061352" y="998650"/>
                                      </a:lnTo>
                                      <a:lnTo>
                                        <a:pt x="1020066" y="1000062"/>
                                      </a:lnTo>
                                      <a:lnTo>
                                        <a:pt x="977878" y="1001142"/>
                                      </a:lnTo>
                                      <a:lnTo>
                                        <a:pt x="934732" y="1001876"/>
                                      </a:lnTo>
                                      <a:lnTo>
                                        <a:pt x="890571" y="1002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6"/>
                              <wps:cNvSpPr/>
                              <wps:spPr>
                                <a:xfrm>
                                  <a:off x="0" y="438912"/>
                                  <a:ext cx="3244850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0" h="1028700">
                                      <a:moveTo>
                                        <a:pt x="969264" y="1028700"/>
                                      </a:moveTo>
                                      <a:lnTo>
                                        <a:pt x="871727" y="1028700"/>
                                      </a:lnTo>
                                      <a:lnTo>
                                        <a:pt x="769620" y="1027176"/>
                                      </a:lnTo>
                                      <a:lnTo>
                                        <a:pt x="716279" y="1027176"/>
                                      </a:lnTo>
                                      <a:lnTo>
                                        <a:pt x="661416" y="1024128"/>
                                      </a:lnTo>
                                      <a:lnTo>
                                        <a:pt x="605028" y="1022604"/>
                                      </a:lnTo>
                                      <a:lnTo>
                                        <a:pt x="486156" y="1016508"/>
                                      </a:lnTo>
                                      <a:lnTo>
                                        <a:pt x="295656" y="1002791"/>
                                      </a:lnTo>
                                      <a:lnTo>
                                        <a:pt x="227076" y="996696"/>
                                      </a:lnTo>
                                      <a:lnTo>
                                        <a:pt x="158495" y="989076"/>
                                      </a:lnTo>
                                      <a:lnTo>
                                        <a:pt x="85344" y="982980"/>
                                      </a:lnTo>
                                      <a:lnTo>
                                        <a:pt x="12192" y="975360"/>
                                      </a:lnTo>
                                      <a:lnTo>
                                        <a:pt x="4572" y="973836"/>
                                      </a:lnTo>
                                      <a:lnTo>
                                        <a:pt x="0" y="96926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238500" y="0"/>
                                      </a:lnTo>
                                      <a:lnTo>
                                        <a:pt x="3244596" y="6096"/>
                                      </a:lnTo>
                                      <a:lnTo>
                                        <a:pt x="3244596" y="13716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949452"/>
                                      </a:lnTo>
                                      <a:lnTo>
                                        <a:pt x="13716" y="949452"/>
                                      </a:lnTo>
                                      <a:lnTo>
                                        <a:pt x="25908" y="961644"/>
                                      </a:lnTo>
                                      <a:lnTo>
                                        <a:pt x="131368" y="961644"/>
                                      </a:lnTo>
                                      <a:lnTo>
                                        <a:pt x="160019" y="964691"/>
                                      </a:lnTo>
                                      <a:lnTo>
                                        <a:pt x="297180" y="976884"/>
                                      </a:lnTo>
                                      <a:lnTo>
                                        <a:pt x="487680" y="990600"/>
                                      </a:lnTo>
                                      <a:lnTo>
                                        <a:pt x="661416" y="999744"/>
                                      </a:lnTo>
                                      <a:lnTo>
                                        <a:pt x="769620" y="1002791"/>
                                      </a:lnTo>
                                      <a:lnTo>
                                        <a:pt x="1394459" y="1002791"/>
                                      </a:lnTo>
                                      <a:lnTo>
                                        <a:pt x="1315212" y="1010412"/>
                                      </a:lnTo>
                                      <a:lnTo>
                                        <a:pt x="1234440" y="1016508"/>
                                      </a:lnTo>
                                      <a:lnTo>
                                        <a:pt x="1060704" y="1025652"/>
                                      </a:lnTo>
                                      <a:lnTo>
                                        <a:pt x="969264" y="1028700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25908" y="25908"/>
                                      </a:moveTo>
                                      <a:lnTo>
                                        <a:pt x="12192" y="25908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25908" y="25908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3220211" y="25908"/>
                                      </a:moveTo>
                                      <a:lnTo>
                                        <a:pt x="25908" y="25908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3220211" y="13716"/>
                                      </a:lnTo>
                                      <a:lnTo>
                                        <a:pt x="3220211" y="25908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3220211" y="827532"/>
                                      </a:moveTo>
                                      <a:lnTo>
                                        <a:pt x="3220211" y="13716"/>
                                      </a:lnTo>
                                      <a:lnTo>
                                        <a:pt x="3232403" y="25908"/>
                                      </a:lnTo>
                                      <a:lnTo>
                                        <a:pt x="3244596" y="25908"/>
                                      </a:lnTo>
                                      <a:lnTo>
                                        <a:pt x="3244596" y="815340"/>
                                      </a:lnTo>
                                      <a:lnTo>
                                        <a:pt x="3232403" y="815340"/>
                                      </a:lnTo>
                                      <a:lnTo>
                                        <a:pt x="3220211" y="827532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3244596" y="25908"/>
                                      </a:moveTo>
                                      <a:lnTo>
                                        <a:pt x="3232403" y="25908"/>
                                      </a:lnTo>
                                      <a:lnTo>
                                        <a:pt x="3220211" y="13716"/>
                                      </a:lnTo>
                                      <a:lnTo>
                                        <a:pt x="3244596" y="13716"/>
                                      </a:lnTo>
                                      <a:lnTo>
                                        <a:pt x="3244596" y="25908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1394459" y="1002791"/>
                                      </a:moveTo>
                                      <a:lnTo>
                                        <a:pt x="967740" y="1002791"/>
                                      </a:lnTo>
                                      <a:lnTo>
                                        <a:pt x="1147572" y="996696"/>
                                      </a:lnTo>
                                      <a:lnTo>
                                        <a:pt x="1313688" y="984504"/>
                                      </a:lnTo>
                                      <a:lnTo>
                                        <a:pt x="1391412" y="976884"/>
                                      </a:lnTo>
                                      <a:lnTo>
                                        <a:pt x="1469136" y="967740"/>
                                      </a:lnTo>
                                      <a:lnTo>
                                        <a:pt x="1850136" y="915924"/>
                                      </a:lnTo>
                                      <a:lnTo>
                                        <a:pt x="1929384" y="903732"/>
                                      </a:lnTo>
                                      <a:lnTo>
                                        <a:pt x="2010155" y="893064"/>
                                      </a:lnTo>
                                      <a:lnTo>
                                        <a:pt x="2275332" y="861060"/>
                                      </a:lnTo>
                                      <a:lnTo>
                                        <a:pt x="2528316" y="838200"/>
                                      </a:lnTo>
                                      <a:lnTo>
                                        <a:pt x="2639568" y="832104"/>
                                      </a:lnTo>
                                      <a:lnTo>
                                        <a:pt x="2697480" y="827532"/>
                                      </a:lnTo>
                                      <a:lnTo>
                                        <a:pt x="2756916" y="826008"/>
                                      </a:lnTo>
                                      <a:lnTo>
                                        <a:pt x="2881884" y="819912"/>
                                      </a:lnTo>
                                      <a:lnTo>
                                        <a:pt x="3015996" y="816864"/>
                                      </a:lnTo>
                                      <a:lnTo>
                                        <a:pt x="3086100" y="816864"/>
                                      </a:lnTo>
                                      <a:lnTo>
                                        <a:pt x="3157727" y="815340"/>
                                      </a:lnTo>
                                      <a:lnTo>
                                        <a:pt x="3220211" y="815340"/>
                                      </a:lnTo>
                                      <a:lnTo>
                                        <a:pt x="3220211" y="827532"/>
                                      </a:lnTo>
                                      <a:lnTo>
                                        <a:pt x="3244596" y="827532"/>
                                      </a:lnTo>
                                      <a:lnTo>
                                        <a:pt x="3244596" y="835152"/>
                                      </a:lnTo>
                                      <a:lnTo>
                                        <a:pt x="3238500" y="841247"/>
                                      </a:lnTo>
                                      <a:lnTo>
                                        <a:pt x="3086100" y="841247"/>
                                      </a:lnTo>
                                      <a:lnTo>
                                        <a:pt x="2883408" y="845820"/>
                                      </a:lnTo>
                                      <a:lnTo>
                                        <a:pt x="2819400" y="848868"/>
                                      </a:lnTo>
                                      <a:lnTo>
                                        <a:pt x="2758440" y="850391"/>
                                      </a:lnTo>
                                      <a:lnTo>
                                        <a:pt x="2641092" y="856488"/>
                                      </a:lnTo>
                                      <a:lnTo>
                                        <a:pt x="2584703" y="861060"/>
                                      </a:lnTo>
                                      <a:lnTo>
                                        <a:pt x="2529840" y="864108"/>
                                      </a:lnTo>
                                      <a:lnTo>
                                        <a:pt x="2476500" y="868680"/>
                                      </a:lnTo>
                                      <a:lnTo>
                                        <a:pt x="2374392" y="876300"/>
                                      </a:lnTo>
                                      <a:lnTo>
                                        <a:pt x="2278380" y="886968"/>
                                      </a:lnTo>
                                      <a:lnTo>
                                        <a:pt x="2185416" y="896112"/>
                                      </a:lnTo>
                                      <a:lnTo>
                                        <a:pt x="2098548" y="906780"/>
                                      </a:lnTo>
                                      <a:lnTo>
                                        <a:pt x="2013204" y="918972"/>
                                      </a:lnTo>
                                      <a:lnTo>
                                        <a:pt x="1853184" y="940308"/>
                                      </a:lnTo>
                                      <a:lnTo>
                                        <a:pt x="1775459" y="952500"/>
                                      </a:lnTo>
                                      <a:lnTo>
                                        <a:pt x="1624584" y="973836"/>
                                      </a:lnTo>
                                      <a:lnTo>
                                        <a:pt x="1472184" y="993648"/>
                                      </a:lnTo>
                                      <a:lnTo>
                                        <a:pt x="1394459" y="1002791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3244596" y="827532"/>
                                      </a:moveTo>
                                      <a:lnTo>
                                        <a:pt x="3220211" y="827532"/>
                                      </a:lnTo>
                                      <a:lnTo>
                                        <a:pt x="3232403" y="815340"/>
                                      </a:lnTo>
                                      <a:lnTo>
                                        <a:pt x="3244596" y="815340"/>
                                      </a:lnTo>
                                      <a:lnTo>
                                        <a:pt x="3244596" y="827532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25908" y="961644"/>
                                      </a:moveTo>
                                      <a:lnTo>
                                        <a:pt x="13716" y="949452"/>
                                      </a:lnTo>
                                      <a:lnTo>
                                        <a:pt x="25908" y="950696"/>
                                      </a:lnTo>
                                      <a:lnTo>
                                        <a:pt x="25908" y="961644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25908" y="950696"/>
                                      </a:moveTo>
                                      <a:lnTo>
                                        <a:pt x="13716" y="949452"/>
                                      </a:lnTo>
                                      <a:lnTo>
                                        <a:pt x="25908" y="949452"/>
                                      </a:lnTo>
                                      <a:lnTo>
                                        <a:pt x="25908" y="950696"/>
                                      </a:lnTo>
                                      <a:close/>
                                    </a:path>
                                    <a:path w="3244850" h="1028700">
                                      <a:moveTo>
                                        <a:pt x="131368" y="961644"/>
                                      </a:moveTo>
                                      <a:lnTo>
                                        <a:pt x="25908" y="961644"/>
                                      </a:lnTo>
                                      <a:lnTo>
                                        <a:pt x="25908" y="950696"/>
                                      </a:lnTo>
                                      <a:lnTo>
                                        <a:pt x="131368" y="961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7152" y="1248156"/>
                                  <a:ext cx="76200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8"/>
                              <wps:cNvSpPr/>
                              <wps:spPr>
                                <a:xfrm>
                                  <a:off x="15240" y="1452372"/>
                                  <a:ext cx="318833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8335" h="504825">
                                      <a:moveTo>
                                        <a:pt x="3188208" y="504443"/>
                                      </a:moveTo>
                                      <a:lnTo>
                                        <a:pt x="0" y="5044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88208" y="0"/>
                                      </a:lnTo>
                                      <a:lnTo>
                                        <a:pt x="3188208" y="5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9"/>
                              <wps:cNvSpPr/>
                              <wps:spPr>
                                <a:xfrm>
                                  <a:off x="3048" y="1438656"/>
                                  <a:ext cx="3213100" cy="53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3100" h="532130">
                                      <a:moveTo>
                                        <a:pt x="3208019" y="531876"/>
                                      </a:moveTo>
                                      <a:lnTo>
                                        <a:pt x="6096" y="531876"/>
                                      </a:lnTo>
                                      <a:lnTo>
                                        <a:pt x="0" y="52577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208019" y="0"/>
                                      </a:lnTo>
                                      <a:lnTo>
                                        <a:pt x="3212592" y="6096"/>
                                      </a:lnTo>
                                      <a:lnTo>
                                        <a:pt x="3212592" y="13716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505968"/>
                                      </a:lnTo>
                                      <a:lnTo>
                                        <a:pt x="12192" y="505968"/>
                                      </a:lnTo>
                                      <a:lnTo>
                                        <a:pt x="25908" y="518160"/>
                                      </a:lnTo>
                                      <a:lnTo>
                                        <a:pt x="3212592" y="518160"/>
                                      </a:lnTo>
                                      <a:lnTo>
                                        <a:pt x="3212592" y="525779"/>
                                      </a:lnTo>
                                      <a:lnTo>
                                        <a:pt x="3208019" y="531876"/>
                                      </a:lnTo>
                                      <a:close/>
                                    </a:path>
                                    <a:path w="3213100" h="532130">
                                      <a:moveTo>
                                        <a:pt x="25908" y="25908"/>
                                      </a:moveTo>
                                      <a:lnTo>
                                        <a:pt x="12192" y="25908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25908" y="25908"/>
                                      </a:lnTo>
                                      <a:close/>
                                    </a:path>
                                    <a:path w="3213100" h="532130">
                                      <a:moveTo>
                                        <a:pt x="3188208" y="25908"/>
                                      </a:moveTo>
                                      <a:lnTo>
                                        <a:pt x="25908" y="25908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3188208" y="13716"/>
                                      </a:lnTo>
                                      <a:lnTo>
                                        <a:pt x="3188208" y="25908"/>
                                      </a:lnTo>
                                      <a:close/>
                                    </a:path>
                                    <a:path w="3213100" h="532130">
                                      <a:moveTo>
                                        <a:pt x="3188208" y="518160"/>
                                      </a:moveTo>
                                      <a:lnTo>
                                        <a:pt x="3188208" y="13716"/>
                                      </a:lnTo>
                                      <a:lnTo>
                                        <a:pt x="3200400" y="25908"/>
                                      </a:lnTo>
                                      <a:lnTo>
                                        <a:pt x="3212592" y="25908"/>
                                      </a:lnTo>
                                      <a:lnTo>
                                        <a:pt x="3212592" y="505968"/>
                                      </a:lnTo>
                                      <a:lnTo>
                                        <a:pt x="3200400" y="505968"/>
                                      </a:lnTo>
                                      <a:lnTo>
                                        <a:pt x="3188208" y="518160"/>
                                      </a:lnTo>
                                      <a:close/>
                                    </a:path>
                                    <a:path w="3213100" h="532130">
                                      <a:moveTo>
                                        <a:pt x="3212592" y="25908"/>
                                      </a:moveTo>
                                      <a:lnTo>
                                        <a:pt x="3200400" y="25908"/>
                                      </a:lnTo>
                                      <a:lnTo>
                                        <a:pt x="3188208" y="13716"/>
                                      </a:lnTo>
                                      <a:lnTo>
                                        <a:pt x="3212592" y="13716"/>
                                      </a:lnTo>
                                      <a:lnTo>
                                        <a:pt x="3212592" y="25908"/>
                                      </a:lnTo>
                                      <a:close/>
                                    </a:path>
                                    <a:path w="3213100" h="532130">
                                      <a:moveTo>
                                        <a:pt x="25908" y="518160"/>
                                      </a:moveTo>
                                      <a:lnTo>
                                        <a:pt x="12192" y="505968"/>
                                      </a:lnTo>
                                      <a:lnTo>
                                        <a:pt x="25908" y="505968"/>
                                      </a:lnTo>
                                      <a:lnTo>
                                        <a:pt x="25908" y="518160"/>
                                      </a:lnTo>
                                      <a:close/>
                                    </a:path>
                                    <a:path w="3213100" h="532130">
                                      <a:moveTo>
                                        <a:pt x="3188208" y="518160"/>
                                      </a:moveTo>
                                      <a:lnTo>
                                        <a:pt x="25908" y="518160"/>
                                      </a:lnTo>
                                      <a:lnTo>
                                        <a:pt x="25908" y="505968"/>
                                      </a:lnTo>
                                      <a:lnTo>
                                        <a:pt x="3188208" y="505968"/>
                                      </a:lnTo>
                                      <a:lnTo>
                                        <a:pt x="3188208" y="518160"/>
                                      </a:lnTo>
                                      <a:close/>
                                    </a:path>
                                    <a:path w="3213100" h="532130">
                                      <a:moveTo>
                                        <a:pt x="3212592" y="518160"/>
                                      </a:moveTo>
                                      <a:lnTo>
                                        <a:pt x="3188208" y="518160"/>
                                      </a:lnTo>
                                      <a:lnTo>
                                        <a:pt x="3200400" y="505968"/>
                                      </a:lnTo>
                                      <a:lnTo>
                                        <a:pt x="3212592" y="505968"/>
                                      </a:lnTo>
                                      <a:lnTo>
                                        <a:pt x="3212592" y="518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1244" y="1828800"/>
                                  <a:ext cx="76200" cy="161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position:absolute;margin-left:59.75pt;margin-top:-41.7pt;width:255.5pt;height:156.75pt;z-index:-251657216;mso-wrap-distance-left:0;mso-wrap-distance-right:0" coordsize="32448,19907" o:spid="_x0000_s1026" w14:anchorId="70D9EE4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">
                      <v:shape id="Graphic 3" style="position:absolute;left:11658;width:7652;height:4222;visibility:visible;mso-wrap-style:square;v-text-anchor:top" coordsize="765175,422275" o:spid="_x0000_s1027" fillcolor="black" stroked="f" path="m646176,1524r-528828,l129540,,632460,r13716,1524xem647700,422148r-531876,l103632,419100r-1524,-1524l91440,413004r-1524,l88392,411480,77724,405384,45720,373380,21336,327660,4572,272795,,233172,,190500,1289,173736r117,-1524l1524,170688,4572,150876,9144,131064r4572,-16764l21336,96012,27432,80772,36576,65532,44196,51816,54864,39624,65532,28956,77724,18288,88392,12192r1524,-1524l91440,10668,102108,6096r1524,-1524l115824,1524r531876,l659892,4572r1524,l661416,6096r12192,4572l685800,18288r10160,7620l121920,25908r-12192,3048l112776,28956r-12192,4572l102108,33528,65532,65532,44196,105156,30480,155448r-3048,16764l24384,211836r1524,19812l27432,249936r10668,51816l65532,356616r36576,33528l100584,390144r12192,4572l115824,394716r6096,1523l120396,396239r10668,1524l694436,397763r-7112,6097l675132,411480r-13716,6096l661416,419100r-1524,l647700,422148xem120396,27432r1524,-1524l132588,25908r-12192,1524xem644652,27432l632460,25908r9144,l644652,27432xem697992,394716r-45720,l661416,390144r10668,-6096l681228,377952r7620,-9144l697992,358139r21336,-39624l734568,268224r4445,-35052l739013,190500,725424,121920,707136,77724,681228,47244,652272,28956r1524,l641604,25908r54356,l697992,27432r10668,10668l719328,50292r7620,13716l736092,79248r22860,70104l765048,211836r-1416,19812l758952,272795r-15240,54865l719328,371856r-10668,12192l697992,394716xem115824,394716r-3048,l109728,393192r6096,1524xem694436,397763r-61976,l644652,396239r-3048,l653796,393192r-1524,1524l697992,394716r-3556,30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">
                        <v:path arrowok="t"/>
                      </v:shape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4" style="position:absolute;left:15712;top:3611;width:762;height:179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">
                        <v:imagedata o:title="" r:id="rId11"/>
                      </v:shape>
                      <v:shape id="Graphic 5" style="position:absolute;left:121;top:4526;width:32208;height:10026;visibility:visible;mso-wrap-style:square;v-text-anchor:top" coordsize="3220720,1002665" o:spid="_x0000_s1029" stroked="f" path="m890571,1002251r-45233,1l798978,1001865r-47544,-789l702650,999873r-50081,-1634l601135,996162r-52842,-2534l493984,990622r-55830,-3491l380746,983140r-59043,-4504l260969,973605r-62481,-5573l134204,961905,68060,955208,,947927,,,3220212,r,813815l3152216,814003r-66082,555l3021910,815465r-62422,1247l2898811,818283r-58987,1882l2782469,822344r-55779,2461l2672431,827536r-52795,2985l2568248,833748r-50037,3454l2469469,840868r-47504,3866l2375643,848785r-45196,4222l2286320,857386r-43114,4523l2201049,866560r-41257,4767l2079754,881151r-77113,10118l1891472,906750r-246284,35596l1576165,951877r-69253,9042l1436980,969361r-71062,7730l1293275,983996r-74675,5970l1180359,992565r-38917,2323l1101792,996921r-40440,1729l1020066,1000062r-42188,1080l934732,1001876r-44161,3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">
                        <v:path arrowok="t"/>
                      </v:shape>
                      <v:shape id="Graphic 6" style="position:absolute;top:4389;width:32448;height:10287;visibility:visible;mso-wrap-style:square;v-text-anchor:top" coordsize="3244850,1028700" o:spid="_x0000_s1030" fillcolor="black" stroked="f" path="m969264,1028700r-97537,l769620,1027176r-53341,l661416,1024128r-56388,-1524l486156,1016508,295656,1002791r-68580,-6095l158495,989076,85344,982980,12192,975360,4572,973836,,969264,,6096,6096,,3238500,r6096,6096l3244596,13716r-3218688,l12192,25908r13716,l25908,949452r-12192,l25908,961644r105460,l160019,964691r137161,12193l487680,990600r173736,9144l769620,1002791r624839,l1315212,1010412r-80772,6096l1060704,1025652r-91440,3048xem25908,25908r-13716,l25908,13716r,12192xem3220211,25908r-3194303,l25908,13716r3194303,l3220211,25908xem3220211,827532r,-813816l3232403,25908r12193,l3244596,815340r-12193,l3220211,827532xem3244596,25908r-12193,l3220211,13716r24385,l3244596,25908xem1394459,1002791r-426719,l1147572,996696r166116,-12192l1391412,976884r77724,-9144l1850136,915924r79248,-12192l2010155,893064r265177,-32004l2528316,838200r111252,-6096l2697480,827532r59436,-1524l2881884,819912r134112,-3048l3086100,816864r71627,-1524l3220211,815340r,12192l3244596,827532r,7620l3238500,841247r-152400,l2883408,845820r-64008,3048l2758440,850391r-117348,6097l2584703,861060r-54863,3048l2476500,868680r-102108,7620l2278380,886968r-92964,9144l2098548,906780r-85344,12192l1853184,940308r-77725,12192l1624584,973836r-152400,19812l1394459,1002791xem3244596,827532r-24385,l3232403,815340r12193,l3244596,827532xem25908,961644l13716,949452r12192,1244l25908,961644xem25908,950696l13716,949452r12192,l25908,950696xem131368,961644r-105460,l25908,950696r105460,109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">
                        <v:path arrowok="t"/>
                      </v:shape>
                      <v:shape id="Image 7" style="position:absolute;left:15971;top:12481;width:762;height:1707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">
                        <v:imagedata o:title="" r:id="rId12"/>
                      </v:shape>
                      <v:shape id="Graphic 8" style="position:absolute;left:152;top:14523;width:31883;height:5048;visibility:visible;mso-wrap-style:square;v-text-anchor:top" coordsize="3188335,504825" o:spid="_x0000_s1032" stroked="f" path="m3188208,504443l,504443,,,3188208,r,5044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">
                        <v:path arrowok="t"/>
                      </v:shape>
                      <v:shape id="Graphic 9" style="position:absolute;left:30;top:14386;width:32131;height:5321;visibility:visible;mso-wrap-style:square;v-text-anchor:top" coordsize="3213100,532130" o:spid="_x0000_s1033" fillcolor="black" stroked="f" path="m3208019,531876r-3201923,l,525779,,6096,6096,,3208019,r4573,6096l3212592,13716r-3186684,l12192,25908r13716,l25908,505968r-13716,l25908,518160r3186684,l3212592,525779r-4573,6097xem25908,25908r-13716,l25908,13716r,12192xem3188208,25908r-3162300,l25908,13716r3162300,l3188208,25908xem3188208,518160r,-504444l3200400,25908r12192,l3212592,505968r-12192,l3188208,518160xem3212592,25908r-12192,l3188208,13716r24384,l3212592,25908xem25908,518160l12192,505968r13716,l25908,518160xem3188208,518160r-3162300,l25908,505968r3162300,l3188208,518160xem3212592,518160r-24384,l3200400,505968r12192,l3212592,5181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">
                        <v:path arrowok="t"/>
                      </v:shape>
                      <v:shape id="Image 10" style="position:absolute;left:15712;top:18288;width:762;height:1615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">
                        <v:imagedata o:title="" r:id="rId13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Öğrenci,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dondurma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isteğini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içeren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 öğretim başlangıcından itibaren 1 ay içerisinde Yüksekokula başvurur.</w:t>
            </w:r>
          </w:p>
          <w:p w:rsidR="00783667" w:rsidP="003143BE" w:rsidRDefault="00783667">
            <w:pPr>
              <w:pStyle w:val="TableParagraph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spacing w:line="276" w:lineRule="auto"/>
              <w:ind w:left="1574" w:right="1334" w:hanging="2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dilekçesini,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danışmanın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onayından sonra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Birimi’ne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eder.</w:t>
            </w:r>
          </w:p>
          <w:p w:rsidR="00783667" w:rsidP="003143BE" w:rsidRDefault="00783667"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ind w:left="55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editId="6DF4BFCE" wp14:anchorId="2E2C20D8">
                      <wp:simplePos x="0" y="0"/>
                      <wp:positionH relativeFrom="column">
                        <wp:posOffset>-18287</wp:posOffset>
                      </wp:positionH>
                      <wp:positionV relativeFrom="paragraph">
                        <wp:posOffset>-69677</wp:posOffset>
                      </wp:positionV>
                      <wp:extent cx="4616450" cy="38347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6450" cy="3834765"/>
                                <a:chOff x="0" y="0"/>
                                <a:chExt cx="4616450" cy="38347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52983" y="0"/>
                                  <a:ext cx="431165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407034">
                                      <a:moveTo>
                                        <a:pt x="4306824" y="406908"/>
                                      </a:moveTo>
                                      <a:lnTo>
                                        <a:pt x="6096" y="406908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4306824" y="0"/>
                                      </a:lnTo>
                                      <a:lnTo>
                                        <a:pt x="4311396" y="6096"/>
                                      </a:lnTo>
                                      <a:lnTo>
                                        <a:pt x="4311396" y="12192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381000"/>
                                      </a:lnTo>
                                      <a:lnTo>
                                        <a:pt x="13716" y="381000"/>
                                      </a:lnTo>
                                      <a:lnTo>
                                        <a:pt x="25908" y="393192"/>
                                      </a:lnTo>
                                      <a:lnTo>
                                        <a:pt x="4311396" y="393192"/>
                                      </a:lnTo>
                                      <a:lnTo>
                                        <a:pt x="4311396" y="400812"/>
                                      </a:lnTo>
                                      <a:lnTo>
                                        <a:pt x="4306824" y="406908"/>
                                      </a:lnTo>
                                      <a:close/>
                                    </a:path>
                                    <a:path w="4311650" h="407034">
                                      <a:moveTo>
                                        <a:pt x="25908" y="25908"/>
                                      </a:moveTo>
                                      <a:lnTo>
                                        <a:pt x="13716" y="25908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5908" y="25908"/>
                                      </a:lnTo>
                                      <a:close/>
                                    </a:path>
                                    <a:path w="4311650" h="407034">
                                      <a:moveTo>
                                        <a:pt x="4287012" y="25908"/>
                                      </a:moveTo>
                                      <a:lnTo>
                                        <a:pt x="25908" y="25908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4287012" y="12192"/>
                                      </a:lnTo>
                                      <a:lnTo>
                                        <a:pt x="4287012" y="25908"/>
                                      </a:lnTo>
                                      <a:close/>
                                    </a:path>
                                    <a:path w="4311650" h="407034">
                                      <a:moveTo>
                                        <a:pt x="4287012" y="393192"/>
                                      </a:moveTo>
                                      <a:lnTo>
                                        <a:pt x="4287012" y="12192"/>
                                      </a:lnTo>
                                      <a:lnTo>
                                        <a:pt x="4299203" y="25908"/>
                                      </a:lnTo>
                                      <a:lnTo>
                                        <a:pt x="4311396" y="25908"/>
                                      </a:lnTo>
                                      <a:lnTo>
                                        <a:pt x="4311396" y="381000"/>
                                      </a:lnTo>
                                      <a:lnTo>
                                        <a:pt x="4299203" y="381000"/>
                                      </a:lnTo>
                                      <a:lnTo>
                                        <a:pt x="4287012" y="393192"/>
                                      </a:lnTo>
                                      <a:close/>
                                    </a:path>
                                    <a:path w="4311650" h="407034">
                                      <a:moveTo>
                                        <a:pt x="4311396" y="25908"/>
                                      </a:moveTo>
                                      <a:lnTo>
                                        <a:pt x="4299203" y="25908"/>
                                      </a:lnTo>
                                      <a:lnTo>
                                        <a:pt x="4287012" y="12192"/>
                                      </a:lnTo>
                                      <a:lnTo>
                                        <a:pt x="4311396" y="12192"/>
                                      </a:lnTo>
                                      <a:lnTo>
                                        <a:pt x="4311396" y="25908"/>
                                      </a:lnTo>
                                      <a:close/>
                                    </a:path>
                                    <a:path w="4311650" h="407034">
                                      <a:moveTo>
                                        <a:pt x="25908" y="393192"/>
                                      </a:moveTo>
                                      <a:lnTo>
                                        <a:pt x="13716" y="381000"/>
                                      </a:lnTo>
                                      <a:lnTo>
                                        <a:pt x="25908" y="381000"/>
                                      </a:lnTo>
                                      <a:lnTo>
                                        <a:pt x="25908" y="393192"/>
                                      </a:lnTo>
                                      <a:close/>
                                    </a:path>
                                    <a:path w="4311650" h="407034">
                                      <a:moveTo>
                                        <a:pt x="4287012" y="393192"/>
                                      </a:moveTo>
                                      <a:lnTo>
                                        <a:pt x="25908" y="393192"/>
                                      </a:lnTo>
                                      <a:lnTo>
                                        <a:pt x="25908" y="381000"/>
                                      </a:lnTo>
                                      <a:lnTo>
                                        <a:pt x="4287012" y="381000"/>
                                      </a:lnTo>
                                      <a:lnTo>
                                        <a:pt x="4287012" y="393192"/>
                                      </a:lnTo>
                                      <a:close/>
                                    </a:path>
                                    <a:path w="4311650" h="407034">
                                      <a:moveTo>
                                        <a:pt x="4311396" y="393192"/>
                                      </a:moveTo>
                                      <a:lnTo>
                                        <a:pt x="4287012" y="393192"/>
                                      </a:lnTo>
                                      <a:lnTo>
                                        <a:pt x="4299203" y="381000"/>
                                      </a:lnTo>
                                      <a:lnTo>
                                        <a:pt x="4311396" y="381000"/>
                                      </a:lnTo>
                                      <a:lnTo>
                                        <a:pt x="4311396" y="393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2388" y="428243"/>
                                  <a:ext cx="76200" cy="181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4800" y="594359"/>
                                  <a:ext cx="4285615" cy="475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5615" h="475615">
                                      <a:moveTo>
                                        <a:pt x="4285487" y="475487"/>
                                      </a:moveTo>
                                      <a:lnTo>
                                        <a:pt x="0" y="4754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285487" y="0"/>
                                      </a:lnTo>
                                      <a:lnTo>
                                        <a:pt x="4285487" y="4754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91083" y="580643"/>
                                  <a:ext cx="4311650" cy="50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501650">
                                      <a:moveTo>
                                        <a:pt x="4306824" y="501396"/>
                                      </a:moveTo>
                                      <a:lnTo>
                                        <a:pt x="6096" y="501396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4306824" y="0"/>
                                      </a:lnTo>
                                      <a:lnTo>
                                        <a:pt x="4311396" y="6096"/>
                                      </a:lnTo>
                                      <a:lnTo>
                                        <a:pt x="4311396" y="13716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477012"/>
                                      </a:lnTo>
                                      <a:lnTo>
                                        <a:pt x="13716" y="477012"/>
                                      </a:lnTo>
                                      <a:lnTo>
                                        <a:pt x="25908" y="489203"/>
                                      </a:lnTo>
                                      <a:lnTo>
                                        <a:pt x="4311396" y="489203"/>
                                      </a:lnTo>
                                      <a:lnTo>
                                        <a:pt x="4311396" y="496824"/>
                                      </a:lnTo>
                                      <a:lnTo>
                                        <a:pt x="4306824" y="501396"/>
                                      </a:lnTo>
                                      <a:close/>
                                    </a:path>
                                    <a:path w="4311650" h="501650">
                                      <a:moveTo>
                                        <a:pt x="25908" y="25908"/>
                                      </a:moveTo>
                                      <a:lnTo>
                                        <a:pt x="13716" y="25908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25908" y="25908"/>
                                      </a:lnTo>
                                      <a:close/>
                                    </a:path>
                                    <a:path w="4311650" h="501650">
                                      <a:moveTo>
                                        <a:pt x="4287012" y="25908"/>
                                      </a:moveTo>
                                      <a:lnTo>
                                        <a:pt x="25908" y="25908"/>
                                      </a:lnTo>
                                      <a:lnTo>
                                        <a:pt x="25908" y="13716"/>
                                      </a:lnTo>
                                      <a:lnTo>
                                        <a:pt x="4287012" y="13716"/>
                                      </a:lnTo>
                                      <a:lnTo>
                                        <a:pt x="4287012" y="25908"/>
                                      </a:lnTo>
                                      <a:close/>
                                    </a:path>
                                    <a:path w="4311650" h="501650">
                                      <a:moveTo>
                                        <a:pt x="4287012" y="489203"/>
                                      </a:moveTo>
                                      <a:lnTo>
                                        <a:pt x="4287012" y="13716"/>
                                      </a:lnTo>
                                      <a:lnTo>
                                        <a:pt x="4299203" y="25908"/>
                                      </a:lnTo>
                                      <a:lnTo>
                                        <a:pt x="4311396" y="25908"/>
                                      </a:lnTo>
                                      <a:lnTo>
                                        <a:pt x="4311396" y="477012"/>
                                      </a:lnTo>
                                      <a:lnTo>
                                        <a:pt x="4299203" y="477012"/>
                                      </a:lnTo>
                                      <a:lnTo>
                                        <a:pt x="4287012" y="489203"/>
                                      </a:lnTo>
                                      <a:close/>
                                    </a:path>
                                    <a:path w="4311650" h="501650">
                                      <a:moveTo>
                                        <a:pt x="4311396" y="25908"/>
                                      </a:moveTo>
                                      <a:lnTo>
                                        <a:pt x="4299203" y="25908"/>
                                      </a:lnTo>
                                      <a:lnTo>
                                        <a:pt x="4287012" y="13716"/>
                                      </a:lnTo>
                                      <a:lnTo>
                                        <a:pt x="4311396" y="13716"/>
                                      </a:lnTo>
                                      <a:lnTo>
                                        <a:pt x="4311396" y="25908"/>
                                      </a:lnTo>
                                      <a:close/>
                                    </a:path>
                                    <a:path w="4311650" h="501650">
                                      <a:moveTo>
                                        <a:pt x="25908" y="489203"/>
                                      </a:moveTo>
                                      <a:lnTo>
                                        <a:pt x="13716" y="477012"/>
                                      </a:lnTo>
                                      <a:lnTo>
                                        <a:pt x="25908" y="477012"/>
                                      </a:lnTo>
                                      <a:lnTo>
                                        <a:pt x="25908" y="489203"/>
                                      </a:lnTo>
                                      <a:close/>
                                    </a:path>
                                    <a:path w="4311650" h="501650">
                                      <a:moveTo>
                                        <a:pt x="4287012" y="489203"/>
                                      </a:moveTo>
                                      <a:lnTo>
                                        <a:pt x="25908" y="489203"/>
                                      </a:lnTo>
                                      <a:lnTo>
                                        <a:pt x="25908" y="477012"/>
                                      </a:lnTo>
                                      <a:lnTo>
                                        <a:pt x="4287012" y="477012"/>
                                      </a:lnTo>
                                      <a:lnTo>
                                        <a:pt x="4287012" y="489203"/>
                                      </a:lnTo>
                                      <a:close/>
                                    </a:path>
                                    <a:path w="4311650" h="501650">
                                      <a:moveTo>
                                        <a:pt x="4311396" y="489203"/>
                                      </a:moveTo>
                                      <a:lnTo>
                                        <a:pt x="4287012" y="489203"/>
                                      </a:lnTo>
                                      <a:lnTo>
                                        <a:pt x="4299203" y="477012"/>
                                      </a:lnTo>
                                      <a:lnTo>
                                        <a:pt x="4311396" y="477012"/>
                                      </a:lnTo>
                                      <a:lnTo>
                                        <a:pt x="4311396" y="489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2200" y="978408"/>
                                  <a:ext cx="76200" cy="199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48271" y="1159764"/>
                                  <a:ext cx="3602990" cy="1068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2990" h="1068705">
                                      <a:moveTo>
                                        <a:pt x="2528316" y="416052"/>
                                      </a:moveTo>
                                      <a:lnTo>
                                        <a:pt x="2519172" y="402336"/>
                                      </a:lnTo>
                                      <a:lnTo>
                                        <a:pt x="2511564" y="408432"/>
                                      </a:lnTo>
                                      <a:lnTo>
                                        <a:pt x="2520708" y="420624"/>
                                      </a:lnTo>
                                      <a:lnTo>
                                        <a:pt x="2528316" y="416052"/>
                                      </a:lnTo>
                                      <a:close/>
                                    </a:path>
                                    <a:path w="3602990" h="1068705">
                                      <a:moveTo>
                                        <a:pt x="2572524" y="455676"/>
                                      </a:moveTo>
                                      <a:lnTo>
                                        <a:pt x="2569476" y="451104"/>
                                      </a:lnTo>
                                      <a:lnTo>
                                        <a:pt x="2564904" y="448056"/>
                                      </a:lnTo>
                                      <a:lnTo>
                                        <a:pt x="2531681" y="431253"/>
                                      </a:lnTo>
                                      <a:lnTo>
                                        <a:pt x="2531681" y="459511"/>
                                      </a:lnTo>
                                      <a:lnTo>
                                        <a:pt x="1680222" y="891882"/>
                                      </a:lnTo>
                                      <a:lnTo>
                                        <a:pt x="851217" y="470916"/>
                                      </a:lnTo>
                                      <a:lnTo>
                                        <a:pt x="828751" y="459511"/>
                                      </a:lnTo>
                                      <a:lnTo>
                                        <a:pt x="851369" y="448056"/>
                                      </a:lnTo>
                                      <a:lnTo>
                                        <a:pt x="894245" y="426364"/>
                                      </a:lnTo>
                                      <a:lnTo>
                                        <a:pt x="905256" y="426720"/>
                                      </a:lnTo>
                                      <a:lnTo>
                                        <a:pt x="905256" y="420789"/>
                                      </a:lnTo>
                                      <a:lnTo>
                                        <a:pt x="1680222" y="28613"/>
                                      </a:lnTo>
                                      <a:lnTo>
                                        <a:pt x="2531681" y="459511"/>
                                      </a:lnTo>
                                      <a:lnTo>
                                        <a:pt x="2531681" y="431253"/>
                                      </a:lnTo>
                                      <a:lnTo>
                                        <a:pt x="1730717" y="25908"/>
                                      </a:lnTo>
                                      <a:lnTo>
                                        <a:pt x="1685556" y="3048"/>
                                      </a:lnTo>
                                      <a:lnTo>
                                        <a:pt x="1682508" y="0"/>
                                      </a:lnTo>
                                      <a:lnTo>
                                        <a:pt x="1677936" y="0"/>
                                      </a:lnTo>
                                      <a:lnTo>
                                        <a:pt x="1674888" y="3048"/>
                                      </a:lnTo>
                                      <a:lnTo>
                                        <a:pt x="861504" y="414680"/>
                                      </a:lnTo>
                                      <a:lnTo>
                                        <a:pt x="38112" y="388620"/>
                                      </a:lnTo>
                                      <a:lnTo>
                                        <a:pt x="38112" y="393192"/>
                                      </a:lnTo>
                                      <a:lnTo>
                                        <a:pt x="33528" y="393192"/>
                                      </a:lnTo>
                                      <a:lnTo>
                                        <a:pt x="33528" y="583692"/>
                                      </a:lnTo>
                                      <a:lnTo>
                                        <a:pt x="0" y="583692"/>
                                      </a:lnTo>
                                      <a:lnTo>
                                        <a:pt x="38100" y="659892"/>
                                      </a:lnTo>
                                      <a:lnTo>
                                        <a:pt x="70104" y="595884"/>
                                      </a:lnTo>
                                      <a:lnTo>
                                        <a:pt x="76200" y="583692"/>
                                      </a:lnTo>
                                      <a:lnTo>
                                        <a:pt x="42672" y="583692"/>
                                      </a:lnTo>
                                      <a:lnTo>
                                        <a:pt x="42672" y="397916"/>
                                      </a:lnTo>
                                      <a:lnTo>
                                        <a:pt x="841870" y="424611"/>
                                      </a:lnTo>
                                      <a:lnTo>
                                        <a:pt x="795540" y="448056"/>
                                      </a:lnTo>
                                      <a:lnTo>
                                        <a:pt x="790968" y="451104"/>
                                      </a:lnTo>
                                      <a:lnTo>
                                        <a:pt x="787920" y="455676"/>
                                      </a:lnTo>
                                      <a:lnTo>
                                        <a:pt x="787920" y="464820"/>
                                      </a:lnTo>
                                      <a:lnTo>
                                        <a:pt x="790968" y="469392"/>
                                      </a:lnTo>
                                      <a:lnTo>
                                        <a:pt x="795540" y="470916"/>
                                      </a:lnTo>
                                      <a:lnTo>
                                        <a:pt x="1677936" y="918972"/>
                                      </a:lnTo>
                                      <a:lnTo>
                                        <a:pt x="1682508" y="918972"/>
                                      </a:lnTo>
                                      <a:lnTo>
                                        <a:pt x="1730565" y="894588"/>
                                      </a:lnTo>
                                      <a:lnTo>
                                        <a:pt x="2564904" y="470916"/>
                                      </a:lnTo>
                                      <a:lnTo>
                                        <a:pt x="2569476" y="469392"/>
                                      </a:lnTo>
                                      <a:lnTo>
                                        <a:pt x="2572524" y="464820"/>
                                      </a:lnTo>
                                      <a:lnTo>
                                        <a:pt x="2572524" y="455676"/>
                                      </a:lnTo>
                                      <a:close/>
                                    </a:path>
                                    <a:path w="3602990" h="1068705">
                                      <a:moveTo>
                                        <a:pt x="3421380" y="473964"/>
                                      </a:moveTo>
                                      <a:lnTo>
                                        <a:pt x="3418344" y="473964"/>
                                      </a:lnTo>
                                      <a:lnTo>
                                        <a:pt x="3418344" y="303276"/>
                                      </a:lnTo>
                                      <a:lnTo>
                                        <a:pt x="3418344" y="298704"/>
                                      </a:lnTo>
                                      <a:lnTo>
                                        <a:pt x="3418344" y="294132"/>
                                      </a:lnTo>
                                      <a:lnTo>
                                        <a:pt x="3409200" y="294132"/>
                                      </a:lnTo>
                                      <a:lnTo>
                                        <a:pt x="3409200" y="303276"/>
                                      </a:lnTo>
                                      <a:lnTo>
                                        <a:pt x="3409200" y="580644"/>
                                      </a:lnTo>
                                      <a:lnTo>
                                        <a:pt x="2913900" y="580644"/>
                                      </a:lnTo>
                                      <a:lnTo>
                                        <a:pt x="2913900" y="303276"/>
                                      </a:lnTo>
                                      <a:lnTo>
                                        <a:pt x="3409200" y="303276"/>
                                      </a:lnTo>
                                      <a:lnTo>
                                        <a:pt x="3409200" y="294132"/>
                                      </a:lnTo>
                                      <a:lnTo>
                                        <a:pt x="2904756" y="294132"/>
                                      </a:lnTo>
                                      <a:lnTo>
                                        <a:pt x="2904756" y="589788"/>
                                      </a:lnTo>
                                      <a:lnTo>
                                        <a:pt x="3418344" y="589788"/>
                                      </a:lnTo>
                                      <a:lnTo>
                                        <a:pt x="3418344" y="585216"/>
                                      </a:lnTo>
                                      <a:lnTo>
                                        <a:pt x="3418344" y="580644"/>
                                      </a:lnTo>
                                      <a:lnTo>
                                        <a:pt x="3418344" y="487680"/>
                                      </a:lnTo>
                                      <a:lnTo>
                                        <a:pt x="3421380" y="487680"/>
                                      </a:lnTo>
                                      <a:lnTo>
                                        <a:pt x="3421380" y="473964"/>
                                      </a:lnTo>
                                      <a:close/>
                                    </a:path>
                                    <a:path w="3602990" h="1068705">
                                      <a:moveTo>
                                        <a:pt x="3602748" y="992124"/>
                                      </a:moveTo>
                                      <a:lnTo>
                                        <a:pt x="3569030" y="992124"/>
                                      </a:lnTo>
                                      <a:lnTo>
                                        <a:pt x="3561600" y="487680"/>
                                      </a:lnTo>
                                      <a:lnTo>
                                        <a:pt x="3552456" y="487680"/>
                                      </a:lnTo>
                                      <a:lnTo>
                                        <a:pt x="3559886" y="992124"/>
                                      </a:lnTo>
                                      <a:lnTo>
                                        <a:pt x="3526548" y="992124"/>
                                      </a:lnTo>
                                      <a:lnTo>
                                        <a:pt x="3566172" y="1068324"/>
                                      </a:lnTo>
                                      <a:lnTo>
                                        <a:pt x="3596894" y="1004316"/>
                                      </a:lnTo>
                                      <a:lnTo>
                                        <a:pt x="3602748" y="992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4007" y="1792224"/>
                                  <a:ext cx="1777364" cy="669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7364" h="669290">
                                      <a:moveTo>
                                        <a:pt x="1776983" y="669035"/>
                                      </a:moveTo>
                                      <a:lnTo>
                                        <a:pt x="0" y="6690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76983" y="0"/>
                                      </a:lnTo>
                                      <a:lnTo>
                                        <a:pt x="1776983" y="669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0292" y="1780032"/>
                                  <a:ext cx="4566285" cy="1013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6285" h="1013460">
                                      <a:moveTo>
                                        <a:pt x="1804416" y="4572"/>
                                      </a:moveTo>
                                      <a:lnTo>
                                        <a:pt x="1798320" y="0"/>
                                      </a:lnTo>
                                      <a:lnTo>
                                        <a:pt x="1778508" y="0"/>
                                      </a:lnTo>
                                      <a:lnTo>
                                        <a:pt x="1778508" y="24384"/>
                                      </a:lnTo>
                                      <a:lnTo>
                                        <a:pt x="1778508" y="667512"/>
                                      </a:lnTo>
                                      <a:lnTo>
                                        <a:pt x="25908" y="667512"/>
                                      </a:lnTo>
                                      <a:lnTo>
                                        <a:pt x="25908" y="24384"/>
                                      </a:lnTo>
                                      <a:lnTo>
                                        <a:pt x="1778508" y="24384"/>
                                      </a:lnTo>
                                      <a:lnTo>
                                        <a:pt x="177850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687324"/>
                                      </a:lnTo>
                                      <a:lnTo>
                                        <a:pt x="6096" y="693420"/>
                                      </a:lnTo>
                                      <a:lnTo>
                                        <a:pt x="1798320" y="693420"/>
                                      </a:lnTo>
                                      <a:lnTo>
                                        <a:pt x="1804416" y="687324"/>
                                      </a:lnTo>
                                      <a:lnTo>
                                        <a:pt x="1804416" y="681228"/>
                                      </a:lnTo>
                                      <a:lnTo>
                                        <a:pt x="1804416" y="667512"/>
                                      </a:lnTo>
                                      <a:lnTo>
                                        <a:pt x="1804416" y="24384"/>
                                      </a:lnTo>
                                      <a:lnTo>
                                        <a:pt x="1804416" y="12192"/>
                                      </a:lnTo>
                                      <a:lnTo>
                                        <a:pt x="1804416" y="4572"/>
                                      </a:lnTo>
                                      <a:close/>
                                    </a:path>
                                    <a:path w="4566285" h="1013460">
                                      <a:moveTo>
                                        <a:pt x="4565891" y="435864"/>
                                      </a:moveTo>
                                      <a:lnTo>
                                        <a:pt x="4559795" y="429768"/>
                                      </a:lnTo>
                                      <a:lnTo>
                                        <a:pt x="4539983" y="429768"/>
                                      </a:lnTo>
                                      <a:lnTo>
                                        <a:pt x="4539983" y="454152"/>
                                      </a:lnTo>
                                      <a:lnTo>
                                        <a:pt x="4539983" y="987552"/>
                                      </a:lnTo>
                                      <a:lnTo>
                                        <a:pt x="2959595" y="987552"/>
                                      </a:lnTo>
                                      <a:lnTo>
                                        <a:pt x="2959595" y="454152"/>
                                      </a:lnTo>
                                      <a:lnTo>
                                        <a:pt x="4539983" y="454152"/>
                                      </a:lnTo>
                                      <a:lnTo>
                                        <a:pt x="4539983" y="429768"/>
                                      </a:lnTo>
                                      <a:lnTo>
                                        <a:pt x="2939783" y="429768"/>
                                      </a:lnTo>
                                      <a:lnTo>
                                        <a:pt x="2933687" y="435864"/>
                                      </a:lnTo>
                                      <a:lnTo>
                                        <a:pt x="2933687" y="1007364"/>
                                      </a:lnTo>
                                      <a:lnTo>
                                        <a:pt x="2939783" y="1013460"/>
                                      </a:lnTo>
                                      <a:lnTo>
                                        <a:pt x="4559795" y="1013460"/>
                                      </a:lnTo>
                                      <a:lnTo>
                                        <a:pt x="4565891" y="1007364"/>
                                      </a:lnTo>
                                      <a:lnTo>
                                        <a:pt x="4565891" y="1001268"/>
                                      </a:lnTo>
                                      <a:lnTo>
                                        <a:pt x="4565891" y="987552"/>
                                      </a:lnTo>
                                      <a:lnTo>
                                        <a:pt x="4565891" y="454152"/>
                                      </a:lnTo>
                                      <a:lnTo>
                                        <a:pt x="4565891" y="441960"/>
                                      </a:lnTo>
                                      <a:lnTo>
                                        <a:pt x="4565891" y="4358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0" y="2442972"/>
                                  <a:ext cx="7620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191" y="2563368"/>
                                  <a:ext cx="2131060" cy="840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1060" h="840105">
                                      <a:moveTo>
                                        <a:pt x="2130552" y="839723"/>
                                      </a:moveTo>
                                      <a:lnTo>
                                        <a:pt x="0" y="8397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30552" y="0"/>
                                      </a:lnTo>
                                      <a:lnTo>
                                        <a:pt x="2130552" y="8397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551176"/>
                                  <a:ext cx="4476115" cy="1041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6115" h="1041400">
                                      <a:moveTo>
                                        <a:pt x="2156460" y="4572"/>
                                      </a:moveTo>
                                      <a:lnTo>
                                        <a:pt x="2150364" y="0"/>
                                      </a:lnTo>
                                      <a:lnTo>
                                        <a:pt x="2130552" y="0"/>
                                      </a:lnTo>
                                      <a:lnTo>
                                        <a:pt x="2130552" y="24384"/>
                                      </a:lnTo>
                                      <a:lnTo>
                                        <a:pt x="2130552" y="839724"/>
                                      </a:lnTo>
                                      <a:lnTo>
                                        <a:pt x="25908" y="839724"/>
                                      </a:lnTo>
                                      <a:lnTo>
                                        <a:pt x="25908" y="24384"/>
                                      </a:lnTo>
                                      <a:lnTo>
                                        <a:pt x="2130552" y="24384"/>
                                      </a:lnTo>
                                      <a:lnTo>
                                        <a:pt x="21305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859536"/>
                                      </a:lnTo>
                                      <a:lnTo>
                                        <a:pt x="6096" y="865632"/>
                                      </a:lnTo>
                                      <a:lnTo>
                                        <a:pt x="2150364" y="865632"/>
                                      </a:lnTo>
                                      <a:lnTo>
                                        <a:pt x="2156460" y="859536"/>
                                      </a:lnTo>
                                      <a:lnTo>
                                        <a:pt x="2156460" y="851916"/>
                                      </a:lnTo>
                                      <a:lnTo>
                                        <a:pt x="2156460" y="839724"/>
                                      </a:lnTo>
                                      <a:lnTo>
                                        <a:pt x="2156460" y="24384"/>
                                      </a:lnTo>
                                      <a:lnTo>
                                        <a:pt x="2156460" y="12192"/>
                                      </a:lnTo>
                                      <a:lnTo>
                                        <a:pt x="2156460" y="4572"/>
                                      </a:lnTo>
                                      <a:close/>
                                    </a:path>
                                    <a:path w="4476115" h="1041400">
                                      <a:moveTo>
                                        <a:pt x="4286999" y="492252"/>
                                      </a:moveTo>
                                      <a:lnTo>
                                        <a:pt x="4253115" y="493610"/>
                                      </a:lnTo>
                                      <a:lnTo>
                                        <a:pt x="4253166" y="495300"/>
                                      </a:lnTo>
                                      <a:lnTo>
                                        <a:pt x="4253471" y="505968"/>
                                      </a:lnTo>
                                      <a:lnTo>
                                        <a:pt x="4253115" y="493610"/>
                                      </a:lnTo>
                                      <a:lnTo>
                                        <a:pt x="4253077" y="492252"/>
                                      </a:lnTo>
                                      <a:lnTo>
                                        <a:pt x="4245851" y="245364"/>
                                      </a:lnTo>
                                      <a:lnTo>
                                        <a:pt x="4236707" y="246888"/>
                                      </a:lnTo>
                                      <a:lnTo>
                                        <a:pt x="4243984" y="493979"/>
                                      </a:lnTo>
                                      <a:lnTo>
                                        <a:pt x="4244022" y="495300"/>
                                      </a:lnTo>
                                      <a:lnTo>
                                        <a:pt x="4244327" y="505968"/>
                                      </a:lnTo>
                                      <a:lnTo>
                                        <a:pt x="4243984" y="493979"/>
                                      </a:lnTo>
                                      <a:lnTo>
                                        <a:pt x="4210799" y="495300"/>
                                      </a:lnTo>
                                      <a:lnTo>
                                        <a:pt x="4250423" y="569976"/>
                                      </a:lnTo>
                                      <a:lnTo>
                                        <a:pt x="4280547" y="505968"/>
                                      </a:lnTo>
                                      <a:lnTo>
                                        <a:pt x="4286999" y="492252"/>
                                      </a:lnTo>
                                      <a:close/>
                                    </a:path>
                                    <a:path w="4476115" h="1041400">
                                      <a:moveTo>
                                        <a:pt x="4475975" y="792480"/>
                                      </a:moveTo>
                                      <a:lnTo>
                                        <a:pt x="4474451" y="780288"/>
                                      </a:lnTo>
                                      <a:lnTo>
                                        <a:pt x="4471403" y="768096"/>
                                      </a:lnTo>
                                      <a:lnTo>
                                        <a:pt x="4468355" y="757428"/>
                                      </a:lnTo>
                                      <a:lnTo>
                                        <a:pt x="4465307" y="745236"/>
                                      </a:lnTo>
                                      <a:lnTo>
                                        <a:pt x="4460735" y="734568"/>
                                      </a:lnTo>
                                      <a:lnTo>
                                        <a:pt x="4454639" y="722376"/>
                                      </a:lnTo>
                                      <a:lnTo>
                                        <a:pt x="4450067" y="714375"/>
                                      </a:lnTo>
                                      <a:lnTo>
                                        <a:pt x="4450067" y="784860"/>
                                      </a:lnTo>
                                      <a:lnTo>
                                        <a:pt x="4450067" y="816864"/>
                                      </a:lnTo>
                                      <a:lnTo>
                                        <a:pt x="4440923" y="856488"/>
                                      </a:lnTo>
                                      <a:lnTo>
                                        <a:pt x="4421111" y="894588"/>
                                      </a:lnTo>
                                      <a:lnTo>
                                        <a:pt x="4389107" y="929640"/>
                                      </a:lnTo>
                                      <a:lnTo>
                                        <a:pt x="4337291" y="966216"/>
                                      </a:lnTo>
                                      <a:lnTo>
                                        <a:pt x="4286999" y="989076"/>
                                      </a:lnTo>
                                      <a:lnTo>
                                        <a:pt x="4230611" y="1005840"/>
                                      </a:lnTo>
                                      <a:lnTo>
                                        <a:pt x="4152887" y="1014984"/>
                                      </a:lnTo>
                                      <a:lnTo>
                                        <a:pt x="4119359" y="1014984"/>
                                      </a:lnTo>
                                      <a:lnTo>
                                        <a:pt x="4072115" y="1010412"/>
                                      </a:lnTo>
                                      <a:lnTo>
                                        <a:pt x="4012679" y="998220"/>
                                      </a:lnTo>
                                      <a:lnTo>
                                        <a:pt x="3957815" y="978408"/>
                                      </a:lnTo>
                                      <a:lnTo>
                                        <a:pt x="3912095" y="952500"/>
                                      </a:lnTo>
                                      <a:lnTo>
                                        <a:pt x="3866375" y="912876"/>
                                      </a:lnTo>
                                      <a:lnTo>
                                        <a:pt x="3840467" y="876300"/>
                                      </a:lnTo>
                                      <a:lnTo>
                                        <a:pt x="3835895" y="865632"/>
                                      </a:lnTo>
                                      <a:lnTo>
                                        <a:pt x="3831323" y="856488"/>
                                      </a:lnTo>
                                      <a:lnTo>
                                        <a:pt x="3828275" y="845820"/>
                                      </a:lnTo>
                                      <a:lnTo>
                                        <a:pt x="3825227" y="836676"/>
                                      </a:lnTo>
                                      <a:lnTo>
                                        <a:pt x="3822179" y="815340"/>
                                      </a:lnTo>
                                      <a:lnTo>
                                        <a:pt x="3822179" y="794004"/>
                                      </a:lnTo>
                                      <a:lnTo>
                                        <a:pt x="3823703" y="784860"/>
                                      </a:lnTo>
                                      <a:lnTo>
                                        <a:pt x="3825227" y="774192"/>
                                      </a:lnTo>
                                      <a:lnTo>
                                        <a:pt x="3840467" y="734568"/>
                                      </a:lnTo>
                                      <a:lnTo>
                                        <a:pt x="3866375" y="697992"/>
                                      </a:lnTo>
                                      <a:lnTo>
                                        <a:pt x="3912095" y="658368"/>
                                      </a:lnTo>
                                      <a:lnTo>
                                        <a:pt x="3959339" y="632460"/>
                                      </a:lnTo>
                                      <a:lnTo>
                                        <a:pt x="4012679" y="612648"/>
                                      </a:lnTo>
                                      <a:lnTo>
                                        <a:pt x="4072115" y="600456"/>
                                      </a:lnTo>
                                      <a:lnTo>
                                        <a:pt x="4120883" y="595884"/>
                                      </a:lnTo>
                                      <a:lnTo>
                                        <a:pt x="4152887" y="595884"/>
                                      </a:lnTo>
                                      <a:lnTo>
                                        <a:pt x="4201655" y="600456"/>
                                      </a:lnTo>
                                      <a:lnTo>
                                        <a:pt x="4261091" y="612648"/>
                                      </a:lnTo>
                                      <a:lnTo>
                                        <a:pt x="4314431" y="632460"/>
                                      </a:lnTo>
                                      <a:lnTo>
                                        <a:pt x="4361675" y="659892"/>
                                      </a:lnTo>
                                      <a:lnTo>
                                        <a:pt x="4407395" y="699516"/>
                                      </a:lnTo>
                                      <a:lnTo>
                                        <a:pt x="4433303" y="736092"/>
                                      </a:lnTo>
                                      <a:lnTo>
                                        <a:pt x="4440923" y="754380"/>
                                      </a:lnTo>
                                      <a:lnTo>
                                        <a:pt x="4445495" y="765048"/>
                                      </a:lnTo>
                                      <a:lnTo>
                                        <a:pt x="4447019" y="775716"/>
                                      </a:lnTo>
                                      <a:lnTo>
                                        <a:pt x="4450067" y="784860"/>
                                      </a:lnTo>
                                      <a:lnTo>
                                        <a:pt x="4450067" y="714375"/>
                                      </a:lnTo>
                                      <a:lnTo>
                                        <a:pt x="4448543" y="711708"/>
                                      </a:lnTo>
                                      <a:lnTo>
                                        <a:pt x="4440923" y="701040"/>
                                      </a:lnTo>
                                      <a:lnTo>
                                        <a:pt x="4433303" y="691896"/>
                                      </a:lnTo>
                                      <a:lnTo>
                                        <a:pt x="4425683" y="681228"/>
                                      </a:lnTo>
                                      <a:lnTo>
                                        <a:pt x="4396727" y="653796"/>
                                      </a:lnTo>
                                      <a:lnTo>
                                        <a:pt x="4351007" y="623316"/>
                                      </a:lnTo>
                                      <a:lnTo>
                                        <a:pt x="4296143" y="597408"/>
                                      </a:lnTo>
                                      <a:lnTo>
                                        <a:pt x="4291317" y="595884"/>
                                      </a:lnTo>
                                      <a:lnTo>
                                        <a:pt x="4267187" y="588264"/>
                                      </a:lnTo>
                                      <a:lnTo>
                                        <a:pt x="4236707" y="580644"/>
                                      </a:lnTo>
                                      <a:lnTo>
                                        <a:pt x="4203179" y="574548"/>
                                      </a:lnTo>
                                      <a:lnTo>
                                        <a:pt x="4171175" y="571500"/>
                                      </a:lnTo>
                                      <a:lnTo>
                                        <a:pt x="4152887" y="571500"/>
                                      </a:lnTo>
                                      <a:lnTo>
                                        <a:pt x="4136123" y="569976"/>
                                      </a:lnTo>
                                      <a:lnTo>
                                        <a:pt x="4119359" y="571500"/>
                                      </a:lnTo>
                                      <a:lnTo>
                                        <a:pt x="4101071" y="571500"/>
                                      </a:lnTo>
                                      <a:lnTo>
                                        <a:pt x="4035539" y="580644"/>
                                      </a:lnTo>
                                      <a:lnTo>
                                        <a:pt x="3947147" y="609600"/>
                                      </a:lnTo>
                                      <a:lnTo>
                                        <a:pt x="3898379" y="638556"/>
                                      </a:lnTo>
                                      <a:lnTo>
                                        <a:pt x="3875519" y="655320"/>
                                      </a:lnTo>
                                      <a:lnTo>
                                        <a:pt x="3864851" y="662940"/>
                                      </a:lnTo>
                                      <a:lnTo>
                                        <a:pt x="3838943" y="691896"/>
                                      </a:lnTo>
                                      <a:lnTo>
                                        <a:pt x="3817607" y="723900"/>
                                      </a:lnTo>
                                      <a:lnTo>
                                        <a:pt x="3813035" y="734568"/>
                                      </a:lnTo>
                                      <a:lnTo>
                                        <a:pt x="3806939" y="746760"/>
                                      </a:lnTo>
                                      <a:lnTo>
                                        <a:pt x="3803891" y="757428"/>
                                      </a:lnTo>
                                      <a:lnTo>
                                        <a:pt x="3797795" y="781812"/>
                                      </a:lnTo>
                                      <a:lnTo>
                                        <a:pt x="3797795" y="794004"/>
                                      </a:lnTo>
                                      <a:lnTo>
                                        <a:pt x="3796271" y="806196"/>
                                      </a:lnTo>
                                      <a:lnTo>
                                        <a:pt x="3800843" y="842772"/>
                                      </a:lnTo>
                                      <a:lnTo>
                                        <a:pt x="3803891" y="854964"/>
                                      </a:lnTo>
                                      <a:lnTo>
                                        <a:pt x="3808463" y="865632"/>
                                      </a:lnTo>
                                      <a:lnTo>
                                        <a:pt x="3813035" y="877824"/>
                                      </a:lnTo>
                                      <a:lnTo>
                                        <a:pt x="3817607" y="888492"/>
                                      </a:lnTo>
                                      <a:lnTo>
                                        <a:pt x="3825227" y="899160"/>
                                      </a:lnTo>
                                      <a:lnTo>
                                        <a:pt x="3831323" y="909828"/>
                                      </a:lnTo>
                                      <a:lnTo>
                                        <a:pt x="3866375" y="947928"/>
                                      </a:lnTo>
                                      <a:lnTo>
                                        <a:pt x="3898379" y="973836"/>
                                      </a:lnTo>
                                      <a:lnTo>
                                        <a:pt x="3948671" y="1001268"/>
                                      </a:lnTo>
                                      <a:lnTo>
                                        <a:pt x="4006583" y="1022604"/>
                                      </a:lnTo>
                                      <a:lnTo>
                                        <a:pt x="4069067" y="1036320"/>
                                      </a:lnTo>
                                      <a:lnTo>
                                        <a:pt x="4119359" y="1040892"/>
                                      </a:lnTo>
                                      <a:lnTo>
                                        <a:pt x="4154411" y="1040892"/>
                                      </a:lnTo>
                                      <a:lnTo>
                                        <a:pt x="4204703" y="1036320"/>
                                      </a:lnTo>
                                      <a:lnTo>
                                        <a:pt x="4236707" y="1030224"/>
                                      </a:lnTo>
                                      <a:lnTo>
                                        <a:pt x="4267187" y="1022604"/>
                                      </a:lnTo>
                                      <a:lnTo>
                                        <a:pt x="4292587" y="1014984"/>
                                      </a:lnTo>
                                      <a:lnTo>
                                        <a:pt x="4297667" y="1013460"/>
                                      </a:lnTo>
                                      <a:lnTo>
                                        <a:pt x="4351007" y="987552"/>
                                      </a:lnTo>
                                      <a:lnTo>
                                        <a:pt x="4396727" y="957072"/>
                                      </a:lnTo>
                                      <a:lnTo>
                                        <a:pt x="4425683" y="929640"/>
                                      </a:lnTo>
                                      <a:lnTo>
                                        <a:pt x="4448543" y="899160"/>
                                      </a:lnTo>
                                      <a:lnTo>
                                        <a:pt x="4469879" y="853440"/>
                                      </a:lnTo>
                                      <a:lnTo>
                                        <a:pt x="4475975" y="816864"/>
                                      </a:lnTo>
                                      <a:lnTo>
                                        <a:pt x="4475975" y="792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0787" y="3339084"/>
                                  <a:ext cx="76200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4007" y="3535679"/>
                                  <a:ext cx="2022475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2475" h="299085">
                                      <a:moveTo>
                                        <a:pt x="2016251" y="298704"/>
                                      </a:moveTo>
                                      <a:lnTo>
                                        <a:pt x="4572" y="298704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2016251" y="0"/>
                                      </a:lnTo>
                                      <a:lnTo>
                                        <a:pt x="2022348" y="6096"/>
                                      </a:lnTo>
                                      <a:lnTo>
                                        <a:pt x="2022348" y="12192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272796"/>
                                      </a:lnTo>
                                      <a:lnTo>
                                        <a:pt x="12192" y="272796"/>
                                      </a:lnTo>
                                      <a:lnTo>
                                        <a:pt x="24384" y="284987"/>
                                      </a:lnTo>
                                      <a:lnTo>
                                        <a:pt x="2022348" y="284987"/>
                                      </a:lnTo>
                                      <a:lnTo>
                                        <a:pt x="2022348" y="292608"/>
                                      </a:lnTo>
                                      <a:lnTo>
                                        <a:pt x="2016251" y="298704"/>
                                      </a:lnTo>
                                      <a:close/>
                                    </a:path>
                                    <a:path w="2022475" h="299085">
                                      <a:moveTo>
                                        <a:pt x="24384" y="25908"/>
                                      </a:moveTo>
                                      <a:lnTo>
                                        <a:pt x="12192" y="25908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24384" y="25908"/>
                                      </a:lnTo>
                                      <a:close/>
                                    </a:path>
                                    <a:path w="2022475" h="299085">
                                      <a:moveTo>
                                        <a:pt x="1996440" y="25908"/>
                                      </a:moveTo>
                                      <a:lnTo>
                                        <a:pt x="24384" y="25908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1996440" y="12192"/>
                                      </a:lnTo>
                                      <a:lnTo>
                                        <a:pt x="1996440" y="25908"/>
                                      </a:lnTo>
                                      <a:close/>
                                    </a:path>
                                    <a:path w="2022475" h="299085">
                                      <a:moveTo>
                                        <a:pt x="1996440" y="284987"/>
                                      </a:moveTo>
                                      <a:lnTo>
                                        <a:pt x="1996440" y="12192"/>
                                      </a:lnTo>
                                      <a:lnTo>
                                        <a:pt x="2008632" y="25908"/>
                                      </a:lnTo>
                                      <a:lnTo>
                                        <a:pt x="2022348" y="25908"/>
                                      </a:lnTo>
                                      <a:lnTo>
                                        <a:pt x="2022348" y="272796"/>
                                      </a:lnTo>
                                      <a:lnTo>
                                        <a:pt x="2008632" y="272796"/>
                                      </a:lnTo>
                                      <a:lnTo>
                                        <a:pt x="1996440" y="284987"/>
                                      </a:lnTo>
                                      <a:close/>
                                    </a:path>
                                    <a:path w="2022475" h="299085">
                                      <a:moveTo>
                                        <a:pt x="2022348" y="25908"/>
                                      </a:moveTo>
                                      <a:lnTo>
                                        <a:pt x="2008632" y="25908"/>
                                      </a:lnTo>
                                      <a:lnTo>
                                        <a:pt x="1996440" y="12192"/>
                                      </a:lnTo>
                                      <a:lnTo>
                                        <a:pt x="2022348" y="12192"/>
                                      </a:lnTo>
                                      <a:lnTo>
                                        <a:pt x="2022348" y="25908"/>
                                      </a:lnTo>
                                      <a:close/>
                                    </a:path>
                                    <a:path w="2022475" h="299085">
                                      <a:moveTo>
                                        <a:pt x="24384" y="284987"/>
                                      </a:moveTo>
                                      <a:lnTo>
                                        <a:pt x="12192" y="272796"/>
                                      </a:lnTo>
                                      <a:lnTo>
                                        <a:pt x="24384" y="272796"/>
                                      </a:lnTo>
                                      <a:lnTo>
                                        <a:pt x="24384" y="284987"/>
                                      </a:lnTo>
                                      <a:close/>
                                    </a:path>
                                    <a:path w="2022475" h="299085">
                                      <a:moveTo>
                                        <a:pt x="1996440" y="284987"/>
                                      </a:moveTo>
                                      <a:lnTo>
                                        <a:pt x="24384" y="284987"/>
                                      </a:lnTo>
                                      <a:lnTo>
                                        <a:pt x="24384" y="272796"/>
                                      </a:lnTo>
                                      <a:lnTo>
                                        <a:pt x="1996440" y="272796"/>
                                      </a:lnTo>
                                      <a:lnTo>
                                        <a:pt x="1996440" y="284987"/>
                                      </a:lnTo>
                                      <a:close/>
                                    </a:path>
                                    <a:path w="2022475" h="299085">
                                      <a:moveTo>
                                        <a:pt x="2022348" y="284987"/>
                                      </a:moveTo>
                                      <a:lnTo>
                                        <a:pt x="1996440" y="284987"/>
                                      </a:lnTo>
                                      <a:lnTo>
                                        <a:pt x="2008632" y="272796"/>
                                      </a:lnTo>
                                      <a:lnTo>
                                        <a:pt x="2022348" y="272796"/>
                                      </a:lnTo>
                                      <a:lnTo>
                                        <a:pt x="2022348" y="2849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style="position:absolute;margin-left:-1.45pt;margin-top:-5.5pt;width:363.5pt;height:301.95pt;z-index:-251656192;mso-wrap-distance-left:0;mso-wrap-distance-right:0" coordsize="46164,38347" o:spid="_x0000_s1026" w14:anchorId="639A44A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">
                      <v:shape id="Graphic 12" style="position:absolute;left:2529;width:43117;height:4070;visibility:visible;mso-wrap-style:square;v-text-anchor:top" coordsize="4311650,407034" o:spid="_x0000_s1027" fillcolor="black" stroked="f" path="m4306824,406908r-4300728,l,400812,,6096,6096,,4306824,r4572,6096l4311396,12192r-4285488,l13716,25908r12192,l25908,381000r-12192,l25908,393192r4285488,l4311396,400812r-4572,6096xem25908,25908r-12192,l25908,12192r,13716xem4287012,25908r-4261104,l25908,12192r4261104,l4287012,25908xem4287012,393192r,-381000l4299203,25908r12193,l4311396,381000r-12193,l4287012,393192xem4311396,25908r-12193,l4287012,12192r24384,l4311396,25908xem25908,393192l13716,381000r12192,l25908,393192xem4287012,393192r-4261104,l25908,381000r4261104,l4287012,393192xem4311396,393192r-24384,l4299203,381000r12193,l4311396,3931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">
                        <v:path arrowok="t"/>
                      </v:shape>
                      <v:shape id="Image 13" style="position:absolute;left:23423;top:4282;width:762;height:181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">
                        <v:imagedata o:title="" r:id="rId18"/>
                      </v:shape>
                      <v:shape id="Graphic 14" style="position:absolute;left:3048;top:5943;width:42856;height:4756;visibility:visible;mso-wrap-style:square;v-text-anchor:top" coordsize="4285615,475615" o:spid="_x0000_s1029" stroked="f" path="m4285487,475487l,475487,,,4285487,r,4754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">
                        <v:path arrowok="t"/>
                      </v:shape>
                      <v:shape id="Graphic 15" style="position:absolute;left:2910;top:5806;width:43117;height:5016;visibility:visible;mso-wrap-style:square;v-text-anchor:top" coordsize="4311650,501650" o:spid="_x0000_s1030" fillcolor="black" stroked="f" path="m4306824,501396r-4300728,l,496824,,6096,6096,,4306824,r4572,6096l4311396,13716r-4285488,l13716,25908r12192,l25908,477012r-12192,l25908,489203r4285488,l4311396,496824r-4572,4572xem25908,25908r-12192,l25908,13716r,12192xem4287012,25908r-4261104,l25908,13716r4261104,l4287012,25908xem4287012,489203r,-475487l4299203,25908r12193,l4311396,477012r-12193,l4287012,489203xem4311396,25908r-12193,l4287012,13716r24384,l4311396,25908xem25908,489203l13716,477012r12192,l25908,489203xem4287012,489203r-4261104,l25908,477012r4261104,l4287012,489203xem4311396,489203r-24384,l4299203,477012r12193,l4311396,489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">
                        <v:path arrowok="t"/>
                      </v:shape>
                      <v:shape id="Image 16" style="position:absolute;left:23622;top:9784;width:762;height:1996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">
                        <v:imagedata o:title="" r:id="rId19"/>
                      </v:shape>
                      <v:shape id="Graphic 17" style="position:absolute;left:7482;top:11597;width:36030;height:10687;visibility:visible;mso-wrap-style:square;v-text-anchor:top" coordsize="3602990,1068705" o:spid="_x0000_s1032" fillcolor="black" stroked="f" path="m2528316,416052r-9144,-13716l2511564,408432r9144,12192l2528316,416052xem2572524,455676r-3048,-4572l2564904,448056r-33223,-16803l2531681,459511,1680222,891882,851217,470916,828751,459511r22618,-11455l894245,426364r11011,356l905256,420789,1680222,28613r851459,430898l2531681,431253,1730717,25908,1685556,3048,1682508,r-4572,l1674888,3048,861504,414680,38112,388620r,4572l33528,393192r,190500l,583692r38100,76200l70104,595884r6096,-12192l42672,583692r,-185776l841870,424611r-46330,23445l790968,451104r-3048,4572l787920,464820r3048,4572l795540,470916r882396,448056l1682508,918972r48057,-24384l2564904,470916r4572,-1524l2572524,464820r,-9144xem3421380,473964r-3036,l3418344,303276r,-4572l3418344,294132r-9144,l3409200,303276r,277368l2913900,580644r,-277368l3409200,303276r,-9144l2904756,294132r,295656l3418344,589788r,-4572l3418344,580644r,-92964l3421380,487680r,-13716xem3602748,992124r-33718,l3561600,487680r-9144,l3559886,992124r-33338,l3566172,1068324r30722,-64008l3602748,992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">
                        <v:path arrowok="t"/>
                      </v:shape>
                      <v:shape id="Graphic 18" style="position:absolute;left:640;top:17922;width:17773;height:6693;visibility:visible;mso-wrap-style:square;v-text-anchor:top" coordsize="1777364,669290" o:spid="_x0000_s1033" stroked="f" path="m1776983,669035l,669035,,,1776983,r,669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">
                        <v:path arrowok="t"/>
                      </v:shape>
                      <v:shape id="Graphic 19" style="position:absolute;left:502;top:17800;width:45663;height:10134;visibility:visible;mso-wrap-style:square;v-text-anchor:top" coordsize="4566285,1013460" o:spid="_x0000_s1034" fillcolor="black" stroked="f" path="m1804416,4572l1798320,r-19812,l1778508,24384r,643128l25908,667512r,-643128l1778508,24384r,-24384l6096,,,4572,,687324r6096,6096l1798320,693420r6096,-6096l1804416,681228r,-13716l1804416,24384r,-12192l1804416,4572xem4565891,435864r-6096,-6096l4539983,429768r,24384l4539983,987552r-1580388,l2959595,454152r1580388,l4539983,429768r-1600200,l2933687,435864r,571500l2939783,1013460r1620012,l4565891,1007364r,-6096l4565891,987552r,-533400l4565891,441960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">
                        <v:path arrowok="t"/>
                      </v:shape>
                      <v:shape id="Image 20" style="position:absolute;left:9144;top:24429;width:762;height:1341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">
                        <v:imagedata o:title="" r:id="rId20"/>
                      </v:shape>
                      <v:shape id="Graphic 21" style="position:absolute;left:121;top:25633;width:21311;height:8401;visibility:visible;mso-wrap-style:square;v-text-anchor:top" coordsize="2131060,840105" o:spid="_x0000_s1036" stroked="f" path="m2130552,839723l,839723,,,2130552,r,8397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">
                        <v:path arrowok="t"/>
                      </v:shape>
                      <v:shape id="Graphic 22" style="position:absolute;top:25511;width:44761;height:10414;visibility:visible;mso-wrap-style:square;v-text-anchor:top" coordsize="4476115,1041400" o:spid="_x0000_s1037" fillcolor="black" stroked="f" path="m2156460,4572l2150364,r-19812,l2130552,24384r,815340l25908,839724r,-815340l2130552,24384r,-24384l6096,,,4572,,859536r6096,6096l2150364,865632r6096,-6096l2156460,851916r,-12192l2156460,24384r,-12192l2156460,4572xem4286999,492252r-33884,1358l4253166,495300r305,10668l4253115,493610r-38,-1358l4245851,245364r-9144,1524l4243984,493979r38,1321l4244327,505968r-343,-11989l4210799,495300r39624,74676l4280547,505968r6452,-13716xem4475975,792480r-1524,-12192l4471403,768096r-3048,-10668l4465307,745236r-4572,-10668l4454639,722376r-4572,-8001l4450067,784860r,32004l4440923,856488r-19812,38100l4389107,929640r-51816,36576l4286999,989076r-56388,16764l4152887,1014984r-33528,l4072115,1010412r-59436,-12192l3957815,978408r-45720,-25908l3866375,912876r-25908,-36576l3835895,865632r-4572,-9144l3828275,845820r-3048,-9144l3822179,815340r,-21336l3823703,784860r1524,-10668l3840467,734568r25908,-36576l3912095,658368r47244,-25908l4012679,612648r59436,-12192l4120883,595884r32004,l4201655,600456r59436,12192l4314431,632460r47244,27432l4407395,699516r25908,36576l4440923,754380r4572,10668l4447019,775716r3048,9144l4450067,714375r-1524,-2667l4440923,701040r-7620,-9144l4425683,681228r-28956,-27432l4351007,623316r-54864,-25908l4291317,595884r-24130,-7620l4236707,580644r-33528,-6096l4171175,571500r-18288,l4136123,569976r-16764,1524l4101071,571500r-65532,9144l3947147,609600r-48768,28956l3875519,655320r-10668,7620l3838943,691896r-21336,32004l3813035,734568r-6096,12192l3803891,757428r-6096,24384l3797795,794004r-1524,12192l3800843,842772r3048,12192l3808463,865632r4572,12192l3817607,888492r7620,10668l3831323,909828r35052,38100l3898379,973836r50292,27432l4006583,1022604r62484,13716l4119359,1040892r35052,l4204703,1036320r32004,-6096l4267187,1022604r25400,-7620l4297667,1013460r53340,-25908l4396727,957072r28956,-27432l4448543,899160r21336,-45720l4475975,816864r,-243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">
                        <v:path arrowok="t"/>
                      </v:shape>
                      <v:shape id="Image 23" style="position:absolute;left:9707;top:33390;width:762;height:2103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">
                        <v:imagedata o:title="" r:id="rId21"/>
                      </v:shape>
                      <v:shape id="Graphic 24" style="position:absolute;left:640;top:35356;width:20224;height:2991;visibility:visible;mso-wrap-style:square;v-text-anchor:top" coordsize="2022475,299085" o:spid="_x0000_s1039" fillcolor="black" stroked="f" path="m2016251,298704r-2011679,l,292608,,6096,4572,,2016251,r6097,6096l2022348,12192r-1997964,l12192,25908r12192,l24384,272796r-12192,l24384,284987r1997964,l2022348,292608r-6097,6096xem24384,25908r-12192,l24384,12192r,13716xem1996440,25908r-1972056,l24384,12192r1972056,l1996440,25908xem1996440,284987r,-272795l2008632,25908r13716,l2022348,272796r-13716,l1996440,284987xem2022348,25908r-13716,l1996440,12192r25908,l2022348,25908xem24384,284987l12192,272796r12192,l24384,284987xem1996440,284987r-1972056,l24384,272796r1972056,l1996440,284987xem2022348,284987r-25908,l2008632,272796r13716,l2022348,2849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İşleri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6"/>
              </w:rPr>
              <w:t xml:space="preserve"> </w:t>
            </w:r>
            <w:r>
              <w:t>dilekçeyi</w:t>
            </w:r>
            <w:r>
              <w:rPr>
                <w:spacing w:val="-5"/>
              </w:rPr>
              <w:t xml:space="preserve"> </w:t>
            </w:r>
            <w:r>
              <w:t>Yüksekokul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Kuruluna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iletir.</w:t>
            </w: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spacing w:before="144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spacing w:line="273" w:lineRule="auto"/>
              <w:ind w:left="530" w:right="99"/>
              <w:jc w:val="center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dilekçeyi,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Bandırma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Onyedi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Eylül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Ön Lisans ve Lisans Eğitim-Öğretim Ve Sınav Yönetmeliği çerçevesinde inceler.</w:t>
            </w:r>
          </w:p>
          <w:p w:rsidR="00783667" w:rsidP="003143BE" w:rsidRDefault="00783667">
            <w:pPr>
              <w:pStyle w:val="TableParagraph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tabs>
                <w:tab w:val="left" w:pos="5879"/>
              </w:tabs>
              <w:spacing w:line="194" w:lineRule="auto"/>
              <w:ind w:left="3549"/>
              <w:rPr>
                <w:position w:val="-8"/>
                <w:sz w:val="20"/>
              </w:rPr>
            </w:pPr>
            <w:r>
              <w:rPr>
                <w:spacing w:val="-2"/>
                <w:sz w:val="20"/>
              </w:rPr>
              <w:t>Sonuç</w:t>
            </w:r>
            <w:r>
              <w:rPr>
                <w:sz w:val="20"/>
              </w:rPr>
              <w:tab/>
            </w:r>
            <w:r>
              <w:rPr>
                <w:spacing w:val="-4"/>
                <w:position w:val="-8"/>
                <w:sz w:val="20"/>
              </w:rPr>
              <w:t>Hayır</w:t>
            </w:r>
          </w:p>
          <w:p w:rsidR="00783667" w:rsidP="003143BE" w:rsidRDefault="00783667">
            <w:pPr>
              <w:pStyle w:val="TableParagraph"/>
              <w:spacing w:line="218" w:lineRule="exact"/>
              <w:ind w:left="371"/>
              <w:jc w:val="center"/>
              <w:rPr>
                <w:sz w:val="20"/>
              </w:rPr>
            </w:pPr>
            <w:r>
              <w:rPr>
                <w:sz w:val="20"/>
              </w:rPr>
              <w:t>Olumlu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  <w:p w:rsidR="00783667" w:rsidP="003143BE" w:rsidRDefault="00783667">
            <w:pPr>
              <w:pStyle w:val="TableParagraph"/>
              <w:spacing w:before="99" w:line="276" w:lineRule="auto"/>
              <w:ind w:left="383" w:right="4658" w:firstLine="3"/>
              <w:jc w:val="center"/>
              <w:rPr>
                <w:sz w:val="20"/>
              </w:rPr>
            </w:pPr>
            <w:r>
              <w:rPr>
                <w:sz w:val="20"/>
              </w:rPr>
              <w:t>Yönetim Kurulu Kararı Müdürlüğe (Öğrenci işleri dairesi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Başkanlığı)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bildirilir.</w:t>
            </w:r>
          </w:p>
          <w:p w:rsidR="00783667" w:rsidP="003143BE" w:rsidRDefault="00783667">
            <w:pPr>
              <w:pStyle w:val="TableParagraph"/>
              <w:spacing w:line="187" w:lineRule="exact"/>
              <w:ind w:left="4785" w:right="99"/>
              <w:jc w:val="center"/>
              <w:rPr>
                <w:sz w:val="20"/>
              </w:rPr>
            </w:pPr>
            <w:r>
              <w:rPr>
                <w:sz w:val="20"/>
              </w:rPr>
              <w:t>Öğrenciye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bildirilir.</w:t>
            </w:r>
          </w:p>
          <w:p w:rsidR="00783667" w:rsidP="003143BE" w:rsidRDefault="0078366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spacing w:line="273" w:lineRule="auto"/>
              <w:ind w:left="54" w:right="3937"/>
              <w:jc w:val="center"/>
              <w:rPr>
                <w:sz w:val="20"/>
              </w:rPr>
            </w:pPr>
            <w:r>
              <w:rPr>
                <w:sz w:val="20"/>
              </w:rPr>
              <w:t>Yüksekokulu Öğrenci İşleri Birimi tarafından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OBS’de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dondurma işlemi yapılır.</w:t>
            </w:r>
          </w:p>
          <w:p w:rsidR="00783667" w:rsidP="003143BE" w:rsidRDefault="00783667">
            <w:pPr>
              <w:pStyle w:val="TableParagraph"/>
              <w:spacing w:before="118" w:line="204" w:lineRule="exact"/>
              <w:ind w:left="584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Bitiş</w:t>
            </w:r>
          </w:p>
        </w:tc>
        <w:tc>
          <w:tcPr>
            <w:tcW w:w="1416" w:type="dxa"/>
            <w:vMerge w:val="restart"/>
          </w:tcPr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spacing w:before="75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2"/>
              </w:rPr>
              <w:t>Öğrenci</w:t>
            </w: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spacing w:before="140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YYK</w:t>
            </w:r>
          </w:p>
        </w:tc>
        <w:tc>
          <w:tcPr>
            <w:tcW w:w="1418" w:type="dxa"/>
            <w:vMerge w:val="restart"/>
          </w:tcPr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spacing w:before="75"/>
              <w:rPr>
                <w:rFonts w:ascii="Times New Roman"/>
              </w:rPr>
            </w:pPr>
          </w:p>
          <w:p w:rsidR="00783667" w:rsidP="003143BE" w:rsidRDefault="00783667">
            <w:pPr>
              <w:pStyle w:val="TableParagraph"/>
              <w:spacing w:before="1"/>
              <w:ind w:left="230" w:right="218" w:hanging="2"/>
              <w:jc w:val="center"/>
            </w:pPr>
            <w:r>
              <w:rPr>
                <w:spacing w:val="-2"/>
              </w:rPr>
              <w:t>Kayıt Dondurma Dİlekçesi</w:t>
            </w:r>
          </w:p>
        </w:tc>
      </w:tr>
      <w:tr w:rsidR="00783667" w:rsidTr="003143BE">
        <w:trPr>
          <w:trHeight w:val="1561"/>
        </w:trPr>
        <w:tc>
          <w:tcPr>
            <w:tcW w:w="7226" w:type="dxa"/>
            <w:tcBorders>
              <w:top w:val="nil"/>
            </w:tcBorders>
          </w:tcPr>
          <w:p w:rsidR="00783667" w:rsidP="003143BE" w:rsidRDefault="00783667">
            <w:pPr>
              <w:pStyle w:val="TableParagraph"/>
              <w:spacing w:before="85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ind w:left="8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editId="00C473BC" wp14:anchorId="616F2AA9">
                      <wp:simplePos x="0" y="0"/>
                      <wp:positionH relativeFrom="column">
                        <wp:posOffset>641604</wp:posOffset>
                      </wp:positionH>
                      <wp:positionV relativeFrom="paragraph">
                        <wp:posOffset>137686</wp:posOffset>
                      </wp:positionV>
                      <wp:extent cx="736600" cy="599440"/>
                      <wp:effectExtent l="0" t="0" r="0" b="0"/>
                      <wp:wrapNone/>
                      <wp:docPr id="3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599440"/>
                                <a:chOff x="0" y="0"/>
                                <a:chExt cx="736600" cy="599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2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6991" y="0"/>
                                  <a:ext cx="76200" cy="181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27"/>
                              <wps:cNvSpPr/>
                              <wps:spPr>
                                <a:xfrm>
                                  <a:off x="0" y="156971"/>
                                  <a:ext cx="736600" cy="441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441959">
                                      <a:moveTo>
                                        <a:pt x="368808" y="441960"/>
                                      </a:moveTo>
                                      <a:lnTo>
                                        <a:pt x="295656" y="437388"/>
                                      </a:lnTo>
                                      <a:lnTo>
                                        <a:pt x="227076" y="425196"/>
                                      </a:lnTo>
                                      <a:lnTo>
                                        <a:pt x="164592" y="405384"/>
                                      </a:lnTo>
                                      <a:lnTo>
                                        <a:pt x="123444" y="387096"/>
                                      </a:lnTo>
                                      <a:lnTo>
                                        <a:pt x="86868" y="364236"/>
                                      </a:lnTo>
                                      <a:lnTo>
                                        <a:pt x="54864" y="338328"/>
                                      </a:lnTo>
                                      <a:lnTo>
                                        <a:pt x="47244" y="329184"/>
                                      </a:lnTo>
                                      <a:lnTo>
                                        <a:pt x="38100" y="320040"/>
                                      </a:lnTo>
                                      <a:lnTo>
                                        <a:pt x="12192" y="278892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1524" y="198120"/>
                                      </a:lnTo>
                                      <a:lnTo>
                                        <a:pt x="4572" y="187452"/>
                                      </a:lnTo>
                                      <a:lnTo>
                                        <a:pt x="7620" y="175260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22860" y="143256"/>
                                      </a:lnTo>
                                      <a:lnTo>
                                        <a:pt x="30480" y="134112"/>
                                      </a:lnTo>
                                      <a:lnTo>
                                        <a:pt x="38100" y="123444"/>
                                      </a:lnTo>
                                      <a:lnTo>
                                        <a:pt x="45720" y="114300"/>
                                      </a:lnTo>
                                      <a:lnTo>
                                        <a:pt x="54864" y="105156"/>
                                      </a:lnTo>
                                      <a:lnTo>
                                        <a:pt x="65532" y="96012"/>
                                      </a:lnTo>
                                      <a:lnTo>
                                        <a:pt x="74676" y="86868"/>
                                      </a:lnTo>
                                      <a:lnTo>
                                        <a:pt x="86868" y="79248"/>
                                      </a:lnTo>
                                      <a:lnTo>
                                        <a:pt x="97536" y="71628"/>
                                      </a:lnTo>
                                      <a:lnTo>
                                        <a:pt x="109728" y="64008"/>
                                      </a:lnTo>
                                      <a:lnTo>
                                        <a:pt x="123444" y="56388"/>
                                      </a:lnTo>
                                      <a:lnTo>
                                        <a:pt x="137160" y="50292"/>
                                      </a:lnTo>
                                      <a:lnTo>
                                        <a:pt x="164592" y="36576"/>
                                      </a:lnTo>
                                      <a:lnTo>
                                        <a:pt x="227076" y="18288"/>
                                      </a:lnTo>
                                      <a:lnTo>
                                        <a:pt x="294131" y="4572"/>
                                      </a:lnTo>
                                      <a:lnTo>
                                        <a:pt x="367284" y="0"/>
                                      </a:lnTo>
                                      <a:lnTo>
                                        <a:pt x="405384" y="1524"/>
                                      </a:lnTo>
                                      <a:lnTo>
                                        <a:pt x="440436" y="4572"/>
                                      </a:lnTo>
                                      <a:lnTo>
                                        <a:pt x="509016" y="16764"/>
                                      </a:lnTo>
                                      <a:lnTo>
                                        <a:pt x="541020" y="25908"/>
                                      </a:lnTo>
                                      <a:lnTo>
                                        <a:pt x="368808" y="25908"/>
                                      </a:lnTo>
                                      <a:lnTo>
                                        <a:pt x="333756" y="27432"/>
                                      </a:lnTo>
                                      <a:lnTo>
                                        <a:pt x="265176" y="35052"/>
                                      </a:lnTo>
                                      <a:lnTo>
                                        <a:pt x="202692" y="50292"/>
                                      </a:lnTo>
                                      <a:lnTo>
                                        <a:pt x="147828" y="71628"/>
                                      </a:lnTo>
                                      <a:lnTo>
                                        <a:pt x="123444" y="85344"/>
                                      </a:lnTo>
                                      <a:lnTo>
                                        <a:pt x="112776" y="91440"/>
                                      </a:lnTo>
                                      <a:lnTo>
                                        <a:pt x="91440" y="106680"/>
                                      </a:lnTo>
                                      <a:lnTo>
                                        <a:pt x="73152" y="121920"/>
                                      </a:lnTo>
                                      <a:lnTo>
                                        <a:pt x="65532" y="131064"/>
                                      </a:lnTo>
                                      <a:lnTo>
                                        <a:pt x="57912" y="138684"/>
                                      </a:lnTo>
                                      <a:lnTo>
                                        <a:pt x="45720" y="156972"/>
                                      </a:lnTo>
                                      <a:lnTo>
                                        <a:pt x="39624" y="164592"/>
                                      </a:lnTo>
                                      <a:lnTo>
                                        <a:pt x="35052" y="173736"/>
                                      </a:lnTo>
                                      <a:lnTo>
                                        <a:pt x="28956" y="192024"/>
                                      </a:lnTo>
                                      <a:lnTo>
                                        <a:pt x="27432" y="201168"/>
                                      </a:lnTo>
                                      <a:lnTo>
                                        <a:pt x="25908" y="211836"/>
                                      </a:lnTo>
                                      <a:lnTo>
                                        <a:pt x="25908" y="230124"/>
                                      </a:lnTo>
                                      <a:lnTo>
                                        <a:pt x="27432" y="239268"/>
                                      </a:lnTo>
                                      <a:lnTo>
                                        <a:pt x="28956" y="249936"/>
                                      </a:lnTo>
                                      <a:lnTo>
                                        <a:pt x="35052" y="268224"/>
                                      </a:lnTo>
                                      <a:lnTo>
                                        <a:pt x="44196" y="286512"/>
                                      </a:lnTo>
                                      <a:lnTo>
                                        <a:pt x="50292" y="294132"/>
                                      </a:lnTo>
                                      <a:lnTo>
                                        <a:pt x="57912" y="303276"/>
                                      </a:lnTo>
                                      <a:lnTo>
                                        <a:pt x="64008" y="310896"/>
                                      </a:lnTo>
                                      <a:lnTo>
                                        <a:pt x="80772" y="327660"/>
                                      </a:lnTo>
                                      <a:lnTo>
                                        <a:pt x="91440" y="335280"/>
                                      </a:lnTo>
                                      <a:lnTo>
                                        <a:pt x="100584" y="342900"/>
                                      </a:lnTo>
                                      <a:lnTo>
                                        <a:pt x="111252" y="350520"/>
                                      </a:lnTo>
                                      <a:lnTo>
                                        <a:pt x="123444" y="356616"/>
                                      </a:lnTo>
                                      <a:lnTo>
                                        <a:pt x="135636" y="364236"/>
                                      </a:lnTo>
                                      <a:lnTo>
                                        <a:pt x="173736" y="382524"/>
                                      </a:lnTo>
                                      <a:lnTo>
                                        <a:pt x="233172" y="400812"/>
                                      </a:lnTo>
                                      <a:lnTo>
                                        <a:pt x="297180" y="413004"/>
                                      </a:lnTo>
                                      <a:lnTo>
                                        <a:pt x="332232" y="416052"/>
                                      </a:lnTo>
                                      <a:lnTo>
                                        <a:pt x="542544" y="416052"/>
                                      </a:lnTo>
                                      <a:lnTo>
                                        <a:pt x="510539" y="425196"/>
                                      </a:lnTo>
                                      <a:lnTo>
                                        <a:pt x="477012" y="432816"/>
                                      </a:lnTo>
                                      <a:lnTo>
                                        <a:pt x="441960" y="437388"/>
                                      </a:lnTo>
                                      <a:lnTo>
                                        <a:pt x="405384" y="440436"/>
                                      </a:lnTo>
                                      <a:lnTo>
                                        <a:pt x="368808" y="441960"/>
                                      </a:lnTo>
                                      <a:close/>
                                    </a:path>
                                    <a:path w="736600" h="441959">
                                      <a:moveTo>
                                        <a:pt x="542544" y="416052"/>
                                      </a:moveTo>
                                      <a:lnTo>
                                        <a:pt x="403860" y="416052"/>
                                      </a:lnTo>
                                      <a:lnTo>
                                        <a:pt x="437387" y="413004"/>
                                      </a:lnTo>
                                      <a:lnTo>
                                        <a:pt x="502920" y="400812"/>
                                      </a:lnTo>
                                      <a:lnTo>
                                        <a:pt x="533400" y="391668"/>
                                      </a:lnTo>
                                      <a:lnTo>
                                        <a:pt x="562356" y="382524"/>
                                      </a:lnTo>
                                      <a:lnTo>
                                        <a:pt x="588263" y="370332"/>
                                      </a:lnTo>
                                      <a:lnTo>
                                        <a:pt x="601980" y="364236"/>
                                      </a:lnTo>
                                      <a:lnTo>
                                        <a:pt x="612648" y="358140"/>
                                      </a:lnTo>
                                      <a:lnTo>
                                        <a:pt x="624839" y="350520"/>
                                      </a:lnTo>
                                      <a:lnTo>
                                        <a:pt x="635508" y="342900"/>
                                      </a:lnTo>
                                      <a:lnTo>
                                        <a:pt x="644652" y="335280"/>
                                      </a:lnTo>
                                      <a:lnTo>
                                        <a:pt x="655320" y="327660"/>
                                      </a:lnTo>
                                      <a:lnTo>
                                        <a:pt x="662940" y="320040"/>
                                      </a:lnTo>
                                      <a:lnTo>
                                        <a:pt x="672084" y="312420"/>
                                      </a:lnTo>
                                      <a:lnTo>
                                        <a:pt x="678179" y="303276"/>
                                      </a:lnTo>
                                      <a:lnTo>
                                        <a:pt x="685800" y="295656"/>
                                      </a:lnTo>
                                      <a:lnTo>
                                        <a:pt x="691896" y="286512"/>
                                      </a:lnTo>
                                      <a:lnTo>
                                        <a:pt x="701040" y="268224"/>
                                      </a:lnTo>
                                      <a:lnTo>
                                        <a:pt x="710184" y="240792"/>
                                      </a:lnTo>
                                      <a:lnTo>
                                        <a:pt x="710184" y="231648"/>
                                      </a:lnTo>
                                      <a:lnTo>
                                        <a:pt x="711708" y="222504"/>
                                      </a:lnTo>
                                      <a:lnTo>
                                        <a:pt x="710184" y="211836"/>
                                      </a:lnTo>
                                      <a:lnTo>
                                        <a:pt x="710184" y="202692"/>
                                      </a:lnTo>
                                      <a:lnTo>
                                        <a:pt x="701040" y="175260"/>
                                      </a:lnTo>
                                      <a:lnTo>
                                        <a:pt x="679704" y="140208"/>
                                      </a:lnTo>
                                      <a:lnTo>
                                        <a:pt x="646175" y="106680"/>
                                      </a:lnTo>
                                      <a:lnTo>
                                        <a:pt x="624839" y="92964"/>
                                      </a:lnTo>
                                      <a:lnTo>
                                        <a:pt x="614172" y="85344"/>
                                      </a:lnTo>
                                      <a:lnTo>
                                        <a:pt x="562356" y="60960"/>
                                      </a:lnTo>
                                      <a:lnTo>
                                        <a:pt x="504444" y="42672"/>
                                      </a:lnTo>
                                      <a:lnTo>
                                        <a:pt x="438912" y="30480"/>
                                      </a:lnTo>
                                      <a:lnTo>
                                        <a:pt x="368808" y="25908"/>
                                      </a:lnTo>
                                      <a:lnTo>
                                        <a:pt x="541020" y="25908"/>
                                      </a:lnTo>
                                      <a:lnTo>
                                        <a:pt x="571500" y="36576"/>
                                      </a:lnTo>
                                      <a:lnTo>
                                        <a:pt x="598932" y="48768"/>
                                      </a:lnTo>
                                      <a:lnTo>
                                        <a:pt x="626364" y="64008"/>
                                      </a:lnTo>
                                      <a:lnTo>
                                        <a:pt x="638556" y="70104"/>
                                      </a:lnTo>
                                      <a:lnTo>
                                        <a:pt x="649224" y="79248"/>
                                      </a:lnTo>
                                      <a:lnTo>
                                        <a:pt x="661416" y="86868"/>
                                      </a:lnTo>
                                      <a:lnTo>
                                        <a:pt x="670560" y="96012"/>
                                      </a:lnTo>
                                      <a:lnTo>
                                        <a:pt x="681227" y="103632"/>
                                      </a:lnTo>
                                      <a:lnTo>
                                        <a:pt x="690372" y="112776"/>
                                      </a:lnTo>
                                      <a:lnTo>
                                        <a:pt x="697992" y="123444"/>
                                      </a:lnTo>
                                      <a:lnTo>
                                        <a:pt x="705612" y="132588"/>
                                      </a:lnTo>
                                      <a:lnTo>
                                        <a:pt x="728472" y="175260"/>
                                      </a:lnTo>
                                      <a:lnTo>
                                        <a:pt x="736092" y="208788"/>
                                      </a:lnTo>
                                      <a:lnTo>
                                        <a:pt x="736092" y="233172"/>
                                      </a:lnTo>
                                      <a:lnTo>
                                        <a:pt x="719327" y="288036"/>
                                      </a:lnTo>
                                      <a:lnTo>
                                        <a:pt x="672084" y="347472"/>
                                      </a:lnTo>
                                      <a:lnTo>
                                        <a:pt x="661416" y="355092"/>
                                      </a:lnTo>
                                      <a:lnTo>
                                        <a:pt x="650748" y="364236"/>
                                      </a:lnTo>
                                      <a:lnTo>
                                        <a:pt x="614172" y="387096"/>
                                      </a:lnTo>
                                      <a:lnTo>
                                        <a:pt x="600456" y="393192"/>
                                      </a:lnTo>
                                      <a:lnTo>
                                        <a:pt x="571500" y="405384"/>
                                      </a:lnTo>
                                      <a:lnTo>
                                        <a:pt x="542544" y="416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style="position:absolute;margin-left:50.5pt;margin-top:10.85pt;width:58pt;height:47.2pt;z-index:-251655168;mso-wrap-distance-left:0;mso-wrap-distance-right:0" coordsize="7366,5994" o:spid="_x0000_s1026" w14:anchorId="02460F2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">
                      <v:shape id="Image 26" style="position:absolute;left:3169;width:762;height:181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">
                        <v:imagedata o:title="" r:id="rId23"/>
                      </v:shape>
                      <v:shape id="Graphic 27" style="position:absolute;top:1569;width:7366;height:4420;visibility:visible;mso-wrap-style:square;v-text-anchor:top" coordsize="736600,441959" o:spid="_x0000_s1028" fillcolor="black" stroked="f" path="m368808,441960r-73152,-4572l227076,425196,164592,405384,123444,387096,86868,364236,54864,338328r-7620,-9144l38100,320040,12192,278892,,233172,,210312,1524,198120,4572,187452,7620,175260r9144,-21336l22860,143256r7620,-9144l38100,123444r7620,-9144l54864,105156,65532,96012r9144,-9144l86868,79248,97536,71628r12192,-7620l123444,56388r13716,-6096l164592,36576,227076,18288,294131,4572,367284,r38100,1524l440436,4572r68580,12192l541020,25908r-172212,l333756,27432r-68580,7620l202692,50292,147828,71628,123444,85344r-10668,6096l91440,106680,73152,121920r-7620,9144l57912,138684,45720,156972r-6096,7620l35052,173736r-6096,18288l27432,201168r-1524,10668l25908,230124r1524,9144l28956,249936r6096,18288l44196,286512r6096,7620l57912,303276r6096,7620l80772,327660r10668,7620l100584,342900r10668,7620l123444,356616r12192,7620l173736,382524r59436,18288l297180,413004r35052,3048l542544,416052r-32005,9144l477012,432816r-35052,4572l405384,440436r-36576,1524xem542544,416052r-138684,l437387,413004r65533,-12192l533400,391668r28956,-9144l588263,370332r13717,-6096l612648,358140r12191,-7620l635508,342900r9144,-7620l655320,327660r7620,-7620l672084,312420r6095,-9144l685800,295656r6096,-9144l701040,268224r9144,-27432l710184,231648r1524,-9144l710184,211836r,-9144l701040,175260,679704,140208,646175,106680,624839,92964,614172,85344,562356,60960,504444,42672,438912,30480,368808,25908r172212,l571500,36576r27432,12192l626364,64008r12192,6096l649224,79248r12192,7620l670560,96012r10667,7620l690372,112776r7620,10668l705612,132588r22860,42672l736092,208788r,24384l719327,288036r-47243,59436l661416,355092r-10668,9144l614172,387096r-13716,6096l571500,405384r-28956,106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Öğrenciye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bildirilir.</w:t>
            </w:r>
          </w:p>
          <w:p w:rsidR="00783667" w:rsidP="003143BE" w:rsidRDefault="00783667">
            <w:pPr>
              <w:pStyle w:val="TableParagraph"/>
              <w:spacing w:before="201"/>
              <w:rPr>
                <w:rFonts w:ascii="Times New Roman"/>
                <w:sz w:val="20"/>
              </w:rPr>
            </w:pPr>
          </w:p>
          <w:p w:rsidR="00783667" w:rsidP="003143BE" w:rsidRDefault="00783667">
            <w:pPr>
              <w:pStyle w:val="TableParagraph"/>
              <w:ind w:left="1355"/>
              <w:rPr>
                <w:sz w:val="20"/>
              </w:rPr>
            </w:pPr>
            <w:r>
              <w:rPr>
                <w:spacing w:val="-2"/>
                <w:sz w:val="20"/>
              </w:rPr>
              <w:t>Bitiş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83667" w:rsidP="003143BE" w:rsidRDefault="0078366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83667" w:rsidP="003143BE" w:rsidRDefault="00783667">
            <w:pPr>
              <w:rPr>
                <w:sz w:val="2"/>
                <w:szCs w:val="2"/>
              </w:rPr>
            </w:pPr>
          </w:p>
        </w:tc>
      </w:tr>
    </w:tbl>
    <w:p w:rsidRPr="00783667" w:rsidR="00B03CA3" w:rsidP="00783667" w:rsidRDefault="00B03CA3">
      <w:bookmarkStart w:name="_GoBack" w:id="0"/>
      <w:bookmarkEnd w:id="0"/>
    </w:p>
    <w:sectPr w:rsidRPr="00783667" w:rsidR="00B03CA3" w:rsidSect="00E46721">
      <w:footerReference r:id="R2cac147736da46c3"/>
      <w:headerReference w:type="default" r:id="rId24"/>
      <w:footerReference w:type="default" r:id="rId25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E5E" w:rsidRDefault="00407E5E">
      <w:r>
        <w:separator/>
      </w:r>
    </w:p>
  </w:endnote>
  <w:endnote w:type="continuationSeparator" w:id="0">
    <w:p w:rsidR="00407E5E" w:rsidRDefault="004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E5E" w:rsidRDefault="00407E5E">
      <w:r>
        <w:separator/>
      </w:r>
    </w:p>
  </w:footnote>
  <w:footnote w:type="continuationSeparator" w:id="0">
    <w:p w:rsidR="00407E5E" w:rsidRDefault="00407E5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İA/MMYO/25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ÖĞRENCİ- KAYIT DONDURMA</w:t>
          </w: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E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07E5E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3667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1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3C2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771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image" Target="/word/media/image6.png" Id="rId13" /><Relationship Type="http://schemas.openxmlformats.org/officeDocument/2006/relationships/image" Target="/word/media/image11.png" Id="rId18" /><Relationship Type="http://schemas.openxmlformats.org/officeDocument/2006/relationships/fontTable" Target="/word/fontTable.xml" Id="rId26" /><Relationship Type="http://schemas.openxmlformats.org/officeDocument/2006/relationships/styles" Target="/word/styles.xml" Id="rId3" /><Relationship Type="http://schemas.openxmlformats.org/officeDocument/2006/relationships/image" Target="/word/media/image14.png" Id="rId21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image" Target="/word/media/image10.png" Id="rId17" /><Relationship Type="http://schemas.openxmlformats.org/officeDocument/2006/relationships/footer" Target="/word/footer1.xml" Id="rId25" /><Relationship Type="http://schemas.openxmlformats.org/officeDocument/2006/relationships/numbering" Target="/word/numbering.xml" Id="rId2" /><Relationship Type="http://schemas.openxmlformats.org/officeDocument/2006/relationships/image" Target="/word/media/image9.png" Id="rId16" /><Relationship Type="http://schemas.openxmlformats.org/officeDocument/2006/relationships/image" Target="/word/media/image13.png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header" Target="/word/header1.xml" Id="rId24" /><Relationship Type="http://schemas.openxmlformats.org/officeDocument/2006/relationships/webSettings" Target="/word/webSettings.xml" Id="rId5" /><Relationship Type="http://schemas.openxmlformats.org/officeDocument/2006/relationships/image" Target="/word/media/image8.png" Id="rId15" /><Relationship Type="http://schemas.openxmlformats.org/officeDocument/2006/relationships/image" Target="/word/media/image16.png" Id="rId23" /><Relationship Type="http://schemas.openxmlformats.org/officeDocument/2006/relationships/image" Target="/word/media/image3.png" Id="rId10" /><Relationship Type="http://schemas.openxmlformats.org/officeDocument/2006/relationships/image" Target="/word/media/image12.png" Id="rId19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image" Target="/word/media/image7.png" Id="rId14" /><Relationship Type="http://schemas.openxmlformats.org/officeDocument/2006/relationships/image" Target="/word/media/image15.png" Id="rId22" /><Relationship Type="http://schemas.openxmlformats.org/officeDocument/2006/relationships/theme" Target="/word/theme/theme1.xml" Id="rId27" /><Relationship Type="http://schemas.openxmlformats.org/officeDocument/2006/relationships/footer" Target="/word/footer2.xml" Id="R2cac147736da46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4CA5-701C-442C-914A-9E92882D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dondurma.dotx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2</cp:revision>
  <cp:lastPrinted>2017-12-22T12:22:00Z</cp:lastPrinted>
  <dcterms:created xsi:type="dcterms:W3CDTF">2025-10-03T12:52:00Z</dcterms:created>
  <dcterms:modified xsi:type="dcterms:W3CDTF">2025-10-03T12:52:00Z</dcterms:modified>
</cp:coreProperties>
</file>