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997"/>
        <w:gridCol w:w="1503"/>
        <w:gridCol w:w="1560"/>
      </w:tblGrid>
      <w:tr w:rsidR="00527679" w:rsidTr="000952BA">
        <w:tc>
          <w:tcPr>
            <w:tcW w:w="6997" w:type="dxa"/>
            <w:vAlign w:val="center"/>
          </w:tcPr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İŞ AKIŞI</w:t>
            </w:r>
          </w:p>
        </w:tc>
        <w:tc>
          <w:tcPr>
            <w:tcW w:w="1503" w:type="dxa"/>
            <w:vAlign w:val="center"/>
          </w:tcPr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SORUMLU</w:t>
            </w:r>
          </w:p>
        </w:tc>
        <w:tc>
          <w:tcPr>
            <w:tcW w:w="1560" w:type="dxa"/>
            <w:vAlign w:val="center"/>
          </w:tcPr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İLGİLİ DÖKÜMAN</w:t>
            </w:r>
          </w:p>
        </w:tc>
      </w:tr>
      <w:tr w:rsidR="00527679" w:rsidTr="000952BA">
        <w:tc>
          <w:tcPr>
            <w:tcW w:w="6997" w:type="dxa"/>
            <w:vAlign w:val="center"/>
          </w:tcPr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1480F583" wp14:anchorId="0FB7AD53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32385</wp:posOffset>
                      </wp:positionV>
                      <wp:extent cx="2076450" cy="371475"/>
                      <wp:effectExtent l="0" t="0" r="19050" b="28575"/>
                      <wp:wrapNone/>
                      <wp:docPr id="1972361919" name="Dikdörtgen: Köşeleri Yuvarlatılmı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>Başlangıç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27" style="position:absolute;left:0;text-align:left;margin-left:96.5pt;margin-top:2.55pt;width:16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2pt" arcsize="10923f" w14:anchorId="0FB7AD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>Başlangıç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E9B78AB" wp14:anchorId="32576A72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62865</wp:posOffset>
                      </wp:positionV>
                      <wp:extent cx="45085" cy="285750"/>
                      <wp:effectExtent l="57150" t="0" r="50165" b="57150"/>
                      <wp:wrapNone/>
                      <wp:docPr id="520302821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61869497">
                      <v:path fillok="f" arrowok="t" o:connecttype="none"/>
                      <o:lock v:ext="edit" shapetype="t"/>
                    </v:shapetype>
                    <v:shape id="Düz Ok Bağlayıcısı 28" style="position:absolute;margin-left:176.9pt;margin-top:4.95pt;width:3.55pt;height:22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4A376916" wp14:anchorId="0D712F7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168275</wp:posOffset>
                      </wp:positionV>
                      <wp:extent cx="3771900" cy="476250"/>
                      <wp:effectExtent l="0" t="0" r="19050" b="19050"/>
                      <wp:wrapNone/>
                      <wp:docPr id="850107368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 xml:space="preserve">Görev süresi uzatımı talep eden personel görev süresi </w:t>
                                  </w:r>
                                  <w:proofErr w:type="spellStart"/>
                                  <w:r>
                                    <w:t>dolumuna</w:t>
                                  </w:r>
                                  <w:proofErr w:type="spellEnd"/>
                                  <w:r>
                                    <w:t xml:space="preserve"> en az 30 gün kala gerekli belgeleri Bölüm Başkanlığına 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2" style="position:absolute;left:0;text-align:left;margin-left:-.25pt;margin-top:13.25pt;width:297pt;height: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0D712F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 xml:space="preserve">Görev süresi uzatımı talep eden personel görev süresi </w:t>
                            </w:r>
                            <w:proofErr w:type="spellStart"/>
                            <w:r>
                              <w:t>dolumuna</w:t>
                            </w:r>
                            <w:proofErr w:type="spellEnd"/>
                            <w:r>
                              <w:t xml:space="preserve"> en az 30 gün kala gerekli belgeleri Bölüm Başkanlığına teslim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8A0354B" wp14:anchorId="4AC73DF1">
                      <wp:simplePos x="0" y="0"/>
                      <wp:positionH relativeFrom="column">
                        <wp:posOffset>2251075</wp:posOffset>
                      </wp:positionH>
                      <wp:positionV relativeFrom="paragraph">
                        <wp:posOffset>158750</wp:posOffset>
                      </wp:positionV>
                      <wp:extent cx="0" cy="285750"/>
                      <wp:effectExtent l="76200" t="0" r="57150" b="57150"/>
                      <wp:wrapNone/>
                      <wp:docPr id="2125929566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5" style="position:absolute;margin-left:177.25pt;margin-top:12.5pt;width:0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" w14:anchorId="7F3CB44E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70D136E2" wp14:anchorId="152969EC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3175</wp:posOffset>
                      </wp:positionV>
                      <wp:extent cx="1666875" cy="1466850"/>
                      <wp:effectExtent l="0" t="0" r="28575" b="19050"/>
                      <wp:wrapNone/>
                      <wp:docPr id="809600079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14668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527679" w:rsidP="00527679" w:rsidRDefault="0052767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Bölüm Başkanlığının kararı 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152969EC">
                      <v:stroke joinstyle="miter"/>
                      <v:path textboxrect="5400,5400,16200,16200" gradientshapeok="t" o:connecttype="rect"/>
                    </v:shapetype>
                    <v:shape id="Akış Çizelgesi: Karar 38" style="position:absolute;left:0;text-align:left;margin-left:112.25pt;margin-top:.25pt;width:131.25pt;height:1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">
                      <v:textbox>
                        <w:txbxContent>
                          <w:p w:rsidRPr="00D84183" w:rsidR="00527679" w:rsidP="00527679" w:rsidRDefault="005276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Bölüm Başkanlığının kararı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editId="3FE1B45D" wp14:anchorId="2533662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114300</wp:posOffset>
                      </wp:positionV>
                      <wp:extent cx="743585" cy="285115"/>
                      <wp:effectExtent l="38100" t="209550" r="37465" b="21018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77097">
                                <a:off x="0" y="0"/>
                                <a:ext cx="74358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679" w:rsidP="00527679" w:rsidRDefault="00527679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25336621">
                      <v:stroke joinstyle="miter"/>
                      <v:path gradientshapeok="t" o:connecttype="rect"/>
                    </v:shapetype>
                    <v:shape id="Metin Kutusu 2" style="position:absolute;left:0;text-align:left;margin-left:42.1pt;margin-top:9pt;width:58.55pt;height:22.45pt;rotation:-2428003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">
                      <v:textbox>
                        <w:txbxContent>
                          <w:p w:rsidR="00527679" w:rsidP="00527679" w:rsidRDefault="00527679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editId="039F4700" wp14:anchorId="50D12C5A">
                      <wp:simplePos x="0" y="0"/>
                      <wp:positionH relativeFrom="column">
                        <wp:posOffset>3239135</wp:posOffset>
                      </wp:positionH>
                      <wp:positionV relativeFrom="paragraph">
                        <wp:posOffset>53975</wp:posOffset>
                      </wp:positionV>
                      <wp:extent cx="742950" cy="337820"/>
                      <wp:effectExtent l="38100" t="228600" r="19050" b="214630"/>
                      <wp:wrapSquare wrapText="bothSides"/>
                      <wp:docPr id="149829317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382351"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679" w:rsidP="00527679" w:rsidRDefault="00527679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style="position:absolute;left:0;text-align:left;margin-left:255.05pt;margin-top:4.25pt;width:58.5pt;height:26.6pt;rotation:2602163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" w14:anchorId="50D12C5A">
                      <v:textbox>
                        <w:txbxContent>
                          <w:p w:rsidR="00527679" w:rsidP="00527679" w:rsidRDefault="00527679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38B6CC47" wp14:anchorId="1073775C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156210</wp:posOffset>
                      </wp:positionV>
                      <wp:extent cx="733425" cy="647700"/>
                      <wp:effectExtent l="0" t="0" r="47625" b="57150"/>
                      <wp:wrapNone/>
                      <wp:docPr id="1097674493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8" style="position:absolute;margin-left:247pt;margin-top:12.3pt;width:57.7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" w14:anchorId="1C0BDFE2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07A40B9" wp14:anchorId="57C7A10C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33020</wp:posOffset>
                      </wp:positionV>
                      <wp:extent cx="638175" cy="495300"/>
                      <wp:effectExtent l="38100" t="0" r="28575" b="57150"/>
                      <wp:wrapNone/>
                      <wp:docPr id="929554838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3" style="position:absolute;margin-left:58.65pt;margin-top:2.6pt;width:50.25pt;height:3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" w14:anchorId="4F0BF759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7C22CFD6" wp14:anchorId="0D11BA40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160655</wp:posOffset>
                      </wp:positionV>
                      <wp:extent cx="1447800" cy="476250"/>
                      <wp:effectExtent l="0" t="0" r="19050" b="19050"/>
                      <wp:wrapNone/>
                      <wp:docPr id="360520976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>Görev süresi uzatımı talebi reddedilir.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left:0;text-align:left;margin-left:214pt;margin-top:12.65pt;width:114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0D11BA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>Görev süresi uzatımı talebi reddedilir.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43A007DE" wp14:anchorId="5E8C337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20955</wp:posOffset>
                      </wp:positionV>
                      <wp:extent cx="2019300" cy="809625"/>
                      <wp:effectExtent l="0" t="0" r="19050" b="28575"/>
                      <wp:wrapNone/>
                      <wp:docPr id="1940842395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809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>Görev süresinin uzatımıyla ilgili evraklar Bölüm Başkanlığı tarafından üst yazı ile Müdürlüğe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left:0;text-align:left;margin-left:4.25pt;margin-top:1.65pt;width:159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5E8C33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>Görev süresinin uzatımıyla ilgili evraklar Bölüm Başkanlığı tarafından üst yazı ile Müdürlüğe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4C5578DD" wp14:anchorId="6D5AB819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27940</wp:posOffset>
                      </wp:positionV>
                      <wp:extent cx="45085" cy="228600"/>
                      <wp:effectExtent l="38100" t="0" r="69215" b="57150"/>
                      <wp:wrapNone/>
                      <wp:docPr id="1546436365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299.25pt;margin-top:2.2pt;width:3.5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" w14:anchorId="617E3856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5E872A73" wp14:anchorId="060A91C7">
                      <wp:simplePos x="0" y="0"/>
                      <wp:positionH relativeFrom="column">
                        <wp:posOffset>3073400</wp:posOffset>
                      </wp:positionH>
                      <wp:positionV relativeFrom="paragraph">
                        <wp:posOffset>109855</wp:posOffset>
                      </wp:positionV>
                      <wp:extent cx="1095375" cy="314325"/>
                      <wp:effectExtent l="0" t="0" r="28575" b="28575"/>
                      <wp:wrapNone/>
                      <wp:docPr id="281468085" name="Dikdörtgen: Köşeleri Yuvarlatılmı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Dikdörtgen: Köşeleri Yuvarlatılmış 48" style="position:absolute;left:0;text-align:left;margin-left:242pt;margin-top:8.65pt;width:86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black [3200]" strokeweight="2pt" arcsize="10923f" w14:anchorId="060A91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47E9F0B0" wp14:anchorId="02746F99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6985</wp:posOffset>
                      </wp:positionV>
                      <wp:extent cx="45085" cy="295275"/>
                      <wp:effectExtent l="38100" t="0" r="69215" b="47625"/>
                      <wp:wrapNone/>
                      <wp:docPr id="440178516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85.25pt;margin-top:.55pt;width:3.5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" w14:anchorId="3C2888F5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0584B994" wp14:anchorId="74C35AF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150495</wp:posOffset>
                      </wp:positionV>
                      <wp:extent cx="2362200" cy="438150"/>
                      <wp:effectExtent l="0" t="0" r="19050" b="19050"/>
                      <wp:wrapNone/>
                      <wp:docPr id="142256108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>MYO Yönetim Kurulunda görev süresi uzatımı görüşülerek karara bağlanır.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left:0;text-align:left;margin-left:-2.5pt;margin-top:11.85pt;width:186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74C35A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>MYO Yönetim Kurulunda görev süresi uzatımı görüşülerek karara bağlanır.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7D1498A4" wp14:anchorId="4FD01724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143510</wp:posOffset>
                      </wp:positionV>
                      <wp:extent cx="733425" cy="219075"/>
                      <wp:effectExtent l="0" t="0" r="66675" b="66675"/>
                      <wp:wrapNone/>
                      <wp:docPr id="1831872818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106.25pt;margin-top:11.3pt;width:57.7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" w14:anchorId="456802B9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5B4BDD51" wp14:anchorId="1A30C03E">
                      <wp:simplePos x="0" y="0"/>
                      <wp:positionH relativeFrom="column">
                        <wp:posOffset>1965325</wp:posOffset>
                      </wp:positionH>
                      <wp:positionV relativeFrom="paragraph">
                        <wp:posOffset>63500</wp:posOffset>
                      </wp:positionV>
                      <wp:extent cx="1162050" cy="1133475"/>
                      <wp:effectExtent l="0" t="0" r="19050" b="28575"/>
                      <wp:wrapNone/>
                      <wp:docPr id="2052145758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113347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527679" w:rsidP="00527679" w:rsidRDefault="0052767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Karar olumlu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style="position:absolute;left:0;text-align:left;margin-left:154.75pt;margin-top:5pt;width:91.5pt;height:8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" w14:anchorId="1A30C03E">
                      <v:textbox>
                        <w:txbxContent>
                          <w:p w:rsidRPr="00D84183" w:rsidR="00527679" w:rsidP="00527679" w:rsidRDefault="005276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Karar olumlu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editId="408BA12C" wp14:anchorId="0876619E">
                      <wp:simplePos x="0" y="0"/>
                      <wp:positionH relativeFrom="column">
                        <wp:posOffset>3281680</wp:posOffset>
                      </wp:positionH>
                      <wp:positionV relativeFrom="paragraph">
                        <wp:posOffset>6985</wp:posOffset>
                      </wp:positionV>
                      <wp:extent cx="559435" cy="337820"/>
                      <wp:effectExtent l="57150" t="171450" r="50165" b="157480"/>
                      <wp:wrapSquare wrapText="bothSides"/>
                      <wp:docPr id="168719310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382351">
                                <a:off x="0" y="0"/>
                                <a:ext cx="559435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679" w:rsidP="00527679" w:rsidRDefault="00527679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style="position:absolute;left:0;text-align:left;margin-left:258.4pt;margin-top:.55pt;width:44.05pt;height:26.6pt;rotation:2602163fd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" w14:anchorId="0876619E">
                      <v:textbox>
                        <w:txbxContent>
                          <w:p w:rsidR="00527679" w:rsidP="00527679" w:rsidRDefault="00527679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editId="353C14F0" wp14:anchorId="47B2E65B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107950</wp:posOffset>
                      </wp:positionV>
                      <wp:extent cx="525780" cy="285115"/>
                      <wp:effectExtent l="57150" t="152400" r="45720" b="153035"/>
                      <wp:wrapSquare wrapText="bothSides"/>
                      <wp:docPr id="73355799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77097">
                                <a:off x="0" y="0"/>
                                <a:ext cx="52578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679" w:rsidP="00527679" w:rsidRDefault="00527679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style="position:absolute;left:0;text-align:left;margin-left:113.7pt;margin-top:8.5pt;width:41.4pt;height:22.45pt;rotation:-2428003fd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" w14:anchorId="47B2E65B">
                      <v:textbox>
                        <w:txbxContent>
                          <w:p w:rsidR="00527679" w:rsidP="00527679" w:rsidRDefault="00527679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4E7A56CF" wp14:anchorId="5CFC19E5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80010</wp:posOffset>
                      </wp:positionV>
                      <wp:extent cx="457200" cy="323850"/>
                      <wp:effectExtent l="0" t="0" r="95250" b="57150"/>
                      <wp:wrapNone/>
                      <wp:docPr id="523877980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8" style="position:absolute;margin-left:250.25pt;margin-top:6.3pt;width:36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" w14:anchorId="44DEA868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16AC79EB" wp14:anchorId="46611D43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95250</wp:posOffset>
                      </wp:positionV>
                      <wp:extent cx="1476375" cy="438150"/>
                      <wp:effectExtent l="0" t="0" r="28575" b="19050"/>
                      <wp:wrapNone/>
                      <wp:docPr id="697782351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>Görev süresi uzatımı talebi reddedilir.</w:t>
                                  </w:r>
                                </w:p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8" style="position:absolute;left:0;text-align:left;margin-left:223.5pt;margin-top:7.5pt;width:116.2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46611D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>Görev süresi uzatımı talebi reddedilir.</w:t>
                            </w:r>
                          </w:p>
                          <w:p w:rsidR="00527679" w:rsidP="00527679" w:rsidRDefault="0052767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05E58D68" wp14:anchorId="71CDF96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139700</wp:posOffset>
                      </wp:positionV>
                      <wp:extent cx="2362200" cy="457200"/>
                      <wp:effectExtent l="0" t="0" r="19050" b="19050"/>
                      <wp:wrapNone/>
                      <wp:docPr id="1603337323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>Gerekli evraklarla görev süresi uzatımı Rektörlük makamına (PDB) arz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9" style="position:absolute;left:0;text-align:left;margin-left:9.5pt;margin-top:11pt;width:18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71CDF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>Gerekli evraklarla görev süresi uzatımı Rektörlük makamına (PDB) arz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7698D7D9" wp14:anchorId="526E900B">
                      <wp:simplePos x="0" y="0"/>
                      <wp:positionH relativeFrom="column">
                        <wp:posOffset>3959225</wp:posOffset>
                      </wp:positionH>
                      <wp:positionV relativeFrom="paragraph">
                        <wp:posOffset>27305</wp:posOffset>
                      </wp:positionV>
                      <wp:extent cx="85725" cy="95250"/>
                      <wp:effectExtent l="0" t="0" r="66675" b="57150"/>
                      <wp:wrapNone/>
                      <wp:docPr id="687745014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95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311.75pt;margin-top:2.15pt;width:6.75pt;height: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" w14:anchorId="47234935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1B58FC47" wp14:anchorId="609DA893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56515</wp:posOffset>
                      </wp:positionV>
                      <wp:extent cx="45085" cy="438150"/>
                      <wp:effectExtent l="38100" t="0" r="69215" b="57150"/>
                      <wp:wrapNone/>
                      <wp:docPr id="339156972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85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3" style="position:absolute;margin-left:136.2pt;margin-top:4.45pt;width:3.5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" w14:anchorId="24C3BC5D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17F584C9" wp14:anchorId="3FD2E059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14605</wp:posOffset>
                      </wp:positionV>
                      <wp:extent cx="1097915" cy="333375"/>
                      <wp:effectExtent l="0" t="0" r="26035" b="28575"/>
                      <wp:wrapNone/>
                      <wp:docPr id="2009378929" name="Dikdörtgen: Köşeleri Yuvarlatılmı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915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40" style="position:absolute;left:0;text-align:left;margin-left:255.55pt;margin-top:1.15pt;width:86.4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3FD2E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64185C0A" wp14:anchorId="40F3CD50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93345</wp:posOffset>
                      </wp:positionV>
                      <wp:extent cx="1666875" cy="1028700"/>
                      <wp:effectExtent l="0" t="0" r="28575" b="19050"/>
                      <wp:wrapNone/>
                      <wp:docPr id="1757859487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75" cy="102870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84183" w:rsidR="00527679" w:rsidP="00527679" w:rsidRDefault="0052767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84183">
                                    <w:rPr>
                                      <w:sz w:val="18"/>
                                      <w:szCs w:val="18"/>
                                    </w:rPr>
                                    <w:t>Rektör onayladı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style="position:absolute;left:0;text-align:left;margin-left:87.25pt;margin-top:7.35pt;width:131.25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" w14:anchorId="40F3CD50">
                      <v:textbox>
                        <w:txbxContent>
                          <w:p w:rsidRPr="00D84183" w:rsidR="00527679" w:rsidP="00527679" w:rsidRDefault="0052767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84183">
                              <w:rPr>
                                <w:sz w:val="18"/>
                                <w:szCs w:val="18"/>
                              </w:rPr>
                              <w:t>Rektör onayladı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editId="48D0D688" wp14:anchorId="158FCDA4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125730</wp:posOffset>
                      </wp:positionV>
                      <wp:extent cx="723900" cy="337820"/>
                      <wp:effectExtent l="57150" t="171450" r="19050" b="176530"/>
                      <wp:wrapSquare wrapText="bothSides"/>
                      <wp:docPr id="57999895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800313">
                                <a:off x="0" y="0"/>
                                <a:ext cx="723900" cy="337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679" w:rsidP="00527679" w:rsidRDefault="00527679">
                                  <w: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style="position:absolute;left:0;text-align:left;margin-left:226.75pt;margin-top:9.9pt;width:57pt;height:26.6pt;rotation:1966422fd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" w14:anchorId="158FCDA4">
                      <v:textbox>
                        <w:txbxContent>
                          <w:p w:rsidR="00527679" w:rsidP="00527679" w:rsidRDefault="00527679">
                            <w: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editId="6A7BC510" wp14:anchorId="0EC303F7">
                      <wp:simplePos x="0" y="0"/>
                      <wp:positionH relativeFrom="column">
                        <wp:posOffset>2622550</wp:posOffset>
                      </wp:positionH>
                      <wp:positionV relativeFrom="paragraph">
                        <wp:posOffset>114300</wp:posOffset>
                      </wp:positionV>
                      <wp:extent cx="762000" cy="412115"/>
                      <wp:effectExtent l="0" t="0" r="76200" b="64135"/>
                      <wp:wrapNone/>
                      <wp:docPr id="777717287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4121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3" style="position:absolute;margin-left:206.5pt;margin-top:9pt;width:60pt;height:32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" w14:anchorId="6CDD32A9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 w:rsidRPr="00084BD7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editId="2D431ED4" wp14:anchorId="2943E8B5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53340</wp:posOffset>
                      </wp:positionV>
                      <wp:extent cx="788035" cy="285115"/>
                      <wp:effectExtent l="19050" t="228600" r="31115" b="229235"/>
                      <wp:wrapSquare wrapText="bothSides"/>
                      <wp:docPr id="48037803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308588">
                                <a:off x="0" y="0"/>
                                <a:ext cx="78803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7679" w:rsidP="00527679" w:rsidRDefault="00527679"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style="position:absolute;left:0;text-align:left;margin-left:38.2pt;margin-top:4.2pt;width:62.05pt;height:22.45pt;rotation:-2502833fd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" w14:anchorId="2943E8B5">
                      <v:textbox>
                        <w:txbxContent>
                          <w:p w:rsidR="00527679" w:rsidP="00527679" w:rsidRDefault="00527679">
                            <w: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editId="0FD857F4" wp14:anchorId="030271E7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55880</wp:posOffset>
                      </wp:positionV>
                      <wp:extent cx="638175" cy="495300"/>
                      <wp:effectExtent l="38100" t="0" r="28575" b="57150"/>
                      <wp:wrapNone/>
                      <wp:docPr id="14070976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3" style="position:absolute;margin-left:65.9pt;margin-top:4.4pt;width:50.25pt;height:39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" w14:anchorId="3C297DCD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editId="5F1ABF94" wp14:anchorId="79B2E57C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165735</wp:posOffset>
                      </wp:positionV>
                      <wp:extent cx="1476375" cy="533400"/>
                      <wp:effectExtent l="0" t="0" r="28575" b="19050"/>
                      <wp:wrapNone/>
                      <wp:docPr id="1105467990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>Görev süresi uzatımı talebi reddedilir.</w:t>
                                  </w:r>
                                </w:p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4" style="position:absolute;left:0;text-align:left;margin-left:193.25pt;margin-top:13.05pt;width:116.25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79B2E5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>Görev süresi uzatımı talebi reddedilir.</w:t>
                            </w:r>
                          </w:p>
                          <w:p w:rsidR="00527679" w:rsidP="00527679" w:rsidRDefault="0052767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editId="19826499" wp14:anchorId="2034829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-2540</wp:posOffset>
                      </wp:positionV>
                      <wp:extent cx="1581150" cy="476250"/>
                      <wp:effectExtent l="0" t="0" r="19050" b="19050"/>
                      <wp:wrapNone/>
                      <wp:docPr id="48007903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>İlgili personelin görev süresi uzatılır.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45" style="position:absolute;left:0;text-align:left;margin-left:6pt;margin-top:-.2pt;width:124.5pt;height: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2034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>İlgili personelin görev süresi uzatılır.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editId="2BA1A984" wp14:anchorId="3A5A0C96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74295</wp:posOffset>
                      </wp:positionV>
                      <wp:extent cx="400050" cy="495300"/>
                      <wp:effectExtent l="38100" t="0" r="19050" b="57150"/>
                      <wp:wrapNone/>
                      <wp:docPr id="1910177393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005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226.25pt;margin-top:5.85pt;width:31.5pt;height:39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" w14:anchorId="48EAA115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editId="7C5A1C8F" wp14:anchorId="73F0EA5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114935</wp:posOffset>
                      </wp:positionV>
                      <wp:extent cx="742950" cy="476250"/>
                      <wp:effectExtent l="0" t="0" r="76200" b="57150"/>
                      <wp:wrapNone/>
                      <wp:docPr id="1303731270" name="Düz Ok Bağlayıcıs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0" style="position:absolute;margin-left:69.25pt;margin-top:9.05pt;width:58.5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" w14:anchorId="0832B2E2">
                      <v:stroke endarrow="block"/>
                    </v:shape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editId="1F40A855" wp14:anchorId="280692F6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20320</wp:posOffset>
                      </wp:positionV>
                      <wp:extent cx="1097915" cy="333375"/>
                      <wp:effectExtent l="0" t="0" r="26035" b="28575"/>
                      <wp:wrapNone/>
                      <wp:docPr id="781272178" name="Dikdörtgen: Köşeleri Yuvarlatılmış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7915" cy="333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7679" w:rsidP="00527679" w:rsidRDefault="00527679">
                                  <w:pPr>
                                    <w:jc w:val="center"/>
                                  </w:pPr>
                                  <w:r>
                                    <w:t>Bitiş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46" style="position:absolute;left:0;text-align:left;margin-left:132.3pt;margin-top:1.6pt;width:86.45pt;height:26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arcsize="10923f" w14:anchorId="280692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">
                      <v:textbox>
                        <w:txbxContent>
                          <w:p w:rsidR="00527679" w:rsidP="00527679" w:rsidRDefault="00527679">
                            <w:pPr>
                              <w:jc w:val="center"/>
                            </w:pPr>
                            <w:r>
                              <w:t>Bitiş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</w:tc>
        <w:tc>
          <w:tcPr>
            <w:tcW w:w="1503" w:type="dxa"/>
            <w:vAlign w:val="center"/>
          </w:tcPr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Pr="00162A78" w:rsidR="00527679" w:rsidP="000952BA" w:rsidRDefault="005276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İlgili personel</w: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Cs/>
                <w:sz w:val="22"/>
              </w:rPr>
            </w:pPr>
          </w:p>
          <w:p w:rsidR="00527679" w:rsidP="000952BA" w:rsidRDefault="00527679">
            <w:pPr>
              <w:jc w:val="center"/>
              <w:rPr>
                <w:bCs/>
                <w:sz w:val="22"/>
              </w:rPr>
            </w:pPr>
          </w:p>
          <w:p w:rsidR="00527679" w:rsidP="000952BA" w:rsidRDefault="00527679">
            <w:pPr>
              <w:jc w:val="center"/>
              <w:rPr>
                <w:bCs/>
                <w:sz w:val="22"/>
              </w:rPr>
            </w:pPr>
          </w:p>
          <w:p w:rsidR="00527679" w:rsidP="000952BA" w:rsidRDefault="00527679">
            <w:pPr>
              <w:jc w:val="center"/>
              <w:rPr>
                <w:bCs/>
                <w:sz w:val="22"/>
              </w:rPr>
            </w:pPr>
          </w:p>
          <w:p w:rsidR="00527679" w:rsidP="000952BA" w:rsidRDefault="00527679">
            <w:pPr>
              <w:jc w:val="center"/>
              <w:rPr>
                <w:bCs/>
                <w:sz w:val="22"/>
              </w:rPr>
            </w:pPr>
          </w:p>
          <w:p w:rsidR="00527679" w:rsidP="000952BA" w:rsidRDefault="00527679">
            <w:pPr>
              <w:jc w:val="center"/>
              <w:rPr>
                <w:bCs/>
                <w:sz w:val="22"/>
              </w:rPr>
            </w:pPr>
          </w:p>
          <w:p w:rsidR="00527679" w:rsidP="000952BA" w:rsidRDefault="00527679">
            <w:pPr>
              <w:jc w:val="center"/>
              <w:rPr>
                <w:bCs/>
                <w:sz w:val="22"/>
              </w:rPr>
            </w:pPr>
          </w:p>
          <w:p w:rsidRPr="00162A78" w:rsidR="00527679" w:rsidP="000952BA" w:rsidRDefault="005276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Bölüm Başkanlığı</w: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Pr="00162A78" w:rsidR="00527679" w:rsidP="000952BA" w:rsidRDefault="005276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MYO Yönetim Kurulu</w: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Pr="00162A78" w:rsidR="00527679" w:rsidP="000952BA" w:rsidRDefault="00527679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PDB</w:t>
            </w: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jc w:val="center"/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</w:tc>
        <w:tc>
          <w:tcPr>
            <w:tcW w:w="1560" w:type="dxa"/>
            <w:vAlign w:val="center"/>
          </w:tcPr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Pr="00162A78" w:rsidR="00527679" w:rsidP="000952BA" w:rsidRDefault="0052767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Görev süresi uzatımı dilekçesi, Özgeçmiş, Yayın ve Faaliyetler tablosu (Ek-2)</w:t>
            </w: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Cs/>
                <w:sz w:val="22"/>
              </w:rPr>
            </w:pPr>
          </w:p>
          <w:p w:rsidR="00527679" w:rsidP="000952BA" w:rsidRDefault="00527679">
            <w:pPr>
              <w:rPr>
                <w:bCs/>
                <w:sz w:val="22"/>
              </w:rPr>
            </w:pPr>
          </w:p>
          <w:p w:rsidR="00527679" w:rsidP="000952BA" w:rsidRDefault="00527679">
            <w:pPr>
              <w:rPr>
                <w:bCs/>
                <w:sz w:val="22"/>
              </w:rPr>
            </w:pPr>
          </w:p>
          <w:p w:rsidR="00527679" w:rsidP="000952BA" w:rsidRDefault="00527679">
            <w:pPr>
              <w:rPr>
                <w:bCs/>
                <w:sz w:val="22"/>
              </w:rPr>
            </w:pPr>
          </w:p>
          <w:p w:rsidR="00527679" w:rsidP="000952BA" w:rsidRDefault="00527679">
            <w:pPr>
              <w:rPr>
                <w:bCs/>
                <w:sz w:val="22"/>
              </w:rPr>
            </w:pPr>
          </w:p>
          <w:p w:rsidR="00527679" w:rsidP="000952BA" w:rsidRDefault="00527679">
            <w:pPr>
              <w:rPr>
                <w:bCs/>
                <w:sz w:val="22"/>
              </w:rPr>
            </w:pPr>
          </w:p>
          <w:p w:rsidRPr="00162A78" w:rsidR="00527679" w:rsidP="000952BA" w:rsidRDefault="0052767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Başvuru Değerlendirme Tutanağı</w:t>
            </w: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Pr="00162A78" w:rsidR="00527679" w:rsidP="000952BA" w:rsidRDefault="0052767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MYO Yönetim Kurulu Kararı</w:t>
            </w: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Pr="00162A78" w:rsidR="00527679" w:rsidP="000952BA" w:rsidRDefault="0052767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Rektör Oluru</w:t>
            </w: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  <w:p w:rsidR="00527679" w:rsidP="000952BA" w:rsidRDefault="00527679">
            <w:pPr>
              <w:rPr>
                <w:b/>
                <w:sz w:val="22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0d41502c87e9478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82D" w:rsidRDefault="0081182D">
      <w:pPr>
        <w:spacing w:after="0" w:line="240" w:lineRule="auto"/>
      </w:pPr>
      <w:r>
        <w:separator/>
      </w:r>
    </w:p>
  </w:endnote>
  <w:endnote w:type="continuationSeparator" w:id="0">
    <w:p w:rsidR="0081182D" w:rsidRDefault="0081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82D" w:rsidRDefault="0081182D">
      <w:pPr>
        <w:spacing w:after="0" w:line="240" w:lineRule="auto"/>
      </w:pPr>
      <w:r>
        <w:separator/>
      </w:r>
    </w:p>
  </w:footnote>
  <w:footnote w:type="continuationSeparator" w:id="0">
    <w:p w:rsidR="0081182D" w:rsidRDefault="0081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İA/MMYO/06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GÖREV SÜRESİ UZATIMI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679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27679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1182D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679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0d41502c87e9478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605DF-E0D7-419C-ABA7-DEDF3FF7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ia06.dotx</Template>
  <TotalTime>0</TotalTime>
  <Pages>4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2025-08-26T11:43:00Z</dcterms:created>
  <dcterms:modified xsi:type="dcterms:W3CDTF">2025-08-26T11:43:00Z</dcterms:modified>
</cp:coreProperties>
</file>