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1503"/>
        <w:gridCol w:w="1560"/>
      </w:tblGrid>
      <w:tr w:rsidR="00C302A5" w:rsidTr="009B7AF7">
        <w:tc>
          <w:tcPr>
            <w:tcW w:w="6997" w:type="dxa"/>
            <w:vAlign w:val="center"/>
          </w:tcPr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 AKIŞI</w:t>
            </w:r>
          </w:p>
        </w:tc>
        <w:tc>
          <w:tcPr>
            <w:tcW w:w="1503" w:type="dxa"/>
            <w:vAlign w:val="center"/>
          </w:tcPr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560" w:type="dxa"/>
            <w:vAlign w:val="center"/>
          </w:tcPr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C302A5" w:rsidTr="009B7AF7">
        <w:tc>
          <w:tcPr>
            <w:tcW w:w="6997" w:type="dxa"/>
            <w:vAlign w:val="center"/>
          </w:tcPr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4359956" wp14:anchorId="48AF9D62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2A5" w:rsidP="00C302A5" w:rsidRDefault="00C302A5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48AF9D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C302A5" w:rsidP="00C302A5" w:rsidRDefault="00C302A5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99F0289" wp14:anchorId="67483ED3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62230</wp:posOffset>
                      </wp:positionV>
                      <wp:extent cx="45085" cy="295275"/>
                      <wp:effectExtent l="57150" t="0" r="50165" b="47625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BDC9A99">
                      <v:path fillok="f" arrowok="t" o:connecttype="none"/>
                      <o:lock v:ext="edit" shapetype="t"/>
                    </v:shapetype>
                    <v:shape id="Düz Ok Bağlayıcısı 28" style="position:absolute;margin-left:177.45pt;margin-top:4.9pt;width:3.55pt;height:23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">
                      <v:stroke endarrow="block"/>
                    </v:shape>
                  </w:pict>
                </mc:Fallback>
              </mc:AlternateConten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2E69B9E7" wp14:anchorId="44313276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27940</wp:posOffset>
                      </wp:positionV>
                      <wp:extent cx="3543300" cy="476250"/>
                      <wp:effectExtent l="0" t="0" r="19050" b="19050"/>
                      <wp:wrapNone/>
                      <wp:docPr id="518298713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2A5" w:rsidP="00C302A5" w:rsidRDefault="00C302A5">
                                  <w:pPr>
                                    <w:jc w:val="center"/>
                                  </w:pPr>
                                  <w:r>
                                    <w:t>Ataması gerçekleşen personelin Rektörlük oluru, Birimimize PDB tarafından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15.8pt;margin-top:2.2pt;width:279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4431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">
                      <v:textbox>
                        <w:txbxContent>
                          <w:p w:rsidR="00C302A5" w:rsidP="00C302A5" w:rsidRDefault="00C302A5">
                            <w:pPr>
                              <w:jc w:val="center"/>
                            </w:pPr>
                            <w:r>
                              <w:t>Ataması gerçekleşen personelin Rektörlük oluru, Birimimize PDB tarafından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0834337F" wp14:anchorId="290D8F03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158750</wp:posOffset>
                      </wp:positionV>
                      <wp:extent cx="0" cy="285750"/>
                      <wp:effectExtent l="76200" t="0" r="57150" b="57150"/>
                      <wp:wrapNone/>
                      <wp:docPr id="212592956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5" style="position:absolute;margin-left:177.25pt;margin-top:12.5pt;width:0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" w14:anchorId="475BD663">
                      <v:stroke endarrow="block"/>
                    </v:shape>
                  </w:pict>
                </mc:Fallback>
              </mc:AlternateConten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0F6CAE4" wp14:anchorId="55A8349A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113665</wp:posOffset>
                      </wp:positionV>
                      <wp:extent cx="3543300" cy="476250"/>
                      <wp:effectExtent l="0" t="0" r="19050" b="19050"/>
                      <wp:wrapNone/>
                      <wp:docPr id="288036977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2A5" w:rsidP="00C302A5" w:rsidRDefault="00C302A5">
                                  <w:pPr>
                                    <w:jc w:val="center"/>
                                  </w:pPr>
                                  <w:r>
                                    <w:t>Atama kararı, ataması yapılan personele tebliğ edilir ve personelin sigorta girişi yapılır ve özlük dosyası açılır.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9.25pt;margin-top:8.95pt;width:279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55A834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">
                      <v:textbox>
                        <w:txbxContent>
                          <w:p w:rsidR="00C302A5" w:rsidP="00C302A5" w:rsidRDefault="00C302A5">
                            <w:pPr>
                              <w:jc w:val="center"/>
                            </w:pPr>
                            <w:r>
                              <w:t>Atama kararı, ataması yapılan personele tebliğ edilir ve personelin sigorta girişi yapılır ve özlük dosyası açılır.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51299AC0" wp14:anchorId="06D26998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139700</wp:posOffset>
                      </wp:positionV>
                      <wp:extent cx="0" cy="285750"/>
                      <wp:effectExtent l="76200" t="0" r="57150" b="57150"/>
                      <wp:wrapNone/>
                      <wp:docPr id="152171248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5" style="position:absolute;margin-left:168.25pt;margin-top:11pt;width:0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" w14:anchorId="29510F72">
                      <v:stroke endarrow="block"/>
                    </v:shape>
                  </w:pict>
                </mc:Fallback>
              </mc:AlternateConten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7C100CD8" wp14:anchorId="442289DF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36830</wp:posOffset>
                      </wp:positionV>
                      <wp:extent cx="3495675" cy="1000125"/>
                      <wp:effectExtent l="0" t="0" r="28575" b="28575"/>
                      <wp:wrapNone/>
                      <wp:docPr id="1916033108" name="Akış Çizelgesi: Çok Sayıda Belg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1000125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2A5" w:rsidP="00C302A5" w:rsidRDefault="00C302A5">
                                  <w:pPr>
                                    <w:jc w:val="center"/>
                                  </w:pPr>
                                  <w:r>
                                    <w:t>Ataması yapılan personele gerekli evraklar doldurtularak sigortalı işe giriş bildirgesiyle beraber Personel Daire Başkanlığına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 w14:anchorId="442289DF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1" style="position:absolute;left:0;text-align:left;margin-left:16.25pt;margin-top:2.9pt;width:275.2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">
                      <v:textbox>
                        <w:txbxContent>
                          <w:p w:rsidR="00C302A5" w:rsidP="00C302A5" w:rsidRDefault="00C302A5">
                            <w:pPr>
                              <w:jc w:val="center"/>
                            </w:pPr>
                            <w:r>
                              <w:t>Ataması yapılan personele gerekli evraklar doldurtularak sigortalı işe giriş bildirgesiyle beraber Personel Daire Başkanlığına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6C58C6D0" wp14:anchorId="0EC9BCB3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145415</wp:posOffset>
                      </wp:positionV>
                      <wp:extent cx="45085" cy="523875"/>
                      <wp:effectExtent l="38100" t="0" r="69215" b="47625"/>
                      <wp:wrapNone/>
                      <wp:docPr id="1831872818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67.75pt;margin-top:11.45pt;width:3.5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" w14:anchorId="5DFF3733">
                      <v:stroke endarrow="block"/>
                    </v:shape>
                  </w:pict>
                </mc:Fallback>
              </mc:AlternateConten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B518A5D" wp14:anchorId="24D004B6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53975</wp:posOffset>
                      </wp:positionV>
                      <wp:extent cx="1095375" cy="314325"/>
                      <wp:effectExtent l="0" t="0" r="28575" b="28575"/>
                      <wp:wrapNone/>
                      <wp:docPr id="281468085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2A5" w:rsidP="00C302A5" w:rsidRDefault="00C302A5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48" style="position:absolute;left:0;text-align:left;margin-left:118.25pt;margin-top:4.25pt;width:86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arcsize="10923f" w14:anchorId="24D00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">
                      <v:textbox>
                        <w:txbxContent>
                          <w:p w:rsidR="00C302A5" w:rsidP="00C302A5" w:rsidRDefault="00C302A5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</w:tc>
        <w:tc>
          <w:tcPr>
            <w:tcW w:w="1503" w:type="dxa"/>
            <w:vAlign w:val="center"/>
          </w:tcPr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Cs/>
                <w:sz w:val="22"/>
              </w:rPr>
            </w:pPr>
          </w:p>
          <w:p w:rsidRPr="00EF69A7" w:rsidR="00C302A5" w:rsidP="009B7AF7" w:rsidRDefault="00C302A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PDB</w: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Pr="00EF69A7" w:rsidR="00C302A5" w:rsidP="009B7AF7" w:rsidRDefault="00C302A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Sekreterliği</w:t>
            </w:r>
          </w:p>
          <w:p w:rsidR="00C302A5" w:rsidP="009B7AF7" w:rsidRDefault="00C302A5">
            <w:pPr>
              <w:jc w:val="center"/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Pr="00EF69A7" w:rsidR="00C302A5" w:rsidP="009B7AF7" w:rsidRDefault="00C302A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İlgili personel ve MYO Sekreterliği</w:t>
            </w: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Pr="00EF69A7" w:rsidR="00C302A5" w:rsidP="009B7AF7" w:rsidRDefault="00C302A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Atama Kararı</w:t>
            </w: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Pr="00EF69A7" w:rsidR="00C302A5" w:rsidP="009B7AF7" w:rsidRDefault="00C302A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Aile Durum Bildirimi, Aile Yardım Bildirimi, Etik Sözleşme, Personel Sözleşmesi, Tebellüğ Belgesi, Sigortalı İşe Giriş Bildirgesi</w:t>
            </w: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  <w:p w:rsidR="00C302A5" w:rsidP="009B7AF7" w:rsidRDefault="00C302A5">
            <w:pPr>
              <w:rPr>
                <w:b/>
                <w:sz w:val="22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39b4909720884d1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CC6" w:rsidRDefault="002F4CC6">
      <w:pPr>
        <w:spacing w:after="0" w:line="240" w:lineRule="auto"/>
      </w:pPr>
      <w:r>
        <w:separator/>
      </w:r>
    </w:p>
  </w:endnote>
  <w:endnote w:type="continuationSeparator" w:id="0">
    <w:p w:rsidR="002F4CC6" w:rsidRDefault="002F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CC6" w:rsidRDefault="002F4CC6">
      <w:pPr>
        <w:spacing w:after="0" w:line="240" w:lineRule="auto"/>
      </w:pPr>
      <w:r>
        <w:separator/>
      </w:r>
    </w:p>
  </w:footnote>
  <w:footnote w:type="continuationSeparator" w:id="0">
    <w:p w:rsidR="002F4CC6" w:rsidRDefault="002F4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İA/MMYO/05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ATAMA İŞLEMİ GERÇEKLEŞEN PERSONEL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A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2F4CC6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02A5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2A5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9b4909720884d1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AE6A-2D9B-4C8C-9B66-EB98C061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ia05.dotx</Template>
  <TotalTime>0</TotalTime>
  <Pages>3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2025-08-26T11:42:00Z</dcterms:created>
  <dcterms:modified xsi:type="dcterms:W3CDTF">2025-08-26T11:42:00Z</dcterms:modified>
</cp:coreProperties>
</file>