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0060" w:type="dxa"/>
        <w:tblLayout w:type="fixed"/>
        <w:tblLook w:val="04A0" w:firstRow="1" w:lastRow="0" w:firstColumn="1" w:lastColumn="0" w:noHBand="0" w:noVBand="1"/>
      </w:tblPr>
      <w:tblGrid>
        <w:gridCol w:w="6997"/>
        <w:gridCol w:w="1645"/>
        <w:gridCol w:w="1418"/>
      </w:tblGrid>
      <w:tr w:rsidR="00C846E1" w:rsidTr="000805CD">
        <w:tc>
          <w:tcPr>
            <w:tcW w:w="6997" w:type="dxa"/>
            <w:vAlign w:val="center"/>
          </w:tcPr>
          <w:p w:rsidR="00C846E1" w:rsidP="000805CD" w:rsidRDefault="00C846E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İŞ AKIŞI</w:t>
            </w:r>
          </w:p>
        </w:tc>
        <w:tc>
          <w:tcPr>
            <w:tcW w:w="1645" w:type="dxa"/>
            <w:vAlign w:val="center"/>
          </w:tcPr>
          <w:p w:rsidR="00C846E1" w:rsidP="000805CD" w:rsidRDefault="00C846E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SORUMLU</w:t>
            </w:r>
          </w:p>
        </w:tc>
        <w:tc>
          <w:tcPr>
            <w:tcW w:w="1418" w:type="dxa"/>
            <w:vAlign w:val="center"/>
          </w:tcPr>
          <w:p w:rsidR="00C846E1" w:rsidP="000805CD" w:rsidRDefault="00C846E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İLGİLİ DÖKÜMAN</w:t>
            </w:r>
          </w:p>
        </w:tc>
      </w:tr>
      <w:tr w:rsidR="00C846E1" w:rsidTr="000805CD">
        <w:tc>
          <w:tcPr>
            <w:tcW w:w="6997" w:type="dxa"/>
            <w:vAlign w:val="center"/>
          </w:tcPr>
          <w:p w:rsidR="00C846E1" w:rsidP="000805CD" w:rsidRDefault="00C846E1">
            <w:pPr>
              <w:jc w:val="center"/>
              <w:rPr>
                <w:b/>
                <w:sz w:val="22"/>
              </w:rPr>
            </w:pPr>
          </w:p>
          <w:p w:rsidR="00C846E1" w:rsidP="000805CD" w:rsidRDefault="00C846E1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1CE7734B" wp14:anchorId="221F114D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32385</wp:posOffset>
                      </wp:positionV>
                      <wp:extent cx="2076450" cy="371475"/>
                      <wp:effectExtent l="0" t="0" r="19050" b="28575"/>
                      <wp:wrapNone/>
                      <wp:docPr id="1972361919" name="Dikdörtgen: Köşeleri Yuvarlatılmış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0" cy="3714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846E1" w:rsidP="00C846E1" w:rsidRDefault="00C846E1">
                                  <w:pPr>
                                    <w:jc w:val="center"/>
                                  </w:pPr>
                                  <w:r>
                                    <w:t>Başlangıç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Dikdörtgen: Köşeleri Yuvarlatılmış 27" style="position:absolute;left:0;text-align:left;margin-left:96.5pt;margin-top:2.55pt;width:163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2pt" arcsize="10923f" w14:anchorId="221F11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">
                      <v:textbox>
                        <w:txbxContent>
                          <w:p w:rsidR="00C846E1" w:rsidP="00C846E1" w:rsidRDefault="00C846E1">
                            <w:pPr>
                              <w:jc w:val="center"/>
                            </w:pPr>
                            <w:r>
                              <w:t>Başlangıç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C846E1" w:rsidP="000805CD" w:rsidRDefault="00C846E1">
            <w:pPr>
              <w:jc w:val="center"/>
              <w:rPr>
                <w:b/>
                <w:sz w:val="22"/>
              </w:rPr>
            </w:pPr>
          </w:p>
          <w:p w:rsidR="00C846E1" w:rsidP="000805CD" w:rsidRDefault="00C846E1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605FD743" wp14:anchorId="763EC030">
                      <wp:simplePos x="0" y="0"/>
                      <wp:positionH relativeFrom="column">
                        <wp:posOffset>2246630</wp:posOffset>
                      </wp:positionH>
                      <wp:positionV relativeFrom="paragraph">
                        <wp:posOffset>62865</wp:posOffset>
                      </wp:positionV>
                      <wp:extent cx="45085" cy="285750"/>
                      <wp:effectExtent l="57150" t="0" r="50165" b="57150"/>
                      <wp:wrapNone/>
                      <wp:docPr id="520302821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085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142FD0C4">
                      <v:path fillok="f" arrowok="t" o:connecttype="none"/>
                      <o:lock v:ext="edit" shapetype="t"/>
                    </v:shapetype>
                    <v:shape id="Düz Ok Bağlayıcısı 28" style="position:absolute;margin-left:176.9pt;margin-top:4.95pt;width:3.55pt;height:22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">
                      <v:stroke endarrow="block"/>
                    </v:shape>
                  </w:pict>
                </mc:Fallback>
              </mc:AlternateContent>
            </w:r>
          </w:p>
          <w:p w:rsidR="00C846E1" w:rsidP="000805CD" w:rsidRDefault="00C846E1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editId="331CA0FF" wp14:anchorId="57D21FD9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91440</wp:posOffset>
                      </wp:positionV>
                      <wp:extent cx="3295650" cy="609600"/>
                      <wp:effectExtent l="0" t="0" r="19050" b="19050"/>
                      <wp:wrapNone/>
                      <wp:docPr id="1242587964" name="Akış Çizelgesi: Çok Sayıda Belg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5650" cy="609600"/>
                              </a:xfrm>
                              <a:prstGeom prst="flowChartMulti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846E1" w:rsidP="00C846E1" w:rsidRDefault="00C846E1">
                                  <w:pPr>
                                    <w:jc w:val="center"/>
                                  </w:pPr>
                                  <w:r>
                                    <w:t xml:space="preserve">Devir alacak birim tarafından taşınır istek belgesi oluşturulur. </w:t>
                                  </w:r>
                                </w:p>
                                <w:p w:rsidR="00C846E1" w:rsidP="00C846E1" w:rsidRDefault="00C846E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 w14:anchorId="57D21FD9">
                      <v:stroke joinstyle="miter"/>
                      <v:path textboxrect="0,3675,18595,18022" o:connecttype="custom" o:connectlocs="10800,0;0,10800;10800,19890;21600,10800" o:extrusionok="f"/>
                    </v:shapetype>
                    <v:shape id="Akış Çizelgesi: Çok Sayıda Belge 1" style="position:absolute;left:0;text-align:left;margin-left:43.25pt;margin-top:7.2pt;width:259.5pt;height:4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hite [3201]" strokecolor="black [3200]" strokeweight="2pt" type="#_x0000_t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">
                      <v:textbox>
                        <w:txbxContent>
                          <w:p w:rsidR="00C846E1" w:rsidP="00C846E1" w:rsidRDefault="00C846E1">
                            <w:pPr>
                              <w:jc w:val="center"/>
                            </w:pPr>
                            <w:r>
                              <w:t xml:space="preserve">Devir alacak birim tarafından taşınır istek belgesi oluşturulur. </w:t>
                            </w:r>
                          </w:p>
                          <w:p w:rsidR="00C846E1" w:rsidP="00C846E1" w:rsidRDefault="00C846E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846E1" w:rsidP="000805CD" w:rsidRDefault="00C846E1">
            <w:pPr>
              <w:jc w:val="center"/>
              <w:rPr>
                <w:b/>
                <w:sz w:val="22"/>
              </w:rPr>
            </w:pPr>
          </w:p>
          <w:p w:rsidR="00C846E1" w:rsidP="000805CD" w:rsidRDefault="00C846E1">
            <w:pPr>
              <w:jc w:val="center"/>
              <w:rPr>
                <w:b/>
                <w:sz w:val="22"/>
              </w:rPr>
            </w:pPr>
          </w:p>
          <w:p w:rsidR="00C846E1" w:rsidP="000805CD" w:rsidRDefault="00C846E1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3585BFE8" wp14:anchorId="6C593651">
                      <wp:simplePos x="0" y="0"/>
                      <wp:positionH relativeFrom="column">
                        <wp:posOffset>2183765</wp:posOffset>
                      </wp:positionH>
                      <wp:positionV relativeFrom="paragraph">
                        <wp:posOffset>158750</wp:posOffset>
                      </wp:positionV>
                      <wp:extent cx="45085" cy="381000"/>
                      <wp:effectExtent l="57150" t="0" r="50165" b="57150"/>
                      <wp:wrapNone/>
                      <wp:docPr id="7551919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085" cy="381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28" style="position:absolute;margin-left:171.95pt;margin-top:12.5pt;width:3.55pt;height:30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" w14:anchorId="4EA2842E">
                      <v:stroke endarrow="block"/>
                    </v:shape>
                  </w:pict>
                </mc:Fallback>
              </mc:AlternateContent>
            </w:r>
          </w:p>
          <w:p w:rsidR="00C846E1" w:rsidP="000805CD" w:rsidRDefault="00C846E1">
            <w:pPr>
              <w:jc w:val="center"/>
              <w:rPr>
                <w:b/>
                <w:sz w:val="22"/>
              </w:rPr>
            </w:pPr>
          </w:p>
          <w:p w:rsidR="00C846E1" w:rsidP="000805CD" w:rsidRDefault="00C846E1">
            <w:pPr>
              <w:jc w:val="center"/>
              <w:rPr>
                <w:b/>
                <w:sz w:val="22"/>
              </w:rPr>
            </w:pPr>
          </w:p>
          <w:p w:rsidR="00C846E1" w:rsidP="000805CD" w:rsidRDefault="00C846E1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4F98EDCC" wp14:anchorId="671FF222">
                      <wp:simplePos x="0" y="0"/>
                      <wp:positionH relativeFrom="column">
                        <wp:posOffset>1416050</wp:posOffset>
                      </wp:positionH>
                      <wp:positionV relativeFrom="paragraph">
                        <wp:posOffset>59690</wp:posOffset>
                      </wp:positionV>
                      <wp:extent cx="1438275" cy="1057275"/>
                      <wp:effectExtent l="0" t="0" r="28575" b="28575"/>
                      <wp:wrapNone/>
                      <wp:docPr id="431546656" name="Akış Çizelgesi: Kara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8275" cy="105727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D84183" w:rsidR="00C846E1" w:rsidP="00C846E1" w:rsidRDefault="00C846E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İstek kabul edildi mi?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 w14:anchorId="671FF222">
                      <v:stroke joinstyle="miter"/>
                      <v:path textboxrect="5400,5400,16200,16200" gradientshapeok="t" o:connecttype="rect"/>
                    </v:shapetype>
                    <v:shape id="Akış Çizelgesi: Karar 38" style="position:absolute;left:0;text-align:left;margin-left:111.5pt;margin-top:4.7pt;width:113.25pt;height:8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hite [3201]" strokecolor="black [3200]" strokeweight="2pt" type="#_x0000_t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">
                      <v:textbox>
                        <w:txbxContent>
                          <w:p w:rsidRPr="00D84183" w:rsidR="00C846E1" w:rsidP="00C846E1" w:rsidRDefault="00C846E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İstek kabul edildi mi?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846E1" w:rsidP="000805CD" w:rsidRDefault="00C846E1">
            <w:pPr>
              <w:jc w:val="center"/>
              <w:rPr>
                <w:b/>
                <w:sz w:val="22"/>
              </w:rPr>
            </w:pPr>
          </w:p>
          <w:p w:rsidR="00C846E1" w:rsidP="000805CD" w:rsidRDefault="00C846E1">
            <w:pPr>
              <w:jc w:val="center"/>
              <w:rPr>
                <w:b/>
                <w:sz w:val="22"/>
              </w:rPr>
            </w:pPr>
          </w:p>
          <w:p w:rsidR="00C846E1" w:rsidP="000805CD" w:rsidRDefault="00C846E1">
            <w:pPr>
              <w:jc w:val="center"/>
              <w:rPr>
                <w:b/>
                <w:sz w:val="22"/>
              </w:rPr>
            </w:pPr>
            <w:r w:rsidRPr="00084BD7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editId="279BD0A7" wp14:anchorId="38E79715">
                      <wp:simplePos x="0" y="0"/>
                      <wp:positionH relativeFrom="column">
                        <wp:posOffset>2940050</wp:posOffset>
                      </wp:positionH>
                      <wp:positionV relativeFrom="paragraph">
                        <wp:posOffset>110490</wp:posOffset>
                      </wp:positionV>
                      <wp:extent cx="525780" cy="285115"/>
                      <wp:effectExtent l="57150" t="152400" r="64770" b="153035"/>
                      <wp:wrapSquare wrapText="bothSides"/>
                      <wp:docPr id="73355799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244442">
                                <a:off x="0" y="0"/>
                                <a:ext cx="525780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46E1" w:rsidP="00C846E1" w:rsidRDefault="00C846E1">
                                  <w: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38E79715">
                      <v:stroke joinstyle="miter"/>
                      <v:path gradientshapeok="t" o:connecttype="rect"/>
                    </v:shapetype>
                    <v:shape id="Metin Kutusu 2" style="position:absolute;left:0;text-align:left;margin-left:231.5pt;margin-top:8.7pt;width:41.4pt;height:22.45pt;rotation:2451529fd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">
                      <v:textbox>
                        <w:txbxContent>
                          <w:p w:rsidR="00C846E1" w:rsidP="00C846E1" w:rsidRDefault="00C846E1">
                            <w:r>
                              <w:t>Evet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C846E1" w:rsidP="000805CD" w:rsidRDefault="00C846E1">
            <w:pPr>
              <w:jc w:val="center"/>
              <w:rPr>
                <w:b/>
                <w:sz w:val="22"/>
              </w:rPr>
            </w:pPr>
            <w:r w:rsidRPr="00084BD7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editId="68FD7D6A" wp14:anchorId="1FA07036">
                      <wp:simplePos x="0" y="0"/>
                      <wp:positionH relativeFrom="column">
                        <wp:posOffset>953135</wp:posOffset>
                      </wp:positionH>
                      <wp:positionV relativeFrom="paragraph">
                        <wp:posOffset>50800</wp:posOffset>
                      </wp:positionV>
                      <wp:extent cx="559435" cy="337820"/>
                      <wp:effectExtent l="148908" t="60642" r="160972" b="65723"/>
                      <wp:wrapSquare wrapText="bothSides"/>
                      <wp:docPr id="168719310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8453602">
                                <a:off x="0" y="0"/>
                                <a:ext cx="559435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46E1" w:rsidP="00C846E1" w:rsidRDefault="00C846E1">
                                  <w: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style="position:absolute;left:0;text-align:left;margin-left:75.05pt;margin-top:4pt;width:44.05pt;height:26.6pt;rotation:-3436706fd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" w14:anchorId="1FA07036">
                      <v:textbox>
                        <w:txbxContent>
                          <w:p w:rsidR="00C846E1" w:rsidP="00C846E1" w:rsidRDefault="00C846E1">
                            <w:r>
                              <w:t>Hayır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1229BD55" wp14:anchorId="5FC13561">
                      <wp:simplePos x="0" y="0"/>
                      <wp:positionH relativeFrom="column">
                        <wp:posOffset>2762250</wp:posOffset>
                      </wp:positionH>
                      <wp:positionV relativeFrom="paragraph">
                        <wp:posOffset>38100</wp:posOffset>
                      </wp:positionV>
                      <wp:extent cx="485775" cy="476250"/>
                      <wp:effectExtent l="0" t="0" r="66675" b="57150"/>
                      <wp:wrapNone/>
                      <wp:docPr id="1546436365" name="Düz Ok Bağlayıcısı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5775" cy="4762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60" style="position:absolute;margin-left:217.5pt;margin-top:3pt;width:38.2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" w14:anchorId="4BB27F79">
                      <v:stroke endarrow="block"/>
                    </v:shape>
                  </w:pict>
                </mc:Fallback>
              </mc:AlternateContent>
            </w:r>
          </w:p>
          <w:p w:rsidR="00C846E1" w:rsidP="000805CD" w:rsidRDefault="00C846E1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504689BB" wp14:anchorId="6651195A">
                      <wp:simplePos x="0" y="0"/>
                      <wp:positionH relativeFrom="column">
                        <wp:posOffset>1260475</wp:posOffset>
                      </wp:positionH>
                      <wp:positionV relativeFrom="paragraph">
                        <wp:posOffset>32385</wp:posOffset>
                      </wp:positionV>
                      <wp:extent cx="371475" cy="419100"/>
                      <wp:effectExtent l="38100" t="0" r="28575" b="57150"/>
                      <wp:wrapNone/>
                      <wp:docPr id="2146534521" name="Düz Ok Bağlayıcısı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71475" cy="4191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60" style="position:absolute;margin-left:99.25pt;margin-top:2.55pt;width:29.25pt;height:33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" w14:anchorId="7B343AA3">
                      <v:stroke endarrow="block"/>
                    </v:shape>
                  </w:pict>
                </mc:Fallback>
              </mc:AlternateContent>
            </w:r>
          </w:p>
          <w:p w:rsidR="00C846E1" w:rsidP="000805CD" w:rsidRDefault="00C846E1">
            <w:pPr>
              <w:jc w:val="center"/>
              <w:rPr>
                <w:b/>
                <w:sz w:val="22"/>
              </w:rPr>
            </w:pPr>
          </w:p>
          <w:p w:rsidR="00C846E1" w:rsidP="000805CD" w:rsidRDefault="00C846E1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editId="5B92D260" wp14:anchorId="3D1EA453">
                      <wp:simplePos x="0" y="0"/>
                      <wp:positionH relativeFrom="column">
                        <wp:posOffset>2063750</wp:posOffset>
                      </wp:positionH>
                      <wp:positionV relativeFrom="paragraph">
                        <wp:posOffset>104140</wp:posOffset>
                      </wp:positionV>
                      <wp:extent cx="2295525" cy="1114425"/>
                      <wp:effectExtent l="0" t="0" r="28575" b="28575"/>
                      <wp:wrapNone/>
                      <wp:docPr id="712530190" name="Dikdörtgen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5525" cy="1114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846E1" w:rsidP="00C846E1" w:rsidRDefault="00C846E1">
                                  <w:pPr>
                                    <w:jc w:val="center"/>
                                  </w:pPr>
                                  <w:r>
                                    <w:t xml:space="preserve">Malzemeyi devreden birim tarafından TKYS üzerinden devir işlemi gerçekleştirilerek gerekli </w:t>
                                  </w:r>
                                  <w:proofErr w:type="spellStart"/>
                                  <w:r>
                                    <w:t>TİF’ler</w:t>
                                  </w:r>
                                  <w:proofErr w:type="spellEnd"/>
                                  <w:r>
                                    <w:t xml:space="preserve"> oluşturulur ve malzemeyle birlikte devralan birime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2" style="position:absolute;left:0;text-align:left;margin-left:162.5pt;margin-top:8.2pt;width:180.75pt;height:8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color="white [3201]" strokecolor="black [3200]" strokeweight="2pt" w14:anchorId="3D1EA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">
                      <v:textbox>
                        <w:txbxContent>
                          <w:p w:rsidR="00C846E1" w:rsidP="00C846E1" w:rsidRDefault="00C846E1">
                            <w:pPr>
                              <w:jc w:val="center"/>
                            </w:pPr>
                            <w:r>
                              <w:t xml:space="preserve">Malzemeyi devreden birim tarafından TKYS üzerinden devir işlemi gerçekleştirilerek gerekli </w:t>
                            </w:r>
                            <w:proofErr w:type="spellStart"/>
                            <w:r>
                              <w:t>TİF’ler</w:t>
                            </w:r>
                            <w:proofErr w:type="spellEnd"/>
                            <w:r>
                              <w:t xml:space="preserve"> oluşturulur ve malzemeyle birlikte devralan birime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846E1" w:rsidP="000805CD" w:rsidRDefault="00C846E1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editId="7BE9423F" wp14:anchorId="2A9D9EFE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89535</wp:posOffset>
                      </wp:positionV>
                      <wp:extent cx="1838325" cy="476250"/>
                      <wp:effectExtent l="0" t="0" r="28575" b="19050"/>
                      <wp:wrapNone/>
                      <wp:docPr id="90152086" name="Dikdörtgen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476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846E1" w:rsidP="00C846E1" w:rsidRDefault="00C846E1">
                                  <w:pPr>
                                    <w:jc w:val="center"/>
                                  </w:pPr>
                                  <w:r>
                                    <w:t>Devir yoluyla teminin uygun olmadığı ilgili birime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2" style="position:absolute;left:0;text-align:left;margin-left:6.75pt;margin-top:7.05pt;width:144.75pt;height:3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w14:anchorId="2A9D9E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">
                      <v:textbox>
                        <w:txbxContent>
                          <w:p w:rsidR="00C846E1" w:rsidP="00C846E1" w:rsidRDefault="00C846E1">
                            <w:pPr>
                              <w:jc w:val="center"/>
                            </w:pPr>
                            <w:r>
                              <w:t>Devir yoluyla teminin uygun olmadığı ilgili birime bildirilir.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846E1" w:rsidP="000805CD" w:rsidRDefault="00C846E1">
            <w:pPr>
              <w:jc w:val="center"/>
              <w:rPr>
                <w:b/>
                <w:sz w:val="22"/>
              </w:rPr>
            </w:pPr>
          </w:p>
          <w:p w:rsidR="00C846E1" w:rsidP="000805CD" w:rsidRDefault="00C846E1">
            <w:pPr>
              <w:jc w:val="center"/>
              <w:rPr>
                <w:b/>
                <w:sz w:val="22"/>
              </w:rPr>
            </w:pPr>
          </w:p>
          <w:p w:rsidR="00C846E1" w:rsidP="000805CD" w:rsidRDefault="00C846E1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editId="05EA56F3" wp14:anchorId="3E9F7222">
                      <wp:simplePos x="0" y="0"/>
                      <wp:positionH relativeFrom="column">
                        <wp:posOffset>844550</wp:posOffset>
                      </wp:positionH>
                      <wp:positionV relativeFrom="paragraph">
                        <wp:posOffset>98425</wp:posOffset>
                      </wp:positionV>
                      <wp:extent cx="66675" cy="314325"/>
                      <wp:effectExtent l="57150" t="0" r="28575" b="47625"/>
                      <wp:wrapNone/>
                      <wp:docPr id="243011524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675" cy="3143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9" style="position:absolute;margin-left:66.5pt;margin-top:7.75pt;width:5.25pt;height:24.7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" w14:anchorId="37E4B681">
                      <v:stroke endarrow="block"/>
                    </v:shape>
                  </w:pict>
                </mc:Fallback>
              </mc:AlternateContent>
            </w:r>
          </w:p>
          <w:p w:rsidR="00C846E1" w:rsidP="000805CD" w:rsidRDefault="00C846E1">
            <w:pPr>
              <w:jc w:val="center"/>
              <w:rPr>
                <w:b/>
                <w:sz w:val="22"/>
              </w:rPr>
            </w:pPr>
          </w:p>
          <w:p w:rsidR="00C846E1" w:rsidP="000805CD" w:rsidRDefault="00C846E1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editId="17352801" wp14:anchorId="0A165E87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75565</wp:posOffset>
                      </wp:positionV>
                      <wp:extent cx="1009650" cy="371475"/>
                      <wp:effectExtent l="0" t="0" r="19050" b="28575"/>
                      <wp:wrapNone/>
                      <wp:docPr id="1442488194" name="Dikdörtgen: Köşeleri Yuvarlatılmış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3714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846E1" w:rsidP="00C846E1" w:rsidRDefault="00C846E1">
                                  <w:pPr>
                                    <w:jc w:val="center"/>
                                  </w:pPr>
                                  <w:r>
                                    <w:t>Bitiş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3" style="position:absolute;left:0;text-align:left;margin-left:15.75pt;margin-top:5.95pt;width:79.5pt;height:2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arcsize="10923f" w14:anchorId="0A165E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">
                      <v:textbox>
                        <w:txbxContent>
                          <w:p w:rsidR="00C846E1" w:rsidP="00C846E1" w:rsidRDefault="00C846E1">
                            <w:pPr>
                              <w:jc w:val="center"/>
                            </w:pPr>
                            <w:r>
                              <w:t>Bitiş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C846E1" w:rsidP="000805CD" w:rsidRDefault="00C846E1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266665E0" wp14:anchorId="6D4C625C">
                      <wp:simplePos x="0" y="0"/>
                      <wp:positionH relativeFrom="column">
                        <wp:posOffset>3199130</wp:posOffset>
                      </wp:positionH>
                      <wp:positionV relativeFrom="paragraph">
                        <wp:posOffset>72390</wp:posOffset>
                      </wp:positionV>
                      <wp:extent cx="45085" cy="352425"/>
                      <wp:effectExtent l="57150" t="0" r="50165" b="47625"/>
                      <wp:wrapNone/>
                      <wp:docPr id="812138080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085" cy="3524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4" style="position:absolute;margin-left:251.9pt;margin-top:5.7pt;width:3.55pt;height:27.7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" w14:anchorId="5D32514C">
                      <v:stroke endarrow="block"/>
                    </v:shape>
                  </w:pict>
                </mc:Fallback>
              </mc:AlternateContent>
            </w:r>
          </w:p>
          <w:p w:rsidR="00C846E1" w:rsidP="000805CD" w:rsidRDefault="00C846E1">
            <w:pPr>
              <w:jc w:val="center"/>
              <w:rPr>
                <w:b/>
                <w:sz w:val="22"/>
              </w:rPr>
            </w:pPr>
          </w:p>
          <w:p w:rsidR="00C846E1" w:rsidP="000805CD" w:rsidRDefault="00C846E1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editId="74692E16" wp14:anchorId="415EFEFE">
                      <wp:simplePos x="0" y="0"/>
                      <wp:positionH relativeFrom="column">
                        <wp:posOffset>1358900</wp:posOffset>
                      </wp:positionH>
                      <wp:positionV relativeFrom="paragraph">
                        <wp:posOffset>83820</wp:posOffset>
                      </wp:positionV>
                      <wp:extent cx="3019425" cy="723900"/>
                      <wp:effectExtent l="0" t="0" r="28575" b="19050"/>
                      <wp:wrapNone/>
                      <wp:docPr id="520226769" name="Dikdörtgen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9425" cy="723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846E1" w:rsidP="00C846E1" w:rsidRDefault="00C846E1">
                                  <w:pPr>
                                    <w:jc w:val="center"/>
                                  </w:pPr>
                                  <w:r>
                                    <w:t xml:space="preserve">Malzemeyi devralan birim tarafından TKYS üzerinden devir işlemi gerçekleştirilerek gerekli </w:t>
                                  </w:r>
                                  <w:proofErr w:type="spellStart"/>
                                  <w:r>
                                    <w:t>TİF’ler</w:t>
                                  </w:r>
                                  <w:proofErr w:type="spellEnd"/>
                                  <w:r>
                                    <w:t xml:space="preserve"> oluşturulur. VİF oluşturularak muhasebeye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4" style="position:absolute;left:0;text-align:left;margin-left:107pt;margin-top:6.6pt;width:237.75pt;height:5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w14:anchorId="415EFE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">
                      <v:textbox>
                        <w:txbxContent>
                          <w:p w:rsidR="00C846E1" w:rsidP="00C846E1" w:rsidRDefault="00C846E1">
                            <w:pPr>
                              <w:jc w:val="center"/>
                            </w:pPr>
                            <w:r>
                              <w:t xml:space="preserve">Malzemeyi devralan birim tarafından TKYS üzerinden devir işlemi gerçekleştirilerek gerekli </w:t>
                            </w:r>
                            <w:proofErr w:type="spellStart"/>
                            <w:r>
                              <w:t>TİF’ler</w:t>
                            </w:r>
                            <w:proofErr w:type="spellEnd"/>
                            <w:r>
                              <w:t xml:space="preserve"> oluşturulur. VİF oluşturularak muhasebeye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846E1" w:rsidP="000805CD" w:rsidRDefault="00C846E1">
            <w:pPr>
              <w:jc w:val="center"/>
              <w:rPr>
                <w:b/>
                <w:sz w:val="22"/>
              </w:rPr>
            </w:pPr>
          </w:p>
          <w:p w:rsidR="00C846E1" w:rsidP="000805CD" w:rsidRDefault="00C846E1">
            <w:pPr>
              <w:jc w:val="center"/>
              <w:rPr>
                <w:b/>
                <w:sz w:val="22"/>
              </w:rPr>
            </w:pPr>
          </w:p>
          <w:p w:rsidR="00C846E1" w:rsidP="000805CD" w:rsidRDefault="00C846E1">
            <w:pPr>
              <w:jc w:val="center"/>
              <w:rPr>
                <w:b/>
                <w:sz w:val="22"/>
              </w:rPr>
            </w:pPr>
          </w:p>
          <w:p w:rsidR="00C846E1" w:rsidP="000805CD" w:rsidRDefault="00C846E1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editId="3A2691AC" wp14:anchorId="0219FDB4">
                      <wp:simplePos x="0" y="0"/>
                      <wp:positionH relativeFrom="column">
                        <wp:posOffset>2190750</wp:posOffset>
                      </wp:positionH>
                      <wp:positionV relativeFrom="paragraph">
                        <wp:posOffset>147320</wp:posOffset>
                      </wp:positionV>
                      <wp:extent cx="102235" cy="152400"/>
                      <wp:effectExtent l="38100" t="0" r="31115" b="57150"/>
                      <wp:wrapNone/>
                      <wp:docPr id="678432442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2235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4" style="position:absolute;margin-left:172.5pt;margin-top:11.6pt;width:8.05pt;height:12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" w14:anchorId="56F22967">
                      <v:stroke endarrow="block"/>
                    </v:shape>
                  </w:pict>
                </mc:Fallback>
              </mc:AlternateContent>
            </w:r>
          </w:p>
          <w:p w:rsidR="00C846E1" w:rsidP="000805CD" w:rsidRDefault="00C846E1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editId="02000B4F" wp14:anchorId="74AF3E90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172720</wp:posOffset>
                      </wp:positionV>
                      <wp:extent cx="3457575" cy="1314450"/>
                      <wp:effectExtent l="0" t="0" r="28575" b="19050"/>
                      <wp:wrapNone/>
                      <wp:docPr id="420715793" name="Akış Çizelgesi: Çok Sayıda Belg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7575" cy="1314450"/>
                              </a:xfrm>
                              <a:prstGeom prst="flowChartMulti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846E1" w:rsidP="00C846E1" w:rsidRDefault="00C846E1">
                                  <w:pPr>
                                    <w:jc w:val="center"/>
                                  </w:pPr>
                                  <w:r>
                                    <w:t xml:space="preserve">Devreden ve devralan birimler arasında giriş ve çıkış </w:t>
                                  </w:r>
                                  <w:proofErr w:type="spellStart"/>
                                  <w:r>
                                    <w:t>TİF’leri</w:t>
                                  </w:r>
                                  <w:proofErr w:type="spellEnd"/>
                                  <w:r>
                                    <w:t xml:space="preserve"> karşılıklı imzalandıktan sonra devralan Birim, malzeme devri oluru ve devir </w:t>
                                  </w:r>
                                  <w:proofErr w:type="spellStart"/>
                                  <w:r>
                                    <w:t>TİF’leri</w:t>
                                  </w:r>
                                  <w:proofErr w:type="spellEnd"/>
                                  <w:r>
                                    <w:t xml:space="preserve"> ile birlikte SGDB ve ilgili birime devir işleminin tamamlandığını üst yazı ile bildirir.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Çok Sayıda Belge 3" style="position:absolute;left:0;text-align:left;margin-left:-5.25pt;margin-top:13.6pt;width:272.25pt;height:10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5" fillcolor="white [3201]" strokecolor="black [3200]" strokeweight="2pt" type="#_x0000_t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" w14:anchorId="74AF3E90">
                      <v:textbox>
                        <w:txbxContent>
                          <w:p w:rsidR="00C846E1" w:rsidP="00C846E1" w:rsidRDefault="00C846E1">
                            <w:pPr>
                              <w:jc w:val="center"/>
                            </w:pPr>
                            <w:r>
                              <w:t xml:space="preserve">Devreden ve devralan birimler arasında giriş ve çıkış </w:t>
                            </w:r>
                            <w:proofErr w:type="spellStart"/>
                            <w:r>
                              <w:t>TİF’leri</w:t>
                            </w:r>
                            <w:proofErr w:type="spellEnd"/>
                            <w:r>
                              <w:t xml:space="preserve"> karşılıklı imzalandıktan sonra devralan Birim, malzeme devri oluru ve devir </w:t>
                            </w:r>
                            <w:proofErr w:type="spellStart"/>
                            <w:r>
                              <w:t>TİF’leri</w:t>
                            </w:r>
                            <w:proofErr w:type="spellEnd"/>
                            <w:r>
                              <w:t xml:space="preserve"> ile birlikte SGDB ve ilgili birime devir işleminin tamamlandığını üst yazı ile bildirir.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846E1" w:rsidP="000805CD" w:rsidRDefault="00C846E1">
            <w:pPr>
              <w:jc w:val="center"/>
              <w:rPr>
                <w:b/>
                <w:sz w:val="22"/>
              </w:rPr>
            </w:pPr>
          </w:p>
          <w:p w:rsidR="00C846E1" w:rsidP="000805CD" w:rsidRDefault="00C846E1">
            <w:pPr>
              <w:jc w:val="center"/>
              <w:rPr>
                <w:b/>
                <w:sz w:val="22"/>
              </w:rPr>
            </w:pPr>
          </w:p>
          <w:p w:rsidR="00C846E1" w:rsidP="000805CD" w:rsidRDefault="00C846E1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editId="6622DAB6" wp14:anchorId="56BE85E1">
                      <wp:simplePos x="0" y="0"/>
                      <wp:positionH relativeFrom="column">
                        <wp:posOffset>3441700</wp:posOffset>
                      </wp:positionH>
                      <wp:positionV relativeFrom="paragraph">
                        <wp:posOffset>147320</wp:posOffset>
                      </wp:positionV>
                      <wp:extent cx="266700" cy="352425"/>
                      <wp:effectExtent l="0" t="0" r="57150" b="47625"/>
                      <wp:wrapNone/>
                      <wp:docPr id="546473516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3524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4" style="position:absolute;margin-left:271pt;margin-top:11.6pt;width:21pt;height:2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" w14:anchorId="4F327401">
                      <v:stroke endarrow="block"/>
                    </v:shape>
                  </w:pict>
                </mc:Fallback>
              </mc:AlternateContent>
            </w:r>
          </w:p>
          <w:p w:rsidR="00C846E1" w:rsidP="000805CD" w:rsidRDefault="00C846E1">
            <w:pPr>
              <w:jc w:val="center"/>
              <w:rPr>
                <w:b/>
                <w:sz w:val="22"/>
              </w:rPr>
            </w:pPr>
          </w:p>
          <w:p w:rsidR="00C846E1" w:rsidP="000805CD" w:rsidRDefault="00C846E1">
            <w:pPr>
              <w:jc w:val="center"/>
              <w:rPr>
                <w:b/>
                <w:sz w:val="22"/>
              </w:rPr>
            </w:pPr>
          </w:p>
          <w:p w:rsidR="00C846E1" w:rsidP="000805CD" w:rsidRDefault="00C846E1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editId="017CC0DC" wp14:anchorId="622D5E05">
                      <wp:simplePos x="0" y="0"/>
                      <wp:positionH relativeFrom="column">
                        <wp:posOffset>3319145</wp:posOffset>
                      </wp:positionH>
                      <wp:positionV relativeFrom="paragraph">
                        <wp:posOffset>66675</wp:posOffset>
                      </wp:positionV>
                      <wp:extent cx="1009650" cy="371475"/>
                      <wp:effectExtent l="0" t="0" r="19050" b="28575"/>
                      <wp:wrapNone/>
                      <wp:docPr id="734511718" name="Dikdörtgen: Köşeleri Yuvarlatılmış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3714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846E1" w:rsidP="00C846E1" w:rsidRDefault="00C846E1">
                                  <w:pPr>
                                    <w:jc w:val="center"/>
                                  </w:pPr>
                                  <w:r>
                                    <w:t>Bitiş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6" style="position:absolute;left:0;text-align:left;margin-left:261.35pt;margin-top:5.25pt;width:79.5pt;height:2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arcsize="10923f" w14:anchorId="622D5E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">
                      <v:textbox>
                        <w:txbxContent>
                          <w:p w:rsidR="00C846E1" w:rsidP="00C846E1" w:rsidRDefault="00C846E1">
                            <w:pPr>
                              <w:jc w:val="center"/>
                            </w:pPr>
                            <w:r>
                              <w:t>Bitiş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C846E1" w:rsidP="000805CD" w:rsidRDefault="00C846E1">
            <w:pPr>
              <w:rPr>
                <w:b/>
                <w:sz w:val="22"/>
              </w:rPr>
            </w:pPr>
          </w:p>
        </w:tc>
        <w:tc>
          <w:tcPr>
            <w:tcW w:w="1645" w:type="dxa"/>
            <w:vAlign w:val="center"/>
          </w:tcPr>
          <w:p w:rsidR="00C846E1" w:rsidP="000805CD" w:rsidRDefault="00C846E1">
            <w:pPr>
              <w:jc w:val="center"/>
              <w:rPr>
                <w:bCs/>
                <w:sz w:val="22"/>
              </w:rPr>
            </w:pPr>
          </w:p>
          <w:p w:rsidR="00C846E1" w:rsidP="000805CD" w:rsidRDefault="00C846E1">
            <w:pPr>
              <w:jc w:val="center"/>
              <w:rPr>
                <w:bCs/>
                <w:sz w:val="22"/>
              </w:rPr>
            </w:pPr>
          </w:p>
          <w:p w:rsidR="00C846E1" w:rsidP="000805CD" w:rsidRDefault="00C846E1">
            <w:pPr>
              <w:jc w:val="center"/>
              <w:rPr>
                <w:bCs/>
                <w:sz w:val="22"/>
              </w:rPr>
            </w:pPr>
          </w:p>
          <w:p w:rsidR="00C846E1" w:rsidP="000805CD" w:rsidRDefault="00C846E1">
            <w:pPr>
              <w:jc w:val="center"/>
              <w:rPr>
                <w:bCs/>
                <w:sz w:val="22"/>
              </w:rPr>
            </w:pPr>
          </w:p>
          <w:p w:rsidR="00C846E1" w:rsidP="000805CD" w:rsidRDefault="00C846E1">
            <w:pPr>
              <w:jc w:val="center"/>
              <w:rPr>
                <w:bCs/>
                <w:sz w:val="22"/>
              </w:rPr>
            </w:pPr>
          </w:p>
          <w:p w:rsidR="00C846E1" w:rsidP="000805CD" w:rsidRDefault="00C846E1">
            <w:pPr>
              <w:jc w:val="center"/>
              <w:rPr>
                <w:bCs/>
                <w:sz w:val="22"/>
              </w:rPr>
            </w:pPr>
          </w:p>
          <w:p w:rsidR="00C846E1" w:rsidP="000805CD" w:rsidRDefault="00C846E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Taşınır Kayıt Yetkilisi</w:t>
            </w:r>
          </w:p>
          <w:p w:rsidR="00C846E1" w:rsidP="000805CD" w:rsidRDefault="00C846E1">
            <w:pPr>
              <w:jc w:val="center"/>
              <w:rPr>
                <w:bCs/>
                <w:sz w:val="22"/>
              </w:rPr>
            </w:pPr>
          </w:p>
          <w:p w:rsidR="00C846E1" w:rsidP="000805CD" w:rsidRDefault="00C846E1">
            <w:pPr>
              <w:jc w:val="center"/>
              <w:rPr>
                <w:bCs/>
                <w:sz w:val="22"/>
              </w:rPr>
            </w:pPr>
          </w:p>
          <w:p w:rsidR="00C846E1" w:rsidP="000805CD" w:rsidRDefault="00C846E1">
            <w:pPr>
              <w:jc w:val="center"/>
              <w:rPr>
                <w:bCs/>
                <w:sz w:val="22"/>
              </w:rPr>
            </w:pPr>
          </w:p>
          <w:p w:rsidR="00C846E1" w:rsidP="000805CD" w:rsidRDefault="00C846E1">
            <w:pPr>
              <w:jc w:val="center"/>
              <w:rPr>
                <w:bCs/>
                <w:sz w:val="22"/>
              </w:rPr>
            </w:pPr>
          </w:p>
          <w:p w:rsidR="00C846E1" w:rsidP="000805CD" w:rsidRDefault="00C846E1">
            <w:pPr>
              <w:jc w:val="center"/>
              <w:rPr>
                <w:bCs/>
                <w:sz w:val="22"/>
              </w:rPr>
            </w:pPr>
          </w:p>
          <w:p w:rsidR="00C846E1" w:rsidP="000805CD" w:rsidRDefault="00C846E1">
            <w:pPr>
              <w:jc w:val="center"/>
              <w:rPr>
                <w:bCs/>
                <w:sz w:val="22"/>
              </w:rPr>
            </w:pPr>
          </w:p>
          <w:p w:rsidR="00C846E1" w:rsidP="000805CD" w:rsidRDefault="00C846E1">
            <w:pPr>
              <w:jc w:val="center"/>
              <w:rPr>
                <w:bCs/>
                <w:sz w:val="22"/>
              </w:rPr>
            </w:pPr>
          </w:p>
          <w:p w:rsidR="00C846E1" w:rsidP="000805CD" w:rsidRDefault="00C846E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Devir işlemi yapacak birimlerin Harcama Yetkilileri</w:t>
            </w:r>
          </w:p>
          <w:p w:rsidR="00C846E1" w:rsidP="000805CD" w:rsidRDefault="00C846E1">
            <w:pPr>
              <w:jc w:val="center"/>
              <w:rPr>
                <w:bCs/>
                <w:sz w:val="22"/>
              </w:rPr>
            </w:pPr>
          </w:p>
          <w:p w:rsidR="00C846E1" w:rsidP="000805CD" w:rsidRDefault="00C846E1">
            <w:pPr>
              <w:jc w:val="center"/>
              <w:rPr>
                <w:bCs/>
                <w:sz w:val="22"/>
              </w:rPr>
            </w:pPr>
          </w:p>
          <w:p w:rsidR="00C846E1" w:rsidP="000805CD" w:rsidRDefault="00C846E1">
            <w:pPr>
              <w:jc w:val="center"/>
              <w:rPr>
                <w:bCs/>
                <w:sz w:val="22"/>
              </w:rPr>
            </w:pPr>
          </w:p>
          <w:p w:rsidRPr="00C629E9" w:rsidR="00C846E1" w:rsidP="000805CD" w:rsidRDefault="00C846E1">
            <w:pPr>
              <w:jc w:val="center"/>
              <w:rPr>
                <w:bCs/>
                <w:sz w:val="22"/>
              </w:rPr>
            </w:pPr>
          </w:p>
          <w:p w:rsidRPr="00C629E9" w:rsidR="00C846E1" w:rsidP="000805CD" w:rsidRDefault="00C846E1">
            <w:pPr>
              <w:jc w:val="center"/>
              <w:rPr>
                <w:bCs/>
                <w:sz w:val="22"/>
              </w:rPr>
            </w:pPr>
          </w:p>
          <w:p w:rsidRPr="00C629E9" w:rsidR="00C846E1" w:rsidP="000805CD" w:rsidRDefault="00C846E1">
            <w:pPr>
              <w:jc w:val="center"/>
              <w:rPr>
                <w:bCs/>
                <w:sz w:val="22"/>
              </w:rPr>
            </w:pPr>
          </w:p>
          <w:p w:rsidRPr="00C629E9" w:rsidR="00C846E1" w:rsidP="000805CD" w:rsidRDefault="00C846E1">
            <w:pPr>
              <w:jc w:val="center"/>
              <w:rPr>
                <w:bCs/>
                <w:sz w:val="22"/>
              </w:rPr>
            </w:pPr>
          </w:p>
          <w:p w:rsidRPr="00C629E9" w:rsidR="00C846E1" w:rsidP="000805CD" w:rsidRDefault="00C846E1">
            <w:pPr>
              <w:jc w:val="center"/>
              <w:rPr>
                <w:bCs/>
                <w:sz w:val="22"/>
              </w:rPr>
            </w:pPr>
          </w:p>
          <w:p w:rsidRPr="00C629E9" w:rsidR="00C846E1" w:rsidP="000805CD" w:rsidRDefault="00C846E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Taşınır Kayıt Yetkilisi</w:t>
            </w:r>
          </w:p>
          <w:p w:rsidRPr="00C629E9" w:rsidR="00C846E1" w:rsidP="000805CD" w:rsidRDefault="00C846E1">
            <w:pPr>
              <w:jc w:val="center"/>
              <w:rPr>
                <w:bCs/>
                <w:sz w:val="22"/>
              </w:rPr>
            </w:pPr>
          </w:p>
          <w:p w:rsidRPr="00C629E9" w:rsidR="00C846E1" w:rsidP="000805CD" w:rsidRDefault="00C846E1">
            <w:pPr>
              <w:jc w:val="center"/>
              <w:rPr>
                <w:bCs/>
                <w:sz w:val="22"/>
              </w:rPr>
            </w:pPr>
          </w:p>
          <w:p w:rsidRPr="00C629E9" w:rsidR="00C846E1" w:rsidP="000805CD" w:rsidRDefault="00C846E1">
            <w:pPr>
              <w:jc w:val="center"/>
              <w:rPr>
                <w:bCs/>
                <w:sz w:val="22"/>
              </w:rPr>
            </w:pPr>
          </w:p>
          <w:p w:rsidRPr="00C629E9" w:rsidR="00C846E1" w:rsidP="000805CD" w:rsidRDefault="00C846E1">
            <w:pPr>
              <w:jc w:val="center"/>
              <w:rPr>
                <w:bCs/>
                <w:sz w:val="22"/>
              </w:rPr>
            </w:pPr>
          </w:p>
          <w:p w:rsidRPr="00C629E9" w:rsidR="00C846E1" w:rsidP="000805CD" w:rsidRDefault="00C846E1">
            <w:pPr>
              <w:jc w:val="center"/>
              <w:rPr>
                <w:bCs/>
                <w:sz w:val="22"/>
              </w:rPr>
            </w:pPr>
          </w:p>
          <w:p w:rsidRPr="00C629E9" w:rsidR="00C846E1" w:rsidP="000805CD" w:rsidRDefault="00C846E1">
            <w:pPr>
              <w:jc w:val="center"/>
              <w:rPr>
                <w:bCs/>
                <w:sz w:val="22"/>
              </w:rPr>
            </w:pPr>
          </w:p>
          <w:p w:rsidRPr="00C629E9" w:rsidR="00C846E1" w:rsidP="000805CD" w:rsidRDefault="00C846E1">
            <w:pPr>
              <w:jc w:val="center"/>
              <w:rPr>
                <w:bCs/>
                <w:sz w:val="22"/>
              </w:rPr>
            </w:pPr>
          </w:p>
          <w:p w:rsidRPr="00C629E9" w:rsidR="00C846E1" w:rsidP="000805CD" w:rsidRDefault="00C846E1">
            <w:pPr>
              <w:jc w:val="center"/>
              <w:rPr>
                <w:bCs/>
                <w:sz w:val="22"/>
              </w:rPr>
            </w:pPr>
          </w:p>
          <w:p w:rsidRPr="00C629E9" w:rsidR="00C846E1" w:rsidP="000805CD" w:rsidRDefault="00C846E1">
            <w:pPr>
              <w:jc w:val="center"/>
              <w:rPr>
                <w:bCs/>
                <w:sz w:val="22"/>
              </w:rPr>
            </w:pPr>
          </w:p>
          <w:p w:rsidRPr="00C629E9" w:rsidR="00C846E1" w:rsidP="000805CD" w:rsidRDefault="00C846E1">
            <w:pPr>
              <w:jc w:val="center"/>
              <w:rPr>
                <w:bCs/>
                <w:sz w:val="22"/>
              </w:rPr>
            </w:pPr>
          </w:p>
          <w:p w:rsidRPr="00C629E9" w:rsidR="00C846E1" w:rsidP="000805CD" w:rsidRDefault="00C846E1">
            <w:pPr>
              <w:jc w:val="center"/>
              <w:rPr>
                <w:bCs/>
                <w:sz w:val="22"/>
              </w:rPr>
            </w:pPr>
          </w:p>
        </w:tc>
        <w:tc>
          <w:tcPr>
            <w:tcW w:w="1418" w:type="dxa"/>
            <w:vAlign w:val="center"/>
          </w:tcPr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Cs/>
                <w:sz w:val="22"/>
              </w:rPr>
            </w:pPr>
          </w:p>
          <w:p w:rsidRPr="00C629E9" w:rsidR="00C846E1" w:rsidP="000805CD" w:rsidRDefault="00C846E1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Taşınır İstek Belgesi</w:t>
            </w: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Pr="00C629E9" w:rsidR="00C846E1" w:rsidP="000805CD" w:rsidRDefault="00C846E1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Devir miktarına göre ilgili makam oluru</w:t>
            </w: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Cs/>
                <w:sz w:val="22"/>
              </w:rPr>
            </w:pPr>
            <w:r w:rsidRPr="00C629E9">
              <w:rPr>
                <w:bCs/>
                <w:sz w:val="22"/>
              </w:rPr>
              <w:t>T</w:t>
            </w:r>
            <w:r>
              <w:rPr>
                <w:bCs/>
                <w:sz w:val="22"/>
              </w:rPr>
              <w:t>aşınır İşlem Fişleri</w:t>
            </w:r>
          </w:p>
          <w:p w:rsidRPr="00C629E9" w:rsidR="00C846E1" w:rsidP="000805CD" w:rsidRDefault="00C846E1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Varlık İşlem Fişleri</w:t>
            </w: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Pr="00C629E9" w:rsidR="00C846E1" w:rsidP="000805CD" w:rsidRDefault="00C846E1">
            <w:pPr>
              <w:rPr>
                <w:bCs/>
                <w:sz w:val="22"/>
              </w:rPr>
            </w:pPr>
            <w:r w:rsidRPr="00C629E9">
              <w:rPr>
                <w:bCs/>
                <w:sz w:val="22"/>
              </w:rPr>
              <w:t>ÜBYS</w:t>
            </w: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  <w:p w:rsidR="00C846E1" w:rsidP="000805CD" w:rsidRDefault="00C846E1">
            <w:pPr>
              <w:rPr>
                <w:b/>
                <w:sz w:val="22"/>
              </w:rPr>
            </w:pPr>
          </w:p>
        </w:tc>
      </w:tr>
    </w:tbl>
    <w:p w:rsidRPr="00B03CA3" w:rsidR="00C846E1" w:rsidP="00B03CA3" w:rsidRDefault="00C846E1">
      <w:bookmarkStart w:name="_GoBack" w:id="0"/>
      <w:bookmarkEnd w:id="0"/>
    </w:p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b093f059be7b4536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E45" w:rsidRDefault="00802E45">
      <w:pPr>
        <w:spacing w:after="0" w:line="240" w:lineRule="auto"/>
      </w:pPr>
      <w:r>
        <w:separator/>
      </w:r>
    </w:p>
  </w:endnote>
  <w:endnote w:type="continuationSeparator" w:id="0">
    <w:p w:rsidR="00802E45" w:rsidRDefault="00802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E45" w:rsidRDefault="00802E45">
      <w:pPr>
        <w:spacing w:after="0" w:line="240" w:lineRule="auto"/>
      </w:pPr>
      <w:r>
        <w:separator/>
      </w:r>
    </w:p>
  </w:footnote>
  <w:footnote w:type="continuationSeparator" w:id="0">
    <w:p w:rsidR="00802E45" w:rsidRDefault="00802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İA/MMYO/10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26.08.2025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TAŞINIR DEVİR, GİRİŞ VE ÇIKIŞ İŞLEMLERİ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6E1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2E45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46E1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b093f059be7b453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9E1E4-5C46-40EF-BC3E-F7E358130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ia10.dotx</Template>
  <TotalTime>1</TotalTime>
  <Pages>4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BİLAL GÜLENÇ</dc:creator>
  <cp:lastModifiedBy>AHMET BİLAL GÜLENÇ</cp:lastModifiedBy>
  <cp:revision>1</cp:revision>
  <cp:lastPrinted>2017-12-22T12:22:00Z</cp:lastPrinted>
  <dcterms:created xsi:type="dcterms:W3CDTF">2025-08-26T11:47:00Z</dcterms:created>
  <dcterms:modified xsi:type="dcterms:W3CDTF">2025-08-26T11:48:00Z</dcterms:modified>
</cp:coreProperties>
</file>