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A3" w:rsidP="00B03CA3" w:rsidRDefault="00B03CA3">
      <w:bookmarkStart w:name="_GoBack" w:id="0"/>
      <w:bookmarkEnd w:id="0"/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6997"/>
        <w:gridCol w:w="1645"/>
        <w:gridCol w:w="1418"/>
      </w:tblGrid>
      <w:tr w:rsidR="00A30200" w:rsidTr="00951F6A">
        <w:tc>
          <w:tcPr>
            <w:tcW w:w="6997" w:type="dxa"/>
            <w:vAlign w:val="center"/>
          </w:tcPr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645" w:type="dxa"/>
            <w:vAlign w:val="center"/>
          </w:tcPr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418" w:type="dxa"/>
            <w:vAlign w:val="center"/>
          </w:tcPr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A30200" w:rsidTr="00951F6A">
        <w:tc>
          <w:tcPr>
            <w:tcW w:w="6997" w:type="dxa"/>
            <w:vAlign w:val="center"/>
          </w:tcPr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45C8084" wp14:anchorId="0AC0753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0AC0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10D92ACA" wp14:anchorId="3BBB05C5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62865</wp:posOffset>
                      </wp:positionV>
                      <wp:extent cx="45085" cy="285750"/>
                      <wp:effectExtent l="57150" t="0" r="50165" b="57150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4AA02BF">
                      <v:path fillok="f" arrowok="t" o:connecttype="none"/>
                      <o:lock v:ext="edit" shapetype="t"/>
                    </v:shapetype>
                    <v:shape id="Düz Ok Bağlayıcısı 28" style="position:absolute;margin-left:176.9pt;margin-top:4.95pt;width:3.55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400F50BB" wp14:anchorId="764B412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168275</wp:posOffset>
                      </wp:positionV>
                      <wp:extent cx="4057650" cy="466725"/>
                      <wp:effectExtent l="0" t="0" r="19050" b="28575"/>
                      <wp:wrapNone/>
                      <wp:docPr id="850107368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 xml:space="preserve">Dönem başlangıcından önce öğretim elemanı ihtiyacı olan dersler Yönetim Kurulunda belirlenir.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2pt;margin-top:13.25pt;width:319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764B4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 xml:space="preserve">Dönem başlangıcından önce öğretim elemanı ihtiyacı olan dersler Yönetim Kurulunda belirlenir.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40552AB" wp14:anchorId="2698EE93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158750</wp:posOffset>
                      </wp:positionV>
                      <wp:extent cx="45085" cy="381000"/>
                      <wp:effectExtent l="57150" t="0" r="50165" b="57150"/>
                      <wp:wrapNone/>
                      <wp:docPr id="7551919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8" style="position:absolute;margin-left:171.95pt;margin-top:12.5pt;width:3.55pt;height:3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" w14:anchorId="1B388101">
                      <v:stroke endarrow="block"/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45E99739" wp14:anchorId="6B415F1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50165</wp:posOffset>
                      </wp:positionV>
                      <wp:extent cx="3648075" cy="476250"/>
                      <wp:effectExtent l="0" t="0" r="28575" b="19050"/>
                      <wp:wrapNone/>
                      <wp:docPr id="1945438616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807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Kurum içindeki birimlere ilgili dersler için öğretim elemanı ihtiyacı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6.45pt;margin-top:3.95pt;width:287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6B415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Kurum içindeki birimlere ilgili dersler için öğretim elemanı ihtiyacı üst yazı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213728CF" wp14:anchorId="2D5B4372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20955</wp:posOffset>
                      </wp:positionV>
                      <wp:extent cx="57150" cy="323850"/>
                      <wp:effectExtent l="57150" t="0" r="38100" b="57150"/>
                      <wp:wrapNone/>
                      <wp:docPr id="1253681902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71.05pt;margin-top:1.65pt;width:4.5pt;height:2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" w14:anchorId="10D6AC27">
                      <v:stroke endarrow="block"/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E7F23E1" wp14:anchorId="5C25501C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41910</wp:posOffset>
                      </wp:positionV>
                      <wp:extent cx="1905000" cy="1476375"/>
                      <wp:effectExtent l="0" t="0" r="19050" b="28575"/>
                      <wp:wrapNone/>
                      <wp:docPr id="431546656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14763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A30200" w:rsidP="00A30200" w:rsidRDefault="00A3020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Kurum içi birimlerden olumlu dönüş geldi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5C25501C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94.75pt;margin-top:3.3pt;width:150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">
                      <v:textbox>
                        <w:txbxContent>
                          <w:p w:rsidRPr="00D84183" w:rsidR="00A30200" w:rsidP="00A30200" w:rsidRDefault="00A302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Kurum içi birimlerden olumlu dönüş geldi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F6E30C0" wp14:anchorId="0E904330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163830</wp:posOffset>
                      </wp:positionV>
                      <wp:extent cx="485775" cy="476250"/>
                      <wp:effectExtent l="0" t="0" r="66675" b="57150"/>
                      <wp:wrapNone/>
                      <wp:docPr id="154643636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233pt;margin-top:12.9pt;width:38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" w14:anchorId="5DBBA8E0">
                      <v:stroke endarrow="block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editId="2C37B7E5" wp14:anchorId="515104F3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24765</wp:posOffset>
                      </wp:positionV>
                      <wp:extent cx="559435" cy="337820"/>
                      <wp:effectExtent l="148908" t="60642" r="160972" b="65723"/>
                      <wp:wrapSquare wrapText="bothSides"/>
                      <wp:docPr id="168719310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453602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0200" w:rsidP="00A30200" w:rsidRDefault="00A30200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15104F3">
                      <v:stroke joinstyle="miter"/>
                      <v:path gradientshapeok="t" o:connecttype="rect"/>
                    </v:shapetype>
                    <v:shape id="Metin Kutusu 2" style="position:absolute;left:0;text-align:left;margin-left:52.25pt;margin-top:1.95pt;width:44.05pt;height:26.6pt;rotation:-343670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">
                      <v:textbox>
                        <w:txbxContent>
                          <w:p w:rsidR="00A30200" w:rsidP="00A30200" w:rsidRDefault="00A30200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editId="5A1104C1" wp14:anchorId="709688F5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27940</wp:posOffset>
                      </wp:positionV>
                      <wp:extent cx="525780" cy="285115"/>
                      <wp:effectExtent l="57150" t="152400" r="64770" b="153035"/>
                      <wp:wrapSquare wrapText="bothSides"/>
                      <wp:docPr id="7335579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244442">
                                <a:off x="0" y="0"/>
                                <a:ext cx="52578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0200" w:rsidP="00A30200" w:rsidRDefault="00A30200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left:0;text-align:left;margin-left:246.25pt;margin-top:2.2pt;width:41.4pt;height:22.45pt;rotation:2451529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" w14:anchorId="709688F5">
                      <v:textbox>
                        <w:txbxContent>
                          <w:p w:rsidR="00A30200" w:rsidP="00A30200" w:rsidRDefault="00A30200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73C8EAD2" wp14:anchorId="59F053BA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44450</wp:posOffset>
                      </wp:positionV>
                      <wp:extent cx="371475" cy="419100"/>
                      <wp:effectExtent l="38100" t="0" r="28575" b="57150"/>
                      <wp:wrapNone/>
                      <wp:docPr id="2146534521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75.75pt;margin-top:3.5pt;width:29.25pt;height:3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" w14:anchorId="621E409E">
                      <v:stroke endarrow="block"/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67CCC331" wp14:anchorId="7DE57BD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91440</wp:posOffset>
                      </wp:positionV>
                      <wp:extent cx="2000250" cy="2619375"/>
                      <wp:effectExtent l="0" t="0" r="19050" b="28575"/>
                      <wp:wrapNone/>
                      <wp:docPr id="734744257" name="Akış Çizelgesi: Çok Sayıda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261937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506F">
                                    <w:rPr>
                                      <w:sz w:val="18"/>
                                      <w:szCs w:val="18"/>
                                    </w:rPr>
                                    <w:t>Öğretim üyesi bulunmayan dersler veya bir dersin özel bilgi ve uzmanlık isteyen konularının eğitim- öğretim ve uygulamaları için süreli veya ders saati ücreti ile görevlendirilmesine ihtiyaç olduğuna yönelik Yönetim Kurulu Kararı ve Birim teklifi üst yazı ile Rektörlüğe gönderilir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Pr="00DD506F" w:rsidR="00A30200" w:rsidP="00A30200" w:rsidRDefault="00A3020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7DE57BD6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3" style="position:absolute;left:0;text-align:left;margin-left:1.25pt;margin-top:7.2pt;width:157.5pt;height:20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506F">
                              <w:rPr>
                                <w:sz w:val="18"/>
                                <w:szCs w:val="18"/>
                              </w:rPr>
                              <w:t>Öğretim üyesi bulunmayan dersler veya bir dersin özel bilgi ve uzmanlık isteyen konularının eğitim- öğretim ve uygulamaları için süreli veya ders saati ücreti ile görevlendirilmesine ihtiyaç olduğuna yönelik Yönetim Kurulu Kararı ve Birim teklifi üst yazı ile Rektörlüğe gönderilir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DD506F" w:rsidR="00A30200" w:rsidP="00A30200" w:rsidRDefault="00A302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1ADBFD7A" wp14:anchorId="356911C8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145415</wp:posOffset>
                      </wp:positionV>
                      <wp:extent cx="2247900" cy="1171575"/>
                      <wp:effectExtent l="0" t="0" r="19050" b="28575"/>
                      <wp:wrapNone/>
                      <wp:docPr id="489561267" name="Akış Çizelgesi: Çok Sayıda Bel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117157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Birimler arası yazışmalar, Yönetim Kurulu kararı ile birlikte Rektörlük Oluruna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Çok Sayıda Belge 1" style="position:absolute;left:0;text-align:left;margin-left:163pt;margin-top:11.45pt;width:177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" w14:anchorId="356911C8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Birimler arası yazışmalar, Yönetim Kurulu kararı ile birlikte Rektörlük Oluruna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5184BF8A" wp14:anchorId="0497E04E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90170</wp:posOffset>
                      </wp:positionV>
                      <wp:extent cx="9525" cy="1619250"/>
                      <wp:effectExtent l="0" t="0" r="28575" b="19050"/>
                      <wp:wrapNone/>
                      <wp:docPr id="1548687692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19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327pt,7.1pt" to="327.75pt,134.6pt" w14:anchorId="7A5AF4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"/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7625476A" wp14:anchorId="6CB4FB9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67310</wp:posOffset>
                      </wp:positionV>
                      <wp:extent cx="9525" cy="638175"/>
                      <wp:effectExtent l="76200" t="0" r="66675" b="47625"/>
                      <wp:wrapNone/>
                      <wp:docPr id="812138080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" style="position:absolute;margin-left:150pt;margin-top:5.3pt;width:.75pt;height:50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" w14:anchorId="423EC79D">
                      <v:stroke endarrow="block"/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00B0E78F" wp14:anchorId="0F31B31C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5080</wp:posOffset>
                      </wp:positionV>
                      <wp:extent cx="819150" cy="4124325"/>
                      <wp:effectExtent l="0" t="0" r="57150" b="47625"/>
                      <wp:wrapNone/>
                      <wp:docPr id="1300907016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412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" style="position:absolute;margin-left:13.25pt;margin-top:.4pt;width:64.5pt;height:3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" w14:anchorId="25A588E7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029AC8A6" wp14:anchorId="1DAFF6C6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50800</wp:posOffset>
                      </wp:positionV>
                      <wp:extent cx="9525" cy="247650"/>
                      <wp:effectExtent l="76200" t="0" r="66675" b="57150"/>
                      <wp:wrapNone/>
                      <wp:docPr id="97819476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8" style="position:absolute;margin-left:269.25pt;margin-top:4pt;width:.75pt;height:19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" w14:anchorId="6C9D0CA8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16BC5349" wp14:anchorId="0710488F">
                      <wp:simplePos x="0" y="0"/>
                      <wp:positionH relativeFrom="margin">
                        <wp:posOffset>2373630</wp:posOffset>
                      </wp:positionH>
                      <wp:positionV relativeFrom="paragraph">
                        <wp:posOffset>53975</wp:posOffset>
                      </wp:positionV>
                      <wp:extent cx="1371600" cy="1247775"/>
                      <wp:effectExtent l="0" t="0" r="19050" b="28575"/>
                      <wp:wrapNone/>
                      <wp:docPr id="2118396050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2477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A30200" w:rsidP="00A30200" w:rsidRDefault="00A3020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Rektörlük onay verdi mi?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left:0;text-align:left;margin-left:186.9pt;margin-top:4.25pt;width:108pt;height:9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" w14:anchorId="0710488F">
                      <v:textbox>
                        <w:txbxContent>
                          <w:p w:rsidRPr="00D84183" w:rsidR="00A30200" w:rsidP="00A30200" w:rsidRDefault="00A302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Rektörlük onay verdi mi?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editId="43D02D67" wp14:anchorId="51D3C242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6402705</wp:posOffset>
                      </wp:positionV>
                      <wp:extent cx="1009650" cy="371475"/>
                      <wp:effectExtent l="0" t="0" r="19050" b="28575"/>
                      <wp:wrapNone/>
                      <wp:docPr id="107854876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5" style="position:absolute;left:0;text-align:left;margin-left:122.25pt;margin-top:504.15pt;width:79.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51D3C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editId="27392E2C" wp14:anchorId="246A9093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5741035</wp:posOffset>
                      </wp:positionV>
                      <wp:extent cx="590550" cy="504825"/>
                      <wp:effectExtent l="38100" t="0" r="19050" b="47625"/>
                      <wp:wrapNone/>
                      <wp:docPr id="57419604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2" style="position:absolute;margin-left:184.5pt;margin-top:452.05pt;width:46.5pt;height:39.7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" w14:anchorId="056FC896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editId="2512070A" wp14:anchorId="57AD0E7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5998210</wp:posOffset>
                      </wp:positionV>
                      <wp:extent cx="638175" cy="371475"/>
                      <wp:effectExtent l="0" t="0" r="47625" b="47625"/>
                      <wp:wrapNone/>
                      <wp:docPr id="1808494660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1" style="position:absolute;margin-left:84pt;margin-top:472.3pt;width:50.25pt;height:2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" w14:anchorId="609FEEDE">
                      <v:stroke endarrow="block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editId="2FD2F630" wp14:anchorId="3FA4C97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4469765</wp:posOffset>
                      </wp:positionV>
                      <wp:extent cx="535305" cy="264160"/>
                      <wp:effectExtent l="154623" t="35877" r="171767" b="38418"/>
                      <wp:wrapSquare wrapText="bothSides"/>
                      <wp:docPr id="128028408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720098">
                                <a:off x="0" y="0"/>
                                <a:ext cx="535305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0200" w:rsidP="00A30200" w:rsidRDefault="00A30200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style="position:absolute;left:0;text-align:left;margin-left:18pt;margin-top:351.95pt;width:42.15pt;height:20.8pt;rotation:-3145621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" w14:anchorId="3FA4C97F">
                      <v:textbox>
                        <w:txbxContent>
                          <w:p w:rsidR="00A30200" w:rsidP="00A30200" w:rsidRDefault="00A30200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editId="3F4E70F8" wp14:anchorId="4B3B5C3D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4224655</wp:posOffset>
                      </wp:positionV>
                      <wp:extent cx="559435" cy="337820"/>
                      <wp:effectExtent l="76200" t="152400" r="69215" b="157480"/>
                      <wp:wrapSquare wrapText="bothSides"/>
                      <wp:docPr id="31315087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229870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0200" w:rsidP="00A30200" w:rsidRDefault="00A30200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style="position:absolute;left:0;text-align:left;margin-left:140.95pt;margin-top:332.65pt;width:44.05pt;height:26.6pt;rotation:2435613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" w14:anchorId="4B3B5C3D">
                      <v:textbox>
                        <w:txbxContent>
                          <w:p w:rsidR="00A30200" w:rsidP="00A30200" w:rsidRDefault="00A30200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editId="143C3EB5" wp14:anchorId="3F50A7A5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4369435</wp:posOffset>
                      </wp:positionV>
                      <wp:extent cx="590550" cy="409575"/>
                      <wp:effectExtent l="0" t="0" r="76200" b="47625"/>
                      <wp:wrapNone/>
                      <wp:docPr id="710661634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0" style="position:absolute;margin-left:126.75pt;margin-top:344.05pt;width:46.5pt;height:32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" w14:anchorId="7633E8E2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046D1605" wp14:anchorId="663E7075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4588510</wp:posOffset>
                      </wp:positionV>
                      <wp:extent cx="314325" cy="361950"/>
                      <wp:effectExtent l="38100" t="0" r="28575" b="57150"/>
                      <wp:wrapNone/>
                      <wp:docPr id="1004423310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3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9" style="position:absolute;margin-left:37.5pt;margin-top:361.3pt;width:24.75pt;height:28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" w14:anchorId="4909928B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5925309C" wp14:anchorId="67F2654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5066030</wp:posOffset>
                      </wp:positionV>
                      <wp:extent cx="1838325" cy="790575"/>
                      <wp:effectExtent l="0" t="0" r="28575" b="28575"/>
                      <wp:wrapNone/>
                      <wp:docPr id="1585566976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790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İlgili görevlendirmeleri gerçekleştirmek üzere PDB yazışmaları gerçekleştirir.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-4.75pt;margin-top:398.9pt;width:144.75pt;height:6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67F265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İlgili görevlendirmeleri gerçekleştirmek üzere PDB yazışmaları gerçekleştirir.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1B8AE9A0" wp14:anchorId="02C6B142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4907280</wp:posOffset>
                      </wp:positionV>
                      <wp:extent cx="1490345" cy="666750"/>
                      <wp:effectExtent l="0" t="0" r="14605" b="19050"/>
                      <wp:wrapNone/>
                      <wp:docPr id="2114221033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Görevlendirmenin uygun olmadığı Birime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175.15pt;margin-top:386.4pt;width:117.35pt;height:5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02C6B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Görevlendirmenin uygun olmadığı Birime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editId="70123168" wp14:anchorId="3B315EE4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216535</wp:posOffset>
                      </wp:positionV>
                      <wp:extent cx="535305" cy="260350"/>
                      <wp:effectExtent l="156528" t="33972" r="154622" b="40323"/>
                      <wp:wrapSquare wrapText="bothSides"/>
                      <wp:docPr id="65761617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720098">
                                <a:off x="0" y="0"/>
                                <a:ext cx="5353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0200" w:rsidP="00A30200" w:rsidRDefault="00A30200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style="position:absolute;left:0;text-align:left;margin-left:156.45pt;margin-top:17.05pt;width:42.15pt;height:20.5pt;rotation:-3145621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" w14:anchorId="3B315EE4">
                      <v:textbox>
                        <w:txbxContent>
                          <w:p w:rsidR="00A30200" w:rsidP="00A30200" w:rsidRDefault="00A30200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2EEE864C" wp14:anchorId="04FE6828">
                      <wp:simplePos x="0" y="0"/>
                      <wp:positionH relativeFrom="margin">
                        <wp:posOffset>377190</wp:posOffset>
                      </wp:positionH>
                      <wp:positionV relativeFrom="paragraph">
                        <wp:posOffset>3459480</wp:posOffset>
                      </wp:positionV>
                      <wp:extent cx="1371600" cy="1247775"/>
                      <wp:effectExtent l="0" t="0" r="19050" b="28575"/>
                      <wp:wrapNone/>
                      <wp:docPr id="918613876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2477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A30200" w:rsidP="00A30200" w:rsidRDefault="00A3020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Rektörlük onay verdi mi?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style="position:absolute;left:0;text-align:left;margin-left:29.7pt;margin-top:272.4pt;width:108pt;height:98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" w14:anchorId="04FE6828">
                      <v:textbox>
                        <w:txbxContent>
                          <w:p w:rsidRPr="00D84183" w:rsidR="00A30200" w:rsidP="00A30200" w:rsidRDefault="00A302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Rektörlük onay verdi mi?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75BFA883" wp14:anchorId="0FA2DB31">
                      <wp:simplePos x="0" y="0"/>
                      <wp:positionH relativeFrom="column">
                        <wp:posOffset>3700780</wp:posOffset>
                      </wp:positionH>
                      <wp:positionV relativeFrom="paragraph">
                        <wp:posOffset>1477645</wp:posOffset>
                      </wp:positionV>
                      <wp:extent cx="447675" cy="266700"/>
                      <wp:effectExtent l="38100" t="0" r="28575" b="57150"/>
                      <wp:wrapNone/>
                      <wp:docPr id="4686273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style="position:absolute;margin-left:291.4pt;margin-top:116.35pt;width:35.25pt;height:2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" w14:anchorId="43ED2486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1466B0D9" wp14:anchorId="54B08EE4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742315</wp:posOffset>
                      </wp:positionV>
                      <wp:extent cx="1490345" cy="666750"/>
                      <wp:effectExtent l="0" t="0" r="14605" b="19050"/>
                      <wp:wrapNone/>
                      <wp:docPr id="1218834763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345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Görevlendirmenin uygun olmadığı Birimlere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226.25pt;margin-top:58.45pt;width:117.3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54B08E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Görevlendirmenin uygun olmadığı Birimlere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5893ABC5" wp14:anchorId="429B3D83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1256665</wp:posOffset>
                      </wp:positionV>
                      <wp:extent cx="314325" cy="285750"/>
                      <wp:effectExtent l="0" t="0" r="66675" b="57150"/>
                      <wp:wrapNone/>
                      <wp:docPr id="582229564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style="position:absolute;margin-left:187.95pt;margin-top:98.95pt;width:24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" w14:anchorId="7C031867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6D2C6686" wp14:anchorId="343194F6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1681480</wp:posOffset>
                      </wp:positionV>
                      <wp:extent cx="1009650" cy="371475"/>
                      <wp:effectExtent l="0" t="0" r="19050" b="28575"/>
                      <wp:wrapNone/>
                      <wp:docPr id="1628293197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3" style="position:absolute;left:0;text-align:left;margin-left:203.75pt;margin-top:132.4pt;width:79.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343194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765840D0" wp14:anchorId="5B66159E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749935</wp:posOffset>
                      </wp:positionV>
                      <wp:extent cx="1838325" cy="476250"/>
                      <wp:effectExtent l="0" t="0" r="28575" b="19050"/>
                      <wp:wrapNone/>
                      <wp:docPr id="10346053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0200" w:rsidP="00A30200" w:rsidRDefault="00A30200">
                                  <w:pPr>
                                    <w:jc w:val="center"/>
                                  </w:pPr>
                                  <w:r>
                                    <w:t>İlgili ders için görevlendirme işlemleri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69.25pt;margin-top:59.05pt;width:144.7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5B661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">
                      <v:textbox>
                        <w:txbxContent>
                          <w:p w:rsidR="00A30200" w:rsidP="00A30200" w:rsidRDefault="00A30200">
                            <w:pPr>
                              <w:jc w:val="center"/>
                            </w:pPr>
                            <w:r>
                              <w:t>İlgili ders için görevlendirme işlemleri gerçekleştirilir.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577BDA0E" wp14:anchorId="32BB536A">
                      <wp:simplePos x="0" y="0"/>
                      <wp:positionH relativeFrom="column">
                        <wp:posOffset>3595370</wp:posOffset>
                      </wp:positionH>
                      <wp:positionV relativeFrom="paragraph">
                        <wp:posOffset>285115</wp:posOffset>
                      </wp:positionV>
                      <wp:extent cx="295275" cy="257175"/>
                      <wp:effectExtent l="0" t="0" r="66675" b="47625"/>
                      <wp:wrapNone/>
                      <wp:docPr id="1987372113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283.1pt;margin-top:22.45pt;width:23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" w14:anchorId="49FC0E10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F3E784F" wp14:anchorId="45692F0A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207645</wp:posOffset>
                      </wp:positionV>
                      <wp:extent cx="403860" cy="495300"/>
                      <wp:effectExtent l="38100" t="0" r="34290" b="57150"/>
                      <wp:wrapNone/>
                      <wp:docPr id="440178516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386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78pt;margin-top:16.35pt;width:31.8pt;height:3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" w14:anchorId="5CDA29BF">
                      <v:stroke endarrow="block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editId="1EA9679B" wp14:anchorId="4A9A5B32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78105</wp:posOffset>
                      </wp:positionV>
                      <wp:extent cx="559435" cy="337820"/>
                      <wp:effectExtent l="76200" t="152400" r="69215" b="157480"/>
                      <wp:wrapSquare wrapText="bothSides"/>
                      <wp:docPr id="52731785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229870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0200" w:rsidP="00A30200" w:rsidRDefault="00A30200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style="position:absolute;left:0;text-align:left;margin-left:321.45pt;margin-top:6.15pt;width:44.05pt;height:26.6pt;rotation:2435613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" w14:anchorId="4A9A5B32">
                      <v:textbox>
                        <w:txbxContent>
                          <w:p w:rsidR="00A30200" w:rsidP="00A30200" w:rsidRDefault="00A30200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Pr="004A52A4" w:rsidR="00A30200" w:rsidP="00951F6A" w:rsidRDefault="00A302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MYO Sekreterliği</w: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Cs/>
                <w:sz w:val="22"/>
              </w:rPr>
            </w:pPr>
          </w:p>
          <w:p w:rsidR="00A30200" w:rsidP="00951F6A" w:rsidRDefault="00A30200">
            <w:pPr>
              <w:jc w:val="center"/>
              <w:rPr>
                <w:bCs/>
                <w:sz w:val="22"/>
              </w:rPr>
            </w:pPr>
          </w:p>
          <w:p w:rsidR="00A30200" w:rsidP="00951F6A" w:rsidRDefault="00A30200">
            <w:pPr>
              <w:jc w:val="center"/>
              <w:rPr>
                <w:bCs/>
                <w:sz w:val="22"/>
              </w:rPr>
            </w:pPr>
          </w:p>
          <w:p w:rsidR="00A30200" w:rsidP="00951F6A" w:rsidRDefault="00A30200">
            <w:pPr>
              <w:jc w:val="center"/>
              <w:rPr>
                <w:bCs/>
                <w:sz w:val="22"/>
              </w:rPr>
            </w:pPr>
          </w:p>
          <w:p w:rsidR="00A30200" w:rsidP="00951F6A" w:rsidRDefault="00A30200">
            <w:pPr>
              <w:jc w:val="center"/>
              <w:rPr>
                <w:bCs/>
                <w:sz w:val="22"/>
              </w:rPr>
            </w:pPr>
          </w:p>
          <w:p w:rsidR="00A30200" w:rsidP="00951F6A" w:rsidRDefault="00A30200">
            <w:pPr>
              <w:jc w:val="center"/>
              <w:rPr>
                <w:bCs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Pr="004A52A4" w:rsidR="00A30200" w:rsidP="00951F6A" w:rsidRDefault="00A302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A30200" w:rsidP="00951F6A" w:rsidRDefault="00A30200">
            <w:pPr>
              <w:jc w:val="center"/>
              <w:rPr>
                <w:b/>
                <w:sz w:val="22"/>
              </w:rPr>
            </w:pPr>
          </w:p>
          <w:p w:rsidRPr="00713168" w:rsidR="00A30200" w:rsidP="00951F6A" w:rsidRDefault="00A30200">
            <w:pPr>
              <w:jc w:val="center"/>
              <w:rPr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Pr="004A52A4" w:rsidR="00A30200" w:rsidP="00951F6A" w:rsidRDefault="00A3020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Rektörlük Oluru</w:t>
            </w: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Pr="004A52A4" w:rsidR="00A30200" w:rsidP="00951F6A" w:rsidRDefault="00A3020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Rektörlük Oluru</w:t>
            </w: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  <w:p w:rsidR="00A30200" w:rsidP="00951F6A" w:rsidRDefault="00A30200">
            <w:pPr>
              <w:rPr>
                <w:b/>
                <w:sz w:val="22"/>
              </w:rPr>
            </w:pPr>
          </w:p>
        </w:tc>
      </w:tr>
    </w:tbl>
    <w:p w:rsidRPr="00B03CA3" w:rsidR="00A30200" w:rsidP="00B03CA3" w:rsidRDefault="00A30200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1a5229630303477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777" w:rsidRDefault="00CC6777">
      <w:pPr>
        <w:spacing w:after="0" w:line="240" w:lineRule="auto"/>
      </w:pPr>
      <w:r>
        <w:separator/>
      </w:r>
    </w:p>
  </w:endnote>
  <w:endnote w:type="continuationSeparator" w:id="0">
    <w:p w:rsidR="00CC6777" w:rsidRDefault="00CC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777" w:rsidRDefault="00CC6777">
      <w:pPr>
        <w:spacing w:after="0" w:line="240" w:lineRule="auto"/>
      </w:pPr>
      <w:r>
        <w:separator/>
      </w:r>
    </w:p>
  </w:footnote>
  <w:footnote w:type="continuationSeparator" w:id="0">
    <w:p w:rsidR="00CC6777" w:rsidRDefault="00CC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GÖREVLENDİRME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0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0200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C6777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a5229630303477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59EB-669C-48ED-8217-46054841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ia09.dotx</Template>
  <TotalTime>2</TotalTime>
  <Pages>5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2025-08-26T11:45:00Z</dcterms:created>
  <dcterms:modified xsi:type="dcterms:W3CDTF">2025-08-26T11:47:00Z</dcterms:modified>
</cp:coreProperties>
</file>