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064" w:type="dxa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089"/>
        <w:gridCol w:w="2139"/>
        <w:gridCol w:w="1417"/>
        <w:gridCol w:w="1419"/>
      </w:tblGrid>
      <w:tr w:rsidR="00C8191F" w:rsidTr="00C8191F">
        <w:trPr>
          <w:trHeight w:val="537"/>
        </w:trPr>
        <w:tc>
          <w:tcPr>
            <w:tcW w:w="7228" w:type="dxa"/>
            <w:gridSpan w:val="2"/>
          </w:tcPr>
          <w:p w:rsidR="00C8191F" w:rsidP="00955B39" w:rsidRDefault="00C8191F">
            <w:pPr>
              <w:pStyle w:val="TableParagraph"/>
              <w:spacing w:before="133"/>
              <w:ind w:left="609" w:right="597"/>
              <w:jc w:val="center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AKIŞI</w:t>
            </w:r>
          </w:p>
        </w:tc>
        <w:tc>
          <w:tcPr>
            <w:tcW w:w="1417" w:type="dxa"/>
          </w:tcPr>
          <w:p w:rsidR="00C8191F" w:rsidP="00955B39" w:rsidRDefault="00C8191F">
            <w:pPr>
              <w:pStyle w:val="TableParagraph"/>
              <w:spacing w:before="133"/>
              <w:ind w:left="232"/>
              <w:rPr>
                <w:b/>
              </w:rPr>
            </w:pPr>
            <w:r>
              <w:rPr>
                <w:b/>
                <w:spacing w:val="-2"/>
              </w:rPr>
              <w:t>SORUMLU</w:t>
            </w:r>
          </w:p>
        </w:tc>
        <w:tc>
          <w:tcPr>
            <w:tcW w:w="1419" w:type="dxa"/>
          </w:tcPr>
          <w:p w:rsidR="00C8191F" w:rsidP="00955B39" w:rsidRDefault="00C8191F">
            <w:pPr>
              <w:pStyle w:val="TableParagraph"/>
              <w:spacing w:line="268" w:lineRule="exact"/>
              <w:ind w:left="5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İLGİLİ</w:t>
            </w:r>
          </w:p>
          <w:p w:rsidR="00C8191F" w:rsidP="00955B39" w:rsidRDefault="00C8191F">
            <w:pPr>
              <w:pStyle w:val="TableParagraph"/>
              <w:spacing w:line="249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DÖKÜMAN</w:t>
            </w:r>
          </w:p>
        </w:tc>
      </w:tr>
      <w:tr w:rsidR="00C8191F" w:rsidTr="00C8191F">
        <w:trPr>
          <w:trHeight w:val="9018"/>
        </w:trPr>
        <w:tc>
          <w:tcPr>
            <w:tcW w:w="7228" w:type="dxa"/>
            <w:gridSpan w:val="2"/>
            <w:tcBorders>
              <w:bottom w:val="nil"/>
            </w:tcBorders>
          </w:tcPr>
          <w:p w:rsidR="00C8191F" w:rsidP="00955B39" w:rsidRDefault="00C8191F">
            <w:pPr>
              <w:pStyle w:val="TableParagraph"/>
              <w:spacing w:before="79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ind w:left="477" w:right="597"/>
              <w:jc w:val="center"/>
            </w:pPr>
            <w:proofErr w:type="spellStart"/>
            <w:r>
              <w:rPr>
                <w:spacing w:val="-2"/>
              </w:rPr>
              <w:t>Başlangıç</w:t>
            </w:r>
            <w:proofErr w:type="spellEnd"/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spacing w:before="138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spacing w:line="273" w:lineRule="auto"/>
              <w:ind w:left="1151" w:hanging="44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6295616F" wp14:anchorId="591DAD7C">
                      <wp:simplePos x="0" y="0"/>
                      <wp:positionH relativeFrom="column">
                        <wp:posOffset>284937</wp:posOffset>
                      </wp:positionH>
                      <wp:positionV relativeFrom="paragraph">
                        <wp:posOffset>-1195659</wp:posOffset>
                      </wp:positionV>
                      <wp:extent cx="4013200" cy="2673985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3200" cy="2673985"/>
                                <a:chOff x="0" y="0"/>
                                <a:chExt cx="4013200" cy="2673985"/>
                              </a:xfrm>
                            </wpg:grpSpPr>
                            <wps:wsp>
                              <wps:cNvPr id="2" name="Graphic 5"/>
                              <wps:cNvSpPr/>
                              <wps:spPr>
                                <a:xfrm>
                                  <a:off x="1231900" y="12700"/>
                                  <a:ext cx="1473200" cy="434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0" h="434975">
                                      <a:moveTo>
                                        <a:pt x="236981" y="0"/>
                                      </a:moveTo>
                                      <a:lnTo>
                                        <a:pt x="1236217" y="0"/>
                                      </a:lnTo>
                                      <a:lnTo>
                                        <a:pt x="1283957" y="4414"/>
                                      </a:lnTo>
                                      <a:lnTo>
                                        <a:pt x="1328431" y="17077"/>
                                      </a:lnTo>
                                      <a:lnTo>
                                        <a:pt x="1368685" y="37116"/>
                                      </a:lnTo>
                                      <a:lnTo>
                                        <a:pt x="1403762" y="63658"/>
                                      </a:lnTo>
                                      <a:lnTo>
                                        <a:pt x="1432708" y="95832"/>
                                      </a:lnTo>
                                      <a:lnTo>
                                        <a:pt x="1454566" y="132766"/>
                                      </a:lnTo>
                                      <a:lnTo>
                                        <a:pt x="1468382" y="173587"/>
                                      </a:lnTo>
                                      <a:lnTo>
                                        <a:pt x="1473200" y="217424"/>
                                      </a:lnTo>
                                      <a:lnTo>
                                        <a:pt x="1468382" y="261265"/>
                                      </a:lnTo>
                                      <a:lnTo>
                                        <a:pt x="1454566" y="302101"/>
                                      </a:lnTo>
                                      <a:lnTo>
                                        <a:pt x="1432708" y="339055"/>
                                      </a:lnTo>
                                      <a:lnTo>
                                        <a:pt x="1403762" y="371252"/>
                                      </a:lnTo>
                                      <a:lnTo>
                                        <a:pt x="1368685" y="397818"/>
                                      </a:lnTo>
                                      <a:lnTo>
                                        <a:pt x="1328431" y="417877"/>
                                      </a:lnTo>
                                      <a:lnTo>
                                        <a:pt x="1283957" y="430554"/>
                                      </a:lnTo>
                                      <a:lnTo>
                                        <a:pt x="1236217" y="434975"/>
                                      </a:lnTo>
                                      <a:lnTo>
                                        <a:pt x="236981" y="434975"/>
                                      </a:lnTo>
                                      <a:lnTo>
                                        <a:pt x="189242" y="430554"/>
                                      </a:lnTo>
                                      <a:lnTo>
                                        <a:pt x="144768" y="417877"/>
                                      </a:lnTo>
                                      <a:lnTo>
                                        <a:pt x="104514" y="397818"/>
                                      </a:lnTo>
                                      <a:lnTo>
                                        <a:pt x="69437" y="371252"/>
                                      </a:lnTo>
                                      <a:lnTo>
                                        <a:pt x="40491" y="339055"/>
                                      </a:lnTo>
                                      <a:lnTo>
                                        <a:pt x="18633" y="302101"/>
                                      </a:lnTo>
                                      <a:lnTo>
                                        <a:pt x="4817" y="261265"/>
                                      </a:lnTo>
                                      <a:lnTo>
                                        <a:pt x="0" y="217424"/>
                                      </a:lnTo>
                                      <a:lnTo>
                                        <a:pt x="4817" y="173587"/>
                                      </a:lnTo>
                                      <a:lnTo>
                                        <a:pt x="18633" y="132766"/>
                                      </a:lnTo>
                                      <a:lnTo>
                                        <a:pt x="40491" y="95832"/>
                                      </a:lnTo>
                                      <a:lnTo>
                                        <a:pt x="69437" y="63658"/>
                                      </a:lnTo>
                                      <a:lnTo>
                                        <a:pt x="104514" y="37116"/>
                                      </a:lnTo>
                                      <a:lnTo>
                                        <a:pt x="144768" y="17077"/>
                                      </a:lnTo>
                                      <a:lnTo>
                                        <a:pt x="189242" y="4414"/>
                                      </a:lnTo>
                                      <a:lnTo>
                                        <a:pt x="2369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6"/>
                              <wps:cNvSpPr/>
                              <wps:spPr>
                                <a:xfrm>
                                  <a:off x="1907920" y="441705"/>
                                  <a:ext cx="76200" cy="419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419734">
                                      <a:moveTo>
                                        <a:pt x="33331" y="343373"/>
                                      </a:moveTo>
                                      <a:lnTo>
                                        <a:pt x="0" y="344932"/>
                                      </a:lnTo>
                                      <a:lnTo>
                                        <a:pt x="41529" y="419227"/>
                                      </a:lnTo>
                                      <a:lnTo>
                                        <a:pt x="69536" y="356108"/>
                                      </a:lnTo>
                                      <a:lnTo>
                                        <a:pt x="33909" y="356108"/>
                                      </a:lnTo>
                                      <a:lnTo>
                                        <a:pt x="33402" y="344932"/>
                                      </a:lnTo>
                                      <a:lnTo>
                                        <a:pt x="33331" y="343373"/>
                                      </a:lnTo>
                                      <a:close/>
                                    </a:path>
                                    <a:path w="76200" h="419734">
                                      <a:moveTo>
                                        <a:pt x="42854" y="342928"/>
                                      </a:moveTo>
                                      <a:lnTo>
                                        <a:pt x="33331" y="343373"/>
                                      </a:lnTo>
                                      <a:lnTo>
                                        <a:pt x="33885" y="355600"/>
                                      </a:lnTo>
                                      <a:lnTo>
                                        <a:pt x="33909" y="356108"/>
                                      </a:lnTo>
                                      <a:lnTo>
                                        <a:pt x="43434" y="355600"/>
                                      </a:lnTo>
                                      <a:lnTo>
                                        <a:pt x="42946" y="344932"/>
                                      </a:lnTo>
                                      <a:lnTo>
                                        <a:pt x="42854" y="342928"/>
                                      </a:lnTo>
                                      <a:close/>
                                    </a:path>
                                    <a:path w="76200" h="419734">
                                      <a:moveTo>
                                        <a:pt x="76073" y="341376"/>
                                      </a:moveTo>
                                      <a:lnTo>
                                        <a:pt x="42854" y="342928"/>
                                      </a:lnTo>
                                      <a:lnTo>
                                        <a:pt x="43434" y="355600"/>
                                      </a:lnTo>
                                      <a:lnTo>
                                        <a:pt x="33909" y="356108"/>
                                      </a:lnTo>
                                      <a:lnTo>
                                        <a:pt x="69536" y="356108"/>
                                      </a:lnTo>
                                      <a:lnTo>
                                        <a:pt x="76073" y="341376"/>
                                      </a:lnTo>
                                      <a:close/>
                                    </a:path>
                                    <a:path w="76200" h="419734">
                                      <a:moveTo>
                                        <a:pt x="27178" y="0"/>
                                      </a:moveTo>
                                      <a:lnTo>
                                        <a:pt x="17780" y="381"/>
                                      </a:lnTo>
                                      <a:lnTo>
                                        <a:pt x="33241" y="341376"/>
                                      </a:lnTo>
                                      <a:lnTo>
                                        <a:pt x="33331" y="343373"/>
                                      </a:lnTo>
                                      <a:lnTo>
                                        <a:pt x="42854" y="342928"/>
                                      </a:lnTo>
                                      <a:lnTo>
                                        <a:pt x="27195" y="381"/>
                                      </a:lnTo>
                                      <a:lnTo>
                                        <a:pt x="271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7"/>
                              <wps:cNvSpPr/>
                              <wps:spPr>
                                <a:xfrm>
                                  <a:off x="12700" y="899794"/>
                                  <a:ext cx="3987800" cy="136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7800" h="1365885">
                                      <a:moveTo>
                                        <a:pt x="0" y="0"/>
                                      </a:moveTo>
                                      <a:lnTo>
                                        <a:pt x="3987800" y="0"/>
                                      </a:lnTo>
                                      <a:lnTo>
                                        <a:pt x="3987800" y="1109090"/>
                                      </a:lnTo>
                                      <a:lnTo>
                                        <a:pt x="3919829" y="1109256"/>
                                      </a:lnTo>
                                      <a:lnTo>
                                        <a:pt x="3853402" y="1109747"/>
                                      </a:lnTo>
                                      <a:lnTo>
                                        <a:pt x="3788483" y="1110553"/>
                                      </a:lnTo>
                                      <a:lnTo>
                                        <a:pt x="3725036" y="1111665"/>
                                      </a:lnTo>
                                      <a:lnTo>
                                        <a:pt x="3663024" y="1113071"/>
                                      </a:lnTo>
                                      <a:lnTo>
                                        <a:pt x="3602411" y="1114764"/>
                                      </a:lnTo>
                                      <a:lnTo>
                                        <a:pt x="3543160" y="1116731"/>
                                      </a:lnTo>
                                      <a:lnTo>
                                        <a:pt x="3485236" y="1118965"/>
                                      </a:lnTo>
                                      <a:lnTo>
                                        <a:pt x="3428602" y="1121454"/>
                                      </a:lnTo>
                                      <a:lnTo>
                                        <a:pt x="3373221" y="1124190"/>
                                      </a:lnTo>
                                      <a:lnTo>
                                        <a:pt x="3319057" y="1127161"/>
                                      </a:lnTo>
                                      <a:lnTo>
                                        <a:pt x="3266075" y="1130359"/>
                                      </a:lnTo>
                                      <a:lnTo>
                                        <a:pt x="3214236" y="1133773"/>
                                      </a:lnTo>
                                      <a:lnTo>
                                        <a:pt x="3163507" y="1137393"/>
                                      </a:lnTo>
                                      <a:lnTo>
                                        <a:pt x="3113848" y="1141210"/>
                                      </a:lnTo>
                                      <a:lnTo>
                                        <a:pt x="3065226" y="1145214"/>
                                      </a:lnTo>
                                      <a:lnTo>
                                        <a:pt x="3017603" y="1149394"/>
                                      </a:lnTo>
                                      <a:lnTo>
                                        <a:pt x="2970942" y="1153741"/>
                                      </a:lnTo>
                                      <a:lnTo>
                                        <a:pt x="2925209" y="1158245"/>
                                      </a:lnTo>
                                      <a:lnTo>
                                        <a:pt x="2880365" y="1162896"/>
                                      </a:lnTo>
                                      <a:lnTo>
                                        <a:pt x="2836375" y="1167685"/>
                                      </a:lnTo>
                                      <a:lnTo>
                                        <a:pt x="2793203" y="1172601"/>
                                      </a:lnTo>
                                      <a:lnTo>
                                        <a:pt x="2750812" y="1177634"/>
                                      </a:lnTo>
                                      <a:lnTo>
                                        <a:pt x="2709166" y="1182774"/>
                                      </a:lnTo>
                                      <a:lnTo>
                                        <a:pt x="2668228" y="1188013"/>
                                      </a:lnTo>
                                      <a:lnTo>
                                        <a:pt x="2627963" y="1193339"/>
                                      </a:lnTo>
                                      <a:lnTo>
                                        <a:pt x="2588333" y="1198743"/>
                                      </a:lnTo>
                                      <a:lnTo>
                                        <a:pt x="2549303" y="1204215"/>
                                      </a:lnTo>
                                      <a:lnTo>
                                        <a:pt x="2510837" y="1209745"/>
                                      </a:lnTo>
                                      <a:lnTo>
                                        <a:pt x="2472897" y="1215323"/>
                                      </a:lnTo>
                                      <a:lnTo>
                                        <a:pt x="2398452" y="1226585"/>
                                      </a:lnTo>
                                      <a:lnTo>
                                        <a:pt x="2325679" y="1237921"/>
                                      </a:lnTo>
                                      <a:lnTo>
                                        <a:pt x="2254286" y="1249253"/>
                                      </a:lnTo>
                                      <a:lnTo>
                                        <a:pt x="2183984" y="1260500"/>
                                      </a:lnTo>
                                      <a:lnTo>
                                        <a:pt x="2149150" y="1266067"/>
                                      </a:lnTo>
                                      <a:lnTo>
                                        <a:pt x="2079938" y="1277040"/>
                                      </a:lnTo>
                                      <a:lnTo>
                                        <a:pt x="2011089" y="1287732"/>
                                      </a:lnTo>
                                      <a:lnTo>
                                        <a:pt x="1942313" y="1298062"/>
                                      </a:lnTo>
                                      <a:lnTo>
                                        <a:pt x="1873318" y="1307953"/>
                                      </a:lnTo>
                                      <a:lnTo>
                                        <a:pt x="1803815" y="1317325"/>
                                      </a:lnTo>
                                      <a:lnTo>
                                        <a:pt x="1733513" y="1326099"/>
                                      </a:lnTo>
                                      <a:lnTo>
                                        <a:pt x="1662120" y="1334195"/>
                                      </a:lnTo>
                                      <a:lnTo>
                                        <a:pt x="1589347" y="1341535"/>
                                      </a:lnTo>
                                      <a:lnTo>
                                        <a:pt x="1514902" y="1348040"/>
                                      </a:lnTo>
                                      <a:lnTo>
                                        <a:pt x="1438496" y="1353631"/>
                                      </a:lnTo>
                                      <a:lnTo>
                                        <a:pt x="1399466" y="1356059"/>
                                      </a:lnTo>
                                      <a:lnTo>
                                        <a:pt x="1359836" y="1358228"/>
                                      </a:lnTo>
                                      <a:lnTo>
                                        <a:pt x="1319571" y="1360129"/>
                                      </a:lnTo>
                                      <a:lnTo>
                                        <a:pt x="1278633" y="1361752"/>
                                      </a:lnTo>
                                      <a:lnTo>
                                        <a:pt x="1236987" y="1363088"/>
                                      </a:lnTo>
                                      <a:lnTo>
                                        <a:pt x="1194596" y="1364125"/>
                                      </a:lnTo>
                                      <a:lnTo>
                                        <a:pt x="1151424" y="1364855"/>
                                      </a:lnTo>
                                      <a:lnTo>
                                        <a:pt x="1107434" y="1365267"/>
                                      </a:lnTo>
                                      <a:lnTo>
                                        <a:pt x="1062590" y="1365352"/>
                                      </a:lnTo>
                                      <a:lnTo>
                                        <a:pt x="1016857" y="1365099"/>
                                      </a:lnTo>
                                      <a:lnTo>
                                        <a:pt x="970196" y="1364499"/>
                                      </a:lnTo>
                                      <a:lnTo>
                                        <a:pt x="922573" y="1363542"/>
                                      </a:lnTo>
                                      <a:lnTo>
                                        <a:pt x="873951" y="1362218"/>
                                      </a:lnTo>
                                      <a:lnTo>
                                        <a:pt x="824292" y="1360517"/>
                                      </a:lnTo>
                                      <a:lnTo>
                                        <a:pt x="773563" y="1358429"/>
                                      </a:lnTo>
                                      <a:lnTo>
                                        <a:pt x="721724" y="1355944"/>
                                      </a:lnTo>
                                      <a:lnTo>
                                        <a:pt x="668742" y="1353053"/>
                                      </a:lnTo>
                                      <a:lnTo>
                                        <a:pt x="614578" y="1349746"/>
                                      </a:lnTo>
                                      <a:lnTo>
                                        <a:pt x="559197" y="1346012"/>
                                      </a:lnTo>
                                      <a:lnTo>
                                        <a:pt x="502563" y="1341841"/>
                                      </a:lnTo>
                                      <a:lnTo>
                                        <a:pt x="444639" y="1337225"/>
                                      </a:lnTo>
                                      <a:lnTo>
                                        <a:pt x="385388" y="1332153"/>
                                      </a:lnTo>
                                      <a:lnTo>
                                        <a:pt x="324775" y="1326615"/>
                                      </a:lnTo>
                                      <a:lnTo>
                                        <a:pt x="262763" y="1320601"/>
                                      </a:lnTo>
                                      <a:lnTo>
                                        <a:pt x="199316" y="1314101"/>
                                      </a:lnTo>
                                      <a:lnTo>
                                        <a:pt x="134397" y="1307106"/>
                                      </a:lnTo>
                                      <a:lnTo>
                                        <a:pt x="67970" y="1299605"/>
                                      </a:lnTo>
                                      <a:lnTo>
                                        <a:pt x="0" y="12915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8"/>
                              <wps:cNvSpPr/>
                              <wps:spPr>
                                <a:xfrm>
                                  <a:off x="876300" y="2264029"/>
                                  <a:ext cx="76200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409575">
                                      <a:moveTo>
                                        <a:pt x="33274" y="333375"/>
                                      </a:moveTo>
                                      <a:lnTo>
                                        <a:pt x="0" y="333375"/>
                                      </a:lnTo>
                                      <a:lnTo>
                                        <a:pt x="38100" y="409575"/>
                                      </a:lnTo>
                                      <a:lnTo>
                                        <a:pt x="69850" y="346075"/>
                                      </a:lnTo>
                                      <a:lnTo>
                                        <a:pt x="33274" y="346075"/>
                                      </a:lnTo>
                                      <a:lnTo>
                                        <a:pt x="33274" y="333375"/>
                                      </a:lnTo>
                                      <a:close/>
                                    </a:path>
                                    <a:path w="76200" h="409575">
                                      <a:moveTo>
                                        <a:pt x="42799" y="0"/>
                                      </a:moveTo>
                                      <a:lnTo>
                                        <a:pt x="33274" y="0"/>
                                      </a:lnTo>
                                      <a:lnTo>
                                        <a:pt x="33274" y="346075"/>
                                      </a:lnTo>
                                      <a:lnTo>
                                        <a:pt x="42799" y="346075"/>
                                      </a:lnTo>
                                      <a:lnTo>
                                        <a:pt x="42799" y="0"/>
                                      </a:lnTo>
                                      <a:close/>
                                    </a:path>
                                    <a:path w="76200" h="409575">
                                      <a:moveTo>
                                        <a:pt x="76200" y="333375"/>
                                      </a:moveTo>
                                      <a:lnTo>
                                        <a:pt x="42799" y="333375"/>
                                      </a:lnTo>
                                      <a:lnTo>
                                        <a:pt x="42799" y="346075"/>
                                      </a:lnTo>
                                      <a:lnTo>
                                        <a:pt x="69850" y="346075"/>
                                      </a:lnTo>
                                      <a:lnTo>
                                        <a:pt x="76200" y="333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style="position:absolute;margin-left:22.45pt;margin-top:-94.15pt;width:316pt;height:210.55pt;z-index:-251657216;mso-wrap-distance-left:0;mso-wrap-distance-right:0" coordsize="40132,26739" o:spid="_x0000_s1026" w14:anchorId="0ACD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">
                      <v:shape id="Graphic 5" style="position:absolute;left:12319;top:127;width:14732;height:4349;visibility:visible;mso-wrap-style:square;v-text-anchor:top" coordsize="1473200,434975" o:spid="_x0000_s1027" filled="f" strokeweight="2pt" path="m236981,r999236,l1283957,4414r44474,12663l1368685,37116r35077,26542l1432708,95832r21858,36934l1468382,173587r4818,43837l1468382,261265r-13816,40836l1432708,339055r-28946,32197l1368685,397818r-40254,20059l1283957,430554r-47740,4421l236981,434975r-47739,-4421l144768,417877,104514,397818,69437,371252,40491,339055,18633,302101,4817,261265,,217424,4817,173587,18633,132766,40491,95832,69437,63658,104514,37116,144768,17077,189242,4414,23698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">
                        <v:path arrowok="t"/>
                      </v:shape>
                      <v:shape id="Graphic 6" style="position:absolute;left:19079;top:4417;width:762;height:4197;visibility:visible;mso-wrap-style:square;v-text-anchor:top" coordsize="76200,419734" o:spid="_x0000_s1028" fillcolor="black" stroked="f" path="m33331,343373l,344932r41529,74295l69536,356108r-35627,l33402,344932r-71,-1559xem42854,342928r-9523,445l33885,355600r24,508l43434,355600r-488,-10668l42854,342928xem76073,341376r-33219,1552l43434,355600r-9525,508l69536,356108r6537,-14732xem27178,l17780,381,33241,341376r90,1997l42854,342928,27195,381,271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">
                        <v:path arrowok="t"/>
                      </v:shape>
                      <v:shape id="Graphic 7" style="position:absolute;left:127;top:8997;width:39878;height:13659;visibility:visible;mso-wrap-style:square;v-text-anchor:top" coordsize="3987800,1365885" o:spid="_x0000_s1029" filled="f" strokeweight="2pt" path="m,l3987800,r,1109090l3919829,1109256r-66427,491l3788483,1110553r-63447,1112l3663024,1113071r-60613,1693l3543160,1116731r-57924,2234l3428602,1121454r-55381,2736l3319057,1127161r-52982,3198l3214236,1133773r-50729,3620l3113848,1141210r-48622,4004l3017603,1149394r-46661,4347l2925209,1158245r-44844,4651l2836375,1167685r-43172,4916l2750812,1177634r-41646,5140l2668228,1188013r-40265,5326l2588333,1198743r-39030,5472l2510837,1209745r-37940,5578l2398452,1226585r-72773,11336l2254286,1249253r-70302,11247l2149150,1266067r-69212,10973l2011089,1287732r-68776,10330l1873318,1307953r-69503,9372l1733513,1326099r-71393,8096l1589347,1341535r-74445,6505l1438496,1353631r-39030,2428l1359836,1358228r-40265,1901l1278633,1361752r-41646,1336l1194596,1364125r-43172,730l1107434,1365267r-44844,85l1016857,1365099r-46661,-600l922573,1363542r-48622,-1324l824292,1360517r-50729,-2088l721724,1355944r-52982,-2891l614578,1349746r-55381,-3734l502563,1341841r-57924,-4616l385388,1332153r-60613,-5538l262763,1320601r-63447,-6500l134397,1307106r-66427,-7501l,129158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">
                        <v:path arrowok="t"/>
                      </v:shape>
                      <v:shape id="Graphic 8" style="position:absolute;left:8763;top:22640;width:762;height:4096;visibility:visible;mso-wrap-style:square;v-text-anchor:top" coordsize="76200,409575" o:spid="_x0000_s1030" fillcolor="black" stroked="f" path="m33274,333375l,333375r38100,76200l69850,346075r-36576,l33274,333375xem42799,l33274,r,346075l42799,346075,42799,xem76200,333375r-33401,l42799,346075r27051,l76200,3333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t>Meslek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Yüksekokulu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personeli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tarafından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katılım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sağlanacak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gerçekleştirilecek</w:t>
            </w:r>
            <w:proofErr w:type="spellEnd"/>
            <w:r>
              <w:t xml:space="preserve"> </w:t>
            </w:r>
            <w:proofErr w:type="spellStart"/>
            <w:r>
              <w:t>faaliyetler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Müdürlük</w:t>
            </w:r>
            <w:proofErr w:type="spellEnd"/>
            <w:r>
              <w:t xml:space="preserve"> </w:t>
            </w:r>
            <w:proofErr w:type="spellStart"/>
            <w:r>
              <w:t>oluru</w:t>
            </w:r>
            <w:proofErr w:type="spellEnd"/>
            <w:r>
              <w:t xml:space="preserve"> </w:t>
            </w:r>
            <w:proofErr w:type="spellStart"/>
            <w:r>
              <w:t>alınır</w:t>
            </w:r>
            <w:proofErr w:type="spellEnd"/>
            <w:r>
              <w:t>.</w:t>
            </w: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spacing w:before="74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tabs>
                <w:tab w:val="left" w:pos="3499"/>
              </w:tabs>
              <w:ind w:right="597"/>
              <w:jc w:val="center"/>
              <w:rPr>
                <w:b/>
                <w:position w:val="15"/>
              </w:rPr>
            </w:pPr>
            <w:r>
              <w:rPr>
                <w:b/>
                <w:noProof/>
                <w:position w:val="15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editId="6844A1D1" wp14:anchorId="17C7D50A">
                      <wp:simplePos x="0" y="0"/>
                      <wp:positionH relativeFrom="column">
                        <wp:posOffset>69037</wp:posOffset>
                      </wp:positionH>
                      <wp:positionV relativeFrom="paragraph">
                        <wp:posOffset>-289005</wp:posOffset>
                      </wp:positionV>
                      <wp:extent cx="4470400" cy="28790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0400" cy="2879090"/>
                                <a:chOff x="0" y="0"/>
                                <a:chExt cx="4470400" cy="28790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0" y="12700"/>
                                  <a:ext cx="2168525" cy="1063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8525" h="1063625">
                                      <a:moveTo>
                                        <a:pt x="0" y="531876"/>
                                      </a:moveTo>
                                      <a:lnTo>
                                        <a:pt x="1084326" y="0"/>
                                      </a:lnTo>
                                      <a:lnTo>
                                        <a:pt x="2168525" y="531876"/>
                                      </a:lnTo>
                                      <a:lnTo>
                                        <a:pt x="1084326" y="1063625"/>
                                      </a:lnTo>
                                      <a:lnTo>
                                        <a:pt x="0" y="5318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286000" y="524383"/>
                                  <a:ext cx="95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2700">
                                      <a:moveTo>
                                        <a:pt x="0" y="12700"/>
                                      </a:moveTo>
                                      <a:lnTo>
                                        <a:pt x="95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92200" y="1061338"/>
                                  <a:ext cx="76200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695325">
                                      <a:moveTo>
                                        <a:pt x="33398" y="619125"/>
                                      </a:moveTo>
                                      <a:lnTo>
                                        <a:pt x="0" y="619125"/>
                                      </a:lnTo>
                                      <a:lnTo>
                                        <a:pt x="38100" y="695325"/>
                                      </a:lnTo>
                                      <a:lnTo>
                                        <a:pt x="69850" y="631825"/>
                                      </a:lnTo>
                                      <a:lnTo>
                                        <a:pt x="33400" y="631825"/>
                                      </a:lnTo>
                                      <a:lnTo>
                                        <a:pt x="33398" y="619125"/>
                                      </a:lnTo>
                                      <a:close/>
                                    </a:path>
                                    <a:path w="76200" h="695325">
                                      <a:moveTo>
                                        <a:pt x="42799" y="0"/>
                                      </a:moveTo>
                                      <a:lnTo>
                                        <a:pt x="33274" y="0"/>
                                      </a:lnTo>
                                      <a:lnTo>
                                        <a:pt x="33400" y="631825"/>
                                      </a:lnTo>
                                      <a:lnTo>
                                        <a:pt x="42925" y="631825"/>
                                      </a:lnTo>
                                      <a:lnTo>
                                        <a:pt x="42799" y="0"/>
                                      </a:lnTo>
                                      <a:close/>
                                    </a:path>
                                    <a:path w="76200" h="695325">
                                      <a:moveTo>
                                        <a:pt x="76200" y="619125"/>
                                      </a:moveTo>
                                      <a:lnTo>
                                        <a:pt x="42923" y="619125"/>
                                      </a:lnTo>
                                      <a:lnTo>
                                        <a:pt x="42925" y="631825"/>
                                      </a:lnTo>
                                      <a:lnTo>
                                        <a:pt x="69850" y="631825"/>
                                      </a:lnTo>
                                      <a:lnTo>
                                        <a:pt x="76200" y="619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612900" y="1130935"/>
                                  <a:ext cx="2844800" cy="543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4800" h="543560">
                                      <a:moveTo>
                                        <a:pt x="0" y="543560"/>
                                      </a:moveTo>
                                      <a:lnTo>
                                        <a:pt x="2844800" y="543560"/>
                                      </a:lnTo>
                                      <a:lnTo>
                                        <a:pt x="2844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35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716020" y="1667129"/>
                                  <a:ext cx="76200" cy="39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91160">
                                      <a:moveTo>
                                        <a:pt x="33348" y="314562"/>
                                      </a:moveTo>
                                      <a:lnTo>
                                        <a:pt x="0" y="315340"/>
                                      </a:lnTo>
                                      <a:lnTo>
                                        <a:pt x="40004" y="390651"/>
                                      </a:lnTo>
                                      <a:lnTo>
                                        <a:pt x="69760" y="327278"/>
                                      </a:lnTo>
                                      <a:lnTo>
                                        <a:pt x="33654" y="327278"/>
                                      </a:lnTo>
                                      <a:lnTo>
                                        <a:pt x="33367" y="315340"/>
                                      </a:lnTo>
                                      <a:lnTo>
                                        <a:pt x="33348" y="314562"/>
                                      </a:lnTo>
                                      <a:close/>
                                    </a:path>
                                    <a:path w="76200" h="391160">
                                      <a:moveTo>
                                        <a:pt x="42869" y="314340"/>
                                      </a:moveTo>
                                      <a:lnTo>
                                        <a:pt x="33348" y="314562"/>
                                      </a:lnTo>
                                      <a:lnTo>
                                        <a:pt x="33648" y="327024"/>
                                      </a:lnTo>
                                      <a:lnTo>
                                        <a:pt x="33654" y="327278"/>
                                      </a:lnTo>
                                      <a:lnTo>
                                        <a:pt x="43179" y="327024"/>
                                      </a:lnTo>
                                      <a:lnTo>
                                        <a:pt x="42894" y="315340"/>
                                      </a:lnTo>
                                      <a:lnTo>
                                        <a:pt x="42869" y="314340"/>
                                      </a:lnTo>
                                      <a:close/>
                                    </a:path>
                                    <a:path w="76200" h="391160">
                                      <a:moveTo>
                                        <a:pt x="76200" y="313562"/>
                                      </a:moveTo>
                                      <a:lnTo>
                                        <a:pt x="42869" y="314340"/>
                                      </a:lnTo>
                                      <a:lnTo>
                                        <a:pt x="43179" y="327024"/>
                                      </a:lnTo>
                                      <a:lnTo>
                                        <a:pt x="33654" y="327278"/>
                                      </a:lnTo>
                                      <a:lnTo>
                                        <a:pt x="69760" y="327278"/>
                                      </a:lnTo>
                                      <a:lnTo>
                                        <a:pt x="76200" y="313562"/>
                                      </a:lnTo>
                                      <a:close/>
                                    </a:path>
                                    <a:path w="76200" h="391160">
                                      <a:moveTo>
                                        <a:pt x="35178" y="0"/>
                                      </a:moveTo>
                                      <a:lnTo>
                                        <a:pt x="25780" y="253"/>
                                      </a:lnTo>
                                      <a:lnTo>
                                        <a:pt x="33324" y="313562"/>
                                      </a:lnTo>
                                      <a:lnTo>
                                        <a:pt x="33348" y="314562"/>
                                      </a:lnTo>
                                      <a:lnTo>
                                        <a:pt x="42869" y="314340"/>
                                      </a:lnTo>
                                      <a:lnTo>
                                        <a:pt x="35185" y="253"/>
                                      </a:lnTo>
                                      <a:lnTo>
                                        <a:pt x="351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700" y="1914017"/>
                                  <a:ext cx="4108450" cy="682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8450" h="682625">
                                      <a:moveTo>
                                        <a:pt x="0" y="682625"/>
                                      </a:moveTo>
                                      <a:lnTo>
                                        <a:pt x="2492375" y="682625"/>
                                      </a:lnTo>
                                      <a:lnTo>
                                        <a:pt x="24923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2625"/>
                                      </a:lnTo>
                                      <a:close/>
                                    </a:path>
                                    <a:path w="4108450" h="682625">
                                      <a:moveTo>
                                        <a:pt x="3416300" y="437261"/>
                                      </a:moveTo>
                                      <a:lnTo>
                                        <a:pt x="3420829" y="398100"/>
                                      </a:lnTo>
                                      <a:lnTo>
                                        <a:pt x="3433942" y="360959"/>
                                      </a:lnTo>
                                      <a:lnTo>
                                        <a:pt x="3454927" y="326332"/>
                                      </a:lnTo>
                                      <a:lnTo>
                                        <a:pt x="3483071" y="294716"/>
                                      </a:lnTo>
                                      <a:lnTo>
                                        <a:pt x="3517661" y="266604"/>
                                      </a:lnTo>
                                      <a:lnTo>
                                        <a:pt x="3557986" y="242493"/>
                                      </a:lnTo>
                                      <a:lnTo>
                                        <a:pt x="3603332" y="222878"/>
                                      </a:lnTo>
                                      <a:lnTo>
                                        <a:pt x="3652987" y="208254"/>
                                      </a:lnTo>
                                      <a:lnTo>
                                        <a:pt x="3706239" y="199116"/>
                                      </a:lnTo>
                                      <a:lnTo>
                                        <a:pt x="3762375" y="195961"/>
                                      </a:lnTo>
                                      <a:lnTo>
                                        <a:pt x="3818510" y="199116"/>
                                      </a:lnTo>
                                      <a:lnTo>
                                        <a:pt x="3871762" y="208254"/>
                                      </a:lnTo>
                                      <a:lnTo>
                                        <a:pt x="3921417" y="222878"/>
                                      </a:lnTo>
                                      <a:lnTo>
                                        <a:pt x="3966763" y="242493"/>
                                      </a:lnTo>
                                      <a:lnTo>
                                        <a:pt x="4007088" y="266604"/>
                                      </a:lnTo>
                                      <a:lnTo>
                                        <a:pt x="4041678" y="294716"/>
                                      </a:lnTo>
                                      <a:lnTo>
                                        <a:pt x="4069822" y="326332"/>
                                      </a:lnTo>
                                      <a:lnTo>
                                        <a:pt x="4090807" y="360959"/>
                                      </a:lnTo>
                                      <a:lnTo>
                                        <a:pt x="4103920" y="398100"/>
                                      </a:lnTo>
                                      <a:lnTo>
                                        <a:pt x="4108450" y="437261"/>
                                      </a:lnTo>
                                      <a:lnTo>
                                        <a:pt x="4103920" y="476390"/>
                                      </a:lnTo>
                                      <a:lnTo>
                                        <a:pt x="4090807" y="513513"/>
                                      </a:lnTo>
                                      <a:lnTo>
                                        <a:pt x="4069822" y="548133"/>
                                      </a:lnTo>
                                      <a:lnTo>
                                        <a:pt x="4041678" y="579750"/>
                                      </a:lnTo>
                                      <a:lnTo>
                                        <a:pt x="4007088" y="607869"/>
                                      </a:lnTo>
                                      <a:lnTo>
                                        <a:pt x="3966763" y="631991"/>
                                      </a:lnTo>
                                      <a:lnTo>
                                        <a:pt x="3921417" y="651619"/>
                                      </a:lnTo>
                                      <a:lnTo>
                                        <a:pt x="3871762" y="666255"/>
                                      </a:lnTo>
                                      <a:lnTo>
                                        <a:pt x="3818510" y="675401"/>
                                      </a:lnTo>
                                      <a:lnTo>
                                        <a:pt x="3762375" y="678561"/>
                                      </a:lnTo>
                                      <a:lnTo>
                                        <a:pt x="3706239" y="675401"/>
                                      </a:lnTo>
                                      <a:lnTo>
                                        <a:pt x="3652987" y="666255"/>
                                      </a:lnTo>
                                      <a:lnTo>
                                        <a:pt x="3603332" y="651619"/>
                                      </a:lnTo>
                                      <a:lnTo>
                                        <a:pt x="3557986" y="631991"/>
                                      </a:lnTo>
                                      <a:lnTo>
                                        <a:pt x="3517661" y="607869"/>
                                      </a:lnTo>
                                      <a:lnTo>
                                        <a:pt x="3483071" y="579750"/>
                                      </a:lnTo>
                                      <a:lnTo>
                                        <a:pt x="3454927" y="548133"/>
                                      </a:lnTo>
                                      <a:lnTo>
                                        <a:pt x="3433942" y="513513"/>
                                      </a:lnTo>
                                      <a:lnTo>
                                        <a:pt x="3420829" y="476390"/>
                                      </a:lnTo>
                                      <a:lnTo>
                                        <a:pt x="3416300" y="4372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06500" y="2583433"/>
                                  <a:ext cx="76200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295275">
                                      <a:moveTo>
                                        <a:pt x="33274" y="219075"/>
                                      </a:moveTo>
                                      <a:lnTo>
                                        <a:pt x="0" y="219075"/>
                                      </a:lnTo>
                                      <a:lnTo>
                                        <a:pt x="38100" y="295275"/>
                                      </a:lnTo>
                                      <a:lnTo>
                                        <a:pt x="69850" y="231775"/>
                                      </a:lnTo>
                                      <a:lnTo>
                                        <a:pt x="33274" y="231775"/>
                                      </a:lnTo>
                                      <a:lnTo>
                                        <a:pt x="33274" y="219075"/>
                                      </a:lnTo>
                                      <a:close/>
                                    </a:path>
                                    <a:path w="76200" h="295275">
                                      <a:moveTo>
                                        <a:pt x="42799" y="0"/>
                                      </a:moveTo>
                                      <a:lnTo>
                                        <a:pt x="33274" y="0"/>
                                      </a:lnTo>
                                      <a:lnTo>
                                        <a:pt x="33274" y="231775"/>
                                      </a:lnTo>
                                      <a:lnTo>
                                        <a:pt x="42799" y="231775"/>
                                      </a:lnTo>
                                      <a:lnTo>
                                        <a:pt x="42799" y="0"/>
                                      </a:lnTo>
                                      <a:close/>
                                    </a:path>
                                    <a:path w="76200" h="295275">
                                      <a:moveTo>
                                        <a:pt x="76200" y="219075"/>
                                      </a:moveTo>
                                      <a:lnTo>
                                        <a:pt x="42799" y="219075"/>
                                      </a:lnTo>
                                      <a:lnTo>
                                        <a:pt x="42799" y="231775"/>
                                      </a:lnTo>
                                      <a:lnTo>
                                        <a:pt x="69850" y="231775"/>
                                      </a:lnTo>
                                      <a:lnTo>
                                        <a:pt x="76200" y="2190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style="position:absolute;margin-left:5.45pt;margin-top:-22.75pt;width:352pt;height:226.7pt;z-index:-251656192;mso-wrap-distance-left:0;mso-wrap-distance-right:0" coordsize="44704,28790" o:spid="_x0000_s1026" w14:anchorId="134225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">
                      <v:shape id="Graphic 10" style="position:absolute;left:635;top:127;width:21685;height:10636;visibility:visible;mso-wrap-style:square;v-text-anchor:top" coordsize="2168525,1063625" o:spid="_x0000_s1027" filled="f" strokeweight="2pt" path="m,531876l1084326,,2168525,531876,1084326,1063625,,5318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">
                        <v:path arrowok="t"/>
                      </v:shape>
                      <v:shape id="Graphic 11" style="position:absolute;left:22860;top:5243;width:95;height:127;visibility:visible;mso-wrap-style:square;v-text-anchor:top" coordsize="9525,12700" o:spid="_x0000_s1028" filled="f" path="m,12700l952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">
                        <v:path arrowok="t"/>
                      </v:shape>
                      <v:shape id="Graphic 12" style="position:absolute;left:10922;top:10613;width:762;height:6953;visibility:visible;mso-wrap-style:square;v-text-anchor:top" coordsize="76200,695325" o:spid="_x0000_s1029" fillcolor="black" stroked="f" path="m33398,619125l,619125r38100,76200l69850,631825r-36450,l33398,619125xem42799,l33274,r126,631825l42925,631825,42799,xem76200,619125r-33277,l42925,631825r26925,l76200,6191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">
                        <v:path arrowok="t"/>
                      </v:shape>
                      <v:shape id="Graphic 13" style="position:absolute;left:16129;top:11309;width:28448;height:5435;visibility:visible;mso-wrap-style:square;v-text-anchor:top" coordsize="2844800,543560" o:spid="_x0000_s1030" filled="f" strokeweight="2pt" path="m,543560r2844800,l2844800,,,,,5435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">
                        <v:path arrowok="t"/>
                      </v:shape>
                      <v:shape id="Graphic 14" style="position:absolute;left:37160;top:16671;width:762;height:3911;visibility:visible;mso-wrap-style:square;v-text-anchor:top" coordsize="76200,391160" o:spid="_x0000_s1031" fillcolor="black" stroked="f" path="m33348,314562l,315340r40004,75311l69760,327278r-36106,l33367,315340r-19,-778xem42869,314340r-9521,222l33648,327024r6,254l43179,327024r-285,-11684l42869,314340xem76200,313562r-33331,778l43179,327024r-9525,254l69760,327278r6440,-13716xem35178,l25780,253r7544,313309l33348,314562r9521,-222l35185,253,351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">
                        <v:path arrowok="t"/>
                      </v:shape>
                      <v:shape id="Graphic 15" style="position:absolute;left:127;top:19140;width:41084;height:6826;visibility:visible;mso-wrap-style:square;v-text-anchor:top" coordsize="4108450,682625" o:spid="_x0000_s1032" filled="f" strokeweight="2pt" path="m,682625r2492375,l2492375,,,,,682625xem3416300,437261r4529,-39161l3433942,360959r20985,-34627l3483071,294716r34590,-28112l3557986,242493r45346,-19615l3652987,208254r53252,-9138l3762375,195961r56135,3155l3871762,208254r49655,14624l3966763,242493r40325,24111l4041678,294716r28144,31616l4090807,360959r13113,37141l4108450,437261r-4530,39129l4090807,513513r-20985,34620l4041678,579750r-34590,28119l3966763,631991r-45346,19628l3871762,666255r-53252,9146l3762375,678561r-56136,-3160l3652987,666255r-49655,-14636l3557986,631991r-40325,-24122l3483071,579750r-28144,-31617l3433942,513513r-13113,-37123l3416300,4372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">
                        <v:path arrowok="t"/>
                      </v:shape>
                      <v:shape id="Graphic 16" style="position:absolute;left:12065;top:25834;width:762;height:2953;visibility:visible;mso-wrap-style:square;v-text-anchor:top" coordsize="76200,295275" o:spid="_x0000_s1033" fillcolor="black" stroked="f" path="m33274,219075l,219075r38100,76200l69850,231775r-36576,l33274,219075xem42799,l33274,r,231775l42799,231775,42799,xem76200,219075r-33401,l42799,231775r27051,l76200,2190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t>Onaylandı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5"/>
              </w:rPr>
              <w:t>mı</w:t>
            </w:r>
            <w:proofErr w:type="spellEnd"/>
            <w:r>
              <w:rPr>
                <w:spacing w:val="-5"/>
              </w:rPr>
              <w:t>?</w:t>
            </w:r>
            <w:r>
              <w:tab/>
            </w:r>
            <w:r>
              <w:rPr>
                <w:b/>
                <w:spacing w:val="-4"/>
                <w:position w:val="15"/>
              </w:rPr>
              <w:t>HAYIR</w:t>
            </w: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spacing w:before="242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spacing w:line="233" w:lineRule="exact"/>
              <w:ind w:left="294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editId="363F34DA" wp14:anchorId="2C00D02E">
                      <wp:simplePos x="0" y="0"/>
                      <wp:positionH relativeFrom="column">
                        <wp:posOffset>3675837</wp:posOffset>
                      </wp:positionH>
                      <wp:positionV relativeFrom="paragraph">
                        <wp:posOffset>-666068</wp:posOffset>
                      </wp:positionV>
                      <wp:extent cx="76200" cy="5334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533400"/>
                                <a:chOff x="0" y="0"/>
                                <a:chExt cx="76200" cy="5334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76200" cy="53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533400">
                                      <a:moveTo>
                                        <a:pt x="33274" y="457200"/>
                                      </a:moveTo>
                                      <a:lnTo>
                                        <a:pt x="0" y="457200"/>
                                      </a:lnTo>
                                      <a:lnTo>
                                        <a:pt x="38100" y="533400"/>
                                      </a:lnTo>
                                      <a:lnTo>
                                        <a:pt x="69850" y="469900"/>
                                      </a:lnTo>
                                      <a:lnTo>
                                        <a:pt x="33274" y="469900"/>
                                      </a:lnTo>
                                      <a:lnTo>
                                        <a:pt x="33274" y="457200"/>
                                      </a:lnTo>
                                      <a:close/>
                                    </a:path>
                                    <a:path w="76200" h="533400">
                                      <a:moveTo>
                                        <a:pt x="42799" y="0"/>
                                      </a:moveTo>
                                      <a:lnTo>
                                        <a:pt x="33274" y="0"/>
                                      </a:lnTo>
                                      <a:lnTo>
                                        <a:pt x="33274" y="469900"/>
                                      </a:lnTo>
                                      <a:lnTo>
                                        <a:pt x="42799" y="469900"/>
                                      </a:lnTo>
                                      <a:lnTo>
                                        <a:pt x="42799" y="0"/>
                                      </a:lnTo>
                                      <a:close/>
                                    </a:path>
                                    <a:path w="76200" h="533400">
                                      <a:moveTo>
                                        <a:pt x="76200" y="457200"/>
                                      </a:moveTo>
                                      <a:lnTo>
                                        <a:pt x="42799" y="457200"/>
                                      </a:lnTo>
                                      <a:lnTo>
                                        <a:pt x="42799" y="469900"/>
                                      </a:lnTo>
                                      <a:lnTo>
                                        <a:pt x="69850" y="469900"/>
                                      </a:lnTo>
                                      <a:lnTo>
                                        <a:pt x="76200" y="457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" style="position:absolute;margin-left:289.45pt;margin-top:-52.45pt;width:6pt;height:42pt;z-index:-251655168;mso-wrap-distance-left:0;mso-wrap-distance-right:0" coordsize="762,5334" o:spid="_x0000_s1026" w14:anchorId="456A7F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">
                      <v:shape id="Graphic 18" style="position:absolute;width:762;height:5334;visibility:visible;mso-wrap-style:square;v-text-anchor:top" coordsize="76200,533400" o:spid="_x0000_s1027" fillcolor="black" stroked="f" path="m33274,457200l,457200r38100,76200l69850,469900r-36576,l33274,457200xem42799,l33274,r,469900l42799,469900,42799,xem76200,457200r-33401,l42799,469900r27051,l76200,457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t>Müdürlük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tarafından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onay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verilmediği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talep</w:t>
            </w:r>
            <w:proofErr w:type="spellEnd"/>
          </w:p>
          <w:p w:rsidR="00C8191F" w:rsidP="00955B39" w:rsidRDefault="00C8191F">
            <w:pPr>
              <w:pStyle w:val="TableParagraph"/>
              <w:tabs>
                <w:tab w:val="left" w:pos="2856"/>
              </w:tabs>
              <w:spacing w:line="343" w:lineRule="exact"/>
              <w:ind w:right="293"/>
              <w:jc w:val="center"/>
            </w:pPr>
            <w:r>
              <w:rPr>
                <w:b/>
                <w:spacing w:val="-4"/>
                <w:position w:val="11"/>
              </w:rPr>
              <w:t>EVET</w:t>
            </w:r>
            <w:r>
              <w:rPr>
                <w:b/>
                <w:position w:val="11"/>
              </w:rPr>
              <w:tab/>
            </w:r>
            <w:proofErr w:type="spellStart"/>
            <w:r>
              <w:t>edene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bildirilir</w:t>
            </w:r>
            <w:proofErr w:type="spellEnd"/>
            <w:r>
              <w:rPr>
                <w:spacing w:val="-2"/>
              </w:rPr>
              <w:t>.</w:t>
            </w: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spacing w:before="188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ind w:left="702"/>
            </w:pPr>
            <w:proofErr w:type="spellStart"/>
            <w:r>
              <w:t>Onay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aldıktan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sonra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personelin</w:t>
            </w:r>
            <w:proofErr w:type="spellEnd"/>
          </w:p>
          <w:p w:rsidRPr="00C8191F" w:rsidR="00C8191F" w:rsidP="00C8191F" w:rsidRDefault="00C8191F">
            <w:pPr>
              <w:pStyle w:val="TableParagraph"/>
              <w:tabs>
                <w:tab w:val="left" w:pos="5112"/>
              </w:tabs>
              <w:spacing w:before="39"/>
              <w:ind w:right="224"/>
              <w:jc w:val="center"/>
            </w:pPr>
            <w:proofErr w:type="spellStart"/>
            <w:r>
              <w:t>görevlendirilmesi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yapılır</w:t>
            </w:r>
            <w:proofErr w:type="spellEnd"/>
            <w:r>
              <w:rPr>
                <w:spacing w:val="-2"/>
              </w:rPr>
              <w:t>.</w:t>
            </w:r>
            <w:r>
              <w:tab/>
            </w:r>
            <w:proofErr w:type="spellStart"/>
            <w:r>
              <w:rPr>
                <w:spacing w:val="-2"/>
                <w:position w:val="-6"/>
              </w:rPr>
              <w:t>Bitiş</w:t>
            </w:r>
            <w:proofErr w:type="spellEnd"/>
          </w:p>
        </w:tc>
        <w:tc>
          <w:tcPr>
            <w:tcW w:w="1417" w:type="dxa"/>
            <w:vMerge w:val="restart"/>
          </w:tcPr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spacing w:before="108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tabs>
                <w:tab w:val="left" w:pos="884"/>
              </w:tabs>
              <w:ind w:left="107"/>
            </w:pPr>
            <w:proofErr w:type="spellStart"/>
            <w:r>
              <w:rPr>
                <w:spacing w:val="-4"/>
              </w:rPr>
              <w:t>Yazı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işleri</w:t>
            </w:r>
            <w:proofErr w:type="spellEnd"/>
          </w:p>
          <w:p w:rsidR="00C8191F" w:rsidP="00955B39" w:rsidRDefault="00C8191F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birimi</w:t>
            </w:r>
            <w:proofErr w:type="spellEnd"/>
          </w:p>
        </w:tc>
        <w:tc>
          <w:tcPr>
            <w:tcW w:w="1419" w:type="dxa"/>
            <w:vMerge w:val="restart"/>
          </w:tcPr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spacing w:before="108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ind w:left="4" w:right="1"/>
              <w:jc w:val="center"/>
            </w:pPr>
            <w:proofErr w:type="spellStart"/>
            <w:r>
              <w:rPr>
                <w:spacing w:val="-2"/>
              </w:rPr>
              <w:t>Müdürlük</w:t>
            </w:r>
            <w:proofErr w:type="spellEnd"/>
          </w:p>
          <w:p w:rsidR="00C8191F" w:rsidP="00955B39" w:rsidRDefault="00C8191F">
            <w:pPr>
              <w:pStyle w:val="TableParagraph"/>
              <w:ind w:left="4"/>
              <w:jc w:val="center"/>
            </w:pPr>
            <w:proofErr w:type="spellStart"/>
            <w:r>
              <w:rPr>
                <w:spacing w:val="-2"/>
              </w:rPr>
              <w:t>Oluru</w:t>
            </w:r>
            <w:proofErr w:type="spellEnd"/>
          </w:p>
        </w:tc>
      </w:tr>
      <w:tr w:rsidR="00C8191F" w:rsidTr="00C8191F">
        <w:trPr>
          <w:trHeight w:val="648"/>
        </w:trPr>
        <w:tc>
          <w:tcPr>
            <w:tcW w:w="5089" w:type="dxa"/>
            <w:tcBorders>
              <w:top w:val="single" w:color="000000" w:sz="18" w:space="0"/>
              <w:right w:val="single" w:color="000000" w:sz="18" w:space="0"/>
            </w:tcBorders>
          </w:tcPr>
          <w:p w:rsidR="00C8191F" w:rsidP="00955B39" w:rsidRDefault="00C8191F">
            <w:pPr>
              <w:pStyle w:val="TableParagraph"/>
              <w:spacing w:before="71" w:line="273" w:lineRule="auto"/>
              <w:ind w:left="302" w:right="200"/>
              <w:jc w:val="center"/>
            </w:pP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, </w:t>
            </w:r>
            <w:proofErr w:type="spellStart"/>
            <w:r>
              <w:t>görevlendirmesi</w:t>
            </w:r>
            <w:proofErr w:type="spellEnd"/>
            <w:r>
              <w:t xml:space="preserve"> </w:t>
            </w:r>
            <w:proofErr w:type="spellStart"/>
            <w:r>
              <w:t>bittikten</w:t>
            </w:r>
            <w:proofErr w:type="spellEnd"/>
            <w:r>
              <w:t xml:space="preserve"> </w:t>
            </w:r>
            <w:proofErr w:type="spellStart"/>
            <w:r>
              <w:t>sonra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yolluk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beyanı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faturalarla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birlikte</w:t>
            </w:r>
            <w:proofErr w:type="spellEnd"/>
            <w:r>
              <w:t xml:space="preserve"> </w:t>
            </w:r>
            <w:proofErr w:type="spellStart"/>
            <w:r>
              <w:t>Müdürlüğe</w:t>
            </w:r>
            <w:proofErr w:type="spellEnd"/>
            <w:r>
              <w:t xml:space="preserve"> </w:t>
            </w:r>
            <w:proofErr w:type="spellStart"/>
            <w:r>
              <w:t>başvurur</w:t>
            </w:r>
            <w:proofErr w:type="spellEnd"/>
            <w:r>
              <w:t>.</w:t>
            </w:r>
            <w:bookmarkStart w:name="_GoBack" w:id="0"/>
            <w:bookmarkEnd w:id="0"/>
          </w:p>
        </w:tc>
        <w:tc>
          <w:tcPr>
            <w:tcW w:w="2139" w:type="dxa"/>
            <w:tcBorders>
              <w:top w:val="nil"/>
              <w:left w:val="single" w:color="000000" w:sz="18" w:space="0"/>
            </w:tcBorders>
          </w:tcPr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C8191F" w:rsidP="00955B39" w:rsidRDefault="00C8191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8191F" w:rsidP="00955B39" w:rsidRDefault="00C8191F">
            <w:pPr>
              <w:rPr>
                <w:sz w:val="2"/>
                <w:szCs w:val="2"/>
              </w:rPr>
            </w:pPr>
          </w:p>
        </w:tc>
      </w:tr>
    </w:tbl>
    <w:p w:rsidRPr="00B03CA3" w:rsidR="00B03CA3" w:rsidP="00B03CA3" w:rsidRDefault="00B03CA3"/>
    <w:p w:rsidRPr="00B03CA3" w:rsidR="00B03CA3" w:rsidP="00B03CA3" w:rsidRDefault="00B03CA3"/>
    <w:tbl>
      <w:tblPr>
        <w:tblStyle w:val="TableNormal"/>
        <w:tblW w:w="0" w:type="auto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227"/>
        <w:gridCol w:w="1416"/>
        <w:gridCol w:w="1418"/>
      </w:tblGrid>
      <w:tr w:rsidR="00C8191F" w:rsidTr="00955B39">
        <w:trPr>
          <w:trHeight w:val="11281"/>
        </w:trPr>
        <w:tc>
          <w:tcPr>
            <w:tcW w:w="7227" w:type="dxa"/>
          </w:tcPr>
          <w:p w:rsidR="00C8191F" w:rsidP="00955B39" w:rsidRDefault="00C8191F">
            <w:pPr>
              <w:pStyle w:val="TableParagraph"/>
              <w:rPr>
                <w:rFonts w:ascii="Times New Roman"/>
                <w:sz w:val="20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  <w:sz w:val="20"/>
              </w:rPr>
            </w:pPr>
          </w:p>
          <w:p w:rsidR="00C8191F" w:rsidP="00955B39" w:rsidRDefault="00C8191F">
            <w:pPr>
              <w:pStyle w:val="TableParagraph"/>
              <w:spacing w:before="78"/>
              <w:rPr>
                <w:rFonts w:ascii="Times New Roman"/>
                <w:sz w:val="20"/>
              </w:rPr>
            </w:pPr>
          </w:p>
          <w:p w:rsidR="00C8191F" w:rsidP="00955B39" w:rsidRDefault="00C8191F">
            <w:pPr>
              <w:pStyle w:val="TableParagraph"/>
              <w:ind w:left="28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37147A" wp14:editId="6B1971B2">
                      <wp:extent cx="76200" cy="571500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571500"/>
                                <a:chOff x="0" y="0"/>
                                <a:chExt cx="76200" cy="5715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76200" cy="571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571500">
                                      <a:moveTo>
                                        <a:pt x="33319" y="495379"/>
                                      </a:moveTo>
                                      <a:lnTo>
                                        <a:pt x="0" y="495935"/>
                                      </a:lnTo>
                                      <a:lnTo>
                                        <a:pt x="39369" y="571500"/>
                                      </a:lnTo>
                                      <a:lnTo>
                                        <a:pt x="69808" y="508000"/>
                                      </a:lnTo>
                                      <a:lnTo>
                                        <a:pt x="33527" y="508000"/>
                                      </a:lnTo>
                                      <a:lnTo>
                                        <a:pt x="33328" y="495935"/>
                                      </a:lnTo>
                                      <a:lnTo>
                                        <a:pt x="33319" y="495379"/>
                                      </a:lnTo>
                                      <a:close/>
                                    </a:path>
                                    <a:path w="76200" h="571500">
                                      <a:moveTo>
                                        <a:pt x="42841" y="495220"/>
                                      </a:moveTo>
                                      <a:lnTo>
                                        <a:pt x="33319" y="495379"/>
                                      </a:lnTo>
                                      <a:lnTo>
                                        <a:pt x="33527" y="508000"/>
                                      </a:lnTo>
                                      <a:lnTo>
                                        <a:pt x="43055" y="508000"/>
                                      </a:lnTo>
                                      <a:lnTo>
                                        <a:pt x="42853" y="495935"/>
                                      </a:lnTo>
                                      <a:lnTo>
                                        <a:pt x="42841" y="495220"/>
                                      </a:lnTo>
                                      <a:close/>
                                    </a:path>
                                    <a:path w="76200" h="571500">
                                      <a:moveTo>
                                        <a:pt x="76200" y="494665"/>
                                      </a:moveTo>
                                      <a:lnTo>
                                        <a:pt x="42841" y="495220"/>
                                      </a:lnTo>
                                      <a:lnTo>
                                        <a:pt x="43055" y="508000"/>
                                      </a:lnTo>
                                      <a:lnTo>
                                        <a:pt x="69808" y="508000"/>
                                      </a:lnTo>
                                      <a:lnTo>
                                        <a:pt x="76200" y="494665"/>
                                      </a:lnTo>
                                      <a:close/>
                                    </a:path>
                                    <a:path w="76200" h="571500">
                                      <a:moveTo>
                                        <a:pt x="34546" y="0"/>
                                      </a:moveTo>
                                      <a:lnTo>
                                        <a:pt x="25145" y="0"/>
                                      </a:lnTo>
                                      <a:lnTo>
                                        <a:pt x="33307" y="494665"/>
                                      </a:lnTo>
                                      <a:lnTo>
                                        <a:pt x="33319" y="495379"/>
                                      </a:lnTo>
                                      <a:lnTo>
                                        <a:pt x="42841" y="495220"/>
                                      </a:lnTo>
                                      <a:lnTo>
                                        <a:pt x="345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" style="width:6pt;height:45pt;mso-position-horizontal-relative:char;mso-position-vertical-relative:line" coordsize="762,5715" o:spid="_x0000_s1026" w14:anchorId="7A819D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">
                      <v:shape id="Graphic 23" style="position:absolute;width:762;height:5715;visibility:visible;mso-wrap-style:square;v-text-anchor:top" coordsize="76200,571500" o:spid="_x0000_s1027" fillcolor="black" stroked="f" path="m33319,495379l,495935r39369,75565l69808,508000r-36281,l33328,495935r-9,-556xem42841,495220r-9522,159l33527,508000r9528,l42853,495935r-12,-715xem76200,494665r-33359,555l43055,508000r26753,l76200,494665xem34546,l25145,r8162,494665l33319,495379r9522,-159l345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8191F" w:rsidP="00955B39" w:rsidRDefault="00C8191F">
            <w:pPr>
              <w:pStyle w:val="TableParagraph"/>
              <w:spacing w:before="209"/>
              <w:ind w:left="246" w:right="1964"/>
              <w:jc w:val="center"/>
            </w:pPr>
            <w:proofErr w:type="spellStart"/>
            <w:r>
              <w:t>Yolluk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Bildirimi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kontrol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edildikten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sonra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Harcama</w:t>
            </w:r>
            <w:proofErr w:type="spellEnd"/>
          </w:p>
          <w:p w:rsidR="00C8191F" w:rsidP="00955B39" w:rsidRDefault="00C8191F">
            <w:pPr>
              <w:pStyle w:val="TableParagraph"/>
              <w:spacing w:before="39" w:line="276" w:lineRule="auto"/>
              <w:ind w:left="245" w:right="196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editId="0924BB3B" wp14:anchorId="4A2BB0A6">
                      <wp:simplePos x="0" y="0"/>
                      <wp:positionH relativeFrom="column">
                        <wp:posOffset>44272</wp:posOffset>
                      </wp:positionH>
                      <wp:positionV relativeFrom="paragraph">
                        <wp:posOffset>-241762</wp:posOffset>
                      </wp:positionV>
                      <wp:extent cx="3428365" cy="26581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8365" cy="2658110"/>
                                <a:chOff x="0" y="0"/>
                                <a:chExt cx="3428365" cy="26581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700" y="12700"/>
                                  <a:ext cx="3378200" cy="132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8200" h="1320800">
                                      <a:moveTo>
                                        <a:pt x="0" y="1320800"/>
                                      </a:moveTo>
                                      <a:lnTo>
                                        <a:pt x="3378200" y="1320800"/>
                                      </a:lnTo>
                                      <a:lnTo>
                                        <a:pt x="3378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0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663064" y="1343913"/>
                                  <a:ext cx="76200" cy="542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542925">
                                      <a:moveTo>
                                        <a:pt x="33397" y="466725"/>
                                      </a:moveTo>
                                      <a:lnTo>
                                        <a:pt x="0" y="466725"/>
                                      </a:lnTo>
                                      <a:lnTo>
                                        <a:pt x="38100" y="542925"/>
                                      </a:lnTo>
                                      <a:lnTo>
                                        <a:pt x="69850" y="479425"/>
                                      </a:lnTo>
                                      <a:lnTo>
                                        <a:pt x="33400" y="479425"/>
                                      </a:lnTo>
                                      <a:lnTo>
                                        <a:pt x="33397" y="466725"/>
                                      </a:lnTo>
                                      <a:close/>
                                    </a:path>
                                    <a:path w="76200" h="542925">
                                      <a:moveTo>
                                        <a:pt x="42799" y="0"/>
                                      </a:moveTo>
                                      <a:lnTo>
                                        <a:pt x="33274" y="0"/>
                                      </a:lnTo>
                                      <a:lnTo>
                                        <a:pt x="33400" y="479425"/>
                                      </a:lnTo>
                                      <a:lnTo>
                                        <a:pt x="42925" y="479425"/>
                                      </a:lnTo>
                                      <a:lnTo>
                                        <a:pt x="42799" y="0"/>
                                      </a:lnTo>
                                      <a:close/>
                                    </a:path>
                                    <a:path w="76200" h="542925">
                                      <a:moveTo>
                                        <a:pt x="76200" y="466725"/>
                                      </a:moveTo>
                                      <a:lnTo>
                                        <a:pt x="42922" y="466725"/>
                                      </a:lnTo>
                                      <a:lnTo>
                                        <a:pt x="42925" y="479425"/>
                                      </a:lnTo>
                                      <a:lnTo>
                                        <a:pt x="69850" y="479425"/>
                                      </a:lnTo>
                                      <a:lnTo>
                                        <a:pt x="76200" y="4667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7465" y="1901189"/>
                                  <a:ext cx="3378200" cy="744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8200" h="744220">
                                      <a:moveTo>
                                        <a:pt x="0" y="744220"/>
                                      </a:moveTo>
                                      <a:lnTo>
                                        <a:pt x="3378200" y="744220"/>
                                      </a:lnTo>
                                      <a:lnTo>
                                        <a:pt x="3378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42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style="position:absolute;margin-left:3.5pt;margin-top:-19.05pt;width:269.95pt;height:209.3pt;z-index:-251653120;mso-wrap-distance-left:0;mso-wrap-distance-right:0" coordsize="34283,26581" o:spid="_x0000_s1026" w14:anchorId="094BB9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">
                      <v:shape id="Graphic 25" style="position:absolute;left:127;top:127;width:33782;height:13208;visibility:visible;mso-wrap-style:square;v-text-anchor:top" coordsize="3378200,1320800" o:spid="_x0000_s1027" filled="f" strokeweight="2pt" path="m,1320800r3378200,l3378200,,,,,13208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">
                        <v:path arrowok="t"/>
                      </v:shape>
                      <v:shape id="Graphic 26" style="position:absolute;left:16630;top:13439;width:762;height:5429;visibility:visible;mso-wrap-style:square;v-text-anchor:top" coordsize="76200,542925" o:spid="_x0000_s1028" fillcolor="black" stroked="f" path="m33397,466725l,466725r38100,76200l69850,479425r-36450,l33397,466725xem42799,l33274,r126,479425l42925,479425,42799,xem76200,466725r-33278,l42925,479425r26925,l76200,4667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">
                        <v:path arrowok="t"/>
                      </v:shape>
                      <v:shape id="Graphic 27" style="position:absolute;left:374;top:19011;width:33782;height:7443;visibility:visible;mso-wrap-style:square;v-text-anchor:top" coordsize="3378200,744220" o:spid="_x0000_s1029" filled="f" strokeweight="2pt" path="m,744220r3378200,l3378200,,,,,7442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t>Yetkilisi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tarafından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bildirim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imzalanır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Yolluk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bildirimine</w:t>
            </w:r>
            <w:proofErr w:type="spellEnd"/>
            <w:r>
              <w:t xml:space="preserve"> </w:t>
            </w:r>
            <w:proofErr w:type="spellStart"/>
            <w:r>
              <w:t>dayanılarak</w:t>
            </w:r>
            <w:proofErr w:type="spellEnd"/>
            <w:r>
              <w:t xml:space="preserve"> MYS </w:t>
            </w:r>
            <w:proofErr w:type="spellStart"/>
            <w:r>
              <w:t>sisteminde</w:t>
            </w:r>
            <w:proofErr w:type="spellEnd"/>
            <w:r>
              <w:t xml:space="preserve"> </w:t>
            </w:r>
            <w:proofErr w:type="spellStart"/>
            <w:r>
              <w:t>Ödeme</w:t>
            </w:r>
            <w:proofErr w:type="spellEnd"/>
            <w:r>
              <w:t xml:space="preserve"> </w:t>
            </w:r>
            <w:proofErr w:type="spellStart"/>
            <w:r>
              <w:t>Emri</w:t>
            </w:r>
            <w:proofErr w:type="spellEnd"/>
            <w:r>
              <w:t xml:space="preserve"> </w:t>
            </w:r>
            <w:proofErr w:type="spellStart"/>
            <w:r>
              <w:t>Belgesi</w:t>
            </w:r>
            <w:proofErr w:type="spellEnd"/>
            <w:r>
              <w:t xml:space="preserve"> </w:t>
            </w:r>
            <w:proofErr w:type="spellStart"/>
            <w:r>
              <w:t>oluşturulur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Gerçekleştirme</w:t>
            </w:r>
            <w:proofErr w:type="spellEnd"/>
            <w:r>
              <w:t xml:space="preserve"> </w:t>
            </w:r>
            <w:proofErr w:type="spellStart"/>
            <w:r>
              <w:t>Görevlisi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kontrolü</w:t>
            </w:r>
            <w:proofErr w:type="spellEnd"/>
            <w:r>
              <w:t xml:space="preserve"> </w:t>
            </w:r>
            <w:proofErr w:type="spellStart"/>
            <w:r>
              <w:t>sağlanır</w:t>
            </w:r>
            <w:proofErr w:type="spellEnd"/>
            <w:r>
              <w:t xml:space="preserve">. </w:t>
            </w:r>
            <w:proofErr w:type="spellStart"/>
            <w:r>
              <w:t>İmzalanarak</w:t>
            </w:r>
            <w:proofErr w:type="spellEnd"/>
            <w:r>
              <w:t xml:space="preserve"> </w:t>
            </w:r>
            <w:proofErr w:type="spellStart"/>
            <w:r>
              <w:t>Harcama</w:t>
            </w:r>
            <w:proofErr w:type="spellEnd"/>
            <w:r>
              <w:t xml:space="preserve"> </w:t>
            </w:r>
            <w:proofErr w:type="spellStart"/>
            <w:r>
              <w:t>Yetkilisine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iletilir</w:t>
            </w:r>
            <w:proofErr w:type="spellEnd"/>
            <w:r>
              <w:rPr>
                <w:spacing w:val="-2"/>
              </w:rPr>
              <w:t>.</w:t>
            </w: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spacing w:before="110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spacing w:line="273" w:lineRule="auto"/>
              <w:ind w:left="431" w:right="2069" w:firstLine="1"/>
              <w:jc w:val="center"/>
              <w:rPr>
                <w:sz w:val="20"/>
              </w:rPr>
            </w:pPr>
            <w:proofErr w:type="spellStart"/>
            <w:r>
              <w:t>Onaylanan</w:t>
            </w:r>
            <w:proofErr w:type="spellEnd"/>
            <w:r>
              <w:t xml:space="preserve"> </w:t>
            </w:r>
            <w:proofErr w:type="spellStart"/>
            <w:r>
              <w:t>Ödeme</w:t>
            </w:r>
            <w:proofErr w:type="spellEnd"/>
            <w:r>
              <w:t xml:space="preserve"> </w:t>
            </w:r>
            <w:proofErr w:type="spellStart"/>
            <w:r>
              <w:t>Emri</w:t>
            </w:r>
            <w:proofErr w:type="spellEnd"/>
            <w:r>
              <w:t xml:space="preserve"> </w:t>
            </w:r>
            <w:proofErr w:type="spellStart"/>
            <w:r>
              <w:t>Belgesi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ekleri</w:t>
            </w:r>
            <w:proofErr w:type="spellEnd"/>
            <w:r>
              <w:t xml:space="preserve"> </w:t>
            </w:r>
            <w:proofErr w:type="spellStart"/>
            <w:r>
              <w:t>tahakkuk</w:t>
            </w:r>
            <w:proofErr w:type="spellEnd"/>
            <w:r>
              <w:t xml:space="preserve"> </w:t>
            </w:r>
            <w:proofErr w:type="spellStart"/>
            <w:r>
              <w:t>teslim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listesi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Strateji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Geliştirme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Daire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Başkanlığına</w:t>
            </w:r>
            <w:proofErr w:type="spellEnd"/>
            <w:r>
              <w:t xml:space="preserve"> </w:t>
            </w:r>
            <w:proofErr w:type="spellStart"/>
            <w:r>
              <w:t>teslim</w:t>
            </w:r>
            <w:proofErr w:type="spellEnd"/>
            <w:r>
              <w:t xml:space="preserve"> </w:t>
            </w:r>
            <w:proofErr w:type="spellStart"/>
            <w:r>
              <w:t>edilir</w:t>
            </w:r>
            <w:proofErr w:type="spellEnd"/>
            <w:r>
              <w:rPr>
                <w:sz w:val="20"/>
              </w:rPr>
              <w:t>.</w:t>
            </w: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spacing w:before="231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ind w:right="141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editId="768CC3FE" wp14:anchorId="612F81A0">
                      <wp:simplePos x="0" y="0"/>
                      <wp:positionH relativeFrom="column">
                        <wp:posOffset>1437462</wp:posOffset>
                      </wp:positionH>
                      <wp:positionV relativeFrom="paragraph">
                        <wp:posOffset>-1256999</wp:posOffset>
                      </wp:positionV>
                      <wp:extent cx="803275" cy="17367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3275" cy="1736725"/>
                                <a:chOff x="0" y="0"/>
                                <a:chExt cx="803275" cy="17367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65125" y="0"/>
                                  <a:ext cx="1270" cy="1038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38225">
                                      <a:moveTo>
                                        <a:pt x="0" y="0"/>
                                      </a:moveTo>
                                      <a:lnTo>
                                        <a:pt x="0" y="10382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700" y="1107947"/>
                                  <a:ext cx="777875" cy="615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7875" h="615950">
                                      <a:moveTo>
                                        <a:pt x="0" y="307975"/>
                                      </a:moveTo>
                                      <a:lnTo>
                                        <a:pt x="3550" y="266192"/>
                                      </a:lnTo>
                                      <a:lnTo>
                                        <a:pt x="13891" y="226115"/>
                                      </a:lnTo>
                                      <a:lnTo>
                                        <a:pt x="30561" y="188112"/>
                                      </a:lnTo>
                                      <a:lnTo>
                                        <a:pt x="53095" y="152550"/>
                                      </a:lnTo>
                                      <a:lnTo>
                                        <a:pt x="81030" y="119796"/>
                                      </a:lnTo>
                                      <a:lnTo>
                                        <a:pt x="113903" y="90217"/>
                                      </a:lnTo>
                                      <a:lnTo>
                                        <a:pt x="151249" y="64181"/>
                                      </a:lnTo>
                                      <a:lnTo>
                                        <a:pt x="192607" y="42055"/>
                                      </a:lnTo>
                                      <a:lnTo>
                                        <a:pt x="237511" y="24207"/>
                                      </a:lnTo>
                                      <a:lnTo>
                                        <a:pt x="285500" y="11003"/>
                                      </a:lnTo>
                                      <a:lnTo>
                                        <a:pt x="336108" y="2812"/>
                                      </a:lnTo>
                                      <a:lnTo>
                                        <a:pt x="388874" y="0"/>
                                      </a:lnTo>
                                      <a:lnTo>
                                        <a:pt x="441668" y="2812"/>
                                      </a:lnTo>
                                      <a:lnTo>
                                        <a:pt x="492301" y="11003"/>
                                      </a:lnTo>
                                      <a:lnTo>
                                        <a:pt x="540309" y="24207"/>
                                      </a:lnTo>
                                      <a:lnTo>
                                        <a:pt x="585230" y="42055"/>
                                      </a:lnTo>
                                      <a:lnTo>
                                        <a:pt x="626599" y="64181"/>
                                      </a:lnTo>
                                      <a:lnTo>
                                        <a:pt x="663956" y="90217"/>
                                      </a:lnTo>
                                      <a:lnTo>
                                        <a:pt x="696835" y="119796"/>
                                      </a:lnTo>
                                      <a:lnTo>
                                        <a:pt x="724774" y="152550"/>
                                      </a:lnTo>
                                      <a:lnTo>
                                        <a:pt x="747311" y="188112"/>
                                      </a:lnTo>
                                      <a:lnTo>
                                        <a:pt x="763982" y="226115"/>
                                      </a:lnTo>
                                      <a:lnTo>
                                        <a:pt x="774324" y="266192"/>
                                      </a:lnTo>
                                      <a:lnTo>
                                        <a:pt x="777875" y="307975"/>
                                      </a:lnTo>
                                      <a:lnTo>
                                        <a:pt x="774324" y="349784"/>
                                      </a:lnTo>
                                      <a:lnTo>
                                        <a:pt x="763982" y="389878"/>
                                      </a:lnTo>
                                      <a:lnTo>
                                        <a:pt x="747311" y="427890"/>
                                      </a:lnTo>
                                      <a:lnTo>
                                        <a:pt x="724774" y="463455"/>
                                      </a:lnTo>
                                      <a:lnTo>
                                        <a:pt x="696835" y="496207"/>
                                      </a:lnTo>
                                      <a:lnTo>
                                        <a:pt x="663956" y="525779"/>
                                      </a:lnTo>
                                      <a:lnTo>
                                        <a:pt x="626599" y="551806"/>
                                      </a:lnTo>
                                      <a:lnTo>
                                        <a:pt x="585230" y="573922"/>
                                      </a:lnTo>
                                      <a:lnTo>
                                        <a:pt x="540309" y="591760"/>
                                      </a:lnTo>
                                      <a:lnTo>
                                        <a:pt x="492301" y="604955"/>
                                      </a:lnTo>
                                      <a:lnTo>
                                        <a:pt x="441668" y="613140"/>
                                      </a:lnTo>
                                      <a:lnTo>
                                        <a:pt x="388874" y="615949"/>
                                      </a:lnTo>
                                      <a:lnTo>
                                        <a:pt x="336108" y="613140"/>
                                      </a:lnTo>
                                      <a:lnTo>
                                        <a:pt x="285500" y="604955"/>
                                      </a:lnTo>
                                      <a:lnTo>
                                        <a:pt x="237511" y="591760"/>
                                      </a:lnTo>
                                      <a:lnTo>
                                        <a:pt x="192607" y="573922"/>
                                      </a:lnTo>
                                      <a:lnTo>
                                        <a:pt x="151249" y="551806"/>
                                      </a:lnTo>
                                      <a:lnTo>
                                        <a:pt x="113903" y="525779"/>
                                      </a:lnTo>
                                      <a:lnTo>
                                        <a:pt x="81030" y="496207"/>
                                      </a:lnTo>
                                      <a:lnTo>
                                        <a:pt x="53095" y="463455"/>
                                      </a:lnTo>
                                      <a:lnTo>
                                        <a:pt x="30561" y="427890"/>
                                      </a:lnTo>
                                      <a:lnTo>
                                        <a:pt x="13891" y="389878"/>
                                      </a:lnTo>
                                      <a:lnTo>
                                        <a:pt x="3550" y="349784"/>
                                      </a:lnTo>
                                      <a:lnTo>
                                        <a:pt x="0" y="307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30200" y="103936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" style="position:absolute;margin-left:113.2pt;margin-top:-99pt;width:63.25pt;height:136.75pt;z-index:-251652096;mso-wrap-distance-left:0;mso-wrap-distance-right:0" coordsize="8032,17367" o:spid="_x0000_s1026" w14:anchorId="4D4DEF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">
                      <v:shape id="Graphic 29" style="position:absolute;left:3651;width:12;height:10382;visibility:visible;mso-wrap-style:square;v-text-anchor:top" coordsize="1270,1038225" o:spid="_x0000_s1027" filled="f" path="m,l,103822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">
                        <v:path arrowok="t"/>
                      </v:shape>
                      <v:shape id="Graphic 30" style="position:absolute;left:127;top:11079;width:7778;height:6159;visibility:visible;mso-wrap-style:square;v-text-anchor:top" coordsize="777875,615950" o:spid="_x0000_s1028" filled="f" strokeweight="2pt" path="m,307975l3550,266192,13891,226115,30561,188112,53095,152550,81030,119796,113903,90217,151249,64181,192607,42055,237511,24207,285500,11003,336108,2812,388874,r52794,2812l492301,11003r48008,13204l585230,42055r41369,22126l663956,90217r32879,29579l724774,152550r22537,35562l763982,226115r10342,40077l777875,307975r-3551,41809l763982,389878r-16671,38012l724774,463455r-27939,32752l663956,525779r-37357,26027l585230,573922r-44921,17838l492301,604955r-50633,8185l388874,615949r-52766,-2809l285500,604955,237511,591760,192607,573922,151249,551806,113903,525779,81030,496207,53095,463455,30561,427890,13891,389878,3550,349784,,3079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">
                        <v:path arrowok="t"/>
                      </v:shape>
                      <v:shape id="Graphic 31" style="position:absolute;left:3302;top:10393;width:762;height:762;visibility:visible;mso-wrap-style:square;v-text-anchor:top" coordsize="76200,76200" o:spid="_x0000_s1029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</w:rPr>
              <w:t>Bitiş</w:t>
            </w:r>
            <w:proofErr w:type="spellEnd"/>
          </w:p>
        </w:tc>
        <w:tc>
          <w:tcPr>
            <w:tcW w:w="1416" w:type="dxa"/>
          </w:tcPr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spacing w:before="123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spacing w:before="1"/>
              <w:ind w:left="171" w:right="155" w:hanging="3"/>
              <w:jc w:val="center"/>
            </w:pP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Giriş</w:t>
            </w:r>
            <w:proofErr w:type="spellEnd"/>
            <w:r>
              <w:t xml:space="preserve"> </w:t>
            </w:r>
            <w:proofErr w:type="spellStart"/>
            <w:r>
              <w:t>Görevlisi</w:t>
            </w:r>
            <w:proofErr w:type="spellEnd"/>
            <w:r>
              <w:t xml:space="preserve"> -</w:t>
            </w:r>
          </w:p>
          <w:p w:rsidR="00C8191F" w:rsidP="00955B39" w:rsidRDefault="00C8191F">
            <w:pPr>
              <w:pStyle w:val="TableParagraph"/>
              <w:ind w:left="62" w:right="47"/>
              <w:jc w:val="center"/>
            </w:pPr>
            <w:proofErr w:type="spellStart"/>
            <w:r>
              <w:rPr>
                <w:spacing w:val="-2"/>
              </w:rPr>
              <w:t>Gerçekleştir</w:t>
            </w:r>
            <w:proofErr w:type="spellEnd"/>
            <w:r>
              <w:rPr>
                <w:spacing w:val="-2"/>
              </w:rPr>
              <w:t xml:space="preserve"> </w:t>
            </w:r>
            <w:r>
              <w:t>me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Görevlisi</w:t>
            </w:r>
            <w:proofErr w:type="spellEnd"/>
          </w:p>
          <w:p w:rsidR="00C8191F" w:rsidP="00955B39" w:rsidRDefault="00C8191F">
            <w:pPr>
              <w:pStyle w:val="TableParagraph"/>
              <w:spacing w:before="3" w:line="237" w:lineRule="auto"/>
              <w:ind w:left="63" w:right="47"/>
              <w:jc w:val="center"/>
            </w:pPr>
            <w:r>
              <w:t>-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Harcama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Yetkilisi</w:t>
            </w:r>
            <w:proofErr w:type="spellEnd"/>
          </w:p>
        </w:tc>
        <w:tc>
          <w:tcPr>
            <w:tcW w:w="1418" w:type="dxa"/>
          </w:tcPr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spacing w:before="139"/>
              <w:rPr>
                <w:rFonts w:ascii="Times New Roman"/>
              </w:rPr>
            </w:pPr>
          </w:p>
          <w:p w:rsidR="00C8191F" w:rsidP="00955B39" w:rsidRDefault="00C8191F">
            <w:pPr>
              <w:pStyle w:val="TableParagraph"/>
              <w:ind w:left="394" w:right="137" w:hanging="245"/>
            </w:pPr>
            <w:proofErr w:type="spellStart"/>
            <w:r>
              <w:t>Ödeme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Emri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Belgesi</w:t>
            </w:r>
            <w:proofErr w:type="spellEnd"/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6605b68f6b664a19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A59" w:rsidRDefault="00795A59">
      <w:r>
        <w:separator/>
      </w:r>
    </w:p>
  </w:endnote>
  <w:endnote w:type="continuationSeparator" w:id="0">
    <w:p w:rsidR="00795A59" w:rsidRDefault="0079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A59" w:rsidRDefault="00795A59">
      <w:r>
        <w:separator/>
      </w:r>
    </w:p>
  </w:footnote>
  <w:footnote w:type="continuationSeparator" w:id="0">
    <w:p w:rsidR="00795A59" w:rsidRDefault="00795A59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İA/MMYO/12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YOLLUK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1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5A59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191F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9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C819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1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6605b68f6b664a1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B0C7D-D4B1-4DAE-9CC3-69795223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yolluk işlemleri iş akışı.dotx</Template>
  <TotalTime>2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2025-09-24T08:16:00Z</dcterms:created>
  <dcterms:modified xsi:type="dcterms:W3CDTF">2025-09-24T08:18:00Z</dcterms:modified>
</cp:coreProperties>
</file>