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64" w:rsidP="00B03CA3" w:rsidRDefault="00230664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230664" w:rsidTr="00A03CA6">
        <w:tc>
          <w:tcPr>
            <w:tcW w:w="6997" w:type="dxa"/>
            <w:vAlign w:val="center"/>
          </w:tcPr>
          <w:p w:rsidR="00230664" w:rsidP="00A03CA6" w:rsidRDefault="00230664">
            <w:pPr>
              <w:jc w:val="center"/>
              <w:rPr>
                <w:b/>
                <w:sz w:val="22"/>
              </w:rPr>
            </w:pPr>
            <w:bookmarkStart w:name="_GoBack" w:id="0"/>
            <w:bookmarkEnd w:id="0"/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230664" w:rsidTr="00A03CA6">
        <w:tc>
          <w:tcPr>
            <w:tcW w:w="6997" w:type="dxa"/>
            <w:vAlign w:val="center"/>
          </w:tcPr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DA6AF16" wp14:anchorId="1ECF3165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1ECF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5F22D41" wp14:anchorId="4E9785BB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62230</wp:posOffset>
                      </wp:positionV>
                      <wp:extent cx="0" cy="447675"/>
                      <wp:effectExtent l="76200" t="0" r="57150" b="47625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177C3F8">
                      <v:path fillok="f" arrowok="t" o:connecttype="none"/>
                      <o:lock v:ext="edit" shapetype="t"/>
                    </v:shapetype>
                    <v:shape id="Düz Ok Bağlayıcısı 28" style="position:absolute;margin-left:179.75pt;margin-top:4.9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1CB9579" wp14:anchorId="56BED3A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26670</wp:posOffset>
                      </wp:positionV>
                      <wp:extent cx="4114800" cy="619125"/>
                      <wp:effectExtent l="0" t="0" r="19050" b="28575"/>
                      <wp:wrapNone/>
                      <wp:docPr id="182122996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 w:rsidRPr="00F01F7F">
                                    <w:t xml:space="preserve">Öğretim üyesi ihtiyacına göre kadro talepleri ilgili Bölüm Kurulunda görüşülerek Bölüm Kurulu Kararı, üst yazı ile Yüksekokul Müdürlüğüne iletilir.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0.25pt;margin-top:2.1pt;width:324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56BED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 w:rsidRPr="00F01F7F">
                              <w:t xml:space="preserve">Öğretim üyesi ihtiyacına göre kadro talepleri ilgili Bölüm Kurulunda görüşülerek Bölüm Kurulu Kararı, üst yazı ile Yüksekokul Müdürlüğüne iletilir.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0E64014" wp14:anchorId="2A3225F0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133985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4.5pt;margin-top:10.55pt;width:0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Bvhjbk3AAAAAkBAAAPAAAAAAAAAAAAAAAAAEgEAABkcnMvZG93&#10;bnJldi54bWxQSwUGAAAAAAQABADzAAAAUQUAAAAA&#10;" w14:anchorId="7B98C665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C6FCE37" wp14:anchorId="7C351B9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85090</wp:posOffset>
                      </wp:positionV>
                      <wp:extent cx="4238625" cy="561975"/>
                      <wp:effectExtent l="0" t="0" r="28575" b="28575"/>
                      <wp:wrapNone/>
                      <wp:docPr id="652952735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r>
                                    <w:t xml:space="preserve">Kadro talepleri, MYO Yönetim Kurulu kararıyla birlikte Rektörlüğe arz edilir </w:t>
                                  </w:r>
                                  <w:r w:rsidRPr="00F01F7F">
                                    <w:t>ve uygun görülen alanlar</w:t>
                                  </w:r>
                                  <w:r>
                                    <w:t>a YÖK tarafından kullanım izni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style="position:absolute;left:0;text-align:left;margin-left:3.25pt;margin-top:6.7pt;width:33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7C351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">
                      <v:textbox>
                        <w:txbxContent>
                          <w:p w:rsidR="00230664" w:rsidP="00230664" w:rsidRDefault="00230664">
                            <w:r>
                              <w:t xml:space="preserve">Kadro talepleri, MYO Yönetim Kurulu kararıyla birlikte Rektörlüğe arz edilir </w:t>
                            </w:r>
                            <w:r w:rsidRPr="00F01F7F">
                              <w:t>ve uygun görülen alanlar</w:t>
                            </w:r>
                            <w:r>
                              <w:t>a YÖK tarafından kullanım izni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20EE07B1" wp14:anchorId="0846D88B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136525</wp:posOffset>
                      </wp:positionV>
                      <wp:extent cx="9525" cy="276225"/>
                      <wp:effectExtent l="76200" t="0" r="66675" b="47625"/>
                      <wp:wrapNone/>
                      <wp:docPr id="1175149405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6" style="position:absolute;margin-left:174.25pt;margin-top:10.75pt;width:.75pt;height:2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" w14:anchorId="28BE955F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1CC8F71E" wp14:anchorId="66A9D7C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84455</wp:posOffset>
                      </wp:positionV>
                      <wp:extent cx="4429125" cy="1114425"/>
                      <wp:effectExtent l="0" t="0" r="28575" b="28575"/>
                      <wp:wrapNone/>
                      <wp:docPr id="750960365" name="Akış Çizelgesi: Çok Sayıda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111442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 xml:space="preserve">Resmî </w:t>
                                  </w:r>
                                  <w:proofErr w:type="spellStart"/>
                                  <w:r>
                                    <w:t>Gazete’de</w:t>
                                  </w:r>
                                  <w:proofErr w:type="spellEnd"/>
                                  <w:r>
                                    <w:t xml:space="preserve"> ilan yayınlandıktan sonra öğretim üyeliğine ilk defa veya yeniden başvuracak adaylar ilanda talep edilen gerekli evrakları BANÜ </w:t>
                                  </w:r>
                                  <w:proofErr w:type="spellStart"/>
                                  <w:r>
                                    <w:t>İBS’ye</w:t>
                                  </w:r>
                                  <w:proofErr w:type="spellEnd"/>
                                  <w:r>
                                    <w:t xml:space="preserve"> yükler ve ilgili evraklar MYO Müdürlüğü tarafından görevlendirilen Ön Değerlendirme Jürisi tarafından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66A9D7CE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2" style="position:absolute;left:0;text-align:left;margin-left:-5.5pt;margin-top:6.65pt;width:348.75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 xml:space="preserve">Resmî </w:t>
                            </w:r>
                            <w:proofErr w:type="spellStart"/>
                            <w:r>
                              <w:t>Gazete’de</w:t>
                            </w:r>
                            <w:proofErr w:type="spellEnd"/>
                            <w:r>
                              <w:t xml:space="preserve"> ilan yayınlandıktan sonra öğretim üyeliğine ilk defa veya yeniden başvuracak adaylar ilanda talep edilen gerekli evrakları BANÜ </w:t>
                            </w:r>
                            <w:proofErr w:type="spellStart"/>
                            <w:r>
                              <w:t>İBS’ye</w:t>
                            </w:r>
                            <w:proofErr w:type="spellEnd"/>
                            <w:r>
                              <w:t xml:space="preserve"> yükler ve ilgili evraklar MYO Müdürlüğü tarafından görevlendirilen Ön Değerlendirme Jürisi tarafından incelenir.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2F61EFD" wp14:anchorId="64BD0859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114935</wp:posOffset>
                      </wp:positionV>
                      <wp:extent cx="1666875" cy="1028700"/>
                      <wp:effectExtent l="0" t="0" r="28575" b="19050"/>
                      <wp:wrapNone/>
                      <wp:docPr id="809600079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028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07C60" w:rsidR="00230664" w:rsidP="00230664" w:rsidRDefault="002306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07C60">
                                    <w:rPr>
                                      <w:sz w:val="16"/>
                                      <w:szCs w:val="16"/>
                                    </w:rPr>
                                    <w:t>Aday başvuru şartlarını sağlıyor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64BD0859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109pt;margin-top:9.05pt;width:131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">
                      <v:textbox>
                        <w:txbxContent>
                          <w:p w:rsidRPr="00E07C60" w:rsidR="00230664" w:rsidP="00230664" w:rsidRDefault="002306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07C60">
                              <w:rPr>
                                <w:sz w:val="16"/>
                                <w:szCs w:val="16"/>
                              </w:rPr>
                              <w:t>Aday başvuru şartlarını sağlıyor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0C1A779" wp14:anchorId="770FB5E2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125730</wp:posOffset>
                      </wp:positionV>
                      <wp:extent cx="742950" cy="609600"/>
                      <wp:effectExtent l="0" t="0" r="76200" b="57150"/>
                      <wp:wrapNone/>
                      <wp:docPr id="914250853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0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4" style="position:absolute;margin-left:220.75pt;margin-top:9.9pt;width:58.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" w14:anchorId="29B17F53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editId="65A44D32" wp14:anchorId="104296EA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74930</wp:posOffset>
                      </wp:positionV>
                      <wp:extent cx="553720" cy="337820"/>
                      <wp:effectExtent l="57150" t="171450" r="36830" b="157480"/>
                      <wp:wrapSquare wrapText="bothSides"/>
                      <wp:docPr id="14982931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584326">
                                <a:off x="0" y="0"/>
                                <a:ext cx="55372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664" w:rsidP="00230664" w:rsidRDefault="00230664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04296EA">
                      <v:stroke joinstyle="miter"/>
                      <v:path gradientshapeok="t" o:connecttype="rect"/>
                    </v:shapetype>
                    <v:shape id="Metin Kutusu 2" style="position:absolute;left:0;text-align:left;margin-left:236.25pt;margin-top:5.9pt;width:43.6pt;height:26.6pt;rotation:2822773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">
                      <v:textbox>
                        <w:txbxContent>
                          <w:p w:rsidR="00230664" w:rsidP="00230664" w:rsidRDefault="00230664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8BB729A" wp14:anchorId="6B326E3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30480</wp:posOffset>
                      </wp:positionV>
                      <wp:extent cx="638175" cy="495300"/>
                      <wp:effectExtent l="38100" t="0" r="28575" b="57150"/>
                      <wp:wrapNone/>
                      <wp:docPr id="929554838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75.25pt;margin-top:2.4pt;width:50.25pt;height:3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" w14:anchorId="50C61F52">
                      <v:stroke endarrow="block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editId="1386C7B4" wp14:anchorId="1A28350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65405</wp:posOffset>
                      </wp:positionV>
                      <wp:extent cx="933450" cy="285115"/>
                      <wp:effectExtent l="19050" t="285750" r="0" b="28638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08588">
                                <a:off x="0" y="0"/>
                                <a:ext cx="93345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664" w:rsidP="00230664" w:rsidRDefault="00230664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41.7pt;margin-top:5.15pt;width:73.5pt;height:22.45pt;rotation:-2502833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" w14:anchorId="1A283505">
                      <v:textbox>
                        <w:txbxContent>
                          <w:p w:rsidR="00230664" w:rsidP="00230664" w:rsidRDefault="00230664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29E59C72" wp14:anchorId="34A7F1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111125</wp:posOffset>
                      </wp:positionV>
                      <wp:extent cx="2505075" cy="1562100"/>
                      <wp:effectExtent l="0" t="0" r="28575" b="19050"/>
                      <wp:wrapNone/>
                      <wp:docPr id="1182074964" name="Akış Çizelgesi: Çok Sayıda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156210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MYO tarafından görevlendirilen 3 Doçent veya Profesörden oluşan Bilim Jürisi, adayların başvurusunu inceler ve Bilimsel Jüri Değerlendirme Raporlarını Müdürlüğe iletir.</w:t>
                                  </w:r>
                                </w:p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Çok Sayıda Belge 3" style="position:absolute;left:0;text-align:left;margin-left:-.5pt;margin-top:8.75pt;width:197.25pt;height:1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" w14:anchorId="34A7F16C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MYO tarafından görevlendirilen 3 Doçent veya Profesörden oluşan Bilim Jürisi, adayların başvurusunu inceler ve Bilimsel Jüri Değerlendirme Raporlarını Müdürlüğe iletir.</w:t>
                            </w:r>
                          </w:p>
                          <w:p w:rsidR="00230664" w:rsidP="00230664" w:rsidRDefault="002306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F719180" wp14:anchorId="68AF7D94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5715</wp:posOffset>
                      </wp:positionV>
                      <wp:extent cx="1581150" cy="476250"/>
                      <wp:effectExtent l="0" t="0" r="19050" b="19050"/>
                      <wp:wrapNone/>
                      <wp:docPr id="777672640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Adayın başvurusu reddedilir.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214.75pt;margin-top:.45pt;width:124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2pt" w14:anchorId="68AF7D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Adayın başvurusu reddedilir.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B6CFB92" wp14:anchorId="32E7A335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21590</wp:posOffset>
                      </wp:positionV>
                      <wp:extent cx="45085" cy="228600"/>
                      <wp:effectExtent l="38100" t="0" r="69215" b="57150"/>
                      <wp:wrapNone/>
                      <wp:docPr id="194832564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76.5pt;margin-top:1.7pt;width:3.5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" w14:anchorId="26308F6B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6F0ED4E" wp14:anchorId="1EFC0FA5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95250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235.75pt;margin-top:7.5pt;width:8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2pt" arcsize="10923f" w14:anchorId="1EFC0F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7CC7E514" wp14:anchorId="23CCA44D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121285</wp:posOffset>
                      </wp:positionV>
                      <wp:extent cx="45085" cy="485775"/>
                      <wp:effectExtent l="38100" t="0" r="69215" b="47625"/>
                      <wp:wrapNone/>
                      <wp:docPr id="1232147748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style="position:absolute;margin-left:139.2pt;margin-top:9.55pt;width:3.5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" w14:anchorId="02AE0BB7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4374686" wp14:anchorId="1BAC189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120015</wp:posOffset>
                      </wp:positionV>
                      <wp:extent cx="4095750" cy="685800"/>
                      <wp:effectExtent l="0" t="0" r="19050" b="19050"/>
                      <wp:wrapNone/>
                      <wp:docPr id="1351476719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Bilimsel Jüri Değerlendirme Raporları MYO Yönetim Kurulunda görüşülerek ataması yapılması uygun görülen adayla ilgi Yönetim Kurulu Kararı, Jüri Değerlendirme Raporlarıyla birlikte Rektörlüğe arz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-2.5pt;margin-top:9.45pt;width:322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2pt" w14:anchorId="1BAC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Bilimsel Jüri Değerlendirme Raporları MYO Yönetim Kurulunda görüşülerek ataması yapılması uygun görülen adayla ilgi Yönetim Kurulu Kararı, Jüri Değerlendirme Raporlarıyla birlikte Rektörlüğe arz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5D37FD43" wp14:anchorId="47993FF9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635</wp:posOffset>
                      </wp:positionV>
                      <wp:extent cx="45085" cy="390525"/>
                      <wp:effectExtent l="38100" t="0" r="50165" b="47625"/>
                      <wp:wrapNone/>
                      <wp:docPr id="560866199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56.65pt;margin-top:.05pt;width:3.55pt;height:30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" w14:anchorId="4CEB5655">
                      <v:stroke endarrow="block"/>
                    </v:shape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217F94F2" wp14:anchorId="47FBC9F5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81280</wp:posOffset>
                      </wp:positionV>
                      <wp:extent cx="1095375" cy="314325"/>
                      <wp:effectExtent l="0" t="0" r="28575" b="28575"/>
                      <wp:wrapNone/>
                      <wp:docPr id="1767346928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664" w:rsidP="00230664" w:rsidRDefault="00230664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106.5pt;margin-top:6.4pt;width:86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47FBC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">
                      <v:textbox>
                        <w:txbxContent>
                          <w:p w:rsidR="00230664" w:rsidP="00230664" w:rsidRDefault="00230664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Bölüm Başkanlığı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Yönetim Kurulu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İlgili aday, MYO Müdürlüğü ve Ön Değerlendirme Jürisi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Ön Değerlendirme Jürisi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Bilim Jürisi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jc w:val="center"/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Bölüm Kurulu Kararı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Yönetim Kurulu Kararı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İlanda istenen belgeler, </w:t>
            </w:r>
            <w:r w:rsidRPr="00981AED">
              <w:rPr>
                <w:bCs/>
                <w:sz w:val="22"/>
              </w:rPr>
              <w:t>Değerlendirmeye</w:t>
            </w:r>
            <w:r>
              <w:rPr>
                <w:bCs/>
                <w:sz w:val="22"/>
              </w:rPr>
              <w:t xml:space="preserve"> </w:t>
            </w:r>
            <w:r w:rsidRPr="00981AED">
              <w:rPr>
                <w:bCs/>
                <w:sz w:val="22"/>
              </w:rPr>
              <w:t>Alınacak Yayın Ve Faaliyetler Puan Tablosu (Ek-2)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Ön Değerlendirme Jürisi Raporu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Bilim Jürisi</w:t>
            </w:r>
          </w:p>
          <w:p w:rsidRPr="00981AED" w:rsidR="00230664" w:rsidP="00A03CA6" w:rsidRDefault="0023066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Değerlendirme Raporu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Pr="00981AED" w:rsidR="00230664" w:rsidP="00A03CA6" w:rsidRDefault="00230664">
            <w:pPr>
              <w:rPr>
                <w:bCs/>
                <w:sz w:val="22"/>
              </w:rPr>
            </w:pPr>
            <w:r w:rsidRPr="00981AED">
              <w:rPr>
                <w:bCs/>
                <w:sz w:val="22"/>
              </w:rPr>
              <w:t>ÜBYS</w:t>
            </w: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  <w:p w:rsidR="00230664" w:rsidP="00A03CA6" w:rsidRDefault="00230664">
            <w:pPr>
              <w:rPr>
                <w:b/>
                <w:sz w:val="22"/>
              </w:rPr>
            </w:pPr>
          </w:p>
        </w:tc>
      </w:tr>
    </w:tbl>
    <w:p w:rsidRPr="00B03CA3" w:rsidR="00230664" w:rsidP="00B03CA3" w:rsidRDefault="00230664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132da1a9a5a45f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0D6" w:rsidRDefault="005230D6">
      <w:pPr>
        <w:spacing w:after="0" w:line="240" w:lineRule="auto"/>
      </w:pPr>
      <w:r>
        <w:separator/>
      </w:r>
    </w:p>
  </w:endnote>
  <w:endnote w:type="continuationSeparator" w:id="0">
    <w:p w:rsidR="005230D6" w:rsidRDefault="0052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0D6" w:rsidRDefault="005230D6">
      <w:pPr>
        <w:spacing w:after="0" w:line="240" w:lineRule="auto"/>
      </w:pPr>
      <w:r>
        <w:separator/>
      </w:r>
    </w:p>
  </w:footnote>
  <w:footnote w:type="continuationSeparator" w:id="0">
    <w:p w:rsidR="005230D6" w:rsidRDefault="0052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ÖĞRETİM ÜYESİ ALIMI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6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0664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0D6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132da1a9a5a45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04D7-0416-4643-A91B-36D03B38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ia02.dotx</Template>
  <TotalTime>1</TotalTime>
  <Pages>5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2025-08-26T11:33:00Z</dcterms:created>
  <dcterms:modified xsi:type="dcterms:W3CDTF">2025-08-26T11:34:00Z</dcterms:modified>
</cp:coreProperties>
</file>