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B62929" w:rsidTr="00676CA3">
        <w:tc>
          <w:tcPr>
            <w:tcW w:w="6997" w:type="dxa"/>
            <w:vAlign w:val="center"/>
          </w:tcPr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B62929" w:rsidTr="00676CA3">
        <w:tc>
          <w:tcPr>
            <w:tcW w:w="6997" w:type="dxa"/>
            <w:vAlign w:val="center"/>
          </w:tcPr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621CAD62" wp14:anchorId="679534EF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679534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32FA985" wp14:anchorId="01346C69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62865</wp:posOffset>
                      </wp:positionV>
                      <wp:extent cx="45085" cy="285750"/>
                      <wp:effectExtent l="57150" t="0" r="50165" b="57150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347CFBF">
                      <v:path fillok="f" arrowok="t" o:connecttype="none"/>
                      <o:lock v:ext="edit" shapetype="t"/>
                    </v:shapetype>
                    <v:shape id="Düz Ok Bağlayıcısı 28" style="position:absolute;margin-left:176.9pt;margin-top:4.95pt;width:3.5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6EE4263D" wp14:anchorId="6687480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13970</wp:posOffset>
                      </wp:positionV>
                      <wp:extent cx="3543300" cy="657225"/>
                      <wp:effectExtent l="0" t="0" r="19050" b="28575"/>
                      <wp:wrapNone/>
                      <wp:docPr id="1812196772" name="Akış Çizelgesi: Çok Sayıda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65722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MYO Yönetim Kurulunda görüşülecek belgeler toplanır.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6687480E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2" style="position:absolute;left:0;text-align:left;margin-left:16pt;margin-top:1.1pt;width:279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MYO Yönetim Kurulunda görüşülecek belgeler toplanır.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22A1F86" wp14:anchorId="419BD43E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132715</wp:posOffset>
                      </wp:positionV>
                      <wp:extent cx="266700" cy="2390775"/>
                      <wp:effectExtent l="38100" t="38100" r="19050" b="28575"/>
                      <wp:wrapNone/>
                      <wp:docPr id="64322245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2390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301.25pt;margin-top:10.45pt;width:21pt;height:188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" w14:anchorId="3A8B2329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2A917CB" wp14:anchorId="750818B7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158750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77.25pt;margin-top:12.5pt;width:0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CWQvMU3AAAAAkBAAAPAAAAAAAAAAAAAAAAAEgEAABkcnMvZG93&#10;bnJldi54bWxQSwUGAAAAAAQABADzAAAAUQUAAAAA&#10;" w14:anchorId="15840496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EFC47F4" wp14:anchorId="3C02B59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113665</wp:posOffset>
                      </wp:positionV>
                      <wp:extent cx="3543300" cy="476250"/>
                      <wp:effectExtent l="0" t="0" r="19050" b="19050"/>
                      <wp:wrapNone/>
                      <wp:docPr id="288036977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Belgeler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9.25pt;margin-top:8.95pt;width:279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3C02B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Belgeler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EC9474F" wp14:anchorId="3F613209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139700</wp:posOffset>
                      </wp:positionV>
                      <wp:extent cx="0" cy="285750"/>
                      <wp:effectExtent l="76200" t="0" r="57150" b="57150"/>
                      <wp:wrapNone/>
                      <wp:docPr id="152171248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68.25pt;margin-top:11pt;width:0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" w14:anchorId="035BCB24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585F5AD" wp14:anchorId="5AC1527A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89535</wp:posOffset>
                      </wp:positionV>
                      <wp:extent cx="1666875" cy="1238250"/>
                      <wp:effectExtent l="0" t="0" r="28575" b="19050"/>
                      <wp:wrapNone/>
                      <wp:docPr id="809600079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2382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B62929" w:rsidP="00B62929" w:rsidRDefault="00B6292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Belgelerde eksik veya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5AC1527A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97pt;margin-top:7.05pt;width:131.2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">
                      <v:textbox>
                        <w:txbxContent>
                          <w:p w:rsidRPr="00D84183" w:rsidR="00B62929" w:rsidP="00B62929" w:rsidRDefault="00B629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Belgelerde eksik veya hata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7FDAC62D" wp14:anchorId="3F2EC224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95885</wp:posOffset>
                      </wp:positionV>
                      <wp:extent cx="743585" cy="285115"/>
                      <wp:effectExtent l="0" t="0" r="18415" b="1968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2929" w:rsidP="00B62929" w:rsidRDefault="00B62929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F2EC224">
                      <v:stroke joinstyle="miter"/>
                      <v:path gradientshapeok="t" o:connecttype="rect"/>
                    </v:shapetype>
                    <v:shape id="Metin Kutusu 2" style="position:absolute;left:0;text-align:left;margin-left:235.35pt;margin-top:7.55pt;width:58.55pt;height:2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">
                      <v:textbox>
                        <w:txbxContent>
                          <w:p w:rsidR="00B62929" w:rsidP="00B62929" w:rsidRDefault="00B62929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editId="0019731D" wp14:anchorId="06F1AA28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40640</wp:posOffset>
                      </wp:positionV>
                      <wp:extent cx="742950" cy="337820"/>
                      <wp:effectExtent l="38100" t="228600" r="38100" b="233680"/>
                      <wp:wrapSquare wrapText="bothSides"/>
                      <wp:docPr id="14982931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95753"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2929" w:rsidP="00B62929" w:rsidRDefault="00B62929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58.85pt;margin-top:3.2pt;width:58.5pt;height:26.6pt;rotation:-2735306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" w14:anchorId="06F1AA28">
                      <v:textbox>
                        <w:txbxContent>
                          <w:p w:rsidR="00B62929" w:rsidP="00B62929" w:rsidRDefault="00B62929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0A725C3" wp14:anchorId="6B61C3F3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160655</wp:posOffset>
                      </wp:positionV>
                      <wp:extent cx="1647825" cy="0"/>
                      <wp:effectExtent l="0" t="76200" r="9525" b="95250"/>
                      <wp:wrapNone/>
                      <wp:docPr id="1097674493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" style="position:absolute;margin-left:184.95pt;margin-top:12.65pt;width:12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" w14:anchorId="79C915BC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68CC23C" wp14:anchorId="47605AEB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22225</wp:posOffset>
                      </wp:positionV>
                      <wp:extent cx="638175" cy="495300"/>
                      <wp:effectExtent l="38100" t="0" r="28575" b="57150"/>
                      <wp:wrapNone/>
                      <wp:docPr id="929554838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79.9pt;margin-top:1.75pt;width:50.25pt;height:3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" w14:anchorId="6AEC8C47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02F4FB1" wp14:anchorId="710461F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54610</wp:posOffset>
                      </wp:positionV>
                      <wp:extent cx="3848100" cy="476250"/>
                      <wp:effectExtent l="0" t="0" r="19050" b="19050"/>
                      <wp:wrapNone/>
                      <wp:docPr id="36052097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Gündem maddeleri hazırlanarak toplantı zamanı ilgililere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11.75pt;margin-top:4.3pt;width:303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1046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Gündem maddeleri hazırlanarak toplantı zamanı ilgililere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75F77FD" wp14:anchorId="42112905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76200</wp:posOffset>
                      </wp:positionV>
                      <wp:extent cx="45085" cy="266700"/>
                      <wp:effectExtent l="38100" t="0" r="69215" b="57150"/>
                      <wp:wrapNone/>
                      <wp:docPr id="194832564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64.75pt;margin-top:6pt;width:3.5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" w14:anchorId="35F56920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12E3683" wp14:anchorId="148AF03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13335</wp:posOffset>
                      </wp:positionV>
                      <wp:extent cx="3848100" cy="476250"/>
                      <wp:effectExtent l="0" t="0" r="19050" b="19050"/>
                      <wp:wrapNone/>
                      <wp:docPr id="1940842395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Gündem maddeleri toplantıda görüşülerek karara bağlanır. Kararlar Raportör tarafından yazılır ve kurul üyelerince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12.5pt;margin-top:1.05pt;width:303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148AF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Gündem maddeleri toplantıda görüşülerek karara bağlanır. Kararlar Raportör tarafından yazılır ve kurul üyelerince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4C556E03" wp14:anchorId="54EE12D6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127635</wp:posOffset>
                      </wp:positionV>
                      <wp:extent cx="45085" cy="285750"/>
                      <wp:effectExtent l="38100" t="0" r="69215" b="57150"/>
                      <wp:wrapNone/>
                      <wp:docPr id="44017851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75.25pt;margin-top:10.05pt;width:3.5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" w14:anchorId="64F74B45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7E2018E7" wp14:anchorId="046A53D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78740</wp:posOffset>
                      </wp:positionV>
                      <wp:extent cx="3848100" cy="276225"/>
                      <wp:effectExtent l="0" t="0" r="19050" b="28575"/>
                      <wp:wrapNone/>
                      <wp:docPr id="14225610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Kararlar ve ilgili belgeler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17.5pt;margin-top:6.2pt;width:303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046A53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Kararlar ve ilgili belgeler arşivlenir.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2C134826" wp14:anchorId="30684B08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42545</wp:posOffset>
                      </wp:positionV>
                      <wp:extent cx="45085" cy="228600"/>
                      <wp:effectExtent l="38100" t="0" r="69215" b="57150"/>
                      <wp:wrapNone/>
                      <wp:docPr id="1831872818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80.05pt;margin-top:3.35pt;width:3.5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" w14:anchorId="1DA551A8">
                      <v:stroke endarrow="block"/>
                    </v:shape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1342E16" wp14:anchorId="7AC3B643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96520</wp:posOffset>
                      </wp:positionV>
                      <wp:extent cx="1095375" cy="314325"/>
                      <wp:effectExtent l="0" t="0" r="28575" b="28575"/>
                      <wp:wrapNone/>
                      <wp:docPr id="281468085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2929" w:rsidP="00B62929" w:rsidRDefault="00B62929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129pt;margin-top:7.6pt;width:86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2pt" arcsize="10923f" w14:anchorId="7AC3B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">
                      <v:textbox>
                        <w:txbxContent>
                          <w:p w:rsidR="00B62929" w:rsidP="00B62929" w:rsidRDefault="00B62929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Pr="00DF708D" w:rsidR="00B62929" w:rsidP="00676CA3" w:rsidRDefault="00B6292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Pr="00DF708D" w:rsidR="00B62929" w:rsidP="00676CA3" w:rsidRDefault="00B6292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Pr="00DF708D" w:rsidR="00B62929" w:rsidP="00676CA3" w:rsidRDefault="00B6292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Cs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Pr="00BF5DC6" w:rsidR="00B62929" w:rsidP="00676CA3" w:rsidRDefault="00B6292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Sekreteri</w: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Pr="00BF5DC6" w:rsidR="00B62929" w:rsidP="00676CA3" w:rsidRDefault="00B6292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Memuru</w:t>
            </w: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jc w:val="center"/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Pr="00BF5DC6" w:rsidR="00B62929" w:rsidP="00676CA3" w:rsidRDefault="00B6292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Yönetim Kurulunda görüşülecek belgeler</w:t>
            </w: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Pr="00BF5DC6" w:rsidR="00B62929" w:rsidP="00676CA3" w:rsidRDefault="00B62929">
            <w:pPr>
              <w:rPr>
                <w:bCs/>
                <w:sz w:val="22"/>
              </w:rPr>
            </w:pPr>
            <w:r w:rsidRPr="00BF5DC6">
              <w:rPr>
                <w:bCs/>
                <w:sz w:val="22"/>
              </w:rPr>
              <w:t>ÜBYS</w:t>
            </w: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  <w:p w:rsidR="00B62929" w:rsidP="00676CA3" w:rsidRDefault="00B62929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6328ec420b1a46f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13" w:rsidRDefault="005A1313">
      <w:pPr>
        <w:spacing w:after="0" w:line="240" w:lineRule="auto"/>
      </w:pPr>
      <w:r>
        <w:separator/>
      </w:r>
    </w:p>
  </w:endnote>
  <w:endnote w:type="continuationSeparator" w:id="0">
    <w:p w:rsidR="005A1313" w:rsidRDefault="005A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Manyas Meslek Yüksekokulu Sekreteri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13" w:rsidRDefault="005A1313">
      <w:pPr>
        <w:spacing w:after="0" w:line="240" w:lineRule="auto"/>
      </w:pPr>
      <w:r>
        <w:separator/>
      </w:r>
    </w:p>
  </w:footnote>
  <w:footnote w:type="continuationSeparator" w:id="0">
    <w:p w:rsidR="005A1313" w:rsidRDefault="005A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YÖNETİM KURULU TOPLANTISI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2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1313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292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92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328ec420b1a46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E054-8D1D-48DE-AC0A-6071194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ia04.dotx</Template>
  <TotalTime>0</TotalTime>
  <Pages>4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2025-08-26T11:41:00Z</dcterms:created>
  <dcterms:modified xsi:type="dcterms:W3CDTF">2025-08-26T11:41:00Z</dcterms:modified>
</cp:coreProperties>
</file>