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6997"/>
        <w:gridCol w:w="1645"/>
        <w:gridCol w:w="1418"/>
      </w:tblGrid>
      <w:tr w:rsidR="00EA7C3C" w:rsidTr="009B27D3">
        <w:tc>
          <w:tcPr>
            <w:tcW w:w="6997" w:type="dxa"/>
            <w:vAlign w:val="center"/>
          </w:tcPr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İŞ AKIŞI</w:t>
            </w:r>
          </w:p>
        </w:tc>
        <w:tc>
          <w:tcPr>
            <w:tcW w:w="1645" w:type="dxa"/>
            <w:vAlign w:val="center"/>
          </w:tcPr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SORUMLU</w:t>
            </w:r>
          </w:p>
        </w:tc>
        <w:tc>
          <w:tcPr>
            <w:tcW w:w="1418" w:type="dxa"/>
            <w:vAlign w:val="center"/>
          </w:tcPr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İLGİLİ DÖKÜMAN</w:t>
            </w:r>
          </w:p>
        </w:tc>
      </w:tr>
      <w:tr w:rsidR="00EA7C3C" w:rsidTr="009B27D3">
        <w:tc>
          <w:tcPr>
            <w:tcW w:w="6997" w:type="dxa"/>
            <w:vAlign w:val="center"/>
          </w:tcPr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1914F486" wp14:anchorId="3D0F9005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32385</wp:posOffset>
                      </wp:positionV>
                      <wp:extent cx="2076450" cy="371475"/>
                      <wp:effectExtent l="0" t="0" r="19050" b="28575"/>
                      <wp:wrapNone/>
                      <wp:docPr id="1972361919" name="Dikdörtgen: Köşeleri Yuvarlatılmı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7C3C" w:rsidP="00EA7C3C" w:rsidRDefault="00EA7C3C">
                                  <w:pPr>
                                    <w:jc w:val="center"/>
                                  </w:pPr>
                                  <w: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Köşeleri Yuvarlatılmış 27" style="position:absolute;left:0;text-align:left;margin-left:96.5pt;margin-top:2.55pt;width:163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3D0F9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">
                      <v:textbox>
                        <w:txbxContent>
                          <w:p w:rsidR="00EA7C3C" w:rsidP="00EA7C3C" w:rsidRDefault="00EA7C3C">
                            <w:pPr>
                              <w:jc w:val="center"/>
                            </w:pPr>
                            <w:r>
                              <w:t>Başlangıç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09FB03EE" wp14:anchorId="53F570F3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62865</wp:posOffset>
                      </wp:positionV>
                      <wp:extent cx="45085" cy="285750"/>
                      <wp:effectExtent l="57150" t="0" r="50165" b="57150"/>
                      <wp:wrapNone/>
                      <wp:docPr id="520302821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7A031ADB">
                      <v:path fillok="f" arrowok="t" o:connecttype="none"/>
                      <o:lock v:ext="edit" shapetype="t"/>
                    </v:shapetype>
                    <v:shape id="Düz Ok Bağlayıcısı 28" style="position:absolute;margin-left:176.9pt;margin-top:4.95pt;width:3.55pt;height:22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">
                      <v:stroke endarrow="block"/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0E83A55D" wp14:anchorId="7DD2794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168275</wp:posOffset>
                      </wp:positionV>
                      <wp:extent cx="4057650" cy="466725"/>
                      <wp:effectExtent l="0" t="0" r="19050" b="28575"/>
                      <wp:wrapNone/>
                      <wp:docPr id="850107368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7650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7C3C" w:rsidP="00EA7C3C" w:rsidRDefault="00EA7C3C">
                                  <w:pPr>
                                    <w:jc w:val="center"/>
                                  </w:pPr>
                                  <w:r>
                                    <w:t xml:space="preserve">Her dönem başlangıcından önce belirlenen ders programı </w:t>
                                  </w:r>
                                  <w:proofErr w:type="spellStart"/>
                                  <w:r>
                                    <w:t>OBS’ye</w:t>
                                  </w:r>
                                  <w:proofErr w:type="spellEnd"/>
                                  <w:r>
                                    <w:t xml:space="preserve"> eksiksiz olarak işlenir.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2" style="position:absolute;left:0;text-align:left;margin-left:2pt;margin-top:13.25pt;width:319.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7DD27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">
                      <v:textbox>
                        <w:txbxContent>
                          <w:p w:rsidR="00EA7C3C" w:rsidP="00EA7C3C" w:rsidRDefault="00EA7C3C">
                            <w:pPr>
                              <w:jc w:val="center"/>
                            </w:pPr>
                            <w:r>
                              <w:t xml:space="preserve">Her dönem başlangıcından önce belirlenen ders programı </w:t>
                            </w:r>
                            <w:proofErr w:type="spellStart"/>
                            <w:r>
                              <w:t>OBS’ye</w:t>
                            </w:r>
                            <w:proofErr w:type="spellEnd"/>
                            <w:r>
                              <w:t xml:space="preserve"> eksiksiz olarak işlenir.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17BF300D" wp14:anchorId="6B6B8AF8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158750</wp:posOffset>
                      </wp:positionV>
                      <wp:extent cx="45085" cy="381000"/>
                      <wp:effectExtent l="57150" t="0" r="50165" b="57150"/>
                      <wp:wrapNone/>
                      <wp:docPr id="7551919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8" style="position:absolute;margin-left:171.95pt;margin-top:12.5pt;width:3.55pt;height:30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" w14:anchorId="0BBAA26A">
                      <v:stroke endarrow="block"/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39635F82" wp14:anchorId="1CA32230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95885</wp:posOffset>
                      </wp:positionV>
                      <wp:extent cx="523875" cy="1845310"/>
                      <wp:effectExtent l="0" t="38100" r="66675" b="21590"/>
                      <wp:wrapNone/>
                      <wp:docPr id="85169391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18453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" style="position:absolute;margin-left:275.7pt;margin-top:7.55pt;width:41.25pt;height:145.3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" w14:anchorId="540384DA">
                      <v:stroke endarrow="block"/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0E6FA30B" wp14:anchorId="3453D06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50165</wp:posOffset>
                      </wp:positionV>
                      <wp:extent cx="3648075" cy="476250"/>
                      <wp:effectExtent l="0" t="0" r="28575" b="19050"/>
                      <wp:wrapNone/>
                      <wp:docPr id="1945438616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8075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7C3C" w:rsidP="00EA7C3C" w:rsidRDefault="00EA7C3C">
                                  <w:pPr>
                                    <w:jc w:val="center"/>
                                  </w:pPr>
                                  <w:r>
                                    <w:t>İşlenen verilerin kontrolü sağlanır.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left:0;text-align:left;margin-left:6.45pt;margin-top:3.95pt;width:287.2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3453D0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">
                      <v:textbox>
                        <w:txbxContent>
                          <w:p w:rsidR="00EA7C3C" w:rsidP="00EA7C3C" w:rsidRDefault="00EA7C3C">
                            <w:pPr>
                              <w:jc w:val="center"/>
                            </w:pPr>
                            <w:r>
                              <w:t>İşlenen verilerin kontrolü sağlanır.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6E38C73F" wp14:anchorId="6BCE8E5F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43180</wp:posOffset>
                      </wp:positionV>
                      <wp:extent cx="57150" cy="323850"/>
                      <wp:effectExtent l="57150" t="0" r="38100" b="57150"/>
                      <wp:wrapNone/>
                      <wp:docPr id="1253681902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47.5pt;margin-top:3.4pt;width:4.5pt;height:25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" w14:anchorId="1B622C9C">
                      <v:stroke endarrow="block"/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bookmarkStart w:name="_GoBack" w:id="0"/>
            <w:bookmarkEnd w:id="0"/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357C901A" wp14:anchorId="1340BC18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51435</wp:posOffset>
                      </wp:positionV>
                      <wp:extent cx="1781175" cy="1190625"/>
                      <wp:effectExtent l="0" t="0" r="28575" b="28575"/>
                      <wp:wrapNone/>
                      <wp:docPr id="431546656" name="Akış Çizelgesi: Kar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190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84183" w:rsidR="00EA7C3C" w:rsidP="00EA7C3C" w:rsidRDefault="00EA7C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Verilerde eksik veya hata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 w14:anchorId="1340BC18">
                      <v:stroke joinstyle="miter"/>
                      <v:path textboxrect="5400,5400,16200,16200" gradientshapeok="t" o:connecttype="rect"/>
                    </v:shapetype>
                    <v:shape id="Akış Çizelgesi: Karar 38" style="position:absolute;left:0;text-align:left;margin-left:70.2pt;margin-top:4.05pt;width:140.25pt;height:9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">
                      <v:textbox>
                        <w:txbxContent>
                          <w:p w:rsidRPr="00D84183" w:rsidR="00EA7C3C" w:rsidP="00EA7C3C" w:rsidRDefault="00EA7C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Verilerde eksik veya hata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editId="529E49F0" wp14:anchorId="06B115CF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38735</wp:posOffset>
                      </wp:positionV>
                      <wp:extent cx="525780" cy="285115"/>
                      <wp:effectExtent l="0" t="0" r="26670" b="19685"/>
                      <wp:wrapSquare wrapText="bothSides"/>
                      <wp:docPr id="73355799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7C3C" w:rsidP="00EA7C3C" w:rsidRDefault="00EA7C3C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06B115CF">
                      <v:stroke joinstyle="miter"/>
                      <v:path gradientshapeok="t" o:connecttype="rect"/>
                    </v:shapetype>
                    <v:shape id="Metin Kutusu 2" style="position:absolute;left:0;text-align:left;margin-left:216.95pt;margin-top:3.05pt;width:41.4pt;height:22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">
                      <v:textbox>
                        <w:txbxContent>
                          <w:p w:rsidR="00EA7C3C" w:rsidP="00EA7C3C" w:rsidRDefault="00EA7C3C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editId="6FADD1AA" wp14:anchorId="1D876EAE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78105</wp:posOffset>
                      </wp:positionV>
                      <wp:extent cx="559435" cy="337820"/>
                      <wp:effectExtent l="148908" t="60642" r="160972" b="65723"/>
                      <wp:wrapSquare wrapText="bothSides"/>
                      <wp:docPr id="168719310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453602">
                                <a:off x="0" y="0"/>
                                <a:ext cx="55943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7C3C" w:rsidP="00EA7C3C" w:rsidRDefault="00EA7C3C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style="position:absolute;left:0;text-align:left;margin-left:30.55pt;margin-top:6.15pt;width:44.05pt;height:26.6pt;rotation:-343670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" w14:anchorId="1D876EAE">
                      <v:textbox>
                        <w:txbxContent>
                          <w:p w:rsidR="00EA7C3C" w:rsidP="00EA7C3C" w:rsidRDefault="00EA7C3C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1DDF7499" wp14:anchorId="7A515965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156210</wp:posOffset>
                      </wp:positionV>
                      <wp:extent cx="495300" cy="676275"/>
                      <wp:effectExtent l="38100" t="0" r="19050" b="47625"/>
                      <wp:wrapNone/>
                      <wp:docPr id="440178516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676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45.35pt;margin-top:12.3pt;width:39pt;height:53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" w14:anchorId="53205782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3E916D5B" wp14:anchorId="2088E3A1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71120</wp:posOffset>
                      </wp:positionV>
                      <wp:extent cx="838200" cy="45085"/>
                      <wp:effectExtent l="0" t="38100" r="38100" b="88265"/>
                      <wp:wrapNone/>
                      <wp:docPr id="1546436365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204.4pt;margin-top:5.6pt;width:66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" w14:anchorId="14E43AA0">
                      <v:stroke endarrow="block"/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33C99F9F" wp14:anchorId="6C1D1C0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176530</wp:posOffset>
                      </wp:positionV>
                      <wp:extent cx="2981325" cy="438150"/>
                      <wp:effectExtent l="0" t="0" r="28575" b="19050"/>
                      <wp:wrapNone/>
                      <wp:docPr id="925116228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1325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7C3C" w:rsidP="00EA7C3C" w:rsidRDefault="00EA7C3C">
                                  <w:pPr>
                                    <w:jc w:val="center"/>
                                  </w:pPr>
                                  <w:r>
                                    <w:t>Öğretim Elemanları Ders Yükü Bildirim Formlarını ÜBYS üzerinden MYO Sekreterliğine iletir.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left:0;text-align:left;margin-left:-.3pt;margin-top:13.9pt;width:234.7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6C1D1C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">
                      <v:textbox>
                        <w:txbxContent>
                          <w:p w:rsidR="00EA7C3C" w:rsidP="00EA7C3C" w:rsidRDefault="00EA7C3C">
                            <w:pPr>
                              <w:jc w:val="center"/>
                            </w:pPr>
                            <w:r>
                              <w:t>Öğretim Elemanları Ders Yükü Bildirim Formlarını ÜBYS üzerinden MYO Sekreterliğine iletir.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editId="0EDE09B9" wp14:anchorId="58FD777E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149860</wp:posOffset>
                      </wp:positionV>
                      <wp:extent cx="57150" cy="323850"/>
                      <wp:effectExtent l="57150" t="0" r="38100" b="57150"/>
                      <wp:wrapNone/>
                      <wp:docPr id="1136343072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30.5pt;margin-top:11.8pt;width:4.5pt;height:25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" w14:anchorId="21B9573A">
                      <v:stroke endarrow="block"/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editId="49739143" wp14:anchorId="7727B5BA">
                      <wp:simplePos x="0" y="0"/>
                      <wp:positionH relativeFrom="column">
                        <wp:posOffset>2891790</wp:posOffset>
                      </wp:positionH>
                      <wp:positionV relativeFrom="paragraph">
                        <wp:posOffset>84455</wp:posOffset>
                      </wp:positionV>
                      <wp:extent cx="781050" cy="1047750"/>
                      <wp:effectExtent l="38100" t="38100" r="19050" b="19050"/>
                      <wp:wrapNone/>
                      <wp:docPr id="1545392838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81050" cy="1047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" style="position:absolute;margin-left:227.7pt;margin-top:6.65pt;width:61.5pt;height:82.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" w14:anchorId="7B03A328">
                      <v:stroke endarrow="block"/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editId="061A56F9" wp14:anchorId="7198985F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5080</wp:posOffset>
                      </wp:positionV>
                      <wp:extent cx="1781175" cy="1190625"/>
                      <wp:effectExtent l="0" t="0" r="28575" b="28575"/>
                      <wp:wrapNone/>
                      <wp:docPr id="71322846" name="Akış Çizelgesi: Kar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190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84183" w:rsidR="00EA7C3C" w:rsidP="00EA7C3C" w:rsidRDefault="00EA7C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Verilerde eksik veya hata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style="position:absolute;left:0;text-align:left;margin-left:58.45pt;margin-top:.4pt;width:140.25pt;height:9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" w14:anchorId="7198985F">
                      <v:textbox>
                        <w:txbxContent>
                          <w:p w:rsidRPr="00D84183" w:rsidR="00EA7C3C" w:rsidP="00EA7C3C" w:rsidRDefault="00EA7C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Verilerde eksik veya hata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editId="4D21D4B4" wp14:anchorId="3B8735A5">
                      <wp:simplePos x="0" y="0"/>
                      <wp:positionH relativeFrom="column">
                        <wp:posOffset>2542540</wp:posOffset>
                      </wp:positionH>
                      <wp:positionV relativeFrom="paragraph">
                        <wp:posOffset>92075</wp:posOffset>
                      </wp:positionV>
                      <wp:extent cx="525780" cy="285115"/>
                      <wp:effectExtent l="0" t="0" r="26670" b="19685"/>
                      <wp:wrapSquare wrapText="bothSides"/>
                      <wp:docPr id="59953450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7C3C" w:rsidP="00EA7C3C" w:rsidRDefault="00EA7C3C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style="position:absolute;left:0;text-align:left;margin-left:200.2pt;margin-top:7.25pt;width:41.4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" w14:anchorId="3B8735A5">
                      <v:textbox>
                        <w:txbxContent>
                          <w:p w:rsidR="00EA7C3C" w:rsidP="00EA7C3C" w:rsidRDefault="00EA7C3C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1A6DDC04" wp14:anchorId="25E9EE76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43815</wp:posOffset>
                      </wp:positionV>
                      <wp:extent cx="1628775" cy="66675"/>
                      <wp:effectExtent l="0" t="76200" r="0" b="28575"/>
                      <wp:wrapNone/>
                      <wp:docPr id="1236319084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28775" cy="66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63.2pt;margin-top:3.45pt;width:128.25pt;height:5.2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" w14:anchorId="79B3A249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6BEEA69C" wp14:anchorId="039E534F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21590</wp:posOffset>
                      </wp:positionV>
                      <wp:extent cx="45085" cy="847725"/>
                      <wp:effectExtent l="76200" t="0" r="50165" b="47625"/>
                      <wp:wrapNone/>
                      <wp:docPr id="1164563347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847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80.55pt;margin-top:1.7pt;width:3.55pt;height:66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" w14:anchorId="010381ED">
                      <v:stroke endarrow="block"/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editId="21D68FB3" wp14:anchorId="3D7A8F41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73025</wp:posOffset>
                      </wp:positionV>
                      <wp:extent cx="559435" cy="337820"/>
                      <wp:effectExtent l="0" t="3492" r="27622" b="27623"/>
                      <wp:wrapSquare wrapText="bothSides"/>
                      <wp:docPr id="99355050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55943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7C3C" w:rsidP="00EA7C3C" w:rsidRDefault="00EA7C3C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style="position:absolute;left:0;text-align:left;margin-left:41.05pt;margin-top:5.75pt;width:44.05pt;height:26.6pt;rotation:-90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" w14:anchorId="3D7A8F41">
                      <v:textbox>
                        <w:txbxContent>
                          <w:p w:rsidR="00EA7C3C" w:rsidP="00EA7C3C" w:rsidRDefault="00EA7C3C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034BDA4D" wp14:anchorId="3F538CC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167005</wp:posOffset>
                      </wp:positionV>
                      <wp:extent cx="3286125" cy="571500"/>
                      <wp:effectExtent l="0" t="0" r="28575" b="19050"/>
                      <wp:wrapNone/>
                      <wp:docPr id="378631544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7C3C" w:rsidP="00EA7C3C" w:rsidRDefault="00EA7C3C">
                                  <w:pPr>
                                    <w:jc w:val="center"/>
                                  </w:pPr>
                                  <w:r>
                                    <w:t xml:space="preserve">Varsa telafi, izin, rapor ve görevlendirme </w:t>
                                  </w:r>
                                  <w:proofErr w:type="spellStart"/>
                                  <w:r>
                                    <w:t>OBS’ye</w:t>
                                  </w:r>
                                  <w:proofErr w:type="spellEnd"/>
                                  <w:r>
                                    <w:t xml:space="preserve"> işlenir.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6" style="position:absolute;left:0;text-align:left;margin-left:.45pt;margin-top:13.15pt;width:258.7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3F538C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">
                      <v:textbox>
                        <w:txbxContent>
                          <w:p w:rsidR="00EA7C3C" w:rsidP="00EA7C3C" w:rsidRDefault="00EA7C3C">
                            <w:pPr>
                              <w:jc w:val="center"/>
                            </w:pPr>
                            <w:r>
                              <w:t xml:space="preserve">Varsa telafi, izin, rapor ve görevlendirme </w:t>
                            </w:r>
                            <w:proofErr w:type="spellStart"/>
                            <w:r>
                              <w:t>OBS’ye</w:t>
                            </w:r>
                            <w:proofErr w:type="spellEnd"/>
                            <w:r>
                              <w:t xml:space="preserve"> işlenir.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editId="4AAAE73C" wp14:anchorId="10027E10">
                      <wp:simplePos x="0" y="0"/>
                      <wp:positionH relativeFrom="column">
                        <wp:posOffset>2993390</wp:posOffset>
                      </wp:positionH>
                      <wp:positionV relativeFrom="paragraph">
                        <wp:posOffset>119380</wp:posOffset>
                      </wp:positionV>
                      <wp:extent cx="781050" cy="1047750"/>
                      <wp:effectExtent l="38100" t="38100" r="19050" b="19050"/>
                      <wp:wrapNone/>
                      <wp:docPr id="179418668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81050" cy="1047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" style="position:absolute;margin-left:235.7pt;margin-top:9.4pt;width:61.5pt;height:82.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" w14:anchorId="4F418092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53A7D0AF" wp14:anchorId="1975B4DA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113030</wp:posOffset>
                      </wp:positionV>
                      <wp:extent cx="45085" cy="400050"/>
                      <wp:effectExtent l="38100" t="0" r="69215" b="57150"/>
                      <wp:wrapNone/>
                      <wp:docPr id="1859135276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23.25pt;margin-top:8.9pt;width:3.5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" w14:anchorId="0214B941">
                      <v:stroke endarrow="block"/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editId="0708BB7A" wp14:anchorId="67FD99F8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31115</wp:posOffset>
                      </wp:positionV>
                      <wp:extent cx="1781175" cy="1190625"/>
                      <wp:effectExtent l="0" t="0" r="28575" b="28575"/>
                      <wp:wrapNone/>
                      <wp:docPr id="1380618365" name="Akış Çizelgesi: Kar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190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84183" w:rsidR="00EA7C3C" w:rsidP="00EA7C3C" w:rsidRDefault="00EA7C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Verilerde eksik veya hata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style="position:absolute;left:0;text-align:left;margin-left:52.2pt;margin-top:2.45pt;width:140.25pt;height:9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" w14:anchorId="67FD99F8">
                      <v:textbox>
                        <w:txbxContent>
                          <w:p w:rsidRPr="00D84183" w:rsidR="00EA7C3C" w:rsidP="00EA7C3C" w:rsidRDefault="00EA7C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Verilerde eksik veya hata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editId="0E9AC320" wp14:anchorId="750CFEE0">
                      <wp:simplePos x="0" y="0"/>
                      <wp:positionH relativeFrom="column">
                        <wp:posOffset>2882265</wp:posOffset>
                      </wp:positionH>
                      <wp:positionV relativeFrom="paragraph">
                        <wp:posOffset>126365</wp:posOffset>
                      </wp:positionV>
                      <wp:extent cx="525780" cy="285115"/>
                      <wp:effectExtent l="0" t="0" r="26670" b="19685"/>
                      <wp:wrapSquare wrapText="bothSides"/>
                      <wp:docPr id="135642196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7C3C" w:rsidP="00EA7C3C" w:rsidRDefault="00EA7C3C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style="position:absolute;left:0;text-align:left;margin-left:226.95pt;margin-top:9.95pt;width:41.4pt;height:22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" w14:anchorId="750CFEE0">
                      <v:textbox>
                        <w:txbxContent>
                          <w:p w:rsidR="00EA7C3C" w:rsidP="00EA7C3C" w:rsidRDefault="00EA7C3C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editId="40EAE7AB" wp14:anchorId="623C5DE4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131445</wp:posOffset>
                      </wp:positionV>
                      <wp:extent cx="45085" cy="1066800"/>
                      <wp:effectExtent l="38100" t="0" r="69215" b="57150"/>
                      <wp:wrapNone/>
                      <wp:docPr id="1578282651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1066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59.75pt;margin-top:10.35pt;width:3.55pt;height:8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" w14:anchorId="2F0831BF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editId="6B0DCF31" wp14:anchorId="0EC65DEC">
                      <wp:simplePos x="0" y="0"/>
                      <wp:positionH relativeFrom="column">
                        <wp:posOffset>2186940</wp:posOffset>
                      </wp:positionH>
                      <wp:positionV relativeFrom="paragraph">
                        <wp:posOffset>106680</wp:posOffset>
                      </wp:positionV>
                      <wp:extent cx="1628775" cy="66675"/>
                      <wp:effectExtent l="0" t="76200" r="0" b="28575"/>
                      <wp:wrapNone/>
                      <wp:docPr id="1613105678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28775" cy="66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72.2pt;margin-top:8.4pt;width:128.25pt;height:5.2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" w14:anchorId="6AB3E036">
                      <v:stroke endarrow="block"/>
                    </v:shape>
                  </w:pict>
                </mc:Fallback>
              </mc:AlternateContent>
            </w: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editId="27A9F16C" wp14:anchorId="0BD28E4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163830</wp:posOffset>
                      </wp:positionV>
                      <wp:extent cx="559435" cy="337820"/>
                      <wp:effectExtent l="0" t="3492" r="27622" b="27623"/>
                      <wp:wrapSquare wrapText="bothSides"/>
                      <wp:docPr id="1978316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55943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7C3C" w:rsidP="00EA7C3C" w:rsidRDefault="00EA7C3C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style="position:absolute;left:0;text-align:left;margin-left:10.3pt;margin-top:12.9pt;width:44.05pt;height:26.6pt;rotation:-90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" w14:anchorId="0BD28E4E">
                      <v:textbox>
                        <w:txbxContent>
                          <w:p w:rsidR="00EA7C3C" w:rsidP="00EA7C3C" w:rsidRDefault="00EA7C3C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editId="2B19ED6F" wp14:anchorId="3D9F80B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3286125" cy="571500"/>
                      <wp:effectExtent l="0" t="0" r="28575" b="19050"/>
                      <wp:wrapNone/>
                      <wp:docPr id="851427325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7C3C" w:rsidP="00EA7C3C" w:rsidRDefault="00EA7C3C">
                                  <w:pPr>
                                    <w:jc w:val="center"/>
                                  </w:pPr>
                                  <w:r>
                                    <w:t>İlgili ayın ek ders evrakları takip eden ayın ilk haftası içerisinde Merkezi Tahakkuk Birimine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0" style="position:absolute;left:0;text-align:left;margin-left:-.5pt;margin-top:.6pt;width:258.75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3D9F80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">
                      <v:textbox>
                        <w:txbxContent>
                          <w:p w:rsidR="00EA7C3C" w:rsidP="00EA7C3C" w:rsidRDefault="00EA7C3C">
                            <w:pPr>
                              <w:jc w:val="center"/>
                            </w:pPr>
                            <w:r>
                              <w:t>İlgili ayın ek ders evrakları takip eden ayın ilk haftası içerisinde Merkezi Tahakkuk Birimine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213DB82F" wp14:anchorId="1CB685F5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155575</wp:posOffset>
                      </wp:positionV>
                      <wp:extent cx="45085" cy="400050"/>
                      <wp:effectExtent l="38100" t="0" r="69215" b="57150"/>
                      <wp:wrapNone/>
                      <wp:docPr id="561075019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25.2pt;margin-top:12.25pt;width:3.5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" w14:anchorId="24F73C60">
                      <v:stroke endarrow="block"/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editId="56615C42" wp14:anchorId="57CFB50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169545</wp:posOffset>
                      </wp:positionV>
                      <wp:extent cx="3286125" cy="676275"/>
                      <wp:effectExtent l="0" t="0" r="28575" b="28575"/>
                      <wp:wrapNone/>
                      <wp:docPr id="1806709450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676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7C3C" w:rsidP="00EA7C3C" w:rsidRDefault="00EA7C3C">
                                  <w:pPr>
                                    <w:jc w:val="center"/>
                                  </w:pPr>
                                  <w:r>
                                    <w:t>Merkezi Tahakkuk Birimi tarafından hesaplama işlemleri tamamlanır ve ek ders ödeme emri ilgili birimin harcama yetkilisi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1" style="position:absolute;left:0;text-align:left;margin-left:-.25pt;margin-top:13.35pt;width:258.75pt;height:5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57CFB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">
                      <v:textbox>
                        <w:txbxContent>
                          <w:p w:rsidR="00EA7C3C" w:rsidP="00EA7C3C" w:rsidRDefault="00EA7C3C">
                            <w:pPr>
                              <w:jc w:val="center"/>
                            </w:pPr>
                            <w:r>
                              <w:t>Merkezi Tahakkuk Birimi tarafından hesaplama işlemleri tamamlanır ve ek ders ödeme emri ilgili birimin harcama yetkilisi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editId="2B63D6E2" wp14:anchorId="701D3414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55245</wp:posOffset>
                      </wp:positionV>
                      <wp:extent cx="45085" cy="400050"/>
                      <wp:effectExtent l="38100" t="0" r="69215" b="57150"/>
                      <wp:wrapNone/>
                      <wp:docPr id="795844695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28.25pt;margin-top:4.35pt;width:3.5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" w14:anchorId="3E86CA0F">
                      <v:stroke endarrow="block"/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editId="56872055" wp14:anchorId="30375A1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140335</wp:posOffset>
                      </wp:positionV>
                      <wp:extent cx="3286125" cy="676275"/>
                      <wp:effectExtent l="0" t="0" r="28575" b="28575"/>
                      <wp:wrapNone/>
                      <wp:docPr id="746861771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676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7C3C" w:rsidP="00EA7C3C" w:rsidRDefault="00EA7C3C">
                                  <w:pPr>
                                    <w:jc w:val="center"/>
                                  </w:pPr>
                                  <w:r>
                                    <w:t xml:space="preserve">İmzalı ödeme emri belgesi ve ekleri MTB ve </w:t>
                                  </w:r>
                                  <w:proofErr w:type="spellStart"/>
                                  <w:r>
                                    <w:t>SGDB’ye</w:t>
                                  </w:r>
                                  <w:proofErr w:type="spellEnd"/>
                                  <w:r>
                                    <w:t xml:space="preserve">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2" style="position:absolute;left:0;text-align:left;margin-left:-1.5pt;margin-top:11.05pt;width:258.75pt;height:5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30375A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">
                      <v:textbox>
                        <w:txbxContent>
                          <w:p w:rsidR="00EA7C3C" w:rsidP="00EA7C3C" w:rsidRDefault="00EA7C3C">
                            <w:pPr>
                              <w:jc w:val="center"/>
                            </w:pPr>
                            <w:r>
                              <w:t xml:space="preserve">İmzalı ödeme emri belgesi ve ekleri MTB ve </w:t>
                            </w:r>
                            <w:proofErr w:type="spellStart"/>
                            <w:r>
                              <w:t>SGDB’ye</w:t>
                            </w:r>
                            <w:proofErr w:type="spellEnd"/>
                            <w:r>
                              <w:t xml:space="preserve">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editId="522545E1" wp14:anchorId="18F034C6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111760</wp:posOffset>
                      </wp:positionV>
                      <wp:extent cx="45085" cy="400050"/>
                      <wp:effectExtent l="38100" t="0" r="69215" b="57150"/>
                      <wp:wrapNone/>
                      <wp:docPr id="760960861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22.45pt;margin-top:8.8pt;width:3.5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" w14:anchorId="71D26034">
                      <v:stroke endarrow="block"/>
                    </v:shape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6185E7EC" wp14:anchorId="7AF69A2F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58420</wp:posOffset>
                      </wp:positionV>
                      <wp:extent cx="1095375" cy="314325"/>
                      <wp:effectExtent l="0" t="0" r="28575" b="28575"/>
                      <wp:wrapNone/>
                      <wp:docPr id="2125462871" name="Dikdörtgen: Köşeleri Yuvarlatılmı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7C3C" w:rsidP="00EA7C3C" w:rsidRDefault="00EA7C3C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Köşeleri Yuvarlatılmış 48" style="position:absolute;left:0;text-align:left;margin-left:84.2pt;margin-top:4.6pt;width:86.2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3" fillcolor="white [3201]" strokecolor="black [3200]" strokeweight="2pt" arcsize="10923f" w14:anchorId="7AF69A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">
                      <v:textbox>
                        <w:txbxContent>
                          <w:p w:rsidR="00EA7C3C" w:rsidP="00EA7C3C" w:rsidRDefault="00EA7C3C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</w:tc>
        <w:tc>
          <w:tcPr>
            <w:tcW w:w="1645" w:type="dxa"/>
            <w:vAlign w:val="center"/>
          </w:tcPr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  <w:r>
              <w:rPr>
                <w:bCs/>
                <w:sz w:val="22"/>
              </w:rPr>
              <w:t>Öğrenci İşleri Birimi</w: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Pr="00832B20" w:rsidR="00EA7C3C" w:rsidP="009B27D3" w:rsidRDefault="00EA7C3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Gerçekleştirme Görevlisi</w: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Akademik Personel ve MYO Sekreterliği</w:t>
            </w:r>
          </w:p>
          <w:p w:rsidR="00EA7C3C" w:rsidP="009B27D3" w:rsidRDefault="00EA7C3C">
            <w:pPr>
              <w:jc w:val="center"/>
              <w:rPr>
                <w:bCs/>
                <w:sz w:val="22"/>
              </w:rPr>
            </w:pPr>
          </w:p>
          <w:p w:rsidR="00EA7C3C" w:rsidP="009B27D3" w:rsidRDefault="00EA7C3C">
            <w:pPr>
              <w:jc w:val="center"/>
              <w:rPr>
                <w:bCs/>
                <w:sz w:val="22"/>
              </w:rPr>
            </w:pPr>
          </w:p>
          <w:p w:rsidR="00EA7C3C" w:rsidP="009B27D3" w:rsidRDefault="00EA7C3C">
            <w:pPr>
              <w:jc w:val="center"/>
              <w:rPr>
                <w:bCs/>
                <w:sz w:val="22"/>
              </w:rPr>
            </w:pPr>
          </w:p>
          <w:p w:rsidR="00EA7C3C" w:rsidP="009B27D3" w:rsidRDefault="00EA7C3C">
            <w:pPr>
              <w:jc w:val="center"/>
              <w:rPr>
                <w:bCs/>
                <w:sz w:val="22"/>
              </w:rPr>
            </w:pPr>
          </w:p>
          <w:p w:rsidR="00EA7C3C" w:rsidP="009B27D3" w:rsidRDefault="00EA7C3C">
            <w:pPr>
              <w:jc w:val="center"/>
              <w:rPr>
                <w:bCs/>
                <w:sz w:val="22"/>
              </w:rPr>
            </w:pPr>
          </w:p>
          <w:p w:rsidR="00EA7C3C" w:rsidP="009B27D3" w:rsidRDefault="00EA7C3C">
            <w:pPr>
              <w:jc w:val="center"/>
              <w:rPr>
                <w:bCs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Pr="00713168" w:rsidR="00EA7C3C" w:rsidP="009B27D3" w:rsidRDefault="00EA7C3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MYO Sekreterliği</w:t>
            </w:r>
          </w:p>
          <w:p w:rsidR="00EA7C3C" w:rsidP="009B27D3" w:rsidRDefault="00EA7C3C">
            <w:pPr>
              <w:jc w:val="center"/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MYO Sekreterliği</w:t>
            </w:r>
          </w:p>
          <w:p w:rsidR="00EA7C3C" w:rsidP="009B27D3" w:rsidRDefault="00EA7C3C">
            <w:pPr>
              <w:jc w:val="center"/>
              <w:rPr>
                <w:bCs/>
                <w:sz w:val="22"/>
              </w:rPr>
            </w:pPr>
          </w:p>
          <w:p w:rsidR="00EA7C3C" w:rsidP="009B27D3" w:rsidRDefault="00EA7C3C">
            <w:pPr>
              <w:jc w:val="center"/>
              <w:rPr>
                <w:bCs/>
                <w:sz w:val="22"/>
              </w:rPr>
            </w:pPr>
          </w:p>
          <w:p w:rsidR="00EA7C3C" w:rsidP="009B27D3" w:rsidRDefault="00EA7C3C">
            <w:pPr>
              <w:jc w:val="center"/>
              <w:rPr>
                <w:bCs/>
                <w:sz w:val="22"/>
              </w:rPr>
            </w:pPr>
          </w:p>
          <w:p w:rsidR="00EA7C3C" w:rsidP="009B27D3" w:rsidRDefault="00EA7C3C">
            <w:pPr>
              <w:jc w:val="center"/>
              <w:rPr>
                <w:bCs/>
                <w:sz w:val="22"/>
              </w:rPr>
            </w:pPr>
          </w:p>
          <w:p w:rsidR="00EA7C3C" w:rsidP="009B27D3" w:rsidRDefault="00EA7C3C">
            <w:pPr>
              <w:jc w:val="center"/>
              <w:rPr>
                <w:bCs/>
                <w:sz w:val="22"/>
              </w:rPr>
            </w:pPr>
          </w:p>
          <w:p w:rsidRPr="00713168" w:rsidR="00EA7C3C" w:rsidP="009B27D3" w:rsidRDefault="00EA7C3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MTB</w:t>
            </w:r>
          </w:p>
        </w:tc>
        <w:tc>
          <w:tcPr>
            <w:tcW w:w="1418" w:type="dxa"/>
            <w:vAlign w:val="center"/>
          </w:tcPr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  <w:p w:rsidR="00EA7C3C" w:rsidP="009B27D3" w:rsidRDefault="00EA7C3C">
            <w:pPr>
              <w:rPr>
                <w:b/>
                <w:sz w:val="22"/>
              </w:rPr>
            </w:pPr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ccdc2b6dd71f45d4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5E6" w:rsidRDefault="006845E6">
      <w:pPr>
        <w:spacing w:after="0" w:line="240" w:lineRule="auto"/>
      </w:pPr>
      <w:r>
        <w:separator/>
      </w:r>
    </w:p>
  </w:endnote>
  <w:endnote w:type="continuationSeparator" w:id="0">
    <w:p w:rsidR="006845E6" w:rsidRDefault="0068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5E6" w:rsidRDefault="006845E6">
      <w:pPr>
        <w:spacing w:after="0" w:line="240" w:lineRule="auto"/>
      </w:pPr>
      <w:r>
        <w:separator/>
      </w:r>
    </w:p>
  </w:footnote>
  <w:footnote w:type="continuationSeparator" w:id="0">
    <w:p w:rsidR="006845E6" w:rsidRDefault="00684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İA/MMYO/08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EK DERS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EA7C3C" w:rsidRDefault="00EA7C3C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3C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845E6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A7C3C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C3C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cdc2b6dd71f45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1C4B8-B6E9-43EF-AEF5-BFA2F89F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ia08.dotx</Template>
  <TotalTime>1</TotalTime>
  <Pages>4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2025-08-26T11:44:00Z</dcterms:created>
  <dcterms:modified xsi:type="dcterms:W3CDTF">2025-08-26T11:45:00Z</dcterms:modified>
</cp:coreProperties>
</file>