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4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6894"/>
        <w:gridCol w:w="334"/>
        <w:gridCol w:w="1417"/>
        <w:gridCol w:w="1419"/>
      </w:tblGrid>
      <w:tr w:rsidR="000C44FB" w:rsidTr="00D75DA9">
        <w:trPr>
          <w:trHeight w:val="486"/>
        </w:trPr>
        <w:tc>
          <w:tcPr>
            <w:tcW w:w="6894" w:type="dxa"/>
            <w:tcBorders>
              <w:left w:val="nil"/>
              <w:right w:val="nil"/>
            </w:tcBorders>
          </w:tcPr>
          <w:p w:rsidR="000C44FB" w:rsidP="00D75DA9" w:rsidRDefault="000C44FB">
            <w:pPr>
              <w:pStyle w:val="TableParagraph"/>
              <w:spacing w:before="121"/>
              <w:ind w:left="3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İŞ</w:t>
            </w:r>
            <w:r>
              <w:rPr>
                <w:b/>
                <w:spacing w:val="-4"/>
                <w:sz w:val="20"/>
              </w:rPr>
              <w:t xml:space="preserve"> AKIŞI</w:t>
            </w:r>
          </w:p>
        </w:tc>
        <w:tc>
          <w:tcPr>
            <w:tcW w:w="334" w:type="dxa"/>
            <w:tcBorders>
              <w:left w:val="nil"/>
            </w:tcBorders>
          </w:tcPr>
          <w:p w:rsidR="000C44FB" w:rsidP="00D75DA9" w:rsidRDefault="000C44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:rsidR="000C44FB" w:rsidP="00D75DA9" w:rsidRDefault="000C44FB">
            <w:pPr>
              <w:pStyle w:val="TableParagraph"/>
              <w:spacing w:before="121"/>
              <w:ind w:left="27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SORUMLU</w:t>
            </w:r>
          </w:p>
        </w:tc>
        <w:tc>
          <w:tcPr>
            <w:tcW w:w="1419" w:type="dxa"/>
          </w:tcPr>
          <w:p w:rsidR="000C44FB" w:rsidP="00D75DA9" w:rsidRDefault="000C44FB">
            <w:pPr>
              <w:pStyle w:val="TableParagraph"/>
              <w:spacing w:before="1" w:line="243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İLGİLİ</w:t>
            </w:r>
          </w:p>
          <w:p w:rsidR="000C44FB" w:rsidP="00D75DA9" w:rsidRDefault="000C44FB">
            <w:pPr>
              <w:pStyle w:val="TableParagraph"/>
              <w:spacing w:line="222" w:lineRule="exact"/>
              <w:ind w:left="7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DÖKÜMAN</w:t>
            </w:r>
          </w:p>
        </w:tc>
      </w:tr>
      <w:tr w:rsidR="000C44FB" w:rsidTr="00D75DA9">
        <w:trPr>
          <w:trHeight w:val="10453"/>
        </w:trPr>
        <w:tc>
          <w:tcPr>
            <w:tcW w:w="6894" w:type="dxa"/>
            <w:tcBorders>
              <w:left w:val="nil"/>
              <w:bottom w:val="nil"/>
              <w:right w:val="nil"/>
            </w:tcBorders>
          </w:tcPr>
          <w:p w:rsidR="000C44FB" w:rsidP="00D75DA9" w:rsidRDefault="000C44FB">
            <w:pPr>
              <w:pStyle w:val="TableParagraph"/>
              <w:spacing w:before="232"/>
              <w:ind w:left="266"/>
              <w:jc w:val="center"/>
            </w:pPr>
            <w:proofErr w:type="spellStart"/>
            <w:r>
              <w:rPr>
                <w:spacing w:val="-2"/>
              </w:rPr>
              <w:t>Başlama</w:t>
            </w:r>
            <w:proofErr w:type="spellEnd"/>
          </w:p>
          <w:p w:rsidR="000C44FB" w:rsidP="00D75DA9" w:rsidRDefault="000C44FB">
            <w:pPr>
              <w:pStyle w:val="TableParagraph"/>
              <w:rPr>
                <w:rFonts w:ascii="Times New Roman"/>
              </w:rPr>
            </w:pPr>
          </w:p>
          <w:p w:rsidR="000C44FB" w:rsidP="00D75DA9" w:rsidRDefault="000C44FB">
            <w:pPr>
              <w:pStyle w:val="TableParagraph"/>
              <w:rPr>
                <w:rFonts w:ascii="Times New Roman"/>
              </w:rPr>
            </w:pPr>
          </w:p>
          <w:p w:rsidR="000C44FB" w:rsidP="00D75DA9" w:rsidRDefault="000C44FB">
            <w:pPr>
              <w:pStyle w:val="TableParagraph"/>
              <w:rPr>
                <w:rFonts w:ascii="Times New Roman"/>
              </w:rPr>
            </w:pPr>
          </w:p>
          <w:p w:rsidR="000C44FB" w:rsidP="00D75DA9" w:rsidRDefault="000C44FB">
            <w:pPr>
              <w:pStyle w:val="TableParagraph"/>
              <w:spacing w:before="169"/>
              <w:rPr>
                <w:rFonts w:ascii="Times New Roman"/>
              </w:rPr>
            </w:pPr>
          </w:p>
          <w:p w:rsidR="000C44FB" w:rsidP="00D75DA9" w:rsidRDefault="000C44FB">
            <w:pPr>
              <w:pStyle w:val="TableParagraph"/>
              <w:ind w:left="180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editId="75F934F2" wp14:anchorId="5F69B95E">
                      <wp:simplePos x="0" y="0"/>
                      <wp:positionH relativeFrom="column">
                        <wp:posOffset>-3047</wp:posOffset>
                      </wp:positionH>
                      <wp:positionV relativeFrom="paragraph">
                        <wp:posOffset>-1383745</wp:posOffset>
                      </wp:positionV>
                      <wp:extent cx="6390005" cy="6966584"/>
                      <wp:effectExtent l="0" t="0" r="0" b="0"/>
                      <wp:wrapNone/>
                      <wp:docPr id="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90005" cy="6966584"/>
                                <a:chOff x="0" y="0"/>
                                <a:chExt cx="6390005" cy="6966584"/>
                              </a:xfrm>
                            </wpg:grpSpPr>
                            <wps:wsp>
                              <wps:cNvPr id="2" name="Graphic 5"/>
                              <wps:cNvSpPr/>
                              <wps:spPr>
                                <a:xfrm>
                                  <a:off x="0" y="0"/>
                                  <a:ext cx="6390005" cy="6835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90005" h="683514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9372"/>
                                      </a:lnTo>
                                      <a:lnTo>
                                        <a:pt x="6096" y="30937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  <a:path w="6390005" h="6835140">
                                      <a:moveTo>
                                        <a:pt x="4589386" y="6828536"/>
                                      </a:moveTo>
                                      <a:lnTo>
                                        <a:pt x="6096" y="6828536"/>
                                      </a:lnTo>
                                      <a:lnTo>
                                        <a:pt x="6096" y="315595"/>
                                      </a:lnTo>
                                      <a:lnTo>
                                        <a:pt x="0" y="315595"/>
                                      </a:lnTo>
                                      <a:lnTo>
                                        <a:pt x="0" y="6828536"/>
                                      </a:lnTo>
                                      <a:lnTo>
                                        <a:pt x="0" y="6834632"/>
                                      </a:lnTo>
                                      <a:lnTo>
                                        <a:pt x="6096" y="6834632"/>
                                      </a:lnTo>
                                      <a:lnTo>
                                        <a:pt x="4589386" y="6834632"/>
                                      </a:lnTo>
                                      <a:lnTo>
                                        <a:pt x="4589386" y="6828536"/>
                                      </a:lnTo>
                                      <a:close/>
                                    </a:path>
                                    <a:path w="6390005" h="6835140">
                                      <a:moveTo>
                                        <a:pt x="5488813" y="6828536"/>
                                      </a:moveTo>
                                      <a:lnTo>
                                        <a:pt x="4595444" y="6828536"/>
                                      </a:lnTo>
                                      <a:lnTo>
                                        <a:pt x="4595444" y="6834632"/>
                                      </a:lnTo>
                                      <a:lnTo>
                                        <a:pt x="5488813" y="6834632"/>
                                      </a:lnTo>
                                      <a:lnTo>
                                        <a:pt x="5488813" y="6828536"/>
                                      </a:lnTo>
                                      <a:close/>
                                    </a:path>
                                    <a:path w="6390005" h="6835140">
                                      <a:moveTo>
                                        <a:pt x="6389878" y="6828536"/>
                                      </a:moveTo>
                                      <a:lnTo>
                                        <a:pt x="5494985" y="6828536"/>
                                      </a:lnTo>
                                      <a:lnTo>
                                        <a:pt x="5494985" y="6834632"/>
                                      </a:lnTo>
                                      <a:lnTo>
                                        <a:pt x="6389878" y="6834632"/>
                                      </a:lnTo>
                                      <a:lnTo>
                                        <a:pt x="6389878" y="68285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raphic 6"/>
                              <wps:cNvSpPr/>
                              <wps:spPr>
                                <a:xfrm>
                                  <a:off x="1507185" y="341375"/>
                                  <a:ext cx="1530350" cy="434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30350" h="434975">
                                      <a:moveTo>
                                        <a:pt x="246252" y="0"/>
                                      </a:moveTo>
                                      <a:lnTo>
                                        <a:pt x="1284097" y="0"/>
                                      </a:lnTo>
                                      <a:lnTo>
                                        <a:pt x="1333729" y="4420"/>
                                      </a:lnTo>
                                      <a:lnTo>
                                        <a:pt x="1379956" y="17097"/>
                                      </a:lnTo>
                                      <a:lnTo>
                                        <a:pt x="1421786" y="37156"/>
                                      </a:lnTo>
                                      <a:lnTo>
                                        <a:pt x="1458229" y="63722"/>
                                      </a:lnTo>
                                      <a:lnTo>
                                        <a:pt x="1488297" y="95919"/>
                                      </a:lnTo>
                                      <a:lnTo>
                                        <a:pt x="1511000" y="132873"/>
                                      </a:lnTo>
                                      <a:lnTo>
                                        <a:pt x="1525347" y="173709"/>
                                      </a:lnTo>
                                      <a:lnTo>
                                        <a:pt x="1530350" y="217550"/>
                                      </a:lnTo>
                                      <a:lnTo>
                                        <a:pt x="1525347" y="261350"/>
                                      </a:lnTo>
                                      <a:lnTo>
                                        <a:pt x="1511000" y="302154"/>
                                      </a:lnTo>
                                      <a:lnTo>
                                        <a:pt x="1488297" y="339086"/>
                                      </a:lnTo>
                                      <a:lnTo>
                                        <a:pt x="1458229" y="371268"/>
                                      </a:lnTo>
                                      <a:lnTo>
                                        <a:pt x="1421786" y="397825"/>
                                      </a:lnTo>
                                      <a:lnTo>
                                        <a:pt x="1379956" y="417879"/>
                                      </a:lnTo>
                                      <a:lnTo>
                                        <a:pt x="1333729" y="430555"/>
                                      </a:lnTo>
                                      <a:lnTo>
                                        <a:pt x="1284097" y="434975"/>
                                      </a:lnTo>
                                      <a:lnTo>
                                        <a:pt x="246252" y="434975"/>
                                      </a:lnTo>
                                      <a:lnTo>
                                        <a:pt x="196620" y="430555"/>
                                      </a:lnTo>
                                      <a:lnTo>
                                        <a:pt x="150393" y="417879"/>
                                      </a:lnTo>
                                      <a:lnTo>
                                        <a:pt x="108563" y="397825"/>
                                      </a:lnTo>
                                      <a:lnTo>
                                        <a:pt x="72120" y="371268"/>
                                      </a:lnTo>
                                      <a:lnTo>
                                        <a:pt x="42052" y="339086"/>
                                      </a:lnTo>
                                      <a:lnTo>
                                        <a:pt x="19349" y="302154"/>
                                      </a:lnTo>
                                      <a:lnTo>
                                        <a:pt x="5002" y="261350"/>
                                      </a:lnTo>
                                      <a:lnTo>
                                        <a:pt x="0" y="217550"/>
                                      </a:lnTo>
                                      <a:lnTo>
                                        <a:pt x="5002" y="173709"/>
                                      </a:lnTo>
                                      <a:lnTo>
                                        <a:pt x="19349" y="132873"/>
                                      </a:lnTo>
                                      <a:lnTo>
                                        <a:pt x="42052" y="95919"/>
                                      </a:lnTo>
                                      <a:lnTo>
                                        <a:pt x="72120" y="63722"/>
                                      </a:lnTo>
                                      <a:lnTo>
                                        <a:pt x="108563" y="37156"/>
                                      </a:lnTo>
                                      <a:lnTo>
                                        <a:pt x="150393" y="17097"/>
                                      </a:lnTo>
                                      <a:lnTo>
                                        <a:pt x="196620" y="4420"/>
                                      </a:lnTo>
                                      <a:lnTo>
                                        <a:pt x="2462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7"/>
                              <wps:cNvSpPr/>
                              <wps:spPr>
                                <a:xfrm>
                                  <a:off x="2180285" y="882650"/>
                                  <a:ext cx="76200" cy="342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342900">
                                      <a:moveTo>
                                        <a:pt x="33274" y="266700"/>
                                      </a:moveTo>
                                      <a:lnTo>
                                        <a:pt x="0" y="266700"/>
                                      </a:lnTo>
                                      <a:lnTo>
                                        <a:pt x="38100" y="342900"/>
                                      </a:lnTo>
                                      <a:lnTo>
                                        <a:pt x="69850" y="279400"/>
                                      </a:lnTo>
                                      <a:lnTo>
                                        <a:pt x="33274" y="279400"/>
                                      </a:lnTo>
                                      <a:lnTo>
                                        <a:pt x="33274" y="266700"/>
                                      </a:lnTo>
                                      <a:close/>
                                    </a:path>
                                    <a:path w="76200" h="342900">
                                      <a:moveTo>
                                        <a:pt x="42799" y="0"/>
                                      </a:moveTo>
                                      <a:lnTo>
                                        <a:pt x="33274" y="0"/>
                                      </a:lnTo>
                                      <a:lnTo>
                                        <a:pt x="33274" y="279400"/>
                                      </a:lnTo>
                                      <a:lnTo>
                                        <a:pt x="42799" y="279400"/>
                                      </a:lnTo>
                                      <a:lnTo>
                                        <a:pt x="42799" y="0"/>
                                      </a:lnTo>
                                      <a:close/>
                                    </a:path>
                                    <a:path w="76200" h="342900">
                                      <a:moveTo>
                                        <a:pt x="76200" y="266700"/>
                                      </a:moveTo>
                                      <a:lnTo>
                                        <a:pt x="42799" y="266700"/>
                                      </a:lnTo>
                                      <a:lnTo>
                                        <a:pt x="42799" y="279400"/>
                                      </a:lnTo>
                                      <a:lnTo>
                                        <a:pt x="69850" y="279400"/>
                                      </a:lnTo>
                                      <a:lnTo>
                                        <a:pt x="76200" y="2667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8"/>
                              <wps:cNvSpPr/>
                              <wps:spPr>
                                <a:xfrm>
                                  <a:off x="656285" y="1322324"/>
                                  <a:ext cx="3178175" cy="444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8175" h="444500">
                                      <a:moveTo>
                                        <a:pt x="0" y="444500"/>
                                      </a:moveTo>
                                      <a:lnTo>
                                        <a:pt x="3178175" y="444500"/>
                                      </a:lnTo>
                                      <a:lnTo>
                                        <a:pt x="31781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445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9"/>
                              <wps:cNvSpPr/>
                              <wps:spPr>
                                <a:xfrm>
                                  <a:off x="1405585" y="1711198"/>
                                  <a:ext cx="76200" cy="371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371475">
                                      <a:moveTo>
                                        <a:pt x="33395" y="295275"/>
                                      </a:moveTo>
                                      <a:lnTo>
                                        <a:pt x="0" y="295275"/>
                                      </a:lnTo>
                                      <a:lnTo>
                                        <a:pt x="38100" y="371475"/>
                                      </a:lnTo>
                                      <a:lnTo>
                                        <a:pt x="69850" y="307975"/>
                                      </a:lnTo>
                                      <a:lnTo>
                                        <a:pt x="33400" y="307975"/>
                                      </a:lnTo>
                                      <a:lnTo>
                                        <a:pt x="33395" y="295275"/>
                                      </a:lnTo>
                                      <a:close/>
                                    </a:path>
                                    <a:path w="76200" h="371475">
                                      <a:moveTo>
                                        <a:pt x="42799" y="0"/>
                                      </a:moveTo>
                                      <a:lnTo>
                                        <a:pt x="33274" y="0"/>
                                      </a:lnTo>
                                      <a:lnTo>
                                        <a:pt x="33400" y="307975"/>
                                      </a:lnTo>
                                      <a:lnTo>
                                        <a:pt x="42925" y="307975"/>
                                      </a:lnTo>
                                      <a:lnTo>
                                        <a:pt x="42799" y="0"/>
                                      </a:lnTo>
                                      <a:close/>
                                    </a:path>
                                    <a:path w="76200" h="371475">
                                      <a:moveTo>
                                        <a:pt x="76200" y="295275"/>
                                      </a:moveTo>
                                      <a:lnTo>
                                        <a:pt x="42920" y="295275"/>
                                      </a:lnTo>
                                      <a:lnTo>
                                        <a:pt x="42925" y="307975"/>
                                      </a:lnTo>
                                      <a:lnTo>
                                        <a:pt x="69850" y="307975"/>
                                      </a:lnTo>
                                      <a:lnTo>
                                        <a:pt x="76200" y="2952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10"/>
                              <wps:cNvSpPr/>
                              <wps:spPr>
                                <a:xfrm>
                                  <a:off x="376885" y="2084832"/>
                                  <a:ext cx="2197100" cy="1320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97100" h="1320800">
                                      <a:moveTo>
                                        <a:pt x="1098550" y="0"/>
                                      </a:moveTo>
                                      <a:lnTo>
                                        <a:pt x="0" y="660400"/>
                                      </a:lnTo>
                                      <a:lnTo>
                                        <a:pt x="1098550" y="1320800"/>
                                      </a:lnTo>
                                      <a:lnTo>
                                        <a:pt x="2197100" y="660400"/>
                                      </a:lnTo>
                                      <a:lnTo>
                                        <a:pt x="10985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11"/>
                              <wps:cNvSpPr/>
                              <wps:spPr>
                                <a:xfrm>
                                  <a:off x="376885" y="2084832"/>
                                  <a:ext cx="4003675" cy="1320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03675" h="1320800">
                                      <a:moveTo>
                                        <a:pt x="0" y="660400"/>
                                      </a:moveTo>
                                      <a:lnTo>
                                        <a:pt x="1098550" y="0"/>
                                      </a:lnTo>
                                      <a:lnTo>
                                        <a:pt x="2197100" y="660400"/>
                                      </a:lnTo>
                                      <a:lnTo>
                                        <a:pt x="1098550" y="1320800"/>
                                      </a:lnTo>
                                      <a:lnTo>
                                        <a:pt x="0" y="660400"/>
                                      </a:lnTo>
                                      <a:close/>
                                    </a:path>
                                    <a:path w="4003675" h="1320800">
                                      <a:moveTo>
                                        <a:pt x="2654300" y="1081532"/>
                                      </a:moveTo>
                                      <a:lnTo>
                                        <a:pt x="4003675" y="1081532"/>
                                      </a:lnTo>
                                      <a:lnTo>
                                        <a:pt x="4003675" y="322707"/>
                                      </a:lnTo>
                                      <a:lnTo>
                                        <a:pt x="2654300" y="322707"/>
                                      </a:lnTo>
                                      <a:lnTo>
                                        <a:pt x="2654300" y="108153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2"/>
                              <wps:cNvSpPr/>
                              <wps:spPr>
                                <a:xfrm>
                                  <a:off x="1405585" y="3246119"/>
                                  <a:ext cx="2331720" cy="599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31720" h="599440">
                                      <a:moveTo>
                                        <a:pt x="76200" y="522859"/>
                                      </a:moveTo>
                                      <a:lnTo>
                                        <a:pt x="42913" y="522859"/>
                                      </a:lnTo>
                                      <a:lnTo>
                                        <a:pt x="42799" y="170434"/>
                                      </a:lnTo>
                                      <a:lnTo>
                                        <a:pt x="33274" y="170434"/>
                                      </a:lnTo>
                                      <a:lnTo>
                                        <a:pt x="33388" y="522859"/>
                                      </a:lnTo>
                                      <a:lnTo>
                                        <a:pt x="0" y="522859"/>
                                      </a:lnTo>
                                      <a:lnTo>
                                        <a:pt x="38100" y="599059"/>
                                      </a:lnTo>
                                      <a:lnTo>
                                        <a:pt x="69850" y="535559"/>
                                      </a:lnTo>
                                      <a:lnTo>
                                        <a:pt x="76200" y="522859"/>
                                      </a:lnTo>
                                      <a:close/>
                                    </a:path>
                                    <a:path w="2331720" h="599440">
                                      <a:moveTo>
                                        <a:pt x="2331720" y="294386"/>
                                      </a:moveTo>
                                      <a:lnTo>
                                        <a:pt x="2298369" y="295287"/>
                                      </a:lnTo>
                                      <a:lnTo>
                                        <a:pt x="2290699" y="254"/>
                                      </a:lnTo>
                                      <a:lnTo>
                                        <a:pt x="2290699" y="0"/>
                                      </a:lnTo>
                                      <a:lnTo>
                                        <a:pt x="2281301" y="254"/>
                                      </a:lnTo>
                                      <a:lnTo>
                                        <a:pt x="2288819" y="294386"/>
                                      </a:lnTo>
                                      <a:lnTo>
                                        <a:pt x="2288844" y="295541"/>
                                      </a:lnTo>
                                      <a:lnTo>
                                        <a:pt x="2255520" y="296418"/>
                                      </a:lnTo>
                                      <a:lnTo>
                                        <a:pt x="2295525" y="371602"/>
                                      </a:lnTo>
                                      <a:lnTo>
                                        <a:pt x="2325230" y="308229"/>
                                      </a:lnTo>
                                      <a:lnTo>
                                        <a:pt x="2331720" y="29438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3"/>
                              <wps:cNvSpPr/>
                              <wps:spPr>
                                <a:xfrm>
                                  <a:off x="300685" y="3622421"/>
                                  <a:ext cx="3787775" cy="9994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87775" h="999490">
                                      <a:moveTo>
                                        <a:pt x="3086100" y="231775"/>
                                      </a:moveTo>
                                      <a:lnTo>
                                        <a:pt x="3103987" y="158512"/>
                                      </a:lnTo>
                                      <a:lnTo>
                                        <a:pt x="3125262" y="125256"/>
                                      </a:lnTo>
                                      <a:lnTo>
                                        <a:pt x="3153794" y="94887"/>
                                      </a:lnTo>
                                      <a:lnTo>
                                        <a:pt x="3188858" y="67881"/>
                                      </a:lnTo>
                                      <a:lnTo>
                                        <a:pt x="3229733" y="44716"/>
                                      </a:lnTo>
                                      <a:lnTo>
                                        <a:pt x="3275696" y="25868"/>
                                      </a:lnTo>
                                      <a:lnTo>
                                        <a:pt x="3326022" y="11815"/>
                                      </a:lnTo>
                                      <a:lnTo>
                                        <a:pt x="3379989" y="3033"/>
                                      </a:lnTo>
                                      <a:lnTo>
                                        <a:pt x="3436874" y="0"/>
                                      </a:lnTo>
                                      <a:lnTo>
                                        <a:pt x="3493793" y="3033"/>
                                      </a:lnTo>
                                      <a:lnTo>
                                        <a:pt x="3547787" y="11815"/>
                                      </a:lnTo>
                                      <a:lnTo>
                                        <a:pt x="3598135" y="25868"/>
                                      </a:lnTo>
                                      <a:lnTo>
                                        <a:pt x="3644113" y="44716"/>
                                      </a:lnTo>
                                      <a:lnTo>
                                        <a:pt x="3685000" y="67881"/>
                                      </a:lnTo>
                                      <a:lnTo>
                                        <a:pt x="3720072" y="94887"/>
                                      </a:lnTo>
                                      <a:lnTo>
                                        <a:pt x="3748608" y="125256"/>
                                      </a:lnTo>
                                      <a:lnTo>
                                        <a:pt x="3769886" y="158512"/>
                                      </a:lnTo>
                                      <a:lnTo>
                                        <a:pt x="3787775" y="231775"/>
                                      </a:lnTo>
                                      <a:lnTo>
                                        <a:pt x="3783182" y="269372"/>
                                      </a:lnTo>
                                      <a:lnTo>
                                        <a:pt x="3748608" y="338293"/>
                                      </a:lnTo>
                                      <a:lnTo>
                                        <a:pt x="3720072" y="368662"/>
                                      </a:lnTo>
                                      <a:lnTo>
                                        <a:pt x="3685000" y="395668"/>
                                      </a:lnTo>
                                      <a:lnTo>
                                        <a:pt x="3644113" y="418833"/>
                                      </a:lnTo>
                                      <a:lnTo>
                                        <a:pt x="3598135" y="437681"/>
                                      </a:lnTo>
                                      <a:lnTo>
                                        <a:pt x="3547787" y="451734"/>
                                      </a:lnTo>
                                      <a:lnTo>
                                        <a:pt x="3493793" y="460516"/>
                                      </a:lnTo>
                                      <a:lnTo>
                                        <a:pt x="3436874" y="463550"/>
                                      </a:lnTo>
                                      <a:lnTo>
                                        <a:pt x="3379989" y="460516"/>
                                      </a:lnTo>
                                      <a:lnTo>
                                        <a:pt x="3326022" y="451734"/>
                                      </a:lnTo>
                                      <a:lnTo>
                                        <a:pt x="3275696" y="437681"/>
                                      </a:lnTo>
                                      <a:lnTo>
                                        <a:pt x="3229733" y="418833"/>
                                      </a:lnTo>
                                      <a:lnTo>
                                        <a:pt x="3188858" y="395668"/>
                                      </a:lnTo>
                                      <a:lnTo>
                                        <a:pt x="3153794" y="368662"/>
                                      </a:lnTo>
                                      <a:lnTo>
                                        <a:pt x="3125262" y="338293"/>
                                      </a:lnTo>
                                      <a:lnTo>
                                        <a:pt x="3103987" y="305037"/>
                                      </a:lnTo>
                                      <a:lnTo>
                                        <a:pt x="3086100" y="231775"/>
                                      </a:lnTo>
                                      <a:close/>
                                    </a:path>
                                    <a:path w="3787775" h="999490">
                                      <a:moveTo>
                                        <a:pt x="0" y="998982"/>
                                      </a:moveTo>
                                      <a:lnTo>
                                        <a:pt x="2368550" y="998982"/>
                                      </a:lnTo>
                                      <a:lnTo>
                                        <a:pt x="2368550" y="259207"/>
                                      </a:lnTo>
                                      <a:lnTo>
                                        <a:pt x="0" y="259207"/>
                                      </a:lnTo>
                                      <a:lnTo>
                                        <a:pt x="0" y="99898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4"/>
                              <wps:cNvSpPr/>
                              <wps:spPr>
                                <a:xfrm>
                                  <a:off x="1469085" y="4527169"/>
                                  <a:ext cx="762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361950">
                                      <a:moveTo>
                                        <a:pt x="33395" y="285750"/>
                                      </a:moveTo>
                                      <a:lnTo>
                                        <a:pt x="0" y="285750"/>
                                      </a:lnTo>
                                      <a:lnTo>
                                        <a:pt x="38100" y="361950"/>
                                      </a:lnTo>
                                      <a:lnTo>
                                        <a:pt x="69850" y="298450"/>
                                      </a:lnTo>
                                      <a:lnTo>
                                        <a:pt x="33400" y="298450"/>
                                      </a:lnTo>
                                      <a:lnTo>
                                        <a:pt x="33395" y="285750"/>
                                      </a:lnTo>
                                      <a:close/>
                                    </a:path>
                                    <a:path w="76200" h="361950">
                                      <a:moveTo>
                                        <a:pt x="42799" y="0"/>
                                      </a:moveTo>
                                      <a:lnTo>
                                        <a:pt x="33274" y="0"/>
                                      </a:lnTo>
                                      <a:lnTo>
                                        <a:pt x="33400" y="298450"/>
                                      </a:lnTo>
                                      <a:lnTo>
                                        <a:pt x="42925" y="298450"/>
                                      </a:lnTo>
                                      <a:lnTo>
                                        <a:pt x="42799" y="0"/>
                                      </a:lnTo>
                                      <a:close/>
                                    </a:path>
                                    <a:path w="76200" h="361950">
                                      <a:moveTo>
                                        <a:pt x="76200" y="285750"/>
                                      </a:moveTo>
                                      <a:lnTo>
                                        <a:pt x="42920" y="285750"/>
                                      </a:lnTo>
                                      <a:lnTo>
                                        <a:pt x="42925" y="298450"/>
                                      </a:lnTo>
                                      <a:lnTo>
                                        <a:pt x="69850" y="298450"/>
                                      </a:lnTo>
                                      <a:lnTo>
                                        <a:pt x="76200" y="2857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5"/>
                              <wps:cNvSpPr/>
                              <wps:spPr>
                                <a:xfrm>
                                  <a:off x="199085" y="4900803"/>
                                  <a:ext cx="2654300" cy="358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4300" h="358775">
                                      <a:moveTo>
                                        <a:pt x="0" y="358775"/>
                                      </a:moveTo>
                                      <a:lnTo>
                                        <a:pt x="2654300" y="358775"/>
                                      </a:lnTo>
                                      <a:lnTo>
                                        <a:pt x="265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587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6"/>
                              <wps:cNvSpPr/>
                              <wps:spPr>
                                <a:xfrm>
                                  <a:off x="1469085" y="5223509"/>
                                  <a:ext cx="76200" cy="333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333375">
                                      <a:moveTo>
                                        <a:pt x="33395" y="257174"/>
                                      </a:moveTo>
                                      <a:lnTo>
                                        <a:pt x="0" y="257174"/>
                                      </a:lnTo>
                                      <a:lnTo>
                                        <a:pt x="38100" y="333374"/>
                                      </a:lnTo>
                                      <a:lnTo>
                                        <a:pt x="69850" y="269874"/>
                                      </a:lnTo>
                                      <a:lnTo>
                                        <a:pt x="33400" y="269874"/>
                                      </a:lnTo>
                                      <a:lnTo>
                                        <a:pt x="33395" y="257174"/>
                                      </a:lnTo>
                                      <a:close/>
                                    </a:path>
                                    <a:path w="76200" h="333375">
                                      <a:moveTo>
                                        <a:pt x="42799" y="0"/>
                                      </a:moveTo>
                                      <a:lnTo>
                                        <a:pt x="33274" y="0"/>
                                      </a:lnTo>
                                      <a:lnTo>
                                        <a:pt x="33400" y="269874"/>
                                      </a:lnTo>
                                      <a:lnTo>
                                        <a:pt x="42925" y="269874"/>
                                      </a:lnTo>
                                      <a:lnTo>
                                        <a:pt x="42799" y="0"/>
                                      </a:lnTo>
                                      <a:close/>
                                    </a:path>
                                    <a:path w="76200" h="333375">
                                      <a:moveTo>
                                        <a:pt x="76200" y="257174"/>
                                      </a:moveTo>
                                      <a:lnTo>
                                        <a:pt x="42920" y="257174"/>
                                      </a:lnTo>
                                      <a:lnTo>
                                        <a:pt x="42925" y="269874"/>
                                      </a:lnTo>
                                      <a:lnTo>
                                        <a:pt x="69850" y="269874"/>
                                      </a:lnTo>
                                      <a:lnTo>
                                        <a:pt x="76200" y="2571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7"/>
                              <wps:cNvSpPr/>
                              <wps:spPr>
                                <a:xfrm>
                                  <a:off x="21285" y="5502402"/>
                                  <a:ext cx="2930525" cy="777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30525" h="777875">
                                      <a:moveTo>
                                        <a:pt x="293052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7874"/>
                                      </a:lnTo>
                                      <a:lnTo>
                                        <a:pt x="2930525" y="777874"/>
                                      </a:lnTo>
                                      <a:lnTo>
                                        <a:pt x="29305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8"/>
                              <wps:cNvSpPr/>
                              <wps:spPr>
                                <a:xfrm>
                                  <a:off x="21285" y="5502402"/>
                                  <a:ext cx="2930525" cy="777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30525" h="777875">
                                      <a:moveTo>
                                        <a:pt x="0" y="777874"/>
                                      </a:moveTo>
                                      <a:lnTo>
                                        <a:pt x="2930525" y="777874"/>
                                      </a:lnTo>
                                      <a:lnTo>
                                        <a:pt x="29305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7787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7" name="Image 19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69085" y="6245225"/>
                                  <a:ext cx="762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8" name="Graphic 20"/>
                              <wps:cNvSpPr/>
                              <wps:spPr>
                                <a:xfrm>
                                  <a:off x="107010" y="6404102"/>
                                  <a:ext cx="2778125" cy="5492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78125" h="549275">
                                      <a:moveTo>
                                        <a:pt x="277812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49274"/>
                                      </a:lnTo>
                                      <a:lnTo>
                                        <a:pt x="2778125" y="549274"/>
                                      </a:lnTo>
                                      <a:lnTo>
                                        <a:pt x="27781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21"/>
                              <wps:cNvSpPr/>
                              <wps:spPr>
                                <a:xfrm>
                                  <a:off x="107010" y="6404102"/>
                                  <a:ext cx="2778125" cy="5492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78125" h="549275">
                                      <a:moveTo>
                                        <a:pt x="0" y="549274"/>
                                      </a:moveTo>
                                      <a:lnTo>
                                        <a:pt x="2778125" y="549274"/>
                                      </a:lnTo>
                                      <a:lnTo>
                                        <a:pt x="27781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927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2"/>
                              <wps:cNvSpPr/>
                              <wps:spPr>
                                <a:xfrm>
                                  <a:off x="2596210" y="2593085"/>
                                  <a:ext cx="3048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0" h="76200">
                                      <a:moveTo>
                                        <a:pt x="228600" y="0"/>
                                      </a:moveTo>
                                      <a:lnTo>
                                        <a:pt x="228600" y="76200"/>
                                      </a:lnTo>
                                      <a:lnTo>
                                        <a:pt x="295401" y="42799"/>
                                      </a:lnTo>
                                      <a:lnTo>
                                        <a:pt x="241300" y="42799"/>
                                      </a:lnTo>
                                      <a:lnTo>
                                        <a:pt x="241300" y="33274"/>
                                      </a:lnTo>
                                      <a:lnTo>
                                        <a:pt x="295148" y="33274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  <a:path w="304800" h="76200">
                                      <a:moveTo>
                                        <a:pt x="228600" y="33274"/>
                                      </a:moveTo>
                                      <a:lnTo>
                                        <a:pt x="0" y="33274"/>
                                      </a:lnTo>
                                      <a:lnTo>
                                        <a:pt x="0" y="42799"/>
                                      </a:lnTo>
                                      <a:lnTo>
                                        <a:pt x="228600" y="42799"/>
                                      </a:lnTo>
                                      <a:lnTo>
                                        <a:pt x="228600" y="33274"/>
                                      </a:lnTo>
                                      <a:close/>
                                    </a:path>
                                    <a:path w="304800" h="76200">
                                      <a:moveTo>
                                        <a:pt x="295148" y="33274"/>
                                      </a:moveTo>
                                      <a:lnTo>
                                        <a:pt x="241300" y="33274"/>
                                      </a:lnTo>
                                      <a:lnTo>
                                        <a:pt x="241300" y="42799"/>
                                      </a:lnTo>
                                      <a:lnTo>
                                        <a:pt x="295401" y="42799"/>
                                      </a:lnTo>
                                      <a:lnTo>
                                        <a:pt x="304800" y="38100"/>
                                      </a:lnTo>
                                      <a:lnTo>
                                        <a:pt x="295148" y="332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" style="position:absolute;margin-left:-.25pt;margin-top:-108.95pt;width:503.15pt;height:548.55pt;z-index:-251657216;mso-wrap-distance-left:0;mso-wrap-distance-right:0" coordsize="63900,69665" o:spid="_x0000_s1026" w14:anchorId="006E293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">
                      <v:shape id="Graphic 5" style="position:absolute;width:63900;height:68351;visibility:visible;mso-wrap-style:square;v-text-anchor:top" coordsize="6390005,6835140" o:spid="_x0000_s1027" fillcolor="black" stroked="f" path="m6096,l,,,309372r6096,l6096,xem4589386,6828536r-4583290,l6096,315595r-6096,l,6828536r,6096l6096,6834632r4583290,l4589386,6828536xem5488813,6828536r-893369,l4595444,6834632r893369,l5488813,6828536xem6389878,6828536r-894893,l5494985,6834632r894893,l6389878,68285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">
                        <v:path arrowok="t"/>
                      </v:shape>
                      <v:shape id="Graphic 6" style="position:absolute;left:15071;top:3413;width:15304;height:4350;visibility:visible;mso-wrap-style:square;v-text-anchor:top" coordsize="1530350,434975" o:spid="_x0000_s1028" filled="f" strokeweight="2pt" path="m246252,l1284097,r49632,4420l1379956,17097r41830,20059l1458229,63722r30068,32197l1511000,132873r14347,40836l1530350,217550r-5003,43800l1511000,302154r-22703,36932l1458229,371268r-36443,26557l1379956,417879r-46227,12676l1284097,434975r-1037845,l196620,430555,150393,417879,108563,397825,72120,371268,42052,339086,19349,302154,5002,261350,,217550,5002,173709,19349,132873,42052,95919,72120,63722,108563,37156,150393,17097,196620,4420,246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">
                        <v:path arrowok="t"/>
                      </v:shape>
                      <v:shape id="Graphic 7" style="position:absolute;left:21802;top:8826;width:762;height:3429;visibility:visible;mso-wrap-style:square;v-text-anchor:top" coordsize="76200,342900" o:spid="_x0000_s1029" fillcolor="black" stroked="f" path="m33274,266700l,266700r38100,76200l69850,279400r-36576,l33274,266700xem42799,l33274,r,279400l42799,279400,42799,xem76200,266700r-33401,l42799,279400r27051,l76200,2667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">
                        <v:path arrowok="t"/>
                      </v:shape>
                      <v:shape id="Graphic 8" style="position:absolute;left:6562;top:13223;width:31782;height:4445;visibility:visible;mso-wrap-style:square;v-text-anchor:top" coordsize="3178175,444500" o:spid="_x0000_s1030" filled="f" strokeweight="2pt" path="m,444500r3178175,l3178175,,,,,4445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">
                        <v:path arrowok="t"/>
                      </v:shape>
                      <v:shape id="Graphic 9" style="position:absolute;left:14055;top:17111;width:762;height:3715;visibility:visible;mso-wrap-style:square;v-text-anchor:top" coordsize="76200,371475" o:spid="_x0000_s1031" fillcolor="black" stroked="f" path="m33395,295275l,295275r38100,76200l69850,307975r-36450,l33395,295275xem42799,l33274,r126,307975l42925,307975,42799,xem76200,295275r-33280,l42925,307975r26925,l76200,29527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">
                        <v:path arrowok="t"/>
                      </v:shape>
                      <v:shape id="Graphic 10" style="position:absolute;left:3768;top:20848;width:21971;height:13208;visibility:visible;mso-wrap-style:square;v-text-anchor:top" coordsize="2197100,1320800" o:spid="_x0000_s1032" stroked="f" path="m1098550,l,660400r1098550,660400l2197100,660400,10985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">
                        <v:path arrowok="t"/>
                      </v:shape>
                      <v:shape id="Graphic 11" style="position:absolute;left:3768;top:20848;width:40037;height:13208;visibility:visible;mso-wrap-style:square;v-text-anchor:top" coordsize="4003675,1320800" o:spid="_x0000_s1033" filled="f" strokeweight="2pt" path="m,660400l1098550,,2197100,660400,1098550,1320800,,660400xem2654300,1081532r1349375,l4003675,322707r-1349375,l2654300,10815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">
                        <v:path arrowok="t"/>
                      </v:shape>
                      <v:shape id="Graphic 12" style="position:absolute;left:14055;top:32461;width:23318;height:5994;visibility:visible;mso-wrap-style:square;v-text-anchor:top" coordsize="2331720,599440" o:spid="_x0000_s1034" fillcolor="black" stroked="f" path="m76200,522859r-33287,l42799,170434r-9525,l33388,522859,,522859r38100,76200l69850,535559r6350,-12700xem2331720,294386r-33351,901l2290699,254r,-254l2281301,254r7518,294132l2288844,295541r-33324,877l2295525,371602r29705,-63373l2331720,2943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">
                        <v:path arrowok="t"/>
                      </v:shape>
                      <v:shape id="Graphic 13" style="position:absolute;left:3006;top:36224;width:37878;height:9995;visibility:visible;mso-wrap-style:square;v-text-anchor:top" coordsize="3787775,999490" o:spid="_x0000_s1035" filled="f" strokeweight="2pt" path="m3086100,231775r17887,-73263l3125262,125256r28532,-30369l3188858,67881r40875,-23165l3275696,25868r50326,-14053l3379989,3033,3436874,r56919,3033l3547787,11815r50348,14053l3644113,44716r40887,23165l3720072,94887r28536,30369l3769886,158512r17889,73263l3783182,269372r-34574,68921l3720072,368662r-35072,27006l3644113,418833r-45978,18848l3547787,451734r-53994,8782l3436874,463550r-56885,-3034l3326022,451734r-50326,-14053l3229733,418833r-40875,-23165l3153794,368662r-28532,-30369l3103987,305037r-17887,-73262xem,998982r2368550,l2368550,259207,,259207,,99898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">
                        <v:path arrowok="t"/>
                      </v:shape>
                      <v:shape id="Graphic 14" style="position:absolute;left:14690;top:45271;width:762;height:3620;visibility:visible;mso-wrap-style:square;v-text-anchor:top" coordsize="76200,361950" o:spid="_x0000_s1036" fillcolor="black" stroked="f" path="m33395,285750l,285750r38100,76200l69850,298450r-36450,l33395,285750xem42799,l33274,r126,298450l42925,298450,42799,xem76200,285750r-33280,l42925,298450r26925,l76200,2857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">
                        <v:path arrowok="t"/>
                      </v:shape>
                      <v:shape id="Graphic 15" style="position:absolute;left:1990;top:49008;width:26543;height:3587;visibility:visible;mso-wrap-style:square;v-text-anchor:top" coordsize="2654300,358775" o:spid="_x0000_s1037" filled="f" strokeweight="2pt" path="m,358775r2654300,l2654300,,,,,35877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">
                        <v:path arrowok="t"/>
                      </v:shape>
                      <v:shape id="Graphic 16" style="position:absolute;left:14690;top:52235;width:762;height:3333;visibility:visible;mso-wrap-style:square;v-text-anchor:top" coordsize="76200,333375" o:spid="_x0000_s1038" fillcolor="black" stroked="f" path="m33395,257174l,257174r38100,76200l69850,269874r-36450,l33395,257174xem42799,l33274,r126,269874l42925,269874,42799,xem76200,257174r-33280,l42925,269874r26925,l76200,25717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">
                        <v:path arrowok="t"/>
                      </v:shape>
                      <v:shape id="Graphic 17" style="position:absolute;left:212;top:55024;width:29306;height:7778;visibility:visible;mso-wrap-style:square;v-text-anchor:top" coordsize="2930525,777875" o:spid="_x0000_s1039" stroked="f" path="m2930525,l,,,777874r2930525,l29305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">
                        <v:path arrowok="t"/>
                      </v:shape>
                      <v:shape id="Graphic 18" style="position:absolute;left:212;top:55024;width:29306;height:7778;visibility:visible;mso-wrap-style:square;v-text-anchor:top" coordsize="2930525,777875" o:spid="_x0000_s1040" filled="f" strokeweight="2pt" path="m,777874r2930525,l2930525,,,,,77787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">
                        <v:path arrowok="t"/>
                      </v:shape>
                      <v:shapetype id="_x0000_t75" coordsize="21600,21600" filled="f" stroked="f" o:spt="75" o:preferrelative="t" path="m@4@5l@4@11@9@11@9@5xe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gradientshapeok="t" o:connecttype="rect" o:extrusionok="f"/>
                        <o:lock v:ext="edit" aspectratio="t"/>
                      </v:shapetype>
                      <v:shape id="Image 19" style="position:absolute;left:14690;top:62452;width:762;height:2286;visibility:visible;mso-wrap-style:square" o:spid="_x0000_s104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">
                        <v:imagedata o:title="" r:id="rId9"/>
                      </v:shape>
                      <v:shape id="Graphic 20" style="position:absolute;left:1070;top:64041;width:27781;height:5492;visibility:visible;mso-wrap-style:square;v-text-anchor:top" coordsize="2778125,549275" o:spid="_x0000_s1042" stroked="f" path="m2778125,l,,,549274r2778125,l27781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">
                        <v:path arrowok="t"/>
                      </v:shape>
                      <v:shape id="Graphic 21" style="position:absolute;left:1070;top:64041;width:27781;height:5492;visibility:visible;mso-wrap-style:square;v-text-anchor:top" coordsize="2778125,549275" o:spid="_x0000_s1043" filled="f" strokeweight="2pt" path="m,549274r2778125,l2778125,,,,,54927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">
                        <v:path arrowok="t"/>
                      </v:shape>
                      <v:shape id="Graphic 22" style="position:absolute;left:25962;top:25930;width:3048;height:762;visibility:visible;mso-wrap-style:square;v-text-anchor:top" coordsize="304800,76200" o:spid="_x0000_s1044" fillcolor="black" stroked="f" path="m228600,r,76200l295401,42799r-54101,l241300,33274r53848,l228600,xem228600,33274l,33274r,9525l228600,42799r,-9525xem295148,33274r-53848,l241300,42799r54101,l304800,38100r-9652,-482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t>Proje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Yürütücüsü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TÜBİTAK’a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Projesini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Sunar</w:t>
            </w:r>
            <w:proofErr w:type="spellEnd"/>
            <w:r>
              <w:rPr>
                <w:spacing w:val="-2"/>
              </w:rPr>
              <w:t>.</w:t>
            </w:r>
          </w:p>
          <w:p w:rsidR="000C44FB" w:rsidP="00D75DA9" w:rsidRDefault="000C44FB">
            <w:pPr>
              <w:pStyle w:val="TableParagraph"/>
              <w:rPr>
                <w:rFonts w:ascii="Times New Roman"/>
              </w:rPr>
            </w:pPr>
          </w:p>
          <w:p w:rsidR="000C44FB" w:rsidP="00D75DA9" w:rsidRDefault="000C44FB">
            <w:pPr>
              <w:pStyle w:val="TableParagraph"/>
              <w:rPr>
                <w:rFonts w:ascii="Times New Roman"/>
              </w:rPr>
            </w:pPr>
          </w:p>
          <w:p w:rsidR="000C44FB" w:rsidP="00D75DA9" w:rsidRDefault="000C44FB">
            <w:pPr>
              <w:pStyle w:val="TableParagraph"/>
              <w:rPr>
                <w:rFonts w:ascii="Times New Roman"/>
              </w:rPr>
            </w:pPr>
          </w:p>
          <w:p w:rsidR="000C44FB" w:rsidP="00D75DA9" w:rsidRDefault="000C44FB">
            <w:pPr>
              <w:pStyle w:val="TableParagraph"/>
              <w:spacing w:before="215"/>
              <w:rPr>
                <w:rFonts w:ascii="Times New Roman"/>
              </w:rPr>
            </w:pPr>
          </w:p>
          <w:p w:rsidR="000C44FB" w:rsidP="00D75DA9" w:rsidRDefault="000C44FB">
            <w:pPr>
              <w:pStyle w:val="TableParagraph"/>
              <w:spacing w:line="227" w:lineRule="exact"/>
              <w:ind w:left="115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RED</w:t>
            </w:r>
          </w:p>
          <w:p w:rsidR="000C44FB" w:rsidP="00D75DA9" w:rsidRDefault="000C44FB">
            <w:pPr>
              <w:pStyle w:val="TableParagraph"/>
              <w:tabs>
                <w:tab w:val="left" w:pos="4778"/>
              </w:tabs>
              <w:spacing w:line="281" w:lineRule="exact"/>
              <w:ind w:left="1187"/>
              <w:jc w:val="center"/>
            </w:pPr>
            <w:r>
              <w:rPr>
                <w:spacing w:val="-2"/>
                <w:position w:val="-2"/>
              </w:rPr>
              <w:t>TÜBİTAK</w:t>
            </w:r>
            <w:r>
              <w:rPr>
                <w:position w:val="-2"/>
              </w:rPr>
              <w:tab/>
            </w:r>
            <w:proofErr w:type="spellStart"/>
            <w:r>
              <w:rPr>
                <w:spacing w:val="-2"/>
              </w:rPr>
              <w:t>Projeyi</w:t>
            </w:r>
            <w:proofErr w:type="spellEnd"/>
          </w:p>
          <w:p w:rsidR="000C44FB" w:rsidP="00D75DA9" w:rsidRDefault="000C44FB">
            <w:pPr>
              <w:pStyle w:val="TableParagraph"/>
              <w:tabs>
                <w:tab w:val="left" w:pos="4777"/>
              </w:tabs>
              <w:spacing w:before="12"/>
              <w:ind w:left="1215"/>
              <w:jc w:val="center"/>
              <w:rPr>
                <w:position w:val="3"/>
              </w:rPr>
            </w:pPr>
            <w:proofErr w:type="spellStart"/>
            <w:r>
              <w:rPr>
                <w:spacing w:val="-2"/>
              </w:rPr>
              <w:t>Değerlendirme</w:t>
            </w:r>
            <w:proofErr w:type="spellEnd"/>
            <w:r>
              <w:tab/>
            </w:r>
            <w:proofErr w:type="spellStart"/>
            <w:r>
              <w:rPr>
                <w:spacing w:val="-2"/>
                <w:position w:val="3"/>
              </w:rPr>
              <w:t>Yürütücüsüne</w:t>
            </w:r>
            <w:proofErr w:type="spellEnd"/>
          </w:p>
          <w:p w:rsidR="000C44FB" w:rsidP="00D75DA9" w:rsidRDefault="000C44FB">
            <w:pPr>
              <w:pStyle w:val="TableParagraph"/>
              <w:spacing w:before="8"/>
              <w:ind w:left="5513"/>
            </w:pPr>
            <w:proofErr w:type="spellStart"/>
            <w:r>
              <w:rPr>
                <w:spacing w:val="-2"/>
              </w:rPr>
              <w:t>bildirir</w:t>
            </w:r>
            <w:proofErr w:type="spellEnd"/>
            <w:r>
              <w:rPr>
                <w:spacing w:val="-2"/>
              </w:rPr>
              <w:t>.</w:t>
            </w:r>
          </w:p>
          <w:p w:rsidR="000C44FB" w:rsidP="00D75DA9" w:rsidRDefault="000C44FB">
            <w:pPr>
              <w:pStyle w:val="TableParagraph"/>
              <w:rPr>
                <w:rFonts w:ascii="Times New Roman"/>
              </w:rPr>
            </w:pPr>
          </w:p>
          <w:p w:rsidR="000C44FB" w:rsidP="00D75DA9" w:rsidRDefault="000C44FB">
            <w:pPr>
              <w:pStyle w:val="TableParagraph"/>
              <w:rPr>
                <w:rFonts w:ascii="Times New Roman"/>
              </w:rPr>
            </w:pPr>
          </w:p>
          <w:p w:rsidR="000C44FB" w:rsidP="00D75DA9" w:rsidRDefault="000C44FB">
            <w:pPr>
              <w:pStyle w:val="TableParagraph"/>
              <w:rPr>
                <w:rFonts w:ascii="Times New Roman"/>
              </w:rPr>
            </w:pPr>
          </w:p>
          <w:p w:rsidR="000C44FB" w:rsidP="00D75DA9" w:rsidRDefault="000C44FB">
            <w:pPr>
              <w:pStyle w:val="TableParagraph"/>
              <w:spacing w:before="123"/>
              <w:rPr>
                <w:rFonts w:ascii="Times New Roman"/>
              </w:rPr>
            </w:pPr>
          </w:p>
          <w:p w:rsidR="000C44FB" w:rsidP="00D75DA9" w:rsidRDefault="000C44FB">
            <w:pPr>
              <w:pStyle w:val="TableParagraph"/>
              <w:spacing w:before="1"/>
              <w:ind w:right="814"/>
              <w:jc w:val="right"/>
            </w:pPr>
            <w:proofErr w:type="spellStart"/>
            <w:r>
              <w:rPr>
                <w:spacing w:val="-2"/>
              </w:rPr>
              <w:t>Bitiş</w:t>
            </w:r>
            <w:proofErr w:type="spellEnd"/>
          </w:p>
          <w:p w:rsidR="000C44FB" w:rsidP="00D75DA9" w:rsidRDefault="000C44FB">
            <w:pPr>
              <w:pStyle w:val="TableParagraph"/>
              <w:spacing w:before="33" w:line="273" w:lineRule="auto"/>
              <w:ind w:left="533" w:right="2746"/>
              <w:jc w:val="center"/>
            </w:pPr>
            <w:r>
              <w:t>TÜBİTAK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Tarafından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Projesinin</w:t>
            </w:r>
            <w:proofErr w:type="spellEnd"/>
            <w:r>
              <w:rPr>
                <w:spacing w:val="-13"/>
              </w:rPr>
              <w:t xml:space="preserve"> </w:t>
            </w:r>
            <w:r>
              <w:t xml:space="preserve">Kabul </w:t>
            </w:r>
            <w:proofErr w:type="spellStart"/>
            <w:r>
              <w:t>Edilmesi</w:t>
            </w:r>
            <w:proofErr w:type="spellEnd"/>
            <w:r>
              <w:t xml:space="preserve"> İle </w:t>
            </w:r>
            <w:proofErr w:type="spellStart"/>
            <w:r>
              <w:t>Birlikte</w:t>
            </w:r>
            <w:proofErr w:type="spellEnd"/>
            <w:r>
              <w:t xml:space="preserve"> </w:t>
            </w:r>
            <w:proofErr w:type="spellStart"/>
            <w:r>
              <w:t>Yürütücü</w:t>
            </w:r>
            <w:proofErr w:type="spellEnd"/>
            <w:r>
              <w:t xml:space="preserve"> İle </w:t>
            </w:r>
            <w:proofErr w:type="spellStart"/>
            <w:r>
              <w:t>Sözleşme</w:t>
            </w:r>
            <w:proofErr w:type="spellEnd"/>
            <w:r>
              <w:t xml:space="preserve"> </w:t>
            </w:r>
            <w:proofErr w:type="spellStart"/>
            <w:r>
              <w:t>İmzalanır</w:t>
            </w:r>
            <w:proofErr w:type="spellEnd"/>
            <w:r>
              <w:t>.</w:t>
            </w:r>
          </w:p>
          <w:p w:rsidR="000C44FB" w:rsidP="00D75DA9" w:rsidRDefault="000C44FB">
            <w:pPr>
              <w:pStyle w:val="TableParagraph"/>
              <w:rPr>
                <w:rFonts w:ascii="Times New Roman"/>
              </w:rPr>
            </w:pPr>
          </w:p>
          <w:p w:rsidR="000C44FB" w:rsidP="00D75DA9" w:rsidRDefault="000C44FB">
            <w:pPr>
              <w:pStyle w:val="TableParagraph"/>
              <w:spacing w:before="179"/>
              <w:rPr>
                <w:rFonts w:ascii="Times New Roman"/>
              </w:rPr>
            </w:pPr>
          </w:p>
          <w:p w:rsidR="000C44FB" w:rsidP="00D75DA9" w:rsidRDefault="000C44FB">
            <w:pPr>
              <w:pStyle w:val="TableParagraph"/>
              <w:ind w:right="2084"/>
              <w:jc w:val="center"/>
            </w:pPr>
            <w:r>
              <w:t>BAP</w:t>
            </w:r>
            <w:r>
              <w:rPr>
                <w:spacing w:val="-3"/>
              </w:rPr>
              <w:t xml:space="preserve"> </w:t>
            </w:r>
            <w:proofErr w:type="spellStart"/>
            <w:r>
              <w:t>Biriminde</w:t>
            </w:r>
            <w:proofErr w:type="spellEnd"/>
            <w:r>
              <w:rPr>
                <w:spacing w:val="-4"/>
              </w:rPr>
              <w:t xml:space="preserve"> </w:t>
            </w:r>
            <w:r>
              <w:t>TÜBİTAK</w:t>
            </w:r>
            <w:r>
              <w:rPr>
                <w:spacing w:val="-6"/>
              </w:rPr>
              <w:t xml:space="preserve"> </w:t>
            </w:r>
            <w:proofErr w:type="spellStart"/>
            <w:r>
              <w:t>Dosyası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Açılır</w:t>
            </w:r>
            <w:proofErr w:type="spellEnd"/>
            <w:r>
              <w:rPr>
                <w:spacing w:val="-2"/>
              </w:rPr>
              <w:t>.</w:t>
            </w:r>
          </w:p>
          <w:p w:rsidR="000C44FB" w:rsidP="00D75DA9" w:rsidRDefault="000C44FB">
            <w:pPr>
              <w:pStyle w:val="TableParagraph"/>
              <w:rPr>
                <w:rFonts w:ascii="Times New Roman"/>
              </w:rPr>
            </w:pPr>
          </w:p>
          <w:p w:rsidR="000C44FB" w:rsidP="00D75DA9" w:rsidRDefault="000C44FB">
            <w:pPr>
              <w:pStyle w:val="TableParagraph"/>
              <w:spacing w:before="174"/>
              <w:rPr>
                <w:rFonts w:ascii="Times New Roman"/>
              </w:rPr>
            </w:pPr>
          </w:p>
          <w:p w:rsidR="000C44FB" w:rsidP="00D75DA9" w:rsidRDefault="000C44FB">
            <w:pPr>
              <w:pStyle w:val="TableParagraph"/>
              <w:ind w:left="38" w:right="2248"/>
              <w:jc w:val="center"/>
            </w:pPr>
            <w:proofErr w:type="spellStart"/>
            <w:r>
              <w:t>Yürütücü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Projeye</w:t>
            </w:r>
            <w:proofErr w:type="spellEnd"/>
            <w:r>
              <w:rPr>
                <w:spacing w:val="-6"/>
              </w:rPr>
              <w:t xml:space="preserve"> </w:t>
            </w:r>
            <w:r>
              <w:t>Para</w:t>
            </w:r>
            <w:r>
              <w:rPr>
                <w:spacing w:val="-8"/>
              </w:rPr>
              <w:t xml:space="preserve"> </w:t>
            </w:r>
            <w:proofErr w:type="spellStart"/>
            <w:r>
              <w:t>Aktarabilmesi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4"/>
              </w:rPr>
              <w:t>için</w:t>
            </w:r>
            <w:proofErr w:type="spellEnd"/>
          </w:p>
          <w:p w:rsidR="000C44FB" w:rsidP="00D75DA9" w:rsidRDefault="000C44FB">
            <w:pPr>
              <w:pStyle w:val="TableParagraph"/>
              <w:spacing w:before="39"/>
              <w:ind w:left="32" w:right="2248"/>
              <w:jc w:val="center"/>
            </w:pPr>
            <w:proofErr w:type="spellStart"/>
            <w:r>
              <w:t>SGDB’ye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Hesap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Açılması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Talebinde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Bulunur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5"/>
              </w:rPr>
              <w:t>ve</w:t>
            </w:r>
            <w:proofErr w:type="spellEnd"/>
          </w:p>
          <w:p w:rsidR="000C44FB" w:rsidP="00D75DA9" w:rsidRDefault="000C44FB">
            <w:pPr>
              <w:pStyle w:val="TableParagraph"/>
              <w:spacing w:before="39"/>
              <w:ind w:left="535" w:right="2746"/>
              <w:jc w:val="center"/>
            </w:pPr>
            <w:r>
              <w:t>Transfer</w:t>
            </w:r>
            <w:r>
              <w:rPr>
                <w:spacing w:val="-4"/>
              </w:rPr>
              <w:t xml:space="preserve"> </w:t>
            </w:r>
            <w:proofErr w:type="spellStart"/>
            <w:r>
              <w:t>Takip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Sistemine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Kayıt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Yapılır</w:t>
            </w:r>
            <w:proofErr w:type="spellEnd"/>
            <w:r>
              <w:rPr>
                <w:spacing w:val="-2"/>
              </w:rPr>
              <w:t>.</w:t>
            </w:r>
          </w:p>
          <w:p w:rsidR="000C44FB" w:rsidP="00D75DA9" w:rsidRDefault="000C44FB">
            <w:pPr>
              <w:pStyle w:val="TableParagraph"/>
              <w:rPr>
                <w:rFonts w:ascii="Times New Roman"/>
              </w:rPr>
            </w:pPr>
          </w:p>
          <w:p w:rsidR="000C44FB" w:rsidP="00D75DA9" w:rsidRDefault="000C44FB">
            <w:pPr>
              <w:pStyle w:val="TableParagraph"/>
              <w:spacing w:before="31"/>
              <w:rPr>
                <w:rFonts w:ascii="Times New Roman"/>
              </w:rPr>
            </w:pPr>
          </w:p>
          <w:p w:rsidR="000C44FB" w:rsidP="00D75DA9" w:rsidRDefault="000C44FB">
            <w:pPr>
              <w:pStyle w:val="TableParagraph"/>
              <w:spacing w:line="273" w:lineRule="auto"/>
              <w:ind w:left="542" w:right="2724"/>
              <w:jc w:val="center"/>
            </w:pPr>
            <w:proofErr w:type="spellStart"/>
            <w:r>
              <w:t>Satın</w:t>
            </w:r>
            <w:proofErr w:type="spellEnd"/>
            <w:r>
              <w:rPr>
                <w:spacing w:val="-9"/>
              </w:rPr>
              <w:t xml:space="preserve"> </w:t>
            </w:r>
            <w:r>
              <w:t>alma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İşlemleri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Yürütücü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Tarafından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Gerçekleşir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334" w:type="dxa"/>
            <w:tcBorders>
              <w:left w:val="nil"/>
              <w:bottom w:val="nil"/>
            </w:tcBorders>
          </w:tcPr>
          <w:p w:rsidR="000C44FB" w:rsidP="00D75DA9" w:rsidRDefault="000C44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0C44FB" w:rsidP="00D75DA9" w:rsidRDefault="000C44FB">
            <w:pPr>
              <w:pStyle w:val="TableParagraph"/>
              <w:rPr>
                <w:rFonts w:ascii="Times New Roman"/>
                <w:sz w:val="20"/>
              </w:rPr>
            </w:pPr>
          </w:p>
          <w:p w:rsidR="000C44FB" w:rsidP="00D75DA9" w:rsidRDefault="000C44FB">
            <w:pPr>
              <w:pStyle w:val="TableParagraph"/>
              <w:rPr>
                <w:rFonts w:ascii="Times New Roman"/>
                <w:sz w:val="20"/>
              </w:rPr>
            </w:pPr>
          </w:p>
          <w:p w:rsidR="000C44FB" w:rsidP="00D75DA9" w:rsidRDefault="000C44FB">
            <w:pPr>
              <w:pStyle w:val="TableParagraph"/>
              <w:rPr>
                <w:rFonts w:ascii="Times New Roman"/>
                <w:sz w:val="20"/>
              </w:rPr>
            </w:pPr>
          </w:p>
          <w:p w:rsidR="000C44FB" w:rsidP="00D75DA9" w:rsidRDefault="000C44FB">
            <w:pPr>
              <w:pStyle w:val="TableParagraph"/>
              <w:rPr>
                <w:rFonts w:ascii="Times New Roman"/>
                <w:sz w:val="20"/>
              </w:rPr>
            </w:pPr>
          </w:p>
          <w:p w:rsidR="000C44FB" w:rsidP="00D75DA9" w:rsidRDefault="000C44FB">
            <w:pPr>
              <w:pStyle w:val="TableParagraph"/>
              <w:rPr>
                <w:rFonts w:ascii="Times New Roman"/>
                <w:sz w:val="20"/>
              </w:rPr>
            </w:pPr>
          </w:p>
          <w:p w:rsidR="000C44FB" w:rsidP="00D75DA9" w:rsidRDefault="000C44FB">
            <w:pPr>
              <w:pStyle w:val="TableParagraph"/>
              <w:spacing w:before="208"/>
              <w:rPr>
                <w:rFonts w:ascii="Times New Roman"/>
                <w:sz w:val="20"/>
              </w:rPr>
            </w:pPr>
          </w:p>
          <w:p w:rsidR="000C44FB" w:rsidP="00D75DA9" w:rsidRDefault="000C44FB">
            <w:pPr>
              <w:pStyle w:val="TableParagraph"/>
              <w:ind w:left="6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Proje</w:t>
            </w:r>
            <w:proofErr w:type="spellEnd"/>
          </w:p>
          <w:p w:rsidR="000C44FB" w:rsidP="00D75DA9" w:rsidRDefault="000C44FB">
            <w:pPr>
              <w:pStyle w:val="TableParagraph"/>
              <w:spacing w:before="1"/>
              <w:ind w:left="6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yürütücüsü</w:t>
            </w:r>
            <w:proofErr w:type="spellEnd"/>
          </w:p>
          <w:p w:rsidR="000C44FB" w:rsidP="00D75DA9" w:rsidRDefault="000C44FB">
            <w:pPr>
              <w:pStyle w:val="TableParagraph"/>
              <w:rPr>
                <w:rFonts w:ascii="Times New Roman"/>
                <w:sz w:val="20"/>
              </w:rPr>
            </w:pPr>
          </w:p>
          <w:p w:rsidR="000C44FB" w:rsidP="00D75DA9" w:rsidRDefault="000C44FB">
            <w:pPr>
              <w:pStyle w:val="TableParagraph"/>
              <w:rPr>
                <w:rFonts w:ascii="Times New Roman"/>
                <w:sz w:val="20"/>
              </w:rPr>
            </w:pPr>
          </w:p>
          <w:p w:rsidR="000C44FB" w:rsidP="00D75DA9" w:rsidRDefault="000C44FB">
            <w:pPr>
              <w:pStyle w:val="TableParagraph"/>
              <w:rPr>
                <w:rFonts w:ascii="Times New Roman"/>
                <w:sz w:val="20"/>
              </w:rPr>
            </w:pPr>
          </w:p>
          <w:p w:rsidR="000C44FB" w:rsidP="00D75DA9" w:rsidRDefault="000C44FB">
            <w:pPr>
              <w:pStyle w:val="TableParagraph"/>
              <w:rPr>
                <w:rFonts w:ascii="Times New Roman"/>
                <w:sz w:val="20"/>
              </w:rPr>
            </w:pPr>
          </w:p>
          <w:p w:rsidR="000C44FB" w:rsidP="00D75DA9" w:rsidRDefault="000C44FB">
            <w:pPr>
              <w:pStyle w:val="TableParagraph"/>
              <w:rPr>
                <w:rFonts w:ascii="Times New Roman"/>
                <w:sz w:val="20"/>
              </w:rPr>
            </w:pPr>
          </w:p>
          <w:p w:rsidR="000C44FB" w:rsidP="00D75DA9" w:rsidRDefault="000C44FB">
            <w:pPr>
              <w:pStyle w:val="TableParagraph"/>
              <w:rPr>
                <w:rFonts w:ascii="Times New Roman"/>
                <w:sz w:val="20"/>
              </w:rPr>
            </w:pPr>
          </w:p>
          <w:p w:rsidR="000C44FB" w:rsidP="00D75DA9" w:rsidRDefault="000C44FB">
            <w:pPr>
              <w:pStyle w:val="TableParagraph"/>
              <w:rPr>
                <w:rFonts w:ascii="Times New Roman"/>
                <w:sz w:val="20"/>
              </w:rPr>
            </w:pPr>
          </w:p>
          <w:p w:rsidR="000C44FB" w:rsidP="00D75DA9" w:rsidRDefault="000C44FB">
            <w:pPr>
              <w:pStyle w:val="TableParagraph"/>
              <w:rPr>
                <w:rFonts w:ascii="Times New Roman"/>
                <w:sz w:val="20"/>
              </w:rPr>
            </w:pPr>
          </w:p>
          <w:p w:rsidR="000C44FB" w:rsidP="00D75DA9" w:rsidRDefault="000C44FB">
            <w:pPr>
              <w:pStyle w:val="TableParagraph"/>
              <w:rPr>
                <w:rFonts w:ascii="Times New Roman"/>
                <w:sz w:val="20"/>
              </w:rPr>
            </w:pPr>
          </w:p>
          <w:p w:rsidR="000C44FB" w:rsidP="00D75DA9" w:rsidRDefault="000C44FB">
            <w:pPr>
              <w:pStyle w:val="TableParagraph"/>
              <w:rPr>
                <w:rFonts w:ascii="Times New Roman"/>
                <w:sz w:val="20"/>
              </w:rPr>
            </w:pPr>
          </w:p>
          <w:p w:rsidR="000C44FB" w:rsidP="00D75DA9" w:rsidRDefault="000C44FB">
            <w:pPr>
              <w:pStyle w:val="TableParagraph"/>
              <w:rPr>
                <w:rFonts w:ascii="Times New Roman"/>
                <w:sz w:val="20"/>
              </w:rPr>
            </w:pPr>
          </w:p>
          <w:p w:rsidR="000C44FB" w:rsidP="00D75DA9" w:rsidRDefault="000C44FB">
            <w:pPr>
              <w:pStyle w:val="TableParagraph"/>
              <w:rPr>
                <w:rFonts w:ascii="Times New Roman"/>
                <w:sz w:val="20"/>
              </w:rPr>
            </w:pPr>
          </w:p>
          <w:p w:rsidR="000C44FB" w:rsidP="00D75DA9" w:rsidRDefault="000C44FB">
            <w:pPr>
              <w:pStyle w:val="TableParagraph"/>
              <w:rPr>
                <w:rFonts w:ascii="Times New Roman"/>
                <w:sz w:val="20"/>
              </w:rPr>
            </w:pPr>
          </w:p>
          <w:p w:rsidR="000C44FB" w:rsidP="00D75DA9" w:rsidRDefault="000C44FB">
            <w:pPr>
              <w:pStyle w:val="TableParagraph"/>
              <w:rPr>
                <w:rFonts w:ascii="Times New Roman"/>
                <w:sz w:val="20"/>
              </w:rPr>
            </w:pPr>
          </w:p>
          <w:p w:rsidR="000C44FB" w:rsidP="00D75DA9" w:rsidRDefault="000C44FB">
            <w:pPr>
              <w:pStyle w:val="TableParagraph"/>
              <w:rPr>
                <w:rFonts w:ascii="Times New Roman"/>
                <w:sz w:val="20"/>
              </w:rPr>
            </w:pPr>
          </w:p>
          <w:p w:rsidR="000C44FB" w:rsidP="00D75DA9" w:rsidRDefault="000C44FB">
            <w:pPr>
              <w:pStyle w:val="TableParagraph"/>
              <w:rPr>
                <w:rFonts w:ascii="Times New Roman"/>
                <w:sz w:val="20"/>
              </w:rPr>
            </w:pPr>
          </w:p>
          <w:p w:rsidR="000C44FB" w:rsidP="00D75DA9" w:rsidRDefault="000C44FB">
            <w:pPr>
              <w:pStyle w:val="TableParagraph"/>
              <w:rPr>
                <w:rFonts w:ascii="Times New Roman"/>
                <w:sz w:val="20"/>
              </w:rPr>
            </w:pPr>
          </w:p>
          <w:p w:rsidR="000C44FB" w:rsidP="00D75DA9" w:rsidRDefault="000C44FB">
            <w:pPr>
              <w:pStyle w:val="TableParagraph"/>
              <w:rPr>
                <w:rFonts w:ascii="Times New Roman"/>
                <w:sz w:val="20"/>
              </w:rPr>
            </w:pPr>
          </w:p>
          <w:p w:rsidR="000C44FB" w:rsidP="00D75DA9" w:rsidRDefault="000C44FB">
            <w:pPr>
              <w:pStyle w:val="TableParagraph"/>
              <w:rPr>
                <w:rFonts w:ascii="Times New Roman"/>
                <w:sz w:val="20"/>
              </w:rPr>
            </w:pPr>
          </w:p>
          <w:p w:rsidR="000C44FB" w:rsidP="00D75DA9" w:rsidRDefault="000C44FB">
            <w:pPr>
              <w:pStyle w:val="TableParagraph"/>
              <w:spacing w:before="40"/>
              <w:rPr>
                <w:rFonts w:ascii="Times New Roman"/>
                <w:sz w:val="20"/>
              </w:rPr>
            </w:pPr>
          </w:p>
          <w:p w:rsidR="000C44FB" w:rsidP="00D75DA9" w:rsidRDefault="000C44FB">
            <w:pPr>
              <w:pStyle w:val="TableParagraph"/>
              <w:ind w:left="6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BAP</w:t>
            </w:r>
          </w:p>
        </w:tc>
        <w:tc>
          <w:tcPr>
            <w:tcW w:w="1419" w:type="dxa"/>
            <w:tcBorders>
              <w:bottom w:val="nil"/>
            </w:tcBorders>
          </w:tcPr>
          <w:p w:rsidR="000C44FB" w:rsidP="00D75DA9" w:rsidRDefault="000C44FB">
            <w:pPr>
              <w:pStyle w:val="TableParagraph"/>
              <w:rPr>
                <w:rFonts w:ascii="Times New Roman"/>
                <w:sz w:val="20"/>
              </w:rPr>
            </w:pPr>
          </w:p>
          <w:p w:rsidR="000C44FB" w:rsidP="00D75DA9" w:rsidRDefault="000C44FB">
            <w:pPr>
              <w:pStyle w:val="TableParagraph"/>
              <w:rPr>
                <w:rFonts w:ascii="Times New Roman"/>
                <w:sz w:val="20"/>
              </w:rPr>
            </w:pPr>
          </w:p>
          <w:p w:rsidR="000C44FB" w:rsidP="00D75DA9" w:rsidRDefault="000C44FB">
            <w:pPr>
              <w:pStyle w:val="TableParagraph"/>
              <w:rPr>
                <w:rFonts w:ascii="Times New Roman"/>
                <w:sz w:val="20"/>
              </w:rPr>
            </w:pPr>
          </w:p>
          <w:p w:rsidR="000C44FB" w:rsidP="00D75DA9" w:rsidRDefault="000C44FB">
            <w:pPr>
              <w:pStyle w:val="TableParagraph"/>
              <w:rPr>
                <w:rFonts w:ascii="Times New Roman"/>
                <w:sz w:val="20"/>
              </w:rPr>
            </w:pPr>
          </w:p>
          <w:p w:rsidR="000C44FB" w:rsidP="00D75DA9" w:rsidRDefault="000C44FB">
            <w:pPr>
              <w:pStyle w:val="TableParagraph"/>
              <w:rPr>
                <w:rFonts w:ascii="Times New Roman"/>
                <w:sz w:val="20"/>
              </w:rPr>
            </w:pPr>
          </w:p>
          <w:p w:rsidR="000C44FB" w:rsidP="00D75DA9" w:rsidRDefault="000C44FB">
            <w:pPr>
              <w:pStyle w:val="TableParagraph"/>
              <w:spacing w:before="208"/>
              <w:rPr>
                <w:rFonts w:ascii="Times New Roman"/>
                <w:sz w:val="20"/>
              </w:rPr>
            </w:pPr>
          </w:p>
          <w:p w:rsidR="000C44FB" w:rsidP="00D75DA9" w:rsidRDefault="000C44FB">
            <w:pPr>
              <w:pStyle w:val="TableParagraph"/>
              <w:ind w:left="7" w:right="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Proje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Dosyası</w:t>
            </w:r>
            <w:proofErr w:type="spellEnd"/>
          </w:p>
          <w:p w:rsidR="000C44FB" w:rsidP="00D75DA9" w:rsidRDefault="000C44FB">
            <w:pPr>
              <w:pStyle w:val="TableParagraph"/>
              <w:rPr>
                <w:rFonts w:ascii="Times New Roman"/>
                <w:sz w:val="20"/>
              </w:rPr>
            </w:pPr>
          </w:p>
          <w:p w:rsidR="000C44FB" w:rsidP="00D75DA9" w:rsidRDefault="000C44FB">
            <w:pPr>
              <w:pStyle w:val="TableParagraph"/>
              <w:rPr>
                <w:rFonts w:ascii="Times New Roman"/>
                <w:sz w:val="20"/>
              </w:rPr>
            </w:pPr>
          </w:p>
          <w:p w:rsidR="000C44FB" w:rsidP="00D75DA9" w:rsidRDefault="000C44FB">
            <w:pPr>
              <w:pStyle w:val="TableParagraph"/>
              <w:rPr>
                <w:rFonts w:ascii="Times New Roman"/>
                <w:sz w:val="20"/>
              </w:rPr>
            </w:pPr>
          </w:p>
          <w:p w:rsidR="000C44FB" w:rsidP="00D75DA9" w:rsidRDefault="000C44FB">
            <w:pPr>
              <w:pStyle w:val="TableParagraph"/>
              <w:rPr>
                <w:rFonts w:ascii="Times New Roman"/>
                <w:sz w:val="20"/>
              </w:rPr>
            </w:pPr>
          </w:p>
          <w:p w:rsidR="000C44FB" w:rsidP="00D75DA9" w:rsidRDefault="000C44FB">
            <w:pPr>
              <w:pStyle w:val="TableParagraph"/>
              <w:rPr>
                <w:rFonts w:ascii="Times New Roman"/>
                <w:sz w:val="20"/>
              </w:rPr>
            </w:pPr>
          </w:p>
          <w:p w:rsidR="000C44FB" w:rsidP="00D75DA9" w:rsidRDefault="000C44FB">
            <w:pPr>
              <w:pStyle w:val="TableParagraph"/>
              <w:rPr>
                <w:rFonts w:ascii="Times New Roman"/>
                <w:sz w:val="20"/>
              </w:rPr>
            </w:pPr>
          </w:p>
          <w:p w:rsidR="000C44FB" w:rsidP="00D75DA9" w:rsidRDefault="000C44FB">
            <w:pPr>
              <w:pStyle w:val="TableParagraph"/>
              <w:rPr>
                <w:rFonts w:ascii="Times New Roman"/>
                <w:sz w:val="20"/>
              </w:rPr>
            </w:pPr>
          </w:p>
          <w:p w:rsidR="000C44FB" w:rsidP="00D75DA9" w:rsidRDefault="000C44FB">
            <w:pPr>
              <w:pStyle w:val="TableParagraph"/>
              <w:rPr>
                <w:rFonts w:ascii="Times New Roman"/>
                <w:sz w:val="20"/>
              </w:rPr>
            </w:pPr>
          </w:p>
          <w:p w:rsidR="000C44FB" w:rsidP="00D75DA9" w:rsidRDefault="000C44FB">
            <w:pPr>
              <w:pStyle w:val="TableParagraph"/>
              <w:rPr>
                <w:rFonts w:ascii="Times New Roman"/>
                <w:sz w:val="20"/>
              </w:rPr>
            </w:pPr>
          </w:p>
          <w:p w:rsidR="000C44FB" w:rsidP="00D75DA9" w:rsidRDefault="000C44FB">
            <w:pPr>
              <w:pStyle w:val="TableParagraph"/>
              <w:rPr>
                <w:rFonts w:ascii="Times New Roman"/>
                <w:sz w:val="20"/>
              </w:rPr>
            </w:pPr>
          </w:p>
          <w:p w:rsidR="000C44FB" w:rsidP="00D75DA9" w:rsidRDefault="000C44FB">
            <w:pPr>
              <w:pStyle w:val="TableParagraph"/>
              <w:rPr>
                <w:rFonts w:ascii="Times New Roman"/>
                <w:sz w:val="20"/>
              </w:rPr>
            </w:pPr>
          </w:p>
          <w:p w:rsidR="000C44FB" w:rsidP="00D75DA9" w:rsidRDefault="000C44FB">
            <w:pPr>
              <w:pStyle w:val="TableParagraph"/>
              <w:rPr>
                <w:rFonts w:ascii="Times New Roman"/>
                <w:sz w:val="20"/>
              </w:rPr>
            </w:pPr>
          </w:p>
          <w:p w:rsidR="000C44FB" w:rsidP="00D75DA9" w:rsidRDefault="000C44FB">
            <w:pPr>
              <w:pStyle w:val="TableParagraph"/>
              <w:rPr>
                <w:rFonts w:ascii="Times New Roman"/>
                <w:sz w:val="20"/>
              </w:rPr>
            </w:pPr>
          </w:p>
          <w:p w:rsidR="000C44FB" w:rsidP="00D75DA9" w:rsidRDefault="000C44FB">
            <w:pPr>
              <w:pStyle w:val="TableParagraph"/>
              <w:rPr>
                <w:rFonts w:ascii="Times New Roman"/>
                <w:sz w:val="20"/>
              </w:rPr>
            </w:pPr>
          </w:p>
          <w:p w:rsidR="000C44FB" w:rsidP="00D75DA9" w:rsidRDefault="000C44FB">
            <w:pPr>
              <w:pStyle w:val="TableParagraph"/>
              <w:rPr>
                <w:rFonts w:ascii="Times New Roman"/>
                <w:sz w:val="20"/>
              </w:rPr>
            </w:pPr>
          </w:p>
          <w:p w:rsidR="000C44FB" w:rsidP="00D75DA9" w:rsidRDefault="000C44FB">
            <w:pPr>
              <w:pStyle w:val="TableParagraph"/>
              <w:rPr>
                <w:rFonts w:ascii="Times New Roman"/>
                <w:sz w:val="20"/>
              </w:rPr>
            </w:pPr>
          </w:p>
          <w:p w:rsidR="000C44FB" w:rsidP="00D75DA9" w:rsidRDefault="000C44FB">
            <w:pPr>
              <w:pStyle w:val="TableParagraph"/>
              <w:rPr>
                <w:rFonts w:ascii="Times New Roman"/>
                <w:sz w:val="20"/>
              </w:rPr>
            </w:pPr>
          </w:p>
          <w:p w:rsidR="000C44FB" w:rsidP="00D75DA9" w:rsidRDefault="000C44FB">
            <w:pPr>
              <w:pStyle w:val="TableParagraph"/>
              <w:rPr>
                <w:rFonts w:ascii="Times New Roman"/>
                <w:sz w:val="20"/>
              </w:rPr>
            </w:pPr>
          </w:p>
          <w:p w:rsidR="000C44FB" w:rsidP="00D75DA9" w:rsidRDefault="000C44FB">
            <w:pPr>
              <w:pStyle w:val="TableParagraph"/>
              <w:rPr>
                <w:rFonts w:ascii="Times New Roman"/>
                <w:sz w:val="20"/>
              </w:rPr>
            </w:pPr>
          </w:p>
          <w:p w:rsidR="000C44FB" w:rsidP="00D75DA9" w:rsidRDefault="000C44FB">
            <w:pPr>
              <w:pStyle w:val="TableParagraph"/>
              <w:rPr>
                <w:rFonts w:ascii="Times New Roman"/>
                <w:sz w:val="20"/>
              </w:rPr>
            </w:pPr>
          </w:p>
          <w:p w:rsidR="000C44FB" w:rsidP="00D75DA9" w:rsidRDefault="000C44FB">
            <w:pPr>
              <w:pStyle w:val="TableParagraph"/>
              <w:rPr>
                <w:rFonts w:ascii="Times New Roman"/>
                <w:sz w:val="20"/>
              </w:rPr>
            </w:pPr>
          </w:p>
          <w:p w:rsidR="000C44FB" w:rsidP="00D75DA9" w:rsidRDefault="000C44FB">
            <w:pPr>
              <w:pStyle w:val="TableParagraph"/>
              <w:rPr>
                <w:rFonts w:ascii="Times New Roman"/>
                <w:sz w:val="20"/>
              </w:rPr>
            </w:pPr>
          </w:p>
          <w:p w:rsidR="000C44FB" w:rsidP="00D75DA9" w:rsidRDefault="000C44FB">
            <w:pPr>
              <w:pStyle w:val="TableParagraph"/>
              <w:rPr>
                <w:rFonts w:ascii="Times New Roman"/>
                <w:sz w:val="20"/>
              </w:rPr>
            </w:pPr>
          </w:p>
          <w:p w:rsidR="000C44FB" w:rsidP="00D75DA9" w:rsidRDefault="000C44FB">
            <w:pPr>
              <w:pStyle w:val="TableParagraph"/>
              <w:rPr>
                <w:rFonts w:ascii="Times New Roman"/>
                <w:sz w:val="20"/>
              </w:rPr>
            </w:pPr>
          </w:p>
          <w:p w:rsidR="000C44FB" w:rsidP="00D75DA9" w:rsidRDefault="000C44FB">
            <w:pPr>
              <w:pStyle w:val="TableParagraph"/>
              <w:rPr>
                <w:rFonts w:ascii="Times New Roman"/>
                <w:sz w:val="20"/>
              </w:rPr>
            </w:pPr>
          </w:p>
          <w:p w:rsidR="000C44FB" w:rsidP="00D75DA9" w:rsidRDefault="000C44FB">
            <w:pPr>
              <w:pStyle w:val="TableParagraph"/>
              <w:rPr>
                <w:rFonts w:ascii="Times New Roman"/>
                <w:sz w:val="20"/>
              </w:rPr>
            </w:pPr>
          </w:p>
          <w:p w:rsidR="000C44FB" w:rsidP="00D75DA9" w:rsidRDefault="000C44FB">
            <w:pPr>
              <w:pStyle w:val="TableParagraph"/>
              <w:spacing w:before="140"/>
              <w:rPr>
                <w:rFonts w:ascii="Times New Roman"/>
                <w:sz w:val="20"/>
              </w:rPr>
            </w:pPr>
          </w:p>
          <w:p w:rsidR="000C44FB" w:rsidP="00D75DA9" w:rsidRDefault="000C44FB">
            <w:pPr>
              <w:pStyle w:val="TableParagraph"/>
              <w:ind w:left="7" w:right="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ÜBYS</w:t>
            </w:r>
          </w:p>
        </w:tc>
      </w:tr>
    </w:tbl>
    <w:p w:rsidRPr="00B03CA3" w:rsidR="00B03CA3" w:rsidP="00B03CA3" w:rsidRDefault="00B03CA3"/>
    <w:p w:rsidRPr="00B03CA3" w:rsidR="00B03CA3" w:rsidP="00B03CA3" w:rsidRDefault="00B03CA3"/>
    <w:tbl>
      <w:tblPr>
        <w:tblStyle w:val="TableNormal"/>
        <w:tblpPr w:leftFromText="141" w:rightFromText="141" w:vertAnchor="text" w:horzAnchor="margin" w:tblpY="-15"/>
        <w:tblW w:w="100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7227"/>
        <w:gridCol w:w="1416"/>
        <w:gridCol w:w="1418"/>
      </w:tblGrid>
      <w:tr w:rsidR="000C44FB" w:rsidTr="000C44FB">
        <w:trPr>
          <w:trHeight w:val="11230"/>
        </w:trPr>
        <w:tc>
          <w:tcPr>
            <w:tcW w:w="7227" w:type="dxa"/>
          </w:tcPr>
          <w:p w:rsidR="000C44FB" w:rsidP="000C44FB" w:rsidRDefault="000C44FB">
            <w:pPr>
              <w:pStyle w:val="TableParagraph"/>
              <w:rPr>
                <w:rFonts w:ascii="Times New Roman"/>
              </w:rPr>
            </w:pPr>
          </w:p>
          <w:p w:rsidR="000C44FB" w:rsidP="000C44FB" w:rsidRDefault="000C44FB">
            <w:pPr>
              <w:pStyle w:val="TableParagraph"/>
              <w:rPr>
                <w:rFonts w:ascii="Times New Roman"/>
              </w:rPr>
            </w:pPr>
          </w:p>
          <w:p w:rsidR="000C44FB" w:rsidP="000C44FB" w:rsidRDefault="000C44FB">
            <w:pPr>
              <w:pStyle w:val="TableParagraph"/>
              <w:rPr>
                <w:rFonts w:ascii="Times New Roman"/>
              </w:rPr>
            </w:pPr>
          </w:p>
          <w:p w:rsidR="000C44FB" w:rsidP="000C44FB" w:rsidRDefault="000C44FB">
            <w:pPr>
              <w:pStyle w:val="TableParagraph"/>
              <w:spacing w:before="105"/>
              <w:rPr>
                <w:rFonts w:ascii="Times New Roman"/>
              </w:rPr>
            </w:pPr>
          </w:p>
          <w:p w:rsidR="000C44FB" w:rsidP="000C44FB" w:rsidRDefault="000C44FB">
            <w:pPr>
              <w:pStyle w:val="TableParagraph"/>
              <w:spacing w:line="273" w:lineRule="auto"/>
              <w:ind w:left="1238" w:right="2811" w:hanging="75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editId="4FE6A128" wp14:anchorId="51128E36">
                      <wp:simplePos x="0" y="0"/>
                      <wp:positionH relativeFrom="column">
                        <wp:posOffset>56337</wp:posOffset>
                      </wp:positionH>
                      <wp:positionV relativeFrom="paragraph">
                        <wp:posOffset>-555198</wp:posOffset>
                      </wp:positionV>
                      <wp:extent cx="2698750" cy="2914015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98750" cy="2914015"/>
                                <a:chOff x="0" y="0"/>
                                <a:chExt cx="2698750" cy="291401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117600" y="0"/>
                                  <a:ext cx="76200" cy="457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457200">
                                      <a:moveTo>
                                        <a:pt x="33396" y="381000"/>
                                      </a:moveTo>
                                      <a:lnTo>
                                        <a:pt x="0" y="381000"/>
                                      </a:lnTo>
                                      <a:lnTo>
                                        <a:pt x="38100" y="457200"/>
                                      </a:lnTo>
                                      <a:lnTo>
                                        <a:pt x="69850" y="393700"/>
                                      </a:lnTo>
                                      <a:lnTo>
                                        <a:pt x="33400" y="393700"/>
                                      </a:lnTo>
                                      <a:lnTo>
                                        <a:pt x="33396" y="381000"/>
                                      </a:lnTo>
                                      <a:close/>
                                    </a:path>
                                    <a:path w="76200" h="457200">
                                      <a:moveTo>
                                        <a:pt x="42799" y="0"/>
                                      </a:moveTo>
                                      <a:lnTo>
                                        <a:pt x="33274" y="0"/>
                                      </a:lnTo>
                                      <a:lnTo>
                                        <a:pt x="33400" y="393700"/>
                                      </a:lnTo>
                                      <a:lnTo>
                                        <a:pt x="42925" y="393700"/>
                                      </a:lnTo>
                                      <a:lnTo>
                                        <a:pt x="42799" y="0"/>
                                      </a:lnTo>
                                      <a:close/>
                                    </a:path>
                                    <a:path w="76200" h="457200">
                                      <a:moveTo>
                                        <a:pt x="76200" y="381000"/>
                                      </a:moveTo>
                                      <a:lnTo>
                                        <a:pt x="42921" y="381000"/>
                                      </a:lnTo>
                                      <a:lnTo>
                                        <a:pt x="42925" y="393700"/>
                                      </a:lnTo>
                                      <a:lnTo>
                                        <a:pt x="69850" y="393700"/>
                                      </a:lnTo>
                                      <a:lnTo>
                                        <a:pt x="76200" y="3810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2700" y="477773"/>
                                  <a:ext cx="2416175" cy="673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16175" h="673100">
                                      <a:moveTo>
                                        <a:pt x="0" y="673100"/>
                                      </a:moveTo>
                                      <a:lnTo>
                                        <a:pt x="2416175" y="673100"/>
                                      </a:lnTo>
                                      <a:lnTo>
                                        <a:pt x="24161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731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168400" y="1095247"/>
                                  <a:ext cx="76200" cy="381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381000">
                                      <a:moveTo>
                                        <a:pt x="33395" y="304800"/>
                                      </a:moveTo>
                                      <a:lnTo>
                                        <a:pt x="0" y="304800"/>
                                      </a:lnTo>
                                      <a:lnTo>
                                        <a:pt x="38100" y="381000"/>
                                      </a:lnTo>
                                      <a:lnTo>
                                        <a:pt x="69850" y="317500"/>
                                      </a:lnTo>
                                      <a:lnTo>
                                        <a:pt x="33400" y="317500"/>
                                      </a:lnTo>
                                      <a:lnTo>
                                        <a:pt x="33395" y="304800"/>
                                      </a:lnTo>
                                      <a:close/>
                                    </a:path>
                                    <a:path w="76200" h="381000">
                                      <a:moveTo>
                                        <a:pt x="42799" y="0"/>
                                      </a:moveTo>
                                      <a:lnTo>
                                        <a:pt x="33274" y="0"/>
                                      </a:lnTo>
                                      <a:lnTo>
                                        <a:pt x="33400" y="317500"/>
                                      </a:lnTo>
                                      <a:lnTo>
                                        <a:pt x="42925" y="317500"/>
                                      </a:lnTo>
                                      <a:lnTo>
                                        <a:pt x="42799" y="0"/>
                                      </a:lnTo>
                                      <a:close/>
                                    </a:path>
                                    <a:path w="76200" h="381000">
                                      <a:moveTo>
                                        <a:pt x="76200" y="304800"/>
                                      </a:moveTo>
                                      <a:lnTo>
                                        <a:pt x="42920" y="304800"/>
                                      </a:lnTo>
                                      <a:lnTo>
                                        <a:pt x="42925" y="317500"/>
                                      </a:lnTo>
                                      <a:lnTo>
                                        <a:pt x="69850" y="317500"/>
                                      </a:lnTo>
                                      <a:lnTo>
                                        <a:pt x="76200" y="3048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95250" y="1426336"/>
                                  <a:ext cx="2590800" cy="600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0800" h="600075">
                                      <a:moveTo>
                                        <a:pt x="25908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0074"/>
                                      </a:lnTo>
                                      <a:lnTo>
                                        <a:pt x="2590800" y="600074"/>
                                      </a:lnTo>
                                      <a:lnTo>
                                        <a:pt x="25908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95250" y="1426336"/>
                                  <a:ext cx="2590800" cy="600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0800" h="600075">
                                      <a:moveTo>
                                        <a:pt x="0" y="600074"/>
                                      </a:moveTo>
                                      <a:lnTo>
                                        <a:pt x="2590800" y="600074"/>
                                      </a:lnTo>
                                      <a:lnTo>
                                        <a:pt x="259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007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1210691" y="2056638"/>
                                  <a:ext cx="78105" cy="343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105" h="343535">
                                      <a:moveTo>
                                        <a:pt x="35172" y="268578"/>
                                      </a:moveTo>
                                      <a:lnTo>
                                        <a:pt x="2031" y="272923"/>
                                      </a:lnTo>
                                      <a:lnTo>
                                        <a:pt x="49783" y="343535"/>
                                      </a:lnTo>
                                      <a:lnTo>
                                        <a:pt x="71323" y="281178"/>
                                      </a:lnTo>
                                      <a:lnTo>
                                        <a:pt x="36829" y="281178"/>
                                      </a:lnTo>
                                      <a:lnTo>
                                        <a:pt x="35172" y="268578"/>
                                      </a:lnTo>
                                      <a:close/>
                                    </a:path>
                                    <a:path w="78105" h="343535">
                                      <a:moveTo>
                                        <a:pt x="44575" y="267345"/>
                                      </a:moveTo>
                                      <a:lnTo>
                                        <a:pt x="35172" y="268578"/>
                                      </a:lnTo>
                                      <a:lnTo>
                                        <a:pt x="36829" y="281178"/>
                                      </a:lnTo>
                                      <a:lnTo>
                                        <a:pt x="46227" y="279908"/>
                                      </a:lnTo>
                                      <a:lnTo>
                                        <a:pt x="44575" y="267345"/>
                                      </a:lnTo>
                                      <a:close/>
                                    </a:path>
                                    <a:path w="78105" h="343535">
                                      <a:moveTo>
                                        <a:pt x="77596" y="263017"/>
                                      </a:moveTo>
                                      <a:lnTo>
                                        <a:pt x="44575" y="267345"/>
                                      </a:lnTo>
                                      <a:lnTo>
                                        <a:pt x="46227" y="279908"/>
                                      </a:lnTo>
                                      <a:lnTo>
                                        <a:pt x="36829" y="281178"/>
                                      </a:lnTo>
                                      <a:lnTo>
                                        <a:pt x="71323" y="281178"/>
                                      </a:lnTo>
                                      <a:lnTo>
                                        <a:pt x="77596" y="263017"/>
                                      </a:lnTo>
                                      <a:close/>
                                    </a:path>
                                    <a:path w="78105" h="343535">
                                      <a:moveTo>
                                        <a:pt x="9397" y="0"/>
                                      </a:moveTo>
                                      <a:lnTo>
                                        <a:pt x="0" y="1270"/>
                                      </a:lnTo>
                                      <a:lnTo>
                                        <a:pt x="35172" y="268578"/>
                                      </a:lnTo>
                                      <a:lnTo>
                                        <a:pt x="44575" y="267345"/>
                                      </a:lnTo>
                                      <a:lnTo>
                                        <a:pt x="93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450850" y="2444114"/>
                                  <a:ext cx="1685925" cy="457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85925" h="457200">
                                      <a:moveTo>
                                        <a:pt x="0" y="76200"/>
                                      </a:moveTo>
                                      <a:lnTo>
                                        <a:pt x="5994" y="46559"/>
                                      </a:lnTo>
                                      <a:lnTo>
                                        <a:pt x="22336" y="22336"/>
                                      </a:lnTo>
                                      <a:lnTo>
                                        <a:pt x="46559" y="5994"/>
                                      </a:lnTo>
                                      <a:lnTo>
                                        <a:pt x="76200" y="0"/>
                                      </a:lnTo>
                                      <a:lnTo>
                                        <a:pt x="1609725" y="0"/>
                                      </a:lnTo>
                                      <a:lnTo>
                                        <a:pt x="1639365" y="5994"/>
                                      </a:lnTo>
                                      <a:lnTo>
                                        <a:pt x="1663588" y="22336"/>
                                      </a:lnTo>
                                      <a:lnTo>
                                        <a:pt x="1679930" y="46559"/>
                                      </a:lnTo>
                                      <a:lnTo>
                                        <a:pt x="1685925" y="76200"/>
                                      </a:lnTo>
                                      <a:lnTo>
                                        <a:pt x="1685925" y="381000"/>
                                      </a:lnTo>
                                      <a:lnTo>
                                        <a:pt x="1679930" y="410694"/>
                                      </a:lnTo>
                                      <a:lnTo>
                                        <a:pt x="1663588" y="434911"/>
                                      </a:lnTo>
                                      <a:lnTo>
                                        <a:pt x="1639365" y="451223"/>
                                      </a:lnTo>
                                      <a:lnTo>
                                        <a:pt x="1609725" y="457200"/>
                                      </a:lnTo>
                                      <a:lnTo>
                                        <a:pt x="76200" y="457200"/>
                                      </a:lnTo>
                                      <a:lnTo>
                                        <a:pt x="46559" y="451223"/>
                                      </a:lnTo>
                                      <a:lnTo>
                                        <a:pt x="22336" y="434911"/>
                                      </a:lnTo>
                                      <a:lnTo>
                                        <a:pt x="5994" y="410694"/>
                                      </a:lnTo>
                                      <a:lnTo>
                                        <a:pt x="0" y="381000"/>
                                      </a:lnTo>
                                      <a:lnTo>
                                        <a:pt x="0" y="762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6" style="position:absolute;margin-left:4.45pt;margin-top:-43.7pt;width:212.5pt;height:229.45pt;z-index:-251655168;mso-wrap-distance-left:0;mso-wrap-distance-right:0" coordsize="26987,29140" o:spid="_x0000_s1026" w14:anchorId="3FFCBD4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">
                      <v:shape id="Graphic 27" style="position:absolute;left:11176;width:762;height:4572;visibility:visible;mso-wrap-style:square;v-text-anchor:top" coordsize="76200,457200" o:spid="_x0000_s1027" fillcolor="black" stroked="f" path="m33396,381000l,381000r38100,76200l69850,393700r-36450,l33396,381000xem42799,l33274,r126,393700l42925,393700,42799,xem76200,381000r-33279,l42925,393700r26925,l76200,3810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">
                        <v:path arrowok="t"/>
                      </v:shape>
                      <v:shape id="Graphic 28" style="position:absolute;left:127;top:4777;width:24161;height:6731;visibility:visible;mso-wrap-style:square;v-text-anchor:top" coordsize="2416175,673100" o:spid="_x0000_s1028" filled="f" strokeweight="2pt" path="m,673100r2416175,l2416175,,,,,6731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">
                        <v:path arrowok="t"/>
                      </v:shape>
                      <v:shape id="Graphic 29" style="position:absolute;left:11684;top:10952;width:762;height:3810;visibility:visible;mso-wrap-style:square;v-text-anchor:top" coordsize="76200,381000" o:spid="_x0000_s1029" fillcolor="black" stroked="f" path="m33395,304800l,304800r38100,76200l69850,317500r-36450,l33395,304800xem42799,l33274,r126,317500l42925,317500,42799,xem76200,304800r-33280,l42925,317500r26925,l76200,3048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">
                        <v:path arrowok="t"/>
                      </v:shape>
                      <v:shape id="Graphic 30" style="position:absolute;left:952;top:14263;width:25908;height:6001;visibility:visible;mso-wrap-style:square;v-text-anchor:top" coordsize="2590800,600075" o:spid="_x0000_s1030" stroked="f" path="m2590800,l,,,600074r2590800,l259080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">
                        <v:path arrowok="t"/>
                      </v:shape>
                      <v:shape id="Graphic 31" style="position:absolute;left:952;top:14263;width:25908;height:6001;visibility:visible;mso-wrap-style:square;v-text-anchor:top" coordsize="2590800,600075" o:spid="_x0000_s1031" filled="f" strokeweight="2pt" path="m,600074r2590800,l2590800,,,,,60007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">
                        <v:path arrowok="t"/>
                      </v:shape>
                      <v:shape id="Graphic 32" style="position:absolute;left:12106;top:20566;width:781;height:3435;visibility:visible;mso-wrap-style:square;v-text-anchor:top" coordsize="78105,343535" o:spid="_x0000_s1032" fillcolor="black" stroked="f" path="m35172,268578l2031,272923r47752,70612l71323,281178r-34494,l35172,268578xem44575,267345r-9403,1233l36829,281178r9398,-1270l44575,267345xem77596,263017r-33021,4328l46227,279908r-9398,1270l71323,281178r6273,-18161xem9397,l,1270,35172,268578r9403,-1233l93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">
                        <v:path arrowok="t"/>
                      </v:shape>
                      <v:shape id="Graphic 33" style="position:absolute;left:4508;top:24441;width:16859;height:4572;visibility:visible;mso-wrap-style:square;v-text-anchor:top" coordsize="1685925,457200" o:spid="_x0000_s1033" filled="f" strokeweight="2pt" path="m,76200l5994,46559,22336,22336,46559,5994,76200,,1609725,r29640,5994l1663588,22336r16342,24223l1685925,76200r,304800l1679930,410694r-16342,24217l1639365,451223r-29640,5977l76200,457200,46559,451223,22336,434911,5994,410694,,381000,,762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t>Proje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Yürütücüsü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Sonuç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Raporunu</w:t>
            </w:r>
            <w:proofErr w:type="spellEnd"/>
            <w:r>
              <w:t xml:space="preserve"> </w:t>
            </w:r>
            <w:proofErr w:type="spellStart"/>
            <w:r>
              <w:t>TÜBİTAK'a</w:t>
            </w:r>
            <w:proofErr w:type="spellEnd"/>
            <w:r>
              <w:t xml:space="preserve"> </w:t>
            </w:r>
            <w:proofErr w:type="spellStart"/>
            <w:r>
              <w:t>Sunar</w:t>
            </w:r>
            <w:proofErr w:type="spellEnd"/>
            <w:r>
              <w:t>.</w:t>
            </w:r>
          </w:p>
          <w:p w:rsidR="000C44FB" w:rsidP="000C44FB" w:rsidRDefault="000C44FB">
            <w:pPr>
              <w:pStyle w:val="TableParagraph"/>
              <w:rPr>
                <w:rFonts w:ascii="Times New Roman"/>
              </w:rPr>
            </w:pPr>
          </w:p>
          <w:p w:rsidR="000C44FB" w:rsidP="000C44FB" w:rsidRDefault="000C44FB">
            <w:pPr>
              <w:pStyle w:val="TableParagraph"/>
              <w:rPr>
                <w:rFonts w:ascii="Times New Roman"/>
              </w:rPr>
            </w:pPr>
          </w:p>
          <w:p w:rsidR="000C44FB" w:rsidP="000C44FB" w:rsidRDefault="000C44FB">
            <w:pPr>
              <w:pStyle w:val="TableParagraph"/>
              <w:spacing w:before="93"/>
              <w:rPr>
                <w:rFonts w:ascii="Times New Roman"/>
              </w:rPr>
            </w:pPr>
          </w:p>
          <w:p w:rsidR="000C44FB" w:rsidP="000C44FB" w:rsidRDefault="000C44FB">
            <w:pPr>
              <w:pStyle w:val="TableParagraph"/>
              <w:spacing w:before="1" w:line="273" w:lineRule="auto"/>
              <w:ind w:left="499" w:right="2811" w:firstLine="263"/>
              <w:rPr>
                <w:sz w:val="20"/>
              </w:rPr>
            </w:pPr>
            <w:proofErr w:type="spellStart"/>
            <w:r>
              <w:t>TÜBİTAK'tan</w:t>
            </w:r>
            <w:proofErr w:type="spellEnd"/>
            <w:r>
              <w:t xml:space="preserve"> </w:t>
            </w:r>
            <w:proofErr w:type="spellStart"/>
            <w:r>
              <w:t>gelen</w:t>
            </w:r>
            <w:proofErr w:type="spellEnd"/>
            <w:r>
              <w:t xml:space="preserve"> </w:t>
            </w:r>
            <w:proofErr w:type="spellStart"/>
            <w:r>
              <w:t>Proje</w:t>
            </w:r>
            <w:proofErr w:type="spellEnd"/>
            <w:r>
              <w:t xml:space="preserve"> </w:t>
            </w:r>
            <w:proofErr w:type="spellStart"/>
            <w:r>
              <w:t>Kapsama</w:t>
            </w:r>
            <w:proofErr w:type="spellEnd"/>
            <w:r>
              <w:t xml:space="preserve"> </w:t>
            </w:r>
            <w:proofErr w:type="spellStart"/>
            <w:r>
              <w:t>Yasasına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istinaden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Proje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Kapanmış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Olur</w:t>
            </w:r>
            <w:proofErr w:type="spellEnd"/>
            <w:r>
              <w:rPr>
                <w:sz w:val="20"/>
              </w:rPr>
              <w:t>.</w:t>
            </w:r>
          </w:p>
          <w:p w:rsidR="000C44FB" w:rsidP="000C44FB" w:rsidRDefault="000C44FB">
            <w:pPr>
              <w:pStyle w:val="TableParagraph"/>
              <w:rPr>
                <w:rFonts w:ascii="Times New Roman"/>
              </w:rPr>
            </w:pPr>
          </w:p>
          <w:p w:rsidR="000C44FB" w:rsidP="000C44FB" w:rsidRDefault="000C44FB">
            <w:pPr>
              <w:pStyle w:val="TableParagraph"/>
              <w:rPr>
                <w:rFonts w:ascii="Times New Roman"/>
              </w:rPr>
            </w:pPr>
          </w:p>
          <w:p w:rsidR="000C44FB" w:rsidP="000C44FB" w:rsidRDefault="000C44FB">
            <w:pPr>
              <w:pStyle w:val="TableParagraph"/>
              <w:rPr>
                <w:rFonts w:ascii="Times New Roman"/>
              </w:rPr>
            </w:pPr>
          </w:p>
          <w:p w:rsidR="000C44FB" w:rsidP="000C44FB" w:rsidRDefault="000C44FB">
            <w:pPr>
              <w:pStyle w:val="TableParagraph"/>
              <w:spacing w:before="12"/>
              <w:rPr>
                <w:rFonts w:ascii="Times New Roman"/>
              </w:rPr>
            </w:pPr>
          </w:p>
          <w:p w:rsidR="000C44FB" w:rsidP="000C44FB" w:rsidRDefault="000C44FB">
            <w:pPr>
              <w:pStyle w:val="TableParagraph"/>
              <w:ind w:left="195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Bitiş</w:t>
            </w:r>
            <w:proofErr w:type="spellEnd"/>
          </w:p>
        </w:tc>
        <w:tc>
          <w:tcPr>
            <w:tcW w:w="1416" w:type="dxa"/>
          </w:tcPr>
          <w:p w:rsidR="000C44FB" w:rsidP="000C44FB" w:rsidRDefault="000C44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:rsidR="000C44FB" w:rsidP="000C44FB" w:rsidRDefault="000C44FB">
            <w:pPr>
              <w:pStyle w:val="TableParagraph"/>
              <w:rPr>
                <w:rFonts w:ascii="Times New Roman"/>
              </w:rPr>
            </w:pPr>
          </w:p>
        </w:tc>
      </w:tr>
    </w:tbl>
    <w:p w:rsidRPr="00B03CA3" w:rsidR="00B03CA3" w:rsidP="00B03CA3" w:rsidRDefault="00B03CA3">
      <w:bookmarkStart w:name="_GoBack" w:id="0"/>
      <w:bookmarkEnd w:id="0"/>
    </w:p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sectPr w:rsidRPr="00B03CA3" w:rsidR="00B03CA3" w:rsidSect="00E46721">
      <w:footerReference r:id="Rb6d6f421ce8a4ca2"/>
      <w:headerReference w:type="default" r:id="rId10"/>
      <w:footerReference w:type="default" r:id="rId11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5D78" w:rsidRDefault="00C05D78">
      <w:r>
        <w:separator/>
      </w:r>
    </w:p>
  </w:endnote>
  <w:endnote w:type="continuationSeparator" w:id="0">
    <w:p w:rsidR="00C05D78" w:rsidRDefault="00C05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Esra İçöz </w:t>
            <w:br/>
            <w:t>Yüksekokul Sekreteri</w:t>
            <w:br/>
            <w:t>Manyas Meslek Yüksekokulu Kalite Birim Sorumlusu</w:t>
          </w:r>
          <w:proofErr w:type="spellStart"/>
          <w:proofErr w:type="spellEnd"/>
        </w:p>
        <w:p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  <w:p w:rsidRPr="005E281C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Öğr. Gör. Coşkun Kalp </w:t>
            <w:br/>
            <w:t>Manyas Meslek Yüksekokulu Müdür Yardımcısı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Ufuk Bingöl </w:t>
            <w:br/>
            <w:t>Manyas Meslek Yüksekokulu Müdürü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rPr>
        <w:rFonts w:cstheme="minorHAnsi"/>
        <w:color w:val="0070C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5D78" w:rsidRDefault="00C05D78">
      <w:r>
        <w:separator/>
      </w:r>
    </w:p>
  </w:footnote>
  <w:footnote w:type="continuationSeparator" w:id="0">
    <w:p w:rsidR="00C05D78" w:rsidRDefault="00C05D78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</w:rPr>
          </w:pPr>
          <w:r w:rsidRPr="009C43D8">
            <w:rPr>
              <w:rFonts w:cstheme="minorHAnsi"/>
              <w:b/>
            </w:rPr>
            <w:br/>
          </w:r>
          <w:r w:rsidRPr="009C43D8">
            <w:rPr>
              <w:rFonts w:cstheme="minorHAnsi"/>
              <w:b/>
              <w:noProof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</w:rPr>
          </w:pPr>
          <w:r w:rsidRPr="009C43D8">
            <w:rPr>
              <w:rFonts w:cstheme="minorHAnsi"/>
              <w:b/>
              <w:bCs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</w:rPr>
          </w:pPr>
          <w:r w:rsidRPr="009C43D8">
            <w:rPr>
              <w:rFonts w:cstheme="minorHAnsi"/>
              <w:b/>
            </w:rPr>
            <w:t>Manyas Meslek Yüksekokulu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Dok</w:t>
          </w:r>
          <w:r w:rsidRPr="009C43D8" w:rsidR="00DF1769">
            <w:rPr>
              <w:rFonts w:cstheme="minorHAnsi"/>
              <w:bCs/>
            </w:rPr>
            <w:t>üman</w:t>
          </w:r>
          <w:r w:rsidRPr="009C43D8">
            <w:rPr>
              <w:rFonts w:cstheme="minorHAnsi"/>
              <w:bCs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rPr>
              <w:rFonts w:cstheme="minorHAnsi"/>
              <w:bCs/>
            </w:rPr>
          </w:pPr>
          <w:r w:rsidRPr="009C43D8">
            <w:rPr>
              <w:rFonts w:cstheme="minorHAnsi"/>
            </w:rPr>
            <w:t>İA/MMYO/17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</w:rPr>
            <w:t>8.10.2025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</w:rPr>
          </w:pPr>
          <w:r w:rsidRPr="009C43D8">
            <w:rPr>
              <w:rFonts w:cstheme="minorHAnsi"/>
              <w:b/>
              <w:bCs/>
            </w:rPr>
            <w:t>TÜBİTAK PROJESİ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proofErr w:type="spellStart"/>
          <w:r w:rsidRPr="009C43D8">
            <w:rPr>
              <w:rFonts w:cstheme="minorHAnsi"/>
              <w:bCs/>
            </w:rPr>
            <w:t>Rev</w:t>
          </w:r>
          <w:proofErr w:type="spellEnd"/>
          <w:r w:rsidRPr="009C43D8">
            <w:rPr>
              <w:rFonts w:cstheme="minorHAnsi"/>
              <w:bCs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color w:val="000000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Style w:val="SayfaNumaras"/>
              <w:rFonts w:cstheme="minorHAnsi"/>
              <w:bCs/>
            </w:rPr>
            <w:fldChar w:fldCharType="begin"/>
          </w:r>
          <w:r w:rsidRPr="009C43D8">
            <w:rPr>
              <w:rStyle w:val="SayfaNumaras"/>
              <w:rFonts w:cstheme="minorHAnsi"/>
              <w:bCs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</w:rPr>
            <w:t>1</w:t>
          </w:r>
          <w:r w:rsidRPr="009C43D8">
            <w:rPr>
              <w:rStyle w:val="SayfaNumaras"/>
              <w:rFonts w:cstheme="minorHAnsi"/>
              <w:bCs/>
            </w:rPr>
            <w:fldChar w:fldCharType="end"/>
          </w:r>
          <w:r w:rsidRPr="009C43D8">
            <w:rPr>
              <w:rStyle w:val="SayfaNumaras"/>
              <w:rFonts w:cstheme="minorHAnsi"/>
              <w:bCs/>
            </w:rPr>
            <w:t>/</w:t>
          </w:r>
          <w:r w:rsidRPr="009C43D8">
            <w:rPr>
              <w:rStyle w:val="SayfaNumaras"/>
              <w:rFonts w:cstheme="minorHAnsi"/>
            </w:rPr>
            <w:fldChar w:fldCharType="begin"/>
          </w:r>
          <w:r w:rsidRPr="009C43D8">
            <w:rPr>
              <w:rStyle w:val="SayfaNumaras"/>
              <w:rFonts w:cstheme="minorHAnsi"/>
            </w:rPr>
            <w:instrText xml:space="preserve"> NUMPAGES </w:instrText>
          </w:r>
          <w:r w:rsidRPr="009C43D8">
            <w:rPr>
              <w:rStyle w:val="SayfaNumaras"/>
              <w:rFonts w:cstheme="minorHAnsi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</w:rPr>
            <w:t>1</w:t>
          </w:r>
          <w:r w:rsidRPr="009C43D8">
            <w:rPr>
              <w:rStyle w:val="SayfaNumaras"/>
              <w:rFonts w:cstheme="minorHAnsi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4FB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C44FB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05D78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44F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widowControl/>
      <w:autoSpaceDE/>
      <w:autoSpaceDN/>
      <w:spacing w:before="240" w:line="276" w:lineRule="auto"/>
      <w:jc w:val="both"/>
      <w:outlineLvl w:val="0"/>
    </w:pPr>
    <w:rPr>
      <w:rFonts w:asciiTheme="minorHAnsi" w:eastAsiaTheme="majorEastAsia" w:hAnsiTheme="minorHAnsi" w:cstheme="majorBidi"/>
      <w:b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widowControl/>
      <w:tabs>
        <w:tab w:val="center" w:pos="4536"/>
        <w:tab w:val="right" w:pos="9072"/>
      </w:tabs>
      <w:autoSpaceDE/>
      <w:autoSpaceDN/>
      <w:jc w:val="both"/>
    </w:pPr>
    <w:rPr>
      <w:rFonts w:asciiTheme="minorHAnsi" w:eastAsiaTheme="minorHAnsi" w:hAnsiTheme="minorHAnsi" w:cstheme="minorBidi"/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widowControl/>
      <w:tabs>
        <w:tab w:val="center" w:pos="4536"/>
        <w:tab w:val="right" w:pos="9072"/>
      </w:tabs>
      <w:autoSpaceDE/>
      <w:autoSpaceDN/>
      <w:jc w:val="both"/>
    </w:pPr>
    <w:rPr>
      <w:rFonts w:asciiTheme="minorHAnsi" w:eastAsiaTheme="minorHAnsi" w:hAnsiTheme="minorHAnsi" w:cstheme="minorBidi"/>
      <w:sz w:val="20"/>
    </w:r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widowControl/>
      <w:autoSpaceDE/>
      <w:autoSpaceDN/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0"/>
    </w:r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 w:cs="Times New Roman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widowControl/>
      <w:autoSpaceDE/>
      <w:autoSpaceDN/>
      <w:spacing w:after="100" w:line="259" w:lineRule="auto"/>
    </w:pPr>
    <w:rPr>
      <w:rFonts w:asciiTheme="minorHAnsi" w:eastAsiaTheme="minorEastAsia" w:hAnsiTheme="minorHAnsi" w:cstheme="minorHAnsi"/>
      <w:b/>
      <w:bC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="Times New Roman"/>
      <w:lang w:val="en-US"/>
    </w:rPr>
  </w:style>
  <w:style w:type="table" w:customStyle="1" w:styleId="TableNormal">
    <w:name w:val="Table Normal"/>
    <w:uiPriority w:val="2"/>
    <w:semiHidden/>
    <w:unhideWhenUsed/>
    <w:qFormat/>
    <w:rsid w:val="000C44F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C44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image" Target="/word/media/image1.png" Id="rId8" /><Relationship Type="http://schemas.openxmlformats.org/officeDocument/2006/relationships/theme" Target="/word/theme/theme1.xml" Id="rId13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fontTable" Target="/word/fontTable.xml" Id="rId12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footer" Target="/word/footer1.xml" Id="rId11" /><Relationship Type="http://schemas.openxmlformats.org/officeDocument/2006/relationships/webSettings" Target="/word/webSettings.xml" Id="rId5" /><Relationship Type="http://schemas.openxmlformats.org/officeDocument/2006/relationships/header" Target="/word/header1.xml" Id="rId10" /><Relationship Type="http://schemas.openxmlformats.org/officeDocument/2006/relationships/settings" Target="/word/settings.xml" Id="rId4" /><Relationship Type="http://schemas.openxmlformats.org/officeDocument/2006/relationships/image" Target="/word/media/image2.png" Id="rId9" /><Relationship Type="http://schemas.openxmlformats.org/officeDocument/2006/relationships/footer" Target="/word/footer2.xml" Id="Rb6d6f421ce8a4ca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0AACF-148A-43A9-9D5A-BC8417748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tübitak.dotx</Template>
  <TotalTime>1</TotalTime>
  <Pages>3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BİLAL GÜLENÇ</dc:creator>
  <cp:lastModifiedBy>AHMET BİLAL GÜLENÇ</cp:lastModifiedBy>
  <cp:revision>1</cp:revision>
  <cp:lastPrinted>2017-12-22T12:22:00Z</cp:lastPrinted>
  <dcterms:created xsi:type="dcterms:W3CDTF">2025-10-03T12:32:00Z</dcterms:created>
  <dcterms:modified xsi:type="dcterms:W3CDTF">2025-10-03T12:33:00Z</dcterms:modified>
</cp:coreProperties>
</file>