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997"/>
        <w:gridCol w:w="1503"/>
        <w:gridCol w:w="1560"/>
      </w:tblGrid>
      <w:tr w:rsidR="009A7F3B" w:rsidTr="00A03CA6">
        <w:tc>
          <w:tcPr>
            <w:tcW w:w="6997" w:type="dxa"/>
            <w:vAlign w:val="center"/>
          </w:tcPr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İŞ AKIŞI</w:t>
            </w:r>
          </w:p>
        </w:tc>
        <w:tc>
          <w:tcPr>
            <w:tcW w:w="1503" w:type="dxa"/>
            <w:vAlign w:val="center"/>
          </w:tcPr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SORUMLU</w:t>
            </w:r>
          </w:p>
        </w:tc>
        <w:tc>
          <w:tcPr>
            <w:tcW w:w="1560" w:type="dxa"/>
            <w:vAlign w:val="center"/>
          </w:tcPr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İLGİLİ DÖKÜMAN</w:t>
            </w:r>
          </w:p>
        </w:tc>
      </w:tr>
      <w:tr w:rsidR="009A7F3B" w:rsidTr="00A03CA6">
        <w:tc>
          <w:tcPr>
            <w:tcW w:w="6997" w:type="dxa"/>
            <w:vAlign w:val="center"/>
          </w:tcPr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0007410F" wp14:anchorId="35079C63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32385</wp:posOffset>
                      </wp:positionV>
                      <wp:extent cx="2076450" cy="371475"/>
                      <wp:effectExtent l="0" t="0" r="19050" b="28575"/>
                      <wp:wrapNone/>
                      <wp:docPr id="1972361919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7F3B" w:rsidP="009A7F3B" w:rsidRDefault="009A7F3B">
                                  <w:pPr>
                                    <w:jc w:val="center"/>
                                  </w:pPr>
                                  <w: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27" style="position:absolute;left:0;text-align:left;margin-left:96.5pt;margin-top:2.55pt;width:16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35079C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">
                      <v:textbox>
                        <w:txbxContent>
                          <w:p w:rsidR="009A7F3B" w:rsidP="009A7F3B" w:rsidRDefault="009A7F3B">
                            <w:pPr>
                              <w:jc w:val="center"/>
                            </w:pPr>
                            <w: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6E30CA8" wp14:anchorId="31578DAE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62230</wp:posOffset>
                      </wp:positionV>
                      <wp:extent cx="0" cy="447675"/>
                      <wp:effectExtent l="76200" t="0" r="57150" b="47625"/>
                      <wp:wrapNone/>
                      <wp:docPr id="520302821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50F8B2B9">
                      <v:path fillok="f" arrowok="t" o:connecttype="none"/>
                      <o:lock v:ext="edit" shapetype="t"/>
                    </v:shapetype>
                    <v:shape id="Düz Ok Bağlayıcısı 28" style="position:absolute;margin-left:179.75pt;margin-top:4.9pt;width:0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">
                      <v:stroke endarrow="block"/>
                    </v:shape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0C4F59D" wp14:anchorId="4F692BDF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159385</wp:posOffset>
                      </wp:positionV>
                      <wp:extent cx="4095750" cy="781050"/>
                      <wp:effectExtent l="0" t="0" r="19050" b="19050"/>
                      <wp:wrapNone/>
                      <wp:docPr id="1800994906" name="Akış Çizelgesi: Belg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0" cy="7810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7F3B" w:rsidP="009A7F3B" w:rsidRDefault="009A7F3B">
                                  <w:pPr>
                                    <w:jc w:val="center"/>
                                  </w:pPr>
                                  <w:r>
                                    <w:t>Görevlendirme talep eden akademisyen, Görev Talep Formu Dilekçesinin eklerinde davet / kabul yazısı, bildiri özeti ve program akışıyla birlikte Bölüm Başkanlığına müracaat eder.</w:t>
                                  </w:r>
                                </w:p>
                                <w:p w:rsidR="009A7F3B" w:rsidP="009A7F3B" w:rsidRDefault="009A7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4F692BDF">
                      <v:stroke joinstyle="miter"/>
                      <v:path textboxrect="0,0,21600,17322" o:connecttype="custom" o:connectlocs="10800,0;0,10800;10800,20400;21600,10800"/>
                    </v:shapetype>
                    <v:shape id="Akış Çizelgesi: Belge 35" style="position:absolute;left:0;text-align:left;margin-left:12.5pt;margin-top:12.55pt;width:322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">
                      <v:textbox>
                        <w:txbxContent>
                          <w:p w:rsidR="009A7F3B" w:rsidP="009A7F3B" w:rsidRDefault="009A7F3B">
                            <w:pPr>
                              <w:jc w:val="center"/>
                            </w:pPr>
                            <w:r>
                              <w:t>Görevlendirme talep eden akademisyen, Görev Talep Formu Dilekçesinin eklerinde davet / kabul yazısı, bildiri özeti ve program akışıyla birlikte Bölüm Başkanlığına müracaat eder.</w:t>
                            </w:r>
                          </w:p>
                          <w:p w:rsidR="009A7F3B" w:rsidP="009A7F3B" w:rsidRDefault="009A7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35796D20" wp14:anchorId="6F0F3537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100330</wp:posOffset>
                      </wp:positionV>
                      <wp:extent cx="0" cy="285750"/>
                      <wp:effectExtent l="76200" t="0" r="57150" b="57150"/>
                      <wp:wrapNone/>
                      <wp:docPr id="2125929566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55" style="position:absolute;margin-left:186pt;margin-top:7.9pt;width:0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" w14:anchorId="2EA75C49">
                      <v:stroke endarrow="block"/>
                    </v:shape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03EC2BDF" wp14:anchorId="0E5C3F1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80010</wp:posOffset>
                      </wp:positionV>
                      <wp:extent cx="4238625" cy="561975"/>
                      <wp:effectExtent l="0" t="0" r="28575" b="28575"/>
                      <wp:wrapNone/>
                      <wp:docPr id="652952735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561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7F3B" w:rsidP="009A7F3B" w:rsidRDefault="009A7F3B">
                                  <w:pPr>
                                    <w:jc w:val="center"/>
                                  </w:pPr>
                                  <w:r>
                                    <w:t xml:space="preserve">Bölüm Başkanlığı, görevlendirme talebini üst yazı ile Müdürlüğe bildirir.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style="position:absolute;left:0;text-align:left;margin-left:5pt;margin-top:6.3pt;width:33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w14:anchorId="0E5C3F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">
                      <v:textbox>
                        <w:txbxContent>
                          <w:p w:rsidR="009A7F3B" w:rsidP="009A7F3B" w:rsidRDefault="009A7F3B">
                            <w:pPr>
                              <w:jc w:val="center"/>
                            </w:pPr>
                            <w:r>
                              <w:t xml:space="preserve">Bölüm Başkanlığı, görevlendirme talebini üst yazı ile Müdürlüğe bildirir.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593EED8C" wp14:anchorId="165BC270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153035</wp:posOffset>
                      </wp:positionV>
                      <wp:extent cx="9525" cy="276225"/>
                      <wp:effectExtent l="76200" t="0" r="66675" b="47625"/>
                      <wp:wrapNone/>
                      <wp:docPr id="1175149405" name="Düz Ok Bağlayıcıs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56" style="position:absolute;margin-left:176.25pt;margin-top:12.05pt;width:.75pt;height:21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" w14:anchorId="40E0BB73">
                      <v:stroke endarrow="block"/>
                    </v:shape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55B5446C" wp14:anchorId="5E2BE9C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122555</wp:posOffset>
                      </wp:positionV>
                      <wp:extent cx="4229100" cy="485775"/>
                      <wp:effectExtent l="0" t="0" r="19050" b="28575"/>
                      <wp:wrapNone/>
                      <wp:docPr id="1155447735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7F3B" w:rsidP="009A7F3B" w:rsidRDefault="009A7F3B">
                                  <w:pPr>
                                    <w:jc w:val="center"/>
                                  </w:pPr>
                                  <w:r>
                                    <w:t xml:space="preserve">Harcırah talebi varsa veya görevlendirme süresi 7 günden fazla ise ilgili görevlendirme MYO Yönetim Kurulu gündemine eklenir.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4" style="position:absolute;left:0;text-align:left;margin-left:7.25pt;margin-top:9.65pt;width:333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w14:anchorId="5E2BE9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">
                      <v:textbox>
                        <w:txbxContent>
                          <w:p w:rsidR="009A7F3B" w:rsidP="009A7F3B" w:rsidRDefault="009A7F3B">
                            <w:pPr>
                              <w:jc w:val="center"/>
                            </w:pPr>
                            <w:r>
                              <w:t xml:space="preserve">Harcırah talebi varsa veya görevlendirme süresi 7 günden fazla ise ilgili görevlendirme MYO Yönetim Kurulu gündemine eklenir.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21C56D8E" wp14:anchorId="260ED31B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70485</wp:posOffset>
                      </wp:positionV>
                      <wp:extent cx="1337310" cy="1247775"/>
                      <wp:effectExtent l="0" t="0" r="15240" b="28575"/>
                      <wp:wrapNone/>
                      <wp:docPr id="809600079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7310" cy="12477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7F3B" w:rsidP="009A7F3B" w:rsidRDefault="009A7F3B">
                                  <w:pPr>
                                    <w:jc w:val="center"/>
                                  </w:pPr>
                                  <w:r>
                                    <w:t>YKK 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260ED31B">
                      <v:stroke joinstyle="miter"/>
                      <v:path textboxrect="5400,5400,16200,16200" gradientshapeok="t" o:connecttype="rect"/>
                    </v:shapetype>
                    <v:shape id="Akış Çizelgesi: Karar 38" style="position:absolute;left:0;text-align:left;margin-left:124.25pt;margin-top:5.55pt;width:105.3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">
                      <v:textbox>
                        <w:txbxContent>
                          <w:p w:rsidR="009A7F3B" w:rsidP="009A7F3B" w:rsidRDefault="009A7F3B">
                            <w:pPr>
                              <w:jc w:val="center"/>
                            </w:pPr>
                            <w:r>
                              <w:t>YKK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editId="1C7AE096" wp14:anchorId="2E08A3A6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76200</wp:posOffset>
                      </wp:positionV>
                      <wp:extent cx="553720" cy="337820"/>
                      <wp:effectExtent l="57150" t="171450" r="36830" b="157480"/>
                      <wp:wrapSquare wrapText="bothSides"/>
                      <wp:docPr id="149829317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584326">
                                <a:off x="0" y="0"/>
                                <a:ext cx="55372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7F3B" w:rsidP="009A7F3B" w:rsidRDefault="009A7F3B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2E08A3A6">
                      <v:stroke joinstyle="miter"/>
                      <v:path gradientshapeok="t" o:connecttype="rect"/>
                    </v:shapetype>
                    <v:shape id="Metin Kutusu 2" style="position:absolute;left:0;text-align:left;margin-left:240.6pt;margin-top:6pt;width:43.6pt;height:26.6pt;rotation:2822773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">
                      <v:textbox>
                        <w:txbxContent>
                          <w:p w:rsidR="009A7F3B" w:rsidP="009A7F3B" w:rsidRDefault="009A7F3B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editId="6735CA16" wp14:anchorId="3106A6B2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933450" cy="285115"/>
                      <wp:effectExtent l="19050" t="285750" r="0" b="28638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08588">
                                <a:off x="0" y="0"/>
                                <a:ext cx="93345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7F3B" w:rsidP="009A7F3B" w:rsidRDefault="009A7F3B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style="position:absolute;left:0;text-align:left;margin-left:42.95pt;margin-top:4.85pt;width:73.5pt;height:22.45pt;rotation:-2502833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" w14:anchorId="3106A6B2">
                      <v:textbox>
                        <w:txbxContent>
                          <w:p w:rsidR="009A7F3B" w:rsidP="009A7F3B" w:rsidRDefault="009A7F3B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4DFF245B" wp14:anchorId="15969C84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169545</wp:posOffset>
                      </wp:positionV>
                      <wp:extent cx="533400" cy="438150"/>
                      <wp:effectExtent l="0" t="0" r="76200" b="57150"/>
                      <wp:wrapNone/>
                      <wp:docPr id="914250853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54" style="position:absolute;margin-left:228.75pt;margin-top:13.35pt;width:42pt;height:3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" w14:anchorId="6721996E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5B11C2B9" wp14:anchorId="50229DEF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150495</wp:posOffset>
                      </wp:positionV>
                      <wp:extent cx="638175" cy="495300"/>
                      <wp:effectExtent l="38100" t="0" r="28575" b="57150"/>
                      <wp:wrapNone/>
                      <wp:docPr id="929554838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53" style="position:absolute;margin-left:70.5pt;margin-top:11.85pt;width:50.25pt;height:39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" w14:anchorId="46F162FE">
                      <v:stroke endarrow="block"/>
                    </v:shape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B7E435F" wp14:anchorId="5368186F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113665</wp:posOffset>
                      </wp:positionV>
                      <wp:extent cx="1581150" cy="476250"/>
                      <wp:effectExtent l="0" t="0" r="19050" b="19050"/>
                      <wp:wrapNone/>
                      <wp:docPr id="777672640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7F3B" w:rsidP="009A7F3B" w:rsidRDefault="009A7F3B">
                                  <w:pPr>
                                    <w:jc w:val="center"/>
                                  </w:pPr>
                                  <w:r>
                                    <w:t>İlgili bölüm ve personele uygun olmadığı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2" style="position:absolute;left:0;text-align:left;margin-left:214.25pt;margin-top:8.95pt;width:124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2pt" w14:anchorId="53681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">
                      <v:textbox>
                        <w:txbxContent>
                          <w:p w:rsidR="009A7F3B" w:rsidP="009A7F3B" w:rsidRDefault="009A7F3B">
                            <w:pPr>
                              <w:jc w:val="center"/>
                            </w:pPr>
                            <w:r>
                              <w:t>İlgili bölüm ve personele uygun olmadığı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079A7BA9" wp14:anchorId="15EB86A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73025</wp:posOffset>
                      </wp:positionV>
                      <wp:extent cx="1933575" cy="457200"/>
                      <wp:effectExtent l="0" t="0" r="28575" b="19050"/>
                      <wp:wrapNone/>
                      <wp:docPr id="1123267839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7F3B" w:rsidP="009A7F3B" w:rsidRDefault="009A7F3B">
                                  <w:pPr>
                                    <w:jc w:val="center"/>
                                  </w:pPr>
                                  <w:r>
                                    <w:t>Karar sureti ve ekleri Rektörlüğe (PDB) üst yazı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1" style="position:absolute;left:0;text-align:left;margin-left:3.2pt;margin-top:5.75pt;width:152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color="black [3200]" strokeweight="2pt" w14:anchorId="15EB8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">
                      <v:textbox>
                        <w:txbxContent>
                          <w:p w:rsidR="009A7F3B" w:rsidP="009A7F3B" w:rsidRDefault="009A7F3B">
                            <w:pPr>
                              <w:jc w:val="center"/>
                            </w:pPr>
                            <w:r>
                              <w:t>Karar sureti ve ekleri Rektörlüğe (PDB) üst yazı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652492E4" wp14:anchorId="4C86A99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202565</wp:posOffset>
                      </wp:positionV>
                      <wp:extent cx="2286000" cy="685800"/>
                      <wp:effectExtent l="0" t="0" r="19050" b="19050"/>
                      <wp:wrapNone/>
                      <wp:docPr id="1351476719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685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7F3B" w:rsidP="009A7F3B" w:rsidRDefault="009A7F3B">
                                  <w:pPr>
                                    <w:jc w:val="center"/>
                                  </w:pPr>
                                  <w:r>
                                    <w:t>Görevlendirme dönüşünde Dönüş Raporu Bildirim Formu istenir ve üst yazı ile Rektörlüğe (PDB)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4" style="position:absolute;left:0;text-align:left;margin-left:-5.5pt;margin-top:15.95pt;width:180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01]" strokecolor="black [3200]" strokeweight="2pt" w14:anchorId="4C86A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">
                      <v:textbox>
                        <w:txbxContent>
                          <w:p w:rsidR="009A7F3B" w:rsidP="009A7F3B" w:rsidRDefault="009A7F3B">
                            <w:pPr>
                              <w:jc w:val="center"/>
                            </w:pPr>
                            <w:r>
                              <w:t>Görevlendirme dönüşünde Dönüş Raporu Bildirim Formu istenir ve üst yazı ile Rektörlüğe (PDB)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50CE9FB4" wp14:anchorId="472425E5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31115</wp:posOffset>
                      </wp:positionV>
                      <wp:extent cx="9525" cy="209550"/>
                      <wp:effectExtent l="76200" t="0" r="66675" b="57150"/>
                      <wp:wrapNone/>
                      <wp:docPr id="1104976567" name="Düz Ok Bağlayıcıs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7" style="position:absolute;margin-left:80pt;margin-top:2.45pt;width:.75pt;height:16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" w14:anchorId="3C413B67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7EB13BCB" wp14:anchorId="21D18A3E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129540</wp:posOffset>
                      </wp:positionV>
                      <wp:extent cx="381000" cy="552450"/>
                      <wp:effectExtent l="38100" t="0" r="19050" b="57150"/>
                      <wp:wrapNone/>
                      <wp:docPr id="1825039343" name="Düz Ok Bağlayıcıs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552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59" style="position:absolute;margin-left:282.75pt;margin-top:10.2pt;width:30pt;height:43.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" w14:anchorId="3E081679">
                      <v:stroke endarrow="block"/>
                    </v:shape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43922263" wp14:anchorId="704FE1B0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17780</wp:posOffset>
                      </wp:positionV>
                      <wp:extent cx="257175" cy="209550"/>
                      <wp:effectExtent l="0" t="0" r="66675" b="57150"/>
                      <wp:wrapNone/>
                      <wp:docPr id="1948325645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60" style="position:absolute;margin-left:183pt;margin-top:1.4pt;width:20.2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" w14:anchorId="15D66C58">
                      <v:stroke endarrow="block"/>
                    </v:shape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5C30D65B" wp14:anchorId="583DF6C5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13970</wp:posOffset>
                      </wp:positionV>
                      <wp:extent cx="1095375" cy="314325"/>
                      <wp:effectExtent l="0" t="0" r="28575" b="28575"/>
                      <wp:wrapNone/>
                      <wp:docPr id="281468085" name="Dikdörtgen: Köşeleri Yuvarlatılmı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7F3B" w:rsidP="009A7F3B" w:rsidRDefault="009A7F3B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48" style="position:absolute;left:0;text-align:left;margin-left:195pt;margin-top:1.1pt;width:86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hite [3201]" strokecolor="black [3200]" strokeweight="2pt" arcsize="10923f" w14:anchorId="583DF6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">
                      <v:textbox>
                        <w:txbxContent>
                          <w:p w:rsidR="009A7F3B" w:rsidP="009A7F3B" w:rsidRDefault="009A7F3B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</w:tc>
        <w:tc>
          <w:tcPr>
            <w:tcW w:w="1503" w:type="dxa"/>
            <w:vAlign w:val="center"/>
          </w:tcPr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Pr="002572E0" w:rsidR="009A7F3B" w:rsidP="00A03CA6" w:rsidRDefault="009A7F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İlgili personel</w: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Pr="002572E0" w:rsidR="009A7F3B" w:rsidP="00A03CA6" w:rsidRDefault="009A7F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İlgili personel</w: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Pr="002572E0" w:rsidR="009A7F3B" w:rsidP="00A03CA6" w:rsidRDefault="009A7F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İlgili Memur</w: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Pr="002572E0" w:rsidR="009A7F3B" w:rsidP="00A03CA6" w:rsidRDefault="009A7F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Bölüm Başkanlığı</w: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Pr="002572E0" w:rsidR="009A7F3B" w:rsidP="00A03CA6" w:rsidRDefault="009A7F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Yönetim Kurulu</w:t>
            </w: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  <w:p w:rsidR="009A7F3B" w:rsidP="00A03CA6" w:rsidRDefault="009A7F3B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vAlign w:val="center"/>
          </w:tcPr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Pr="002572E0" w:rsidR="009A7F3B" w:rsidP="00A03CA6" w:rsidRDefault="009A7F3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Görev Talep Formu Dilekçesi (PDB)</w:t>
            </w: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Pr="002572E0" w:rsidR="009A7F3B" w:rsidP="00A03CA6" w:rsidRDefault="009A7F3B">
            <w:pPr>
              <w:rPr>
                <w:bCs/>
                <w:sz w:val="22"/>
              </w:rPr>
            </w:pPr>
            <w:r w:rsidRPr="002572E0">
              <w:rPr>
                <w:bCs/>
                <w:sz w:val="22"/>
              </w:rPr>
              <w:t>ÜBYS</w:t>
            </w: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Pr="002572E0" w:rsidR="009A7F3B" w:rsidP="00A03CA6" w:rsidRDefault="009A7F3B">
            <w:pPr>
              <w:rPr>
                <w:bCs/>
                <w:sz w:val="22"/>
              </w:rPr>
            </w:pPr>
            <w:r w:rsidRPr="002572E0">
              <w:rPr>
                <w:bCs/>
                <w:sz w:val="22"/>
              </w:rPr>
              <w:t>ÜBYS</w:t>
            </w: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Pr="002572E0" w:rsidR="009A7F3B" w:rsidP="00A03CA6" w:rsidRDefault="009A7F3B">
            <w:pPr>
              <w:rPr>
                <w:bCs/>
                <w:sz w:val="22"/>
              </w:rPr>
            </w:pPr>
            <w:r w:rsidRPr="002572E0">
              <w:rPr>
                <w:bCs/>
                <w:sz w:val="22"/>
              </w:rPr>
              <w:t>Görevlendirme Dönüş Raporu Bildirim Formu</w:t>
            </w:r>
            <w:r>
              <w:rPr>
                <w:bCs/>
                <w:sz w:val="22"/>
              </w:rPr>
              <w:t xml:space="preserve"> (PDB)</w:t>
            </w: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  <w:p w:rsidR="009A7F3B" w:rsidP="00A03CA6" w:rsidRDefault="009A7F3B">
            <w:pPr>
              <w:rPr>
                <w:b/>
                <w:sz w:val="22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b6757a862b7b421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24B" w:rsidRDefault="00EF424B">
      <w:pPr>
        <w:spacing w:after="0" w:line="240" w:lineRule="auto"/>
      </w:pPr>
      <w:r>
        <w:separator/>
      </w:r>
    </w:p>
  </w:endnote>
  <w:endnote w:type="continuationSeparator" w:id="0">
    <w:p w:rsidR="00EF424B" w:rsidRDefault="00EF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24B" w:rsidRDefault="00EF424B">
      <w:pPr>
        <w:spacing w:after="0" w:line="240" w:lineRule="auto"/>
      </w:pPr>
      <w:r>
        <w:separator/>
      </w:r>
    </w:p>
  </w:footnote>
  <w:footnote w:type="continuationSeparator" w:id="0">
    <w:p w:rsidR="00EF424B" w:rsidRDefault="00EF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İA/MMYO/01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2547 SAYILI KANUN'UN 39. MADDESİ UYARINCA GÖREVLENDİRME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3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A7F3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24B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F3B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b6757a862b7b421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5A48-480C-4469-9A23-3DCB5571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ia01.dotx</Template>
  <TotalTime>1</TotalTime>
  <Pages>3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2025-08-26T11:27:00Z</dcterms:created>
  <dcterms:modified xsi:type="dcterms:W3CDTF">2025-08-26T11:28:00Z</dcterms:modified>
</cp:coreProperties>
</file>