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997"/>
        <w:gridCol w:w="1503"/>
        <w:gridCol w:w="1560"/>
      </w:tblGrid>
      <w:tr w:rsidR="00A3189E" w:rsidTr="00652A29">
        <w:tc>
          <w:tcPr>
            <w:tcW w:w="6997" w:type="dxa"/>
            <w:vAlign w:val="center"/>
          </w:tcPr>
          <w:p w:rsidR="00A3189E" w:rsidP="00652A29" w:rsidRDefault="00A3189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İŞ AKIŞI</w:t>
            </w:r>
          </w:p>
        </w:tc>
        <w:tc>
          <w:tcPr>
            <w:tcW w:w="1503" w:type="dxa"/>
            <w:vAlign w:val="center"/>
          </w:tcPr>
          <w:p w:rsidR="00A3189E" w:rsidP="00652A29" w:rsidRDefault="00A3189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SORUMLU</w:t>
            </w:r>
          </w:p>
        </w:tc>
        <w:tc>
          <w:tcPr>
            <w:tcW w:w="1560" w:type="dxa"/>
            <w:vAlign w:val="center"/>
          </w:tcPr>
          <w:p w:rsidR="00A3189E" w:rsidP="00652A29" w:rsidRDefault="00A3189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İLGİLİ DÖKÜMAN</w:t>
            </w:r>
          </w:p>
        </w:tc>
      </w:tr>
      <w:tr w:rsidR="00A3189E" w:rsidTr="00652A29">
        <w:tc>
          <w:tcPr>
            <w:tcW w:w="6997" w:type="dxa"/>
            <w:vAlign w:val="center"/>
          </w:tcPr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1CC5FB75" wp14:anchorId="2946D0D3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32385</wp:posOffset>
                      </wp:positionV>
                      <wp:extent cx="2076450" cy="371475"/>
                      <wp:effectExtent l="0" t="0" r="19050" b="28575"/>
                      <wp:wrapNone/>
                      <wp:docPr id="1972361919" name="Dikdörtgen: Köşeleri Yuvarlatılmı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189E" w:rsidP="00A3189E" w:rsidRDefault="00A3189E">
                                  <w:pPr>
                                    <w:jc w:val="center"/>
                                  </w:pPr>
                                  <w: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Köşeleri Yuvarlatılmış 27" style="position:absolute;left:0;text-align:left;margin-left:96.5pt;margin-top:2.55pt;width:163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arcsize="10923f" w14:anchorId="2946D0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">
                      <v:textbox>
                        <w:txbxContent>
                          <w:p w:rsidR="00A3189E" w:rsidP="00A3189E" w:rsidRDefault="00A3189E">
                            <w:pPr>
                              <w:jc w:val="center"/>
                            </w:pPr>
                            <w:r>
                              <w:t>Başlangıç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B7580F9" wp14:anchorId="724C7D72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62865</wp:posOffset>
                      </wp:positionV>
                      <wp:extent cx="45085" cy="285750"/>
                      <wp:effectExtent l="57150" t="0" r="50165" b="57150"/>
                      <wp:wrapNone/>
                      <wp:docPr id="520302821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23C7E555">
                      <v:path fillok="f" arrowok="t" o:connecttype="none"/>
                      <o:lock v:ext="edit" shapetype="t"/>
                    </v:shapetype>
                    <v:shape id="Düz Ok Bağlayıcısı 28" style="position:absolute;margin-left:176.9pt;margin-top:4.95pt;width:3.55pt;height:22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">
                      <v:stroke endarrow="block"/>
                    </v:shape>
                  </w:pict>
                </mc:Fallback>
              </mc:AlternateContent>
            </w: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231FF45E" wp14:anchorId="65E1D11B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168275</wp:posOffset>
                      </wp:positionV>
                      <wp:extent cx="4057650" cy="1057275"/>
                      <wp:effectExtent l="0" t="0" r="19050" b="28575"/>
                      <wp:wrapNone/>
                      <wp:docPr id="850107368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7650" cy="1057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189E" w:rsidP="00A3189E" w:rsidRDefault="00A3189E">
                                  <w:pPr>
                                    <w:jc w:val="center"/>
                                  </w:pPr>
                                  <w:r>
                                    <w:t xml:space="preserve">Her ayın ilk haftası içerisinde maaş veri giriş işlemleri ve bilgi güncellemeleri (derece-kademe ilerlemesi, terfi, yabancı dil tazminatı, sendika üyeliği, BES, kesintiler, ücretsiz izin, askerlik vb.)  </w:t>
                                  </w:r>
                                  <w:proofErr w:type="spellStart"/>
                                  <w:r>
                                    <w:t>KBS’ye</w:t>
                                  </w:r>
                                  <w:proofErr w:type="spellEnd"/>
                                  <w:r>
                                    <w:t xml:space="preserve"> işlenir ve maaş hesaplaması gerçekleştirilir.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2" style="position:absolute;left:0;text-align:left;margin-left:1.25pt;margin-top:13.25pt;width:319.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w14:anchorId="65E1D1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">
                      <v:textbox>
                        <w:txbxContent>
                          <w:p w:rsidR="00A3189E" w:rsidP="00A3189E" w:rsidRDefault="00A3189E">
                            <w:pPr>
                              <w:jc w:val="center"/>
                            </w:pPr>
                            <w:r>
                              <w:t xml:space="preserve">Her ayın ilk haftası içerisinde maaş veri giriş işlemleri ve bilgi güncellemeleri (derece-kademe ilerlemesi, terfi, yabancı dil tazminatı, sendika üyeliği, BES, kesintiler, ücretsiz izin, askerlik vb.)  </w:t>
                            </w:r>
                            <w:proofErr w:type="spellStart"/>
                            <w:r>
                              <w:t>KBS’ye</w:t>
                            </w:r>
                            <w:proofErr w:type="spellEnd"/>
                            <w:r>
                              <w:t xml:space="preserve"> işlenir ve maaş hesaplaması gerçekleştirilir.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27F5A203" wp14:anchorId="1BEE81C8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158750</wp:posOffset>
                      </wp:positionV>
                      <wp:extent cx="0" cy="285750"/>
                      <wp:effectExtent l="76200" t="0" r="57150" b="57150"/>
                      <wp:wrapNone/>
                      <wp:docPr id="2125929566" name="Düz O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5" style="position:absolute;margin-left:177.25pt;margin-top:12.5pt;width:0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" w14:anchorId="1035C3AA">
                      <v:stroke endarrow="block"/>
                    </v:shape>
                  </w:pict>
                </mc:Fallback>
              </mc:AlternateContent>
            </w: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798AA644" wp14:anchorId="15550417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40640</wp:posOffset>
                      </wp:positionV>
                      <wp:extent cx="457200" cy="1769110"/>
                      <wp:effectExtent l="0" t="38100" r="57150" b="21590"/>
                      <wp:wrapNone/>
                      <wp:docPr id="851693919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17691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" style="position:absolute;margin-left:280pt;margin-top:3.2pt;width:36pt;height:139.3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" w14:anchorId="4DE3D6FF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07CD3FF7" wp14:anchorId="57197C95">
                      <wp:simplePos x="0" y="0"/>
                      <wp:positionH relativeFrom="column">
                        <wp:posOffset>2091690</wp:posOffset>
                      </wp:positionH>
                      <wp:positionV relativeFrom="paragraph">
                        <wp:posOffset>98425</wp:posOffset>
                      </wp:positionV>
                      <wp:extent cx="45085" cy="381000"/>
                      <wp:effectExtent l="57150" t="0" r="50165" b="57150"/>
                      <wp:wrapNone/>
                      <wp:docPr id="7551919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8" style="position:absolute;margin-left:164.7pt;margin-top:7.75pt;width:3.55pt;height:30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" w14:anchorId="62128A21">
                      <v:stroke endarrow="block"/>
                    </v:shape>
                  </w:pict>
                </mc:Fallback>
              </mc:AlternateContent>
            </w: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07CC3FD9" wp14:anchorId="681BA66B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135255</wp:posOffset>
                      </wp:positionV>
                      <wp:extent cx="1975485" cy="476250"/>
                      <wp:effectExtent l="0" t="0" r="24765" b="19050"/>
                      <wp:wrapNone/>
                      <wp:docPr id="1945438616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5485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189E" w:rsidP="00A3189E" w:rsidRDefault="00A3189E">
                                  <w:pPr>
                                    <w:jc w:val="center"/>
                                  </w:pPr>
                                  <w:r>
                                    <w:t>İşlenen verilerin kontrolü sağlanır.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left:0;text-align:left;margin-left:63.95pt;margin-top:10.65pt;width:155.5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681BA6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">
                      <v:textbox>
                        <w:txbxContent>
                          <w:p w:rsidR="00A3189E" w:rsidP="00A3189E" w:rsidRDefault="00A3189E">
                            <w:pPr>
                              <w:jc w:val="center"/>
                            </w:pPr>
                            <w:r>
                              <w:t>İşlenen verilerin kontrolü sağlanır.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1E76B7B0" wp14:anchorId="41BA2DAA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132715</wp:posOffset>
                      </wp:positionV>
                      <wp:extent cx="45085" cy="295275"/>
                      <wp:effectExtent l="38100" t="0" r="69215" b="47625"/>
                      <wp:wrapNone/>
                      <wp:docPr id="1253681902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160.5pt;margin-top:10.45pt;width:3.5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" w14:anchorId="2F6205AB">
                      <v:stroke endarrow="block"/>
                    </v:shape>
                  </w:pict>
                </mc:Fallback>
              </mc:AlternateContent>
            </w: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624B3DD2" wp14:anchorId="4B71A81D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151765</wp:posOffset>
                      </wp:positionV>
                      <wp:extent cx="1781175" cy="1190625"/>
                      <wp:effectExtent l="0" t="0" r="28575" b="28575"/>
                      <wp:wrapNone/>
                      <wp:docPr id="431546656" name="Akış Çizelgesi: Kar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1906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84183" w:rsidR="00A3189E" w:rsidP="00A3189E" w:rsidRDefault="00A3189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Verilerde eksik veya hata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 w14:anchorId="4B71A81D">
                      <v:stroke joinstyle="miter"/>
                      <v:path textboxrect="5400,5400,16200,16200" gradientshapeok="t" o:connecttype="rect"/>
                    </v:shapetype>
                    <v:shape id="Akış Çizelgesi: Karar 38" style="position:absolute;left:0;text-align:left;margin-left:74.75pt;margin-top:11.95pt;width:140.25pt;height:9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">
                      <v:textbox>
                        <w:txbxContent>
                          <w:p w:rsidRPr="00D84183" w:rsidR="00A3189E" w:rsidP="00A3189E" w:rsidRDefault="00A318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Verilerde eksik veya hata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editId="4B454938" wp14:anchorId="7B8F8098">
                      <wp:simplePos x="0" y="0"/>
                      <wp:positionH relativeFrom="column">
                        <wp:posOffset>2885440</wp:posOffset>
                      </wp:positionH>
                      <wp:positionV relativeFrom="paragraph">
                        <wp:posOffset>37465</wp:posOffset>
                      </wp:positionV>
                      <wp:extent cx="525780" cy="285115"/>
                      <wp:effectExtent l="0" t="0" r="26670" b="19685"/>
                      <wp:wrapSquare wrapText="bothSides"/>
                      <wp:docPr id="73355799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89E" w:rsidP="00A3189E" w:rsidRDefault="00A3189E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7B8F8098">
                      <v:stroke joinstyle="miter"/>
                      <v:path gradientshapeok="t" o:connecttype="rect"/>
                    </v:shapetype>
                    <v:shape id="Metin Kutusu 2" style="position:absolute;left:0;text-align:left;margin-left:227.2pt;margin-top:2.95pt;width:41.4pt;height:22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">
                      <v:textbox>
                        <w:txbxContent>
                          <w:p w:rsidR="00A3189E" w:rsidP="00A3189E" w:rsidRDefault="00A3189E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editId="512529EB" wp14:anchorId="3C16C8E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163830</wp:posOffset>
                      </wp:positionV>
                      <wp:extent cx="559435" cy="337820"/>
                      <wp:effectExtent l="148908" t="60642" r="160972" b="65723"/>
                      <wp:wrapSquare wrapText="bothSides"/>
                      <wp:docPr id="168719310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453602">
                                <a:off x="0" y="0"/>
                                <a:ext cx="55943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89E" w:rsidP="00A3189E" w:rsidRDefault="00A3189E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style="position:absolute;left:0;text-align:left;margin-left:23.65pt;margin-top:12.9pt;width:44.05pt;height:26.6pt;rotation:-3436706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" w14:anchorId="3C16C8E1">
                      <v:textbox>
                        <w:txbxContent>
                          <w:p w:rsidR="00A3189E" w:rsidP="00A3189E" w:rsidRDefault="00A3189E"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598092ED" wp14:anchorId="19C5EF78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107950</wp:posOffset>
                      </wp:positionV>
                      <wp:extent cx="838200" cy="45085"/>
                      <wp:effectExtent l="0" t="38100" r="38100" b="88265"/>
                      <wp:wrapNone/>
                      <wp:docPr id="1546436365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221.75pt;margin-top:8.5pt;width:66pt;height: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" w14:anchorId="5122029A">
                      <v:stroke endarrow="block"/>
                    </v:shape>
                  </w:pict>
                </mc:Fallback>
              </mc:AlternateContent>
            </w: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4D130868" wp14:anchorId="3491811D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28575</wp:posOffset>
                      </wp:positionV>
                      <wp:extent cx="495300" cy="676275"/>
                      <wp:effectExtent l="38100" t="0" r="19050" b="47625"/>
                      <wp:wrapNone/>
                      <wp:docPr id="440178516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0" cy="676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37.4pt;margin-top:2.25pt;width:39pt;height:53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" w14:anchorId="41F6774B">
                      <v:stroke endarrow="block"/>
                    </v:shape>
                  </w:pict>
                </mc:Fallback>
              </mc:AlternateContent>
            </w: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3531076B" wp14:anchorId="6E365392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17145</wp:posOffset>
                      </wp:positionV>
                      <wp:extent cx="2686050" cy="438150"/>
                      <wp:effectExtent l="0" t="0" r="19050" b="19050"/>
                      <wp:wrapNone/>
                      <wp:docPr id="925116228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0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189E" w:rsidP="00A3189E" w:rsidRDefault="00A3189E">
                                  <w:pPr>
                                    <w:jc w:val="center"/>
                                  </w:pPr>
                                  <w:r>
                                    <w:t>Ödeme emri belgesi Harcama Yetkilisi imzasına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left:0;text-align:left;margin-left:2.75pt;margin-top:1.35pt;width:211.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6E365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">
                      <v:textbox>
                        <w:txbxContent>
                          <w:p w:rsidR="00A3189E" w:rsidP="00A3189E" w:rsidRDefault="00A3189E">
                            <w:pPr>
                              <w:jc w:val="center"/>
                            </w:pPr>
                            <w:r>
                              <w:t>Ödeme emri belgesi Harcama Yetkilisi imzasına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6BA53EC1" wp14:anchorId="34F6659E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16510</wp:posOffset>
                      </wp:positionV>
                      <wp:extent cx="45085" cy="400050"/>
                      <wp:effectExtent l="38100" t="0" r="69215" b="57150"/>
                      <wp:wrapNone/>
                      <wp:docPr id="561075019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124.7pt;margin-top:1.3pt;width:3.5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" w14:anchorId="023FB5AC">
                      <v:stroke endarrow="block"/>
                    </v:shape>
                  </w:pict>
                </mc:Fallback>
              </mc:AlternateContent>
            </w: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7583BA54" wp14:anchorId="3D656295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99695</wp:posOffset>
                      </wp:positionV>
                      <wp:extent cx="2686050" cy="438150"/>
                      <wp:effectExtent l="0" t="0" r="19050" b="19050"/>
                      <wp:wrapNone/>
                      <wp:docPr id="378631544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0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189E" w:rsidP="00A3189E" w:rsidRDefault="00A3189E">
                                  <w:pPr>
                                    <w:jc w:val="center"/>
                                  </w:pPr>
                                  <w:r>
                                    <w:t>Ödeme emri belgesi ekleriyle birlikte Strateji Geliştirme Daire Başkanlığına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3" style="position:absolute;left:0;text-align:left;margin-left:15pt;margin-top:7.85pt;width:211.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3D656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">
                      <v:textbox>
                        <w:txbxContent>
                          <w:p w:rsidR="00A3189E" w:rsidP="00A3189E" w:rsidRDefault="00A3189E">
                            <w:pPr>
                              <w:jc w:val="center"/>
                            </w:pPr>
                            <w:r>
                              <w:t>Ödeme emri belgesi ekleriyle birlikte Strateji Geliştirme Daire Başkanlığına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08E75E7F" wp14:anchorId="59901E4D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64770</wp:posOffset>
                      </wp:positionV>
                      <wp:extent cx="45085" cy="400050"/>
                      <wp:effectExtent l="38100" t="0" r="69215" b="57150"/>
                      <wp:wrapNone/>
                      <wp:docPr id="1859135276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135pt;margin-top:5.1pt;width:3.5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" w14:anchorId="7D3C6D5C">
                      <v:stroke endarrow="block"/>
                    </v:shape>
                  </w:pict>
                </mc:Fallback>
              </mc:AlternateContent>
            </w: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1B063B03" wp14:anchorId="2F20DE8B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141605</wp:posOffset>
                      </wp:positionV>
                      <wp:extent cx="1095375" cy="314325"/>
                      <wp:effectExtent l="0" t="0" r="28575" b="28575"/>
                      <wp:wrapNone/>
                      <wp:docPr id="2125462871" name="Dikdörtgen: Köşeleri Yuvarlatılmı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189E" w:rsidP="00A3189E" w:rsidRDefault="00A3189E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Köşeleri Yuvarlatılmış 48" style="position:absolute;left:0;text-align:left;margin-left:84.75pt;margin-top:11.15pt;width:86.2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hite [3201]" strokecolor="black [3200]" strokeweight="2pt" arcsize="10923f" w14:anchorId="2F20DE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">
                      <v:textbox>
                        <w:txbxContent>
                          <w:p w:rsidR="00A3189E" w:rsidP="00A3189E" w:rsidRDefault="00A3189E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</w:tc>
        <w:tc>
          <w:tcPr>
            <w:tcW w:w="1503" w:type="dxa"/>
            <w:vAlign w:val="center"/>
          </w:tcPr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  <w:r>
              <w:rPr>
                <w:bCs/>
                <w:sz w:val="22"/>
              </w:rPr>
              <w:t>Birim Mutemedi</w:t>
            </w: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Pr="00832B20" w:rsidR="00A3189E" w:rsidP="00652A29" w:rsidRDefault="00A3189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Gerçekleştirme Görevlisi</w:t>
            </w: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Pr="00832B20" w:rsidR="00A3189E" w:rsidP="00652A29" w:rsidRDefault="00A3189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Harcama Yetkilisi</w:t>
            </w: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jc w:val="center"/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</w:tc>
        <w:tc>
          <w:tcPr>
            <w:tcW w:w="1560" w:type="dxa"/>
            <w:vAlign w:val="center"/>
          </w:tcPr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  <w:p w:rsidR="00A3189E" w:rsidP="00652A29" w:rsidRDefault="00A3189E">
            <w:pPr>
              <w:rPr>
                <w:b/>
                <w:sz w:val="22"/>
              </w:rPr>
            </w:pPr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0caa0a2ce32c4c2d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B41" w:rsidRDefault="00113B41">
      <w:pPr>
        <w:spacing w:after="0" w:line="240" w:lineRule="auto"/>
      </w:pPr>
      <w:r>
        <w:separator/>
      </w:r>
    </w:p>
  </w:endnote>
  <w:endnote w:type="continuationSeparator" w:id="0">
    <w:p w:rsidR="00113B41" w:rsidRDefault="0011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B41" w:rsidRDefault="00113B41">
      <w:pPr>
        <w:spacing w:after="0" w:line="240" w:lineRule="auto"/>
      </w:pPr>
      <w:r>
        <w:separator/>
      </w:r>
    </w:p>
  </w:footnote>
  <w:footnote w:type="continuationSeparator" w:id="0">
    <w:p w:rsidR="00113B41" w:rsidRDefault="00113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İA/MMYO/07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MAAŞ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9E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3B4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189E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89E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0caa0a2ce32c4c2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854ED-2EC7-41DB-A6EE-B911F6C52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ia07.dotx</Template>
  <TotalTime>1</TotalTime>
  <Pages>3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2025-08-26T11:43:00Z</dcterms:created>
  <dcterms:modified xsi:type="dcterms:W3CDTF">2025-08-26T11:44:00Z</dcterms:modified>
</cp:coreProperties>
</file>