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9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224"/>
        <w:gridCol w:w="1275"/>
        <w:gridCol w:w="1277"/>
      </w:tblGrid>
      <w:tr w:rsidR="00B74786" w:rsidTr="00ED0C35">
        <w:trPr>
          <w:trHeight w:val="570"/>
        </w:trPr>
        <w:tc>
          <w:tcPr>
            <w:tcW w:w="3695" w:type="pct"/>
            <w:vAlign w:val="center"/>
          </w:tcPr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AKIŞI</w:t>
            </w:r>
          </w:p>
        </w:tc>
        <w:tc>
          <w:tcPr>
            <w:tcW w:w="652" w:type="pct"/>
            <w:vAlign w:val="center"/>
          </w:tcPr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653" w:type="pct"/>
            <w:vAlign w:val="center"/>
          </w:tcPr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İLGİLİ DÖKÜMAN</w:t>
            </w:r>
          </w:p>
        </w:tc>
      </w:tr>
      <w:tr w:rsidR="00B74786" w:rsidTr="00ED0C35">
        <w:trPr>
          <w:trHeight w:val="2833"/>
        </w:trPr>
        <w:tc>
          <w:tcPr>
            <w:tcW w:w="3695" w:type="pct"/>
            <w:vAlign w:val="center"/>
          </w:tcPr>
          <w:p w:rsidR="00B74786" w:rsidP="00A50F3C" w:rsidRDefault="00B74786">
            <w:pPr>
              <w:rPr>
                <w:rFonts w:ascii="Arial" w:hAnsi="Arial" w:eastAsia="Arial" w:cs="Arial"/>
                <w:sz w:val="16"/>
                <w:szCs w:val="16"/>
              </w:rPr>
            </w:pPr>
            <w:bookmarkStart w:name="_heading=h.gjdgxs" w:colFirst="0" w:colLast="0" w:id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editId="5BBDA993" wp14:anchorId="7E2E92AB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-11430</wp:posOffset>
                      </wp:positionV>
                      <wp:extent cx="768350" cy="415925"/>
                      <wp:effectExtent l="0" t="0" r="0" b="0"/>
                      <wp:wrapNone/>
                      <wp:docPr id="254" name="Akış Çizelgesi: Sonlandırıcı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0" cy="4159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7E2E92AB">
                      <v:stroke joinstyle="miter"/>
                      <v:path textboxrect="1018,3163,20582,18437" gradientshapeok="t" o:connecttype="rect"/>
                    </v:shapetype>
                    <v:shape id="Akış Çizelgesi: Sonlandırıcı 254" style="position:absolute;left:0;text-align:left;margin-left:111.25pt;margin-top:-.9pt;width:60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1742F145" wp14:anchorId="0AFFED6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12700</wp:posOffset>
                      </wp:positionV>
                      <wp:extent cx="9525" cy="12700"/>
                      <wp:effectExtent l="0" t="0" r="0" b="0"/>
                      <wp:wrapNone/>
                      <wp:docPr id="230" name="Düz Ok Bağlayıcısı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664838" y="3775238"/>
                                <a:ext cx="33623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B29D3E5">
                      <v:path fillok="f" arrowok="t" o:connecttype="none"/>
                      <o:lock v:ext="edit" shapetype="t"/>
                    </v:shapetype>
                    <v:shape id="Düz Ok Bağlayıcısı 230" style="position:absolute;margin-left:55pt;margin-top:1pt;width:.75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editId="5671DBB6" wp14:anchorId="1F13D22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200660</wp:posOffset>
                      </wp:positionV>
                      <wp:extent cx="1177925" cy="292100"/>
                      <wp:effectExtent l="0" t="0" r="0" b="0"/>
                      <wp:wrapNone/>
                      <wp:docPr id="219" name="Dikdörtgen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92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Giden özel öğrenci ise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9" style="position:absolute;left:0;text-align:left;margin-left:-5.5pt;margin-top:15.8pt;width:92.7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1F13D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Giden özel öğrenci ise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editId="43529D92" wp14:anchorId="6906C223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165735</wp:posOffset>
                      </wp:positionV>
                      <wp:extent cx="1187450" cy="330200"/>
                      <wp:effectExtent l="0" t="0" r="0" b="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Gelen özel öğrenci ise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7" style="position:absolute;left:0;text-align:left;margin-left:174pt;margin-top:13.05pt;width:93.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6906C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Gelen özel öğrenci ise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editId="183D424C" wp14:anchorId="5373B03F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154305</wp:posOffset>
                      </wp:positionV>
                      <wp:extent cx="0" cy="238125"/>
                      <wp:effectExtent l="0" t="0" r="0" b="0"/>
                      <wp:wrapNone/>
                      <wp:docPr id="240" name="Düz Ok Bağlayıcısı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40" style="position:absolute;margin-left:222pt;margin-top:12.1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" w14:anchorId="34BABD84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editId="06D0C1E0" wp14:anchorId="0125162F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269875</wp:posOffset>
                      </wp:positionV>
                      <wp:extent cx="9525" cy="238125"/>
                      <wp:effectExtent l="0" t="0" r="0" b="0"/>
                      <wp:wrapNone/>
                      <wp:docPr id="248" name="Düz Ok Bağlayıcısı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48" style="position:absolute;margin-left:36.5pt;margin-top:21.25pt;width: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" w14:anchorId="2AAA75B3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editId="328F3244" wp14:anchorId="7BA98CE5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60960</wp:posOffset>
                      </wp:positionV>
                      <wp:extent cx="2273300" cy="1038225"/>
                      <wp:effectExtent l="0" t="0" r="12700" b="28575"/>
                      <wp:wrapNone/>
                      <wp:docPr id="250" name="Dikdörtgen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 kayıtlı olduğu Yüksekokulun kararını, dilekçesini, mazeret bildiri belgesini, öğrenci belgesi, transkript ve ders içeriğini Yüksekokul Öğrenci İşleri Birimine teslim eder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0" style="position:absolute;left:0;text-align:left;margin-left:160.25pt;margin-top:4.8pt;width:179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7BA98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 kayıtlı olduğu Yüksekokulun kararını, dilekçesini, mazeret bildiri belgesini, öğrenci belgesi, transkript ve ders içeriğini Yüksekokul Öğrenci İşleri Birimine teslim eder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editId="4EA71A52" wp14:anchorId="11AA55B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184785</wp:posOffset>
                      </wp:positionV>
                      <wp:extent cx="2038350" cy="981075"/>
                      <wp:effectExtent l="0" t="0" r="19050" b="28575"/>
                      <wp:wrapNone/>
                      <wp:docPr id="229" name="Dikdörtgen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Öğrenci, mazeret bildirir belge ve dilekçesiyle birlikte gideceği üniversitedeki bölümün ders içeriği ile Yüksekokul Öğrenci İşleri Bürosu’na başvurur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9" style="position:absolute;left:0;text-align:left;margin-left:-3.25pt;margin-top:14.55pt;width:160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11AA5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Öğrenci, mazeret bildirir belge ve dilekçesiyle birlikte gideceği üniversitedeki bölümün ders içeriği ile Yüksekokul Öğrenci İşleri Bürosu’na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B74786" w:rsidRDefault="00B74786">
            <w:pPr>
              <w:rPr>
                <w:b/>
                <w:sz w:val="22"/>
                <w:szCs w:val="22"/>
              </w:rPr>
            </w:pP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editId="0872B025" wp14:anchorId="2B0F63C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130175</wp:posOffset>
                      </wp:positionV>
                      <wp:extent cx="0" cy="247650"/>
                      <wp:effectExtent l="0" t="0" r="0" b="0"/>
                      <wp:wrapNone/>
                      <wp:docPr id="251" name="Düz Ok Bağlayıcısı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51" style="position:absolute;margin-left:256.25pt;margin-top:10.25pt;width:0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" w14:anchorId="6BDFFB0A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editId="13FEA512" wp14:anchorId="3A8824F5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202565</wp:posOffset>
                      </wp:positionV>
                      <wp:extent cx="0" cy="257175"/>
                      <wp:effectExtent l="0" t="0" r="0" b="0"/>
                      <wp:wrapNone/>
                      <wp:docPr id="220" name="Düz Ok Bağlayıcısı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20" style="position:absolute;margin-left:65.5pt;margin-top:15.95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" w14:anchorId="05150AE7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editId="3B16E1CE" wp14:anchorId="1D2BF9B2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81915</wp:posOffset>
                      </wp:positionV>
                      <wp:extent cx="1838325" cy="657225"/>
                      <wp:effectExtent l="0" t="0" r="28575" b="28575"/>
                      <wp:wrapNone/>
                      <wp:docPr id="241" name="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 xml:space="preserve">Öğrenci İşleri Bürosu verilen evrakları </w:t>
                                  </w:r>
                                  <w:r w:rsidR="00277807">
                                    <w:rPr>
                                      <w:color w:val="0D0D0D"/>
                                    </w:rPr>
                                    <w:t>Yüksekokul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 Yönetim Kuruluna sunar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1" style="position:absolute;left:0;text-align:left;margin-left:178.25pt;margin-top:6.45pt;width:144.7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1D2BF9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 xml:space="preserve">Öğrenci İşleri Bürosu verilen evrakları </w:t>
                            </w:r>
                            <w:r w:rsidR="00277807">
                              <w:rPr>
                                <w:color w:val="0D0D0D"/>
                              </w:rPr>
                              <w:t>Yüksekokul</w:t>
                            </w:r>
                            <w:r>
                              <w:rPr>
                                <w:color w:val="0D0D0D"/>
                              </w:rPr>
                              <w:t xml:space="preserve"> Yönetim Kuruluna sunar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editId="426E5126" wp14:anchorId="32DC246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141605</wp:posOffset>
                      </wp:positionV>
                      <wp:extent cx="2292350" cy="506095"/>
                      <wp:effectExtent l="0" t="0" r="0" b="0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0" cy="506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 İşleri Bürosu verilen evrakları Yüksekokul Yönetim kuruluna sunar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2" style="position:absolute;left:0;text-align:left;margin-left:-5.95pt;margin-top:11.15pt;width:180.5pt;height: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w14:anchorId="32DC24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 İşleri Bürosu verilen evrakları Yüksekokul Yönetim kuruluna sunar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B74786" w:rsidRDefault="00B74786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editId="046DBA32" wp14:anchorId="5E3077B8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635</wp:posOffset>
                      </wp:positionV>
                      <wp:extent cx="0" cy="285750"/>
                      <wp:effectExtent l="0" t="0" r="0" b="0"/>
                      <wp:wrapNone/>
                      <wp:docPr id="225" name="Düz Ok Bağlayıcısı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25" style="position:absolute;margin-left:244.25pt;margin-top:.05pt;width:0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" w14:anchorId="33C68C04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editId="76E17536" wp14:anchorId="2F309C1B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136525</wp:posOffset>
                      </wp:positionV>
                      <wp:extent cx="1625600" cy="939800"/>
                      <wp:effectExtent l="0" t="0" r="0" b="0"/>
                      <wp:wrapNone/>
                      <wp:docPr id="235" name="Akış Çizelgesi: Kara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0" cy="939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Karar uygun mu?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2F309C1B">
                      <v:stroke joinstyle="miter"/>
                      <v:path textboxrect="5400,5400,16200,16200" gradientshapeok="t" o:connecttype="rect"/>
                    </v:shapetype>
                    <v:shape id="Akış Çizelgesi: Karar 235" style="position:absolute;left:0;text-align:left;margin-left:206.75pt;margin-top:10.75pt;width:128pt;height:7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Karar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editId="1C7561AA" wp14:anchorId="77E161E4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5715</wp:posOffset>
                      </wp:positionV>
                      <wp:extent cx="0" cy="276225"/>
                      <wp:effectExtent l="0" t="0" r="0" b="0"/>
                      <wp:wrapNone/>
                      <wp:docPr id="231" name="Düz Ok Bağlayıcısı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31" style="position:absolute;margin-left:70.5pt;margin-top:.45pt;width:0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" w14:anchorId="01310C30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editId="313A9345" wp14:anchorId="008CB64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71120</wp:posOffset>
                      </wp:positionV>
                      <wp:extent cx="1625600" cy="939800"/>
                      <wp:effectExtent l="0" t="0" r="0" b="0"/>
                      <wp:wrapNone/>
                      <wp:docPr id="238" name="Akış Çizelgesi: Kara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0" cy="939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Karar uygun mu?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238" style="position:absolute;left:0;text-align:left;margin-left:5.55pt;margin-top:5.6pt;width:128pt;height: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" w14:anchorId="008CB64F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Karar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editId="2B2249DB" wp14:anchorId="478A9927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130810</wp:posOffset>
                      </wp:positionV>
                      <wp:extent cx="0" cy="419100"/>
                      <wp:effectExtent l="0" t="0" r="0" b="0"/>
                      <wp:wrapNone/>
                      <wp:docPr id="233" name="Düz Ok Bağlayıcısı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33" style="position:absolute;margin-left:305.75pt;margin-top:10.3pt;width:0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" w14:anchorId="4415D255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hidden="0" allowOverlap="1" wp14:editId="24EF7CD1" wp14:anchorId="425A800E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98425</wp:posOffset>
                      </wp:positionV>
                      <wp:extent cx="495300" cy="276225"/>
                      <wp:effectExtent l="0" t="0" r="0" b="0"/>
                      <wp:wrapSquare wrapText="bothSides" distT="45720" distB="45720" distL="114300" distR="114300"/>
                      <wp:docPr id="244" name="Dikdörtgen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4" style="position:absolute;left:0;text-align:left;margin-left:132.75pt;margin-top:7.75pt;width:39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w14:anchorId="425A8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hidden="0" allowOverlap="1" wp14:editId="59D05B86" wp14:anchorId="12942EB4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102235</wp:posOffset>
                      </wp:positionV>
                      <wp:extent cx="504825" cy="257175"/>
                      <wp:effectExtent l="0" t="0" r="0" b="0"/>
                      <wp:wrapSquare wrapText="bothSides" distT="45720" distB="45720" distL="114300" distR="114300"/>
                      <wp:docPr id="249" name="Dikdörtgen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9" style="position:absolute;left:0;text-align:left;margin-left:221.5pt;margin-top:8.05pt;width:39.7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6" w14:anchorId="12942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hidden="0" allowOverlap="1" wp14:editId="2F020D5B" wp14:anchorId="114C165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132715</wp:posOffset>
                      </wp:positionV>
                      <wp:extent cx="447675" cy="257175"/>
                      <wp:effectExtent l="0" t="0" r="0" b="0"/>
                      <wp:wrapSquare wrapText="bothSides" distT="45720" distB="45720" distL="114300" distR="114300"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1" style="position:absolute;left:0;text-align:left;margin-left:276.9pt;margin-top:10.45pt;width:35.25pt;height:2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w14:anchorId="114C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editId="5C69E5C7" wp14:anchorId="063FE612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48260</wp:posOffset>
                      </wp:positionV>
                      <wp:extent cx="45085" cy="285750"/>
                      <wp:effectExtent l="38100" t="0" r="69215" b="57150"/>
                      <wp:wrapNone/>
                      <wp:docPr id="236" name="Düz Ok Bağlayıcısı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36" style="position:absolute;margin-left:149.75pt;margin-top:3.8pt;width:3.5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" w14:anchorId="74DD057C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editId="161D89E5" wp14:anchorId="2953FCFF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76200</wp:posOffset>
                      </wp:positionV>
                      <wp:extent cx="9525" cy="12700"/>
                      <wp:effectExtent l="0" t="0" r="0" b="0"/>
                      <wp:wrapNone/>
                      <wp:docPr id="245" name="Düz Ok Bağlayıcısı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6363" y="3775238"/>
                                <a:ext cx="1819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45" style="position:absolute;margin-left:125pt;margin-top:6pt;width:.75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" w14:anchorId="3AFEB74E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editId="6D83BB4C" wp14:anchorId="3F13968F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10795</wp:posOffset>
                      </wp:positionV>
                      <wp:extent cx="466725" cy="228600"/>
                      <wp:effectExtent l="38100" t="0" r="28575" b="5715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3" style="position:absolute;margin-left:203pt;margin-top:.85pt;width:36.75pt;height:1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" w14:anchorId="091FDF33">
                      <v:stroke startarrowwidth="narrow" startarrowlength="short" endarrow="block"/>
                    </v:shape>
                  </w:pict>
                </mc:Fallback>
              </mc:AlternateContent>
            </w:r>
            <w:r w:rsidR="00B747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editId="4073C32B" wp14:anchorId="62325856">
                      <wp:simplePos x="0" y="0"/>
                      <wp:positionH relativeFrom="column">
                        <wp:posOffset>3711575</wp:posOffset>
                      </wp:positionH>
                      <wp:positionV relativeFrom="paragraph">
                        <wp:posOffset>29845</wp:posOffset>
                      </wp:positionV>
                      <wp:extent cx="45085" cy="257175"/>
                      <wp:effectExtent l="38100" t="0" r="69215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1" style="position:absolute;margin-left:292.25pt;margin-top:2.35pt;width:3.5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" w14:anchorId="05070F7B">
                      <v:stroke startarrowwidth="narrow" startarrowlength="short" endarrow="block"/>
                    </v:shape>
                  </w:pict>
                </mc:Fallback>
              </mc:AlternateContent>
            </w:r>
            <w:r w:rsidR="00B747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editId="060218F3" wp14:anchorId="6EFD49B8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64135</wp:posOffset>
                      </wp:positionV>
                      <wp:extent cx="1111250" cy="492125"/>
                      <wp:effectExtent l="0" t="0" r="0" b="0"/>
                      <wp:wrapNone/>
                      <wp:docPr id="223" name="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49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Öğrenciye bilgi verilir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3" style="position:absolute;left:0;text-align:left;margin-left:107pt;margin-top:5.05pt;width:87.5pt;height:3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black [3200]" strokeweight="2pt" w14:anchorId="6EFD4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Öğrenciye bilgi verilir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478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hidden="0" allowOverlap="1" wp14:editId="651C7F4A" wp14:anchorId="5D78247C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101600</wp:posOffset>
                      </wp:positionV>
                      <wp:extent cx="457200" cy="266700"/>
                      <wp:effectExtent l="0" t="0" r="0" b="0"/>
                      <wp:wrapSquare wrapText="bothSides" distT="45720" distB="45720" distL="114300" distR="114300"/>
                      <wp:docPr id="227" name="Dikdörtgen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7" style="position:absolute;left:0;text-align:left;margin-left:48.75pt;margin-top:8pt;width:36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9" w14:anchorId="5D7824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editId="717E20DA" wp14:anchorId="1983D48F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29210</wp:posOffset>
                      </wp:positionV>
                      <wp:extent cx="1825625" cy="473075"/>
                      <wp:effectExtent l="0" t="0" r="0" b="0"/>
                      <wp:wrapNone/>
                      <wp:docPr id="232" name="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Öğrenciye dosya açılır ve özel öğrenci gelen olarak kaydedilir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2" style="position:absolute;left:0;text-align:left;margin-left:204pt;margin-top:2.3pt;width:143.75pt;height:3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color="black [3200]" strokeweight="2pt" w14:anchorId="1983D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Öğrenciye dosya açılır ve özel öğrenci gelen olarak kaydedilir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editId="68E580C9" wp14:anchorId="65A0E7B2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0</wp:posOffset>
                      </wp:positionV>
                      <wp:extent cx="0" cy="428625"/>
                      <wp:effectExtent l="0" t="0" r="0" b="0"/>
                      <wp:wrapNone/>
                      <wp:docPr id="243" name="Düz Ok Bağlayıcısı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43" style="position:absolute;margin-left:67.5pt;margin-top:0;width:0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" w14:anchorId="48B31DC2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editId="7F72D011" wp14:anchorId="468BE23B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202565</wp:posOffset>
                      </wp:positionV>
                      <wp:extent cx="59690" cy="962025"/>
                      <wp:effectExtent l="19050" t="0" r="73660" b="47625"/>
                      <wp:wrapNone/>
                      <wp:docPr id="253" name="Düz Ok Bağlayıcısı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53" style="position:absolute;margin-left:279.25pt;margin-top:15.95pt;width:4.7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" w14:anchorId="6E54AAE6">
                      <v:stroke startarrowwidth="narrow" startarrowlength="short" endarrow="block"/>
                    </v:shape>
                  </w:pict>
                </mc:Fallback>
              </mc:AlternateContent>
            </w:r>
            <w:r w:rsidR="00B747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editId="7CFC1D4F" wp14:anchorId="7CC7184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146685</wp:posOffset>
                      </wp:positionV>
                      <wp:extent cx="1701800" cy="463550"/>
                      <wp:effectExtent l="0" t="0" r="0" b="0"/>
                      <wp:wrapNone/>
                      <wp:docPr id="224" name="Dikdörtge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 İşleri Daire Başkanlığına yazı ile bildirilir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4" style="position:absolute;left:0;text-align:left;margin-left:-4.7pt;margin-top:11.55pt;width:134pt;height: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black [3200]" strokeweight="2pt" w14:anchorId="7CC71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 İşleri Daire Başkanlığına yazı ile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editId="5A0D2D33" wp14:anchorId="0EBF402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299085</wp:posOffset>
                      </wp:positionV>
                      <wp:extent cx="45085" cy="628650"/>
                      <wp:effectExtent l="76200" t="0" r="50165" b="57150"/>
                      <wp:wrapNone/>
                      <wp:docPr id="246" name="Düz Ok Bağlayıcısı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46" style="position:absolute;margin-left:57.65pt;margin-top:23.55pt;width:3.55pt;height:49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" w14:anchorId="32822CCC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editId="1C4DCAFC" wp14:anchorId="25ED511F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160655</wp:posOffset>
                      </wp:positionV>
                      <wp:extent cx="1835150" cy="501650"/>
                      <wp:effectExtent l="0" t="0" r="0" b="0"/>
                      <wp:wrapNone/>
                      <wp:docPr id="247" name="Dikdörtgen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Öğrenci İşleri Daire Başkanlığına yazı ile bildirilir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7" style="position:absolute;left:0;text-align:left;margin-left:173.75pt;margin-top:12.65pt;width:144.5pt;height:3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01]" strokecolor="black [3200]" strokeweight="2pt" w14:anchorId="25ED5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Öğrenci İşleri Daire Başkanlığına yazı ile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47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editId="7D5AF81C" wp14:anchorId="2805B0C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140335</wp:posOffset>
                      </wp:positionV>
                      <wp:extent cx="1711325" cy="996950"/>
                      <wp:effectExtent l="0" t="0" r="0" b="0"/>
                      <wp:wrapNone/>
                      <wp:docPr id="256" name="Dikdörtgen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1325" cy="99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Gitmiş olduğu üniversiteden kabul yazısı geldikten sonra öğrenci dosyasından özel öğrenci giden olarak kaydedilir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6" style="position:absolute;left:0;text-align:left;margin-left:-5.45pt;margin-top:11.05pt;width:134.75pt;height:7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black [3200]" strokeweight="2pt" w14:anchorId="2805B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Gitmiş olduğu üniversiteden kabul yazısı geldikten sonra öğrenci dosyasından özel öğrenci giden olarak kaydedilir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editId="3FDD4DFD" wp14:anchorId="72A505D2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81280</wp:posOffset>
                      </wp:positionV>
                      <wp:extent cx="400050" cy="752475"/>
                      <wp:effectExtent l="38100" t="0" r="19050" b="47625"/>
                      <wp:wrapNone/>
                      <wp:docPr id="252" name="Düz Ok Bağlayıcısı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752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52" style="position:absolute;margin-left:224.5pt;margin-top:6.4pt;width:31.5pt;height:59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" w14:anchorId="6B31F4C0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editId="6DB04319" wp14:anchorId="7D602D2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262890</wp:posOffset>
                      </wp:positionV>
                      <wp:extent cx="1285875" cy="466725"/>
                      <wp:effectExtent l="0" t="0" r="66675" b="6667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2" style="position:absolute;margin-left:43.7pt;margin-top:20.7pt;width:101.2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" w14:anchorId="6AE049D4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editId="247F8CB3" wp14:anchorId="63D2AE8F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133985</wp:posOffset>
                      </wp:positionV>
                      <wp:extent cx="644525" cy="463550"/>
                      <wp:effectExtent l="0" t="0" r="0" b="0"/>
                      <wp:wrapNone/>
                      <wp:docPr id="242" name="Oval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525" cy="463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74786" w:rsidP="00B74786" w:rsidRDefault="00B74786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2" style="position:absolute;left:0;text-align:left;margin-left:168.5pt;margin-top:10.55pt;width:50.75pt;height:3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01]" strokecolor="black [3200]" strokeweight="2pt" w14:anchorId="63D2A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B74786" w:rsidP="00B74786" w:rsidRDefault="00B747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D0D0D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74786" w:rsidP="00A50F3C" w:rsidRDefault="00B74786">
            <w:pPr>
              <w:jc w:val="center"/>
              <w:rPr>
                <w:b/>
                <w:sz w:val="22"/>
                <w:szCs w:val="22"/>
              </w:rPr>
            </w:pPr>
          </w:p>
          <w:p w:rsidR="00B74786" w:rsidP="00A50F3C" w:rsidRDefault="00B74786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editId="223EC2B8" wp14:anchorId="4C458652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1092200</wp:posOffset>
                      </wp:positionV>
                      <wp:extent cx="0" cy="25400"/>
                      <wp:effectExtent l="0" t="0" r="0" b="0"/>
                      <wp:wrapNone/>
                      <wp:docPr id="234" name="Düz Ok Bağlayıcısı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7813" y="378000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34" style="position:absolute;margin-left:53pt;margin-top:86pt;width:0;height: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" w14:anchorId="3755DBD7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editId="518DCFC9" wp14:anchorId="588DC365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1092200</wp:posOffset>
                      </wp:positionV>
                      <wp:extent cx="9525" cy="25400"/>
                      <wp:effectExtent l="0" t="0" r="0" b="0"/>
                      <wp:wrapNone/>
                      <wp:docPr id="228" name="Düz Ok Bağlayıcısı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612575" y="3775238"/>
                                <a:ext cx="14668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28" style="position:absolute;margin-left:3in;margin-top:86pt;width:.75pt;height: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" w14:anchorId="588AB2FE">
                      <v:stroke startarrowwidth="narrow" startarrowlength="short" endarrow="block"/>
                    </v:shape>
                  </w:pict>
                </mc:Fallback>
              </mc:AlternateContent>
            </w:r>
          </w:p>
        </w:tc>
        <w:tc>
          <w:tcPr>
            <w:tcW w:w="652" w:type="pct"/>
            <w:vAlign w:val="center"/>
          </w:tcPr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Öğrenci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Öğrenci İşleri Birimi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Yönetim Kurulu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Öğrenci İşleri Birimi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B74786" w:rsidP="00A50F3C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Öğrenci Dilekçesi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Yönetim Kurulu Kararı</w:t>
            </w: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rPr>
                <w:b/>
                <w:sz w:val="22"/>
                <w:szCs w:val="22"/>
              </w:rPr>
            </w:pPr>
          </w:p>
          <w:p w:rsidR="00277807" w:rsidP="00277807" w:rsidRDefault="00277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ÜBYS</w:t>
            </w: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  <w:p w:rsidR="00277807" w:rsidP="00A50F3C" w:rsidRDefault="00277807">
            <w:pPr>
              <w:jc w:val="center"/>
              <w:rPr>
                <w:b/>
                <w:sz w:val="22"/>
                <w:szCs w:val="22"/>
              </w:rPr>
            </w:pPr>
          </w:p>
        </w:tc>
        <w:bookmarkStart w:name="_GoBack" w:id="1"/>
        <w:bookmarkEnd w:id="1"/>
      </w:tr>
    </w:tbl>
    <w:p w:rsidRPr="00B03CA3" w:rsidR="00B03CA3" w:rsidP="00B03CA3" w:rsidRDefault="00B03CA3"/>
    <w:p w:rsidRPr="00B03CA3" w:rsidR="00B03CA3" w:rsidP="00277807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403a5473b60d4c0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342" w:rsidRDefault="00D50342">
      <w:pPr>
        <w:spacing w:after="0" w:line="240" w:lineRule="auto"/>
      </w:pPr>
      <w:r>
        <w:separator/>
      </w:r>
    </w:p>
  </w:endnote>
  <w:endnote w:type="continuationSeparator" w:id="0">
    <w:p w:rsidR="00D50342" w:rsidRDefault="00D5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342" w:rsidRDefault="00D50342">
      <w:pPr>
        <w:spacing w:after="0" w:line="240" w:lineRule="auto"/>
      </w:pPr>
      <w:r>
        <w:separator/>
      </w:r>
    </w:p>
  </w:footnote>
  <w:footnote w:type="continuationSeparator" w:id="0">
    <w:p w:rsidR="00D50342" w:rsidRDefault="00D5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ÖZEL ÖĞRENCİ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3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77807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31AC8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786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0342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0C35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786"/>
    <w:pPr>
      <w:jc w:val="both"/>
    </w:pPr>
    <w:rPr>
      <w:rFonts w:ascii="Calibri" w:eastAsia="Calibri" w:hAnsi="Calibri" w:cs="Calibri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03a5473b60d4c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816A-7CE4-4327-8589-09B2A606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özel öğrenci iş akış.dotx</Template>
  <TotalTime>1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2025-10-03T11:58:00Z</dcterms:created>
  <dcterms:modified xsi:type="dcterms:W3CDTF">2025-10-03T11:59:00Z</dcterms:modified>
</cp:coreProperties>
</file>