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909" w:type="dxa"/>
        <w:tblInd w:w="1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227"/>
        <w:gridCol w:w="1416"/>
        <w:gridCol w:w="1266"/>
      </w:tblGrid>
      <w:tr w:rsidR="00CA4BFB" w:rsidTr="00CA4BFB">
        <w:trPr>
          <w:trHeight w:val="537"/>
        </w:trPr>
        <w:tc>
          <w:tcPr>
            <w:tcW w:w="7227" w:type="dxa"/>
          </w:tcPr>
          <w:p w:rsidR="00CA4BFB" w:rsidP="00D75DA9" w:rsidRDefault="00CA4BFB">
            <w:pPr>
              <w:pStyle w:val="TableParagraph"/>
              <w:spacing w:before="133"/>
              <w:ind w:left="13"/>
              <w:jc w:val="center"/>
              <w:rPr>
                <w:b/>
              </w:rPr>
            </w:pPr>
            <w:r>
              <w:rPr>
                <w:b/>
              </w:rPr>
              <w:t>İŞ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AKIŞI</w:t>
            </w:r>
          </w:p>
        </w:tc>
        <w:tc>
          <w:tcPr>
            <w:tcW w:w="1416" w:type="dxa"/>
          </w:tcPr>
          <w:p w:rsidR="00CA4BFB" w:rsidP="00D75DA9" w:rsidRDefault="00CA4BFB">
            <w:pPr>
              <w:pStyle w:val="TableParagraph"/>
              <w:spacing w:before="133"/>
              <w:ind w:left="233"/>
              <w:rPr>
                <w:b/>
              </w:rPr>
            </w:pPr>
            <w:r>
              <w:rPr>
                <w:b/>
                <w:spacing w:val="-2"/>
              </w:rPr>
              <w:t>SORUMLU</w:t>
            </w:r>
          </w:p>
        </w:tc>
        <w:tc>
          <w:tcPr>
            <w:tcW w:w="1266" w:type="dxa"/>
          </w:tcPr>
          <w:p w:rsidR="00CA4BFB" w:rsidP="00D75DA9" w:rsidRDefault="00CA4BFB">
            <w:pPr>
              <w:pStyle w:val="TableParagraph"/>
              <w:spacing w:line="268" w:lineRule="exact"/>
              <w:ind w:left="10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İLGİLİ</w:t>
            </w:r>
          </w:p>
          <w:p w:rsidR="00CA4BFB" w:rsidP="00D75DA9" w:rsidRDefault="00CA4BFB">
            <w:pPr>
              <w:pStyle w:val="TableParagraph"/>
              <w:spacing w:line="249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DÖKÜMAN</w:t>
            </w:r>
          </w:p>
        </w:tc>
      </w:tr>
      <w:tr w:rsidR="00CA4BFB" w:rsidTr="00CA4BFB">
        <w:trPr>
          <w:trHeight w:val="10206"/>
        </w:trPr>
        <w:tc>
          <w:tcPr>
            <w:tcW w:w="7227" w:type="dxa"/>
          </w:tcPr>
          <w:p w:rsidR="00CA4BFB" w:rsidP="00D75DA9" w:rsidRDefault="00CA4BFB">
            <w:pPr>
              <w:pStyle w:val="TableParagraph"/>
              <w:spacing w:before="155"/>
              <w:rPr>
                <w:rFonts w:ascii="Times New Roman"/>
                <w:sz w:val="20"/>
              </w:rPr>
            </w:pPr>
          </w:p>
          <w:p w:rsidR="00CA4BFB" w:rsidP="00D75DA9" w:rsidRDefault="00CA4BFB">
            <w:pPr>
              <w:pStyle w:val="TableParagraph"/>
              <w:spacing w:line="276" w:lineRule="auto"/>
              <w:ind w:left="1453" w:right="2205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editId="27FD57C2" wp14:anchorId="71D2330C">
                      <wp:simplePos x="0" y="0"/>
                      <wp:positionH relativeFrom="column">
                        <wp:posOffset>18872</wp:posOffset>
                      </wp:positionH>
                      <wp:positionV relativeFrom="paragraph">
                        <wp:posOffset>-208769</wp:posOffset>
                      </wp:positionV>
                      <wp:extent cx="4568190" cy="5400040"/>
                      <wp:effectExtent l="0" t="0" r="0" b="0"/>
                      <wp:wrapNone/>
                      <wp:docPr id="2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68190" cy="5400040"/>
                                <a:chOff x="0" y="0"/>
                                <a:chExt cx="4568190" cy="5400040"/>
                              </a:xfrm>
                            </wpg:grpSpPr>
                            <wps:wsp>
                              <wps:cNvPr id="22" name="Graphic 5"/>
                              <wps:cNvSpPr/>
                              <wps:spPr>
                                <a:xfrm>
                                  <a:off x="697865" y="12700"/>
                                  <a:ext cx="2673350" cy="930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0" h="930275">
                                      <a:moveTo>
                                        <a:pt x="430149" y="0"/>
                                      </a:moveTo>
                                      <a:lnTo>
                                        <a:pt x="2243201" y="0"/>
                                      </a:lnTo>
                                      <a:lnTo>
                                        <a:pt x="2290079" y="2729"/>
                                      </a:lnTo>
                                      <a:lnTo>
                                        <a:pt x="2335493" y="10729"/>
                                      </a:lnTo>
                                      <a:lnTo>
                                        <a:pt x="2379181" y="23716"/>
                                      </a:lnTo>
                                      <a:lnTo>
                                        <a:pt x="2420880" y="41405"/>
                                      </a:lnTo>
                                      <a:lnTo>
                                        <a:pt x="2460328" y="63514"/>
                                      </a:lnTo>
                                      <a:lnTo>
                                        <a:pt x="2497263" y="89757"/>
                                      </a:lnTo>
                                      <a:lnTo>
                                        <a:pt x="2531424" y="119852"/>
                                      </a:lnTo>
                                      <a:lnTo>
                                        <a:pt x="2562547" y="153514"/>
                                      </a:lnTo>
                                      <a:lnTo>
                                        <a:pt x="2590371" y="190460"/>
                                      </a:lnTo>
                                      <a:lnTo>
                                        <a:pt x="2614633" y="230406"/>
                                      </a:lnTo>
                                      <a:lnTo>
                                        <a:pt x="2635072" y="273068"/>
                                      </a:lnTo>
                                      <a:lnTo>
                                        <a:pt x="2651425" y="318162"/>
                                      </a:lnTo>
                                      <a:lnTo>
                                        <a:pt x="2663431" y="365405"/>
                                      </a:lnTo>
                                      <a:lnTo>
                                        <a:pt x="2670826" y="414512"/>
                                      </a:lnTo>
                                      <a:lnTo>
                                        <a:pt x="2673350" y="465200"/>
                                      </a:lnTo>
                                      <a:lnTo>
                                        <a:pt x="2670826" y="515865"/>
                                      </a:lnTo>
                                      <a:lnTo>
                                        <a:pt x="2663431" y="564952"/>
                                      </a:lnTo>
                                      <a:lnTo>
                                        <a:pt x="2651425" y="612177"/>
                                      </a:lnTo>
                                      <a:lnTo>
                                        <a:pt x="2635072" y="657256"/>
                                      </a:lnTo>
                                      <a:lnTo>
                                        <a:pt x="2614633" y="699906"/>
                                      </a:lnTo>
                                      <a:lnTo>
                                        <a:pt x="2590371" y="739842"/>
                                      </a:lnTo>
                                      <a:lnTo>
                                        <a:pt x="2562547" y="776779"/>
                                      </a:lnTo>
                                      <a:lnTo>
                                        <a:pt x="2531424" y="810435"/>
                                      </a:lnTo>
                                      <a:lnTo>
                                        <a:pt x="2497263" y="840525"/>
                                      </a:lnTo>
                                      <a:lnTo>
                                        <a:pt x="2460328" y="866765"/>
                                      </a:lnTo>
                                      <a:lnTo>
                                        <a:pt x="2420880" y="888871"/>
                                      </a:lnTo>
                                      <a:lnTo>
                                        <a:pt x="2379181" y="906559"/>
                                      </a:lnTo>
                                      <a:lnTo>
                                        <a:pt x="2335493" y="919545"/>
                                      </a:lnTo>
                                      <a:lnTo>
                                        <a:pt x="2290079" y="927545"/>
                                      </a:lnTo>
                                      <a:lnTo>
                                        <a:pt x="2243201" y="930275"/>
                                      </a:lnTo>
                                      <a:lnTo>
                                        <a:pt x="430149" y="930275"/>
                                      </a:lnTo>
                                      <a:lnTo>
                                        <a:pt x="383270" y="927545"/>
                                      </a:lnTo>
                                      <a:lnTo>
                                        <a:pt x="337856" y="919545"/>
                                      </a:lnTo>
                                      <a:lnTo>
                                        <a:pt x="294168" y="906559"/>
                                      </a:lnTo>
                                      <a:lnTo>
                                        <a:pt x="252469" y="888871"/>
                                      </a:lnTo>
                                      <a:lnTo>
                                        <a:pt x="213021" y="866765"/>
                                      </a:lnTo>
                                      <a:lnTo>
                                        <a:pt x="176086" y="840525"/>
                                      </a:lnTo>
                                      <a:lnTo>
                                        <a:pt x="141925" y="810435"/>
                                      </a:lnTo>
                                      <a:lnTo>
                                        <a:pt x="110802" y="776779"/>
                                      </a:lnTo>
                                      <a:lnTo>
                                        <a:pt x="82978" y="739842"/>
                                      </a:lnTo>
                                      <a:lnTo>
                                        <a:pt x="58716" y="699906"/>
                                      </a:lnTo>
                                      <a:lnTo>
                                        <a:pt x="38277" y="657256"/>
                                      </a:lnTo>
                                      <a:lnTo>
                                        <a:pt x="21924" y="612177"/>
                                      </a:lnTo>
                                      <a:lnTo>
                                        <a:pt x="9918" y="564952"/>
                                      </a:lnTo>
                                      <a:lnTo>
                                        <a:pt x="2523" y="515865"/>
                                      </a:lnTo>
                                      <a:lnTo>
                                        <a:pt x="0" y="465200"/>
                                      </a:lnTo>
                                      <a:lnTo>
                                        <a:pt x="2523" y="414512"/>
                                      </a:lnTo>
                                      <a:lnTo>
                                        <a:pt x="9918" y="365405"/>
                                      </a:lnTo>
                                      <a:lnTo>
                                        <a:pt x="21924" y="318162"/>
                                      </a:lnTo>
                                      <a:lnTo>
                                        <a:pt x="38277" y="273068"/>
                                      </a:lnTo>
                                      <a:lnTo>
                                        <a:pt x="58716" y="230406"/>
                                      </a:lnTo>
                                      <a:lnTo>
                                        <a:pt x="82978" y="190460"/>
                                      </a:lnTo>
                                      <a:lnTo>
                                        <a:pt x="110802" y="153514"/>
                                      </a:lnTo>
                                      <a:lnTo>
                                        <a:pt x="141925" y="119852"/>
                                      </a:lnTo>
                                      <a:lnTo>
                                        <a:pt x="176086" y="89757"/>
                                      </a:lnTo>
                                      <a:lnTo>
                                        <a:pt x="213021" y="63514"/>
                                      </a:lnTo>
                                      <a:lnTo>
                                        <a:pt x="252469" y="41405"/>
                                      </a:lnTo>
                                      <a:lnTo>
                                        <a:pt x="294168" y="23716"/>
                                      </a:lnTo>
                                      <a:lnTo>
                                        <a:pt x="337856" y="10729"/>
                                      </a:lnTo>
                                      <a:lnTo>
                                        <a:pt x="383270" y="2729"/>
                                      </a:lnTo>
                                      <a:lnTo>
                                        <a:pt x="43014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6"/>
                              <wps:cNvSpPr/>
                              <wps:spPr>
                                <a:xfrm>
                                  <a:off x="1822704" y="919607"/>
                                  <a:ext cx="76200" cy="324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324485">
                                      <a:moveTo>
                                        <a:pt x="33410" y="248044"/>
                                      </a:moveTo>
                                      <a:lnTo>
                                        <a:pt x="0" y="249047"/>
                                      </a:lnTo>
                                      <a:lnTo>
                                        <a:pt x="40386" y="323976"/>
                                      </a:lnTo>
                                      <a:lnTo>
                                        <a:pt x="69720" y="260730"/>
                                      </a:lnTo>
                                      <a:lnTo>
                                        <a:pt x="33781" y="260730"/>
                                      </a:lnTo>
                                      <a:lnTo>
                                        <a:pt x="33440" y="249047"/>
                                      </a:lnTo>
                                      <a:lnTo>
                                        <a:pt x="33410" y="248044"/>
                                      </a:lnTo>
                                      <a:close/>
                                    </a:path>
                                    <a:path w="76200" h="324485">
                                      <a:moveTo>
                                        <a:pt x="42928" y="247759"/>
                                      </a:moveTo>
                                      <a:lnTo>
                                        <a:pt x="33410" y="248044"/>
                                      </a:lnTo>
                                      <a:lnTo>
                                        <a:pt x="33774" y="260476"/>
                                      </a:lnTo>
                                      <a:lnTo>
                                        <a:pt x="33781" y="260730"/>
                                      </a:lnTo>
                                      <a:lnTo>
                                        <a:pt x="43306" y="260476"/>
                                      </a:lnTo>
                                      <a:lnTo>
                                        <a:pt x="42967" y="249047"/>
                                      </a:lnTo>
                                      <a:lnTo>
                                        <a:pt x="42928" y="247759"/>
                                      </a:lnTo>
                                      <a:close/>
                                    </a:path>
                                    <a:path w="76200" h="324485">
                                      <a:moveTo>
                                        <a:pt x="76200" y="246760"/>
                                      </a:moveTo>
                                      <a:lnTo>
                                        <a:pt x="42928" y="247759"/>
                                      </a:lnTo>
                                      <a:lnTo>
                                        <a:pt x="43306" y="260476"/>
                                      </a:lnTo>
                                      <a:lnTo>
                                        <a:pt x="33781" y="260730"/>
                                      </a:lnTo>
                                      <a:lnTo>
                                        <a:pt x="69720" y="260730"/>
                                      </a:lnTo>
                                      <a:lnTo>
                                        <a:pt x="76200" y="246760"/>
                                      </a:lnTo>
                                      <a:close/>
                                    </a:path>
                                    <a:path w="76200" h="324485">
                                      <a:moveTo>
                                        <a:pt x="35560" y="0"/>
                                      </a:moveTo>
                                      <a:lnTo>
                                        <a:pt x="26162" y="380"/>
                                      </a:lnTo>
                                      <a:lnTo>
                                        <a:pt x="33373" y="246760"/>
                                      </a:lnTo>
                                      <a:lnTo>
                                        <a:pt x="33410" y="248044"/>
                                      </a:lnTo>
                                      <a:lnTo>
                                        <a:pt x="42928" y="247759"/>
                                      </a:lnTo>
                                      <a:lnTo>
                                        <a:pt x="35571" y="380"/>
                                      </a:lnTo>
                                      <a:lnTo>
                                        <a:pt x="355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7"/>
                              <wps:cNvSpPr/>
                              <wps:spPr>
                                <a:xfrm>
                                  <a:off x="799465" y="1279016"/>
                                  <a:ext cx="2101850" cy="1254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1850" h="1254125">
                                      <a:moveTo>
                                        <a:pt x="0" y="626999"/>
                                      </a:moveTo>
                                      <a:lnTo>
                                        <a:pt x="1050925" y="0"/>
                                      </a:lnTo>
                                      <a:lnTo>
                                        <a:pt x="2101850" y="626999"/>
                                      </a:lnTo>
                                      <a:lnTo>
                                        <a:pt x="1050925" y="1254125"/>
                                      </a:lnTo>
                                      <a:lnTo>
                                        <a:pt x="0" y="626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8"/>
                              <wps:cNvSpPr/>
                              <wps:spPr>
                                <a:xfrm>
                                  <a:off x="240665" y="1716532"/>
                                  <a:ext cx="3184525" cy="298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4525" h="298450">
                                      <a:moveTo>
                                        <a:pt x="0" y="295275"/>
                                      </a:moveTo>
                                      <a:lnTo>
                                        <a:pt x="523875" y="295275"/>
                                      </a:lnTo>
                                      <a:lnTo>
                                        <a:pt x="5238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95275"/>
                                      </a:lnTo>
                                      <a:close/>
                                    </a:path>
                                    <a:path w="3184525" h="298450">
                                      <a:moveTo>
                                        <a:pt x="2679700" y="298450"/>
                                      </a:moveTo>
                                      <a:lnTo>
                                        <a:pt x="3184525" y="298450"/>
                                      </a:lnTo>
                                      <a:lnTo>
                                        <a:pt x="3184525" y="12700"/>
                                      </a:lnTo>
                                      <a:lnTo>
                                        <a:pt x="2679700" y="12700"/>
                                      </a:lnTo>
                                      <a:lnTo>
                                        <a:pt x="2679700" y="2984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9"/>
                              <wps:cNvSpPr/>
                              <wps:spPr>
                                <a:xfrm>
                                  <a:off x="452501" y="2050033"/>
                                  <a:ext cx="2900045" cy="841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00045" h="841375">
                                      <a:moveTo>
                                        <a:pt x="76200" y="764667"/>
                                      </a:moveTo>
                                      <a:lnTo>
                                        <a:pt x="42900" y="765073"/>
                                      </a:lnTo>
                                      <a:lnTo>
                                        <a:pt x="34163" y="12700"/>
                                      </a:lnTo>
                                      <a:lnTo>
                                        <a:pt x="24638" y="12700"/>
                                      </a:lnTo>
                                      <a:lnTo>
                                        <a:pt x="33375" y="765175"/>
                                      </a:lnTo>
                                      <a:lnTo>
                                        <a:pt x="0" y="765556"/>
                                      </a:lnTo>
                                      <a:lnTo>
                                        <a:pt x="38989" y="841375"/>
                                      </a:lnTo>
                                      <a:lnTo>
                                        <a:pt x="69786" y="777875"/>
                                      </a:lnTo>
                                      <a:lnTo>
                                        <a:pt x="75946" y="765175"/>
                                      </a:lnTo>
                                      <a:lnTo>
                                        <a:pt x="76200" y="764667"/>
                                      </a:lnTo>
                                      <a:close/>
                                    </a:path>
                                    <a:path w="2900045" h="841375">
                                      <a:moveTo>
                                        <a:pt x="2899664" y="400050"/>
                                      </a:moveTo>
                                      <a:lnTo>
                                        <a:pt x="2866263" y="400050"/>
                                      </a:lnTo>
                                      <a:lnTo>
                                        <a:pt x="2866263" y="0"/>
                                      </a:lnTo>
                                      <a:lnTo>
                                        <a:pt x="2856738" y="0"/>
                                      </a:lnTo>
                                      <a:lnTo>
                                        <a:pt x="2856738" y="400050"/>
                                      </a:lnTo>
                                      <a:lnTo>
                                        <a:pt x="2823464" y="400050"/>
                                      </a:lnTo>
                                      <a:lnTo>
                                        <a:pt x="2861564" y="476250"/>
                                      </a:lnTo>
                                      <a:lnTo>
                                        <a:pt x="2893314" y="412750"/>
                                      </a:lnTo>
                                      <a:lnTo>
                                        <a:pt x="2899664" y="400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10"/>
                              <wps:cNvSpPr/>
                              <wps:spPr>
                                <a:xfrm>
                                  <a:off x="12700" y="2655951"/>
                                  <a:ext cx="4476115" cy="1238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76115" h="1238250">
                                      <a:moveTo>
                                        <a:pt x="2336165" y="0"/>
                                      </a:moveTo>
                                      <a:lnTo>
                                        <a:pt x="4476115" y="0"/>
                                      </a:lnTo>
                                      <a:lnTo>
                                        <a:pt x="4476115" y="1005713"/>
                                      </a:lnTo>
                                      <a:lnTo>
                                        <a:pt x="4413183" y="1006165"/>
                                      </a:lnTo>
                                      <a:lnTo>
                                        <a:pt x="4352716" y="1007489"/>
                                      </a:lnTo>
                                      <a:lnTo>
                                        <a:pt x="4294613" y="1009639"/>
                                      </a:lnTo>
                                      <a:lnTo>
                                        <a:pt x="4238768" y="1012568"/>
                                      </a:lnTo>
                                      <a:lnTo>
                                        <a:pt x="4185081" y="1016227"/>
                                      </a:lnTo>
                                      <a:lnTo>
                                        <a:pt x="4133449" y="1020569"/>
                                      </a:lnTo>
                                      <a:lnTo>
                                        <a:pt x="4083768" y="1025549"/>
                                      </a:lnTo>
                                      <a:lnTo>
                                        <a:pt x="4035935" y="1031117"/>
                                      </a:lnTo>
                                      <a:lnTo>
                                        <a:pt x="3989849" y="1037227"/>
                                      </a:lnTo>
                                      <a:lnTo>
                                        <a:pt x="3945407" y="1043832"/>
                                      </a:lnTo>
                                      <a:lnTo>
                                        <a:pt x="3902505" y="1050884"/>
                                      </a:lnTo>
                                      <a:lnTo>
                                        <a:pt x="3861042" y="1058336"/>
                                      </a:lnTo>
                                      <a:lnTo>
                                        <a:pt x="3820913" y="1066141"/>
                                      </a:lnTo>
                                      <a:lnTo>
                                        <a:pt x="3782017" y="1074252"/>
                                      </a:lnTo>
                                      <a:lnTo>
                                        <a:pt x="3744252" y="1082622"/>
                                      </a:lnTo>
                                      <a:lnTo>
                                        <a:pt x="3671699" y="1099946"/>
                                      </a:lnTo>
                                      <a:lnTo>
                                        <a:pt x="3602433" y="1117737"/>
                                      </a:lnTo>
                                      <a:lnTo>
                                        <a:pt x="3535632" y="1135617"/>
                                      </a:lnTo>
                                      <a:lnTo>
                                        <a:pt x="3502899" y="1144472"/>
                                      </a:lnTo>
                                      <a:lnTo>
                                        <a:pt x="3470475" y="1153207"/>
                                      </a:lnTo>
                                      <a:lnTo>
                                        <a:pt x="3406139" y="1170130"/>
                                      </a:lnTo>
                                      <a:lnTo>
                                        <a:pt x="3341804" y="1186007"/>
                                      </a:lnTo>
                                      <a:lnTo>
                                        <a:pt x="3276647" y="1200461"/>
                                      </a:lnTo>
                                      <a:lnTo>
                                        <a:pt x="3209846" y="1213113"/>
                                      </a:lnTo>
                                      <a:lnTo>
                                        <a:pt x="3140580" y="1223586"/>
                                      </a:lnTo>
                                      <a:lnTo>
                                        <a:pt x="3068027" y="1231502"/>
                                      </a:lnTo>
                                      <a:lnTo>
                                        <a:pt x="2991366" y="1236482"/>
                                      </a:lnTo>
                                      <a:lnTo>
                                        <a:pt x="2951237" y="1237753"/>
                                      </a:lnTo>
                                      <a:lnTo>
                                        <a:pt x="2909774" y="1238148"/>
                                      </a:lnTo>
                                      <a:lnTo>
                                        <a:pt x="2866872" y="1237621"/>
                                      </a:lnTo>
                                      <a:lnTo>
                                        <a:pt x="2822430" y="1236123"/>
                                      </a:lnTo>
                                      <a:lnTo>
                                        <a:pt x="2776344" y="1233608"/>
                                      </a:lnTo>
                                      <a:lnTo>
                                        <a:pt x="2728511" y="1230029"/>
                                      </a:lnTo>
                                      <a:lnTo>
                                        <a:pt x="2678830" y="1225337"/>
                                      </a:lnTo>
                                      <a:lnTo>
                                        <a:pt x="2627198" y="1219487"/>
                                      </a:lnTo>
                                      <a:lnTo>
                                        <a:pt x="2573511" y="1212430"/>
                                      </a:lnTo>
                                      <a:lnTo>
                                        <a:pt x="2517666" y="1204119"/>
                                      </a:lnTo>
                                      <a:lnTo>
                                        <a:pt x="2459563" y="1194508"/>
                                      </a:lnTo>
                                      <a:lnTo>
                                        <a:pt x="2399096" y="1183548"/>
                                      </a:lnTo>
                                      <a:lnTo>
                                        <a:pt x="2336165" y="1171194"/>
                                      </a:lnTo>
                                      <a:lnTo>
                                        <a:pt x="2336165" y="0"/>
                                      </a:lnTo>
                                      <a:close/>
                                    </a:path>
                                    <a:path w="4476115" h="1238250">
                                      <a:moveTo>
                                        <a:pt x="341249" y="234061"/>
                                      </a:moveTo>
                                      <a:lnTo>
                                        <a:pt x="1779651" y="234061"/>
                                      </a:lnTo>
                                      <a:lnTo>
                                        <a:pt x="1819448" y="237240"/>
                                      </a:lnTo>
                                      <a:lnTo>
                                        <a:pt x="1857896" y="246542"/>
                                      </a:lnTo>
                                      <a:lnTo>
                                        <a:pt x="1894740" y="261612"/>
                                      </a:lnTo>
                                      <a:lnTo>
                                        <a:pt x="1929724" y="282097"/>
                                      </a:lnTo>
                                      <a:lnTo>
                                        <a:pt x="1962591" y="307641"/>
                                      </a:lnTo>
                                      <a:lnTo>
                                        <a:pt x="1993085" y="337890"/>
                                      </a:lnTo>
                                      <a:lnTo>
                                        <a:pt x="2020951" y="372490"/>
                                      </a:lnTo>
                                      <a:lnTo>
                                        <a:pt x="2045931" y="411087"/>
                                      </a:lnTo>
                                      <a:lnTo>
                                        <a:pt x="2067771" y="453327"/>
                                      </a:lnTo>
                                      <a:lnTo>
                                        <a:pt x="2086215" y="498854"/>
                                      </a:lnTo>
                                      <a:lnTo>
                                        <a:pt x="2101005" y="547314"/>
                                      </a:lnTo>
                                      <a:lnTo>
                                        <a:pt x="2111887" y="598354"/>
                                      </a:lnTo>
                                      <a:lnTo>
                                        <a:pt x="2118604" y="651619"/>
                                      </a:lnTo>
                                      <a:lnTo>
                                        <a:pt x="2120900" y="706755"/>
                                      </a:lnTo>
                                      <a:lnTo>
                                        <a:pt x="2118604" y="761892"/>
                                      </a:lnTo>
                                      <a:lnTo>
                                        <a:pt x="2111887" y="815162"/>
                                      </a:lnTo>
                                      <a:lnTo>
                                        <a:pt x="2101005" y="866210"/>
                                      </a:lnTo>
                                      <a:lnTo>
                                        <a:pt x="2086215" y="914681"/>
                                      </a:lnTo>
                                      <a:lnTo>
                                        <a:pt x="2067771" y="960219"/>
                                      </a:lnTo>
                                      <a:lnTo>
                                        <a:pt x="2045931" y="1002472"/>
                                      </a:lnTo>
                                      <a:lnTo>
                                        <a:pt x="2020951" y="1041082"/>
                                      </a:lnTo>
                                      <a:lnTo>
                                        <a:pt x="1993085" y="1075696"/>
                                      </a:lnTo>
                                      <a:lnTo>
                                        <a:pt x="1962591" y="1105958"/>
                                      </a:lnTo>
                                      <a:lnTo>
                                        <a:pt x="1929724" y="1131514"/>
                                      </a:lnTo>
                                      <a:lnTo>
                                        <a:pt x="1894740" y="1152009"/>
                                      </a:lnTo>
                                      <a:lnTo>
                                        <a:pt x="1857896" y="1167087"/>
                                      </a:lnTo>
                                      <a:lnTo>
                                        <a:pt x="1819448" y="1176394"/>
                                      </a:lnTo>
                                      <a:lnTo>
                                        <a:pt x="1779651" y="1179576"/>
                                      </a:lnTo>
                                      <a:lnTo>
                                        <a:pt x="341249" y="1179576"/>
                                      </a:lnTo>
                                      <a:lnTo>
                                        <a:pt x="301449" y="1176394"/>
                                      </a:lnTo>
                                      <a:lnTo>
                                        <a:pt x="262999" y="1167087"/>
                                      </a:lnTo>
                                      <a:lnTo>
                                        <a:pt x="226154" y="1152009"/>
                                      </a:lnTo>
                                      <a:lnTo>
                                        <a:pt x="191170" y="1131514"/>
                                      </a:lnTo>
                                      <a:lnTo>
                                        <a:pt x="158303" y="1105958"/>
                                      </a:lnTo>
                                      <a:lnTo>
                                        <a:pt x="127809" y="1075696"/>
                                      </a:lnTo>
                                      <a:lnTo>
                                        <a:pt x="99944" y="1041082"/>
                                      </a:lnTo>
                                      <a:lnTo>
                                        <a:pt x="74964" y="1002472"/>
                                      </a:lnTo>
                                      <a:lnTo>
                                        <a:pt x="53124" y="960219"/>
                                      </a:lnTo>
                                      <a:lnTo>
                                        <a:pt x="34682" y="914681"/>
                                      </a:lnTo>
                                      <a:lnTo>
                                        <a:pt x="19892" y="866210"/>
                                      </a:lnTo>
                                      <a:lnTo>
                                        <a:pt x="9011" y="815162"/>
                                      </a:lnTo>
                                      <a:lnTo>
                                        <a:pt x="2295" y="761892"/>
                                      </a:lnTo>
                                      <a:lnTo>
                                        <a:pt x="0" y="706755"/>
                                      </a:lnTo>
                                      <a:lnTo>
                                        <a:pt x="2295" y="651619"/>
                                      </a:lnTo>
                                      <a:lnTo>
                                        <a:pt x="9011" y="598354"/>
                                      </a:lnTo>
                                      <a:lnTo>
                                        <a:pt x="19892" y="547314"/>
                                      </a:lnTo>
                                      <a:lnTo>
                                        <a:pt x="34682" y="498854"/>
                                      </a:lnTo>
                                      <a:lnTo>
                                        <a:pt x="53124" y="453327"/>
                                      </a:lnTo>
                                      <a:lnTo>
                                        <a:pt x="74964" y="411087"/>
                                      </a:lnTo>
                                      <a:lnTo>
                                        <a:pt x="99944" y="372490"/>
                                      </a:lnTo>
                                      <a:lnTo>
                                        <a:pt x="127809" y="337890"/>
                                      </a:lnTo>
                                      <a:lnTo>
                                        <a:pt x="158303" y="307641"/>
                                      </a:lnTo>
                                      <a:lnTo>
                                        <a:pt x="191170" y="282097"/>
                                      </a:lnTo>
                                      <a:lnTo>
                                        <a:pt x="226154" y="261612"/>
                                      </a:lnTo>
                                      <a:lnTo>
                                        <a:pt x="262999" y="246542"/>
                                      </a:lnTo>
                                      <a:lnTo>
                                        <a:pt x="301449" y="237240"/>
                                      </a:lnTo>
                                      <a:lnTo>
                                        <a:pt x="341249" y="2340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11"/>
                              <wps:cNvSpPr/>
                              <wps:spPr>
                                <a:xfrm>
                                  <a:off x="3284092" y="3849751"/>
                                  <a:ext cx="76200" cy="514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514350">
                                      <a:moveTo>
                                        <a:pt x="33295" y="438174"/>
                                      </a:moveTo>
                                      <a:lnTo>
                                        <a:pt x="0" y="438784"/>
                                      </a:lnTo>
                                      <a:lnTo>
                                        <a:pt x="39497" y="514222"/>
                                      </a:lnTo>
                                      <a:lnTo>
                                        <a:pt x="69769" y="450849"/>
                                      </a:lnTo>
                                      <a:lnTo>
                                        <a:pt x="33527" y="450849"/>
                                      </a:lnTo>
                                      <a:lnTo>
                                        <a:pt x="33307" y="438784"/>
                                      </a:lnTo>
                                      <a:lnTo>
                                        <a:pt x="33295" y="438174"/>
                                      </a:lnTo>
                                      <a:close/>
                                    </a:path>
                                    <a:path w="76200" h="514350">
                                      <a:moveTo>
                                        <a:pt x="42816" y="438000"/>
                                      </a:moveTo>
                                      <a:lnTo>
                                        <a:pt x="33295" y="438174"/>
                                      </a:lnTo>
                                      <a:lnTo>
                                        <a:pt x="33527" y="450849"/>
                                      </a:lnTo>
                                      <a:lnTo>
                                        <a:pt x="43055" y="450849"/>
                                      </a:lnTo>
                                      <a:lnTo>
                                        <a:pt x="42831" y="438784"/>
                                      </a:lnTo>
                                      <a:lnTo>
                                        <a:pt x="42816" y="438000"/>
                                      </a:lnTo>
                                      <a:close/>
                                    </a:path>
                                    <a:path w="76200" h="514350">
                                      <a:moveTo>
                                        <a:pt x="76200" y="437387"/>
                                      </a:moveTo>
                                      <a:lnTo>
                                        <a:pt x="42816" y="438000"/>
                                      </a:lnTo>
                                      <a:lnTo>
                                        <a:pt x="43055" y="450849"/>
                                      </a:lnTo>
                                      <a:lnTo>
                                        <a:pt x="69769" y="450849"/>
                                      </a:lnTo>
                                      <a:lnTo>
                                        <a:pt x="76200" y="437387"/>
                                      </a:lnTo>
                                      <a:close/>
                                    </a:path>
                                    <a:path w="76200" h="514350">
                                      <a:moveTo>
                                        <a:pt x="34673" y="0"/>
                                      </a:moveTo>
                                      <a:lnTo>
                                        <a:pt x="25273" y="0"/>
                                      </a:lnTo>
                                      <a:lnTo>
                                        <a:pt x="33281" y="437387"/>
                                      </a:lnTo>
                                      <a:lnTo>
                                        <a:pt x="33295" y="438174"/>
                                      </a:lnTo>
                                      <a:lnTo>
                                        <a:pt x="42816" y="438000"/>
                                      </a:lnTo>
                                      <a:lnTo>
                                        <a:pt x="3467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12"/>
                              <wps:cNvSpPr/>
                              <wps:spPr>
                                <a:xfrm>
                                  <a:off x="2005964" y="4399407"/>
                                  <a:ext cx="2549525" cy="987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9525" h="987425">
                                      <a:moveTo>
                                        <a:pt x="410210" y="0"/>
                                      </a:moveTo>
                                      <a:lnTo>
                                        <a:pt x="2139315" y="0"/>
                                      </a:lnTo>
                                      <a:lnTo>
                                        <a:pt x="2184014" y="2896"/>
                                      </a:lnTo>
                                      <a:lnTo>
                                        <a:pt x="2227319" y="11384"/>
                                      </a:lnTo>
                                      <a:lnTo>
                                        <a:pt x="2268978" y="25163"/>
                                      </a:lnTo>
                                      <a:lnTo>
                                        <a:pt x="2308743" y="43932"/>
                                      </a:lnTo>
                                      <a:lnTo>
                                        <a:pt x="2346362" y="67389"/>
                                      </a:lnTo>
                                      <a:lnTo>
                                        <a:pt x="2381586" y="95235"/>
                                      </a:lnTo>
                                      <a:lnTo>
                                        <a:pt x="2414164" y="127168"/>
                                      </a:lnTo>
                                      <a:lnTo>
                                        <a:pt x="2443846" y="162887"/>
                                      </a:lnTo>
                                      <a:lnTo>
                                        <a:pt x="2470382" y="202091"/>
                                      </a:lnTo>
                                      <a:lnTo>
                                        <a:pt x="2493522" y="244479"/>
                                      </a:lnTo>
                                      <a:lnTo>
                                        <a:pt x="2513016" y="289751"/>
                                      </a:lnTo>
                                      <a:lnTo>
                                        <a:pt x="2528613" y="337604"/>
                                      </a:lnTo>
                                      <a:lnTo>
                                        <a:pt x="2540064" y="387739"/>
                                      </a:lnTo>
                                      <a:lnTo>
                                        <a:pt x="2547118" y="439854"/>
                                      </a:lnTo>
                                      <a:lnTo>
                                        <a:pt x="2549525" y="493648"/>
                                      </a:lnTo>
                                      <a:lnTo>
                                        <a:pt x="2547118" y="547445"/>
                                      </a:lnTo>
                                      <a:lnTo>
                                        <a:pt x="2540064" y="599564"/>
                                      </a:lnTo>
                                      <a:lnTo>
                                        <a:pt x="2528613" y="649706"/>
                                      </a:lnTo>
                                      <a:lnTo>
                                        <a:pt x="2513016" y="697569"/>
                                      </a:lnTo>
                                      <a:lnTo>
                                        <a:pt x="2493522" y="742851"/>
                                      </a:lnTo>
                                      <a:lnTo>
                                        <a:pt x="2470382" y="785251"/>
                                      </a:lnTo>
                                      <a:lnTo>
                                        <a:pt x="2443846" y="824467"/>
                                      </a:lnTo>
                                      <a:lnTo>
                                        <a:pt x="2414164" y="860199"/>
                                      </a:lnTo>
                                      <a:lnTo>
                                        <a:pt x="2381586" y="892144"/>
                                      </a:lnTo>
                                      <a:lnTo>
                                        <a:pt x="2346362" y="920002"/>
                                      </a:lnTo>
                                      <a:lnTo>
                                        <a:pt x="2308743" y="943470"/>
                                      </a:lnTo>
                                      <a:lnTo>
                                        <a:pt x="2268978" y="962248"/>
                                      </a:lnTo>
                                      <a:lnTo>
                                        <a:pt x="2227319" y="976034"/>
                                      </a:lnTo>
                                      <a:lnTo>
                                        <a:pt x="2184014" y="984527"/>
                                      </a:lnTo>
                                      <a:lnTo>
                                        <a:pt x="2139315" y="987424"/>
                                      </a:lnTo>
                                      <a:lnTo>
                                        <a:pt x="410210" y="987424"/>
                                      </a:lnTo>
                                      <a:lnTo>
                                        <a:pt x="365510" y="984527"/>
                                      </a:lnTo>
                                      <a:lnTo>
                                        <a:pt x="322205" y="976034"/>
                                      </a:lnTo>
                                      <a:lnTo>
                                        <a:pt x="280546" y="962248"/>
                                      </a:lnTo>
                                      <a:lnTo>
                                        <a:pt x="240781" y="943470"/>
                                      </a:lnTo>
                                      <a:lnTo>
                                        <a:pt x="203162" y="920002"/>
                                      </a:lnTo>
                                      <a:lnTo>
                                        <a:pt x="167938" y="892144"/>
                                      </a:lnTo>
                                      <a:lnTo>
                                        <a:pt x="135360" y="860199"/>
                                      </a:lnTo>
                                      <a:lnTo>
                                        <a:pt x="105678" y="824467"/>
                                      </a:lnTo>
                                      <a:lnTo>
                                        <a:pt x="79142" y="785251"/>
                                      </a:lnTo>
                                      <a:lnTo>
                                        <a:pt x="56002" y="742851"/>
                                      </a:lnTo>
                                      <a:lnTo>
                                        <a:pt x="36508" y="697569"/>
                                      </a:lnTo>
                                      <a:lnTo>
                                        <a:pt x="20911" y="649706"/>
                                      </a:lnTo>
                                      <a:lnTo>
                                        <a:pt x="9460" y="599564"/>
                                      </a:lnTo>
                                      <a:lnTo>
                                        <a:pt x="2406" y="547445"/>
                                      </a:lnTo>
                                      <a:lnTo>
                                        <a:pt x="0" y="493648"/>
                                      </a:lnTo>
                                      <a:lnTo>
                                        <a:pt x="2406" y="439854"/>
                                      </a:lnTo>
                                      <a:lnTo>
                                        <a:pt x="9460" y="387739"/>
                                      </a:lnTo>
                                      <a:lnTo>
                                        <a:pt x="20911" y="337604"/>
                                      </a:lnTo>
                                      <a:lnTo>
                                        <a:pt x="36508" y="289751"/>
                                      </a:lnTo>
                                      <a:lnTo>
                                        <a:pt x="56002" y="244479"/>
                                      </a:lnTo>
                                      <a:lnTo>
                                        <a:pt x="79142" y="202091"/>
                                      </a:lnTo>
                                      <a:lnTo>
                                        <a:pt x="105678" y="162887"/>
                                      </a:lnTo>
                                      <a:lnTo>
                                        <a:pt x="135360" y="127168"/>
                                      </a:lnTo>
                                      <a:lnTo>
                                        <a:pt x="167938" y="95235"/>
                                      </a:lnTo>
                                      <a:lnTo>
                                        <a:pt x="203162" y="67389"/>
                                      </a:lnTo>
                                      <a:lnTo>
                                        <a:pt x="240781" y="43932"/>
                                      </a:lnTo>
                                      <a:lnTo>
                                        <a:pt x="280546" y="25163"/>
                                      </a:lnTo>
                                      <a:lnTo>
                                        <a:pt x="322205" y="11384"/>
                                      </a:lnTo>
                                      <a:lnTo>
                                        <a:pt x="365510" y="2896"/>
                                      </a:lnTo>
                                      <a:lnTo>
                                        <a:pt x="4102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style="position:absolute;margin-left:1.5pt;margin-top:-16.45pt;width:359.7pt;height:425.2pt;z-index:-251657216;mso-wrap-distance-left:0;mso-wrap-distance-right:0" coordsize="45681,54000" o:spid="_x0000_s1026" w14:anchorId="3F4BEAC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">
                      <v:shape id="Graphic 5" style="position:absolute;left:6978;top:127;width:26734;height:9302;visibility:visible;mso-wrap-style:square;v-text-anchor:top" coordsize="2673350,930275" o:spid="_x0000_s1027" filled="f" strokeweight="2pt" path="m430149,l2243201,r46878,2729l2335493,10729r43688,12987l2420880,41405r39448,22109l2497263,89757r34161,30095l2562547,153514r27824,36946l2614633,230406r20439,42662l2651425,318162r12006,47243l2670826,414512r2524,50688l2670826,515865r-7395,49087l2651425,612177r-16353,45079l2614633,699906r-24262,39936l2562547,776779r-31123,33656l2497263,840525r-36935,26240l2420880,888871r-41699,17688l2335493,919545r-45414,8000l2243201,930275r-1813052,l383270,927545r-45414,-8000l294168,906559,252469,888871,213021,866765,176086,840525,141925,810435,110802,776779,82978,739842,58716,699906,38277,657256,21924,612177,9918,564952,2523,515865,,465200,2523,414512,9918,365405,21924,318162,38277,273068,58716,230406,82978,190460r27824,-36946l141925,119852,176086,89757,213021,63514,252469,41405,294168,23716,337856,10729,383270,2729,4301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">
                        <v:path arrowok="t"/>
                      </v:shape>
                      <v:shape id="Graphic 6" style="position:absolute;left:18227;top:9196;width:762;height:3244;visibility:visible;mso-wrap-style:square;v-text-anchor:top" coordsize="76200,324485" o:spid="_x0000_s1028" fillcolor="black" stroked="f" path="m33410,248044l,249047r40386,74929l69720,260730r-35939,l33440,249047r-30,-1003xem42928,247759r-9518,285l33774,260476r7,254l43306,260476r-339,-11429l42928,247759xem76200,246760r-33272,999l43306,260476r-9525,254l69720,260730r6480,-13970xem35560,l26162,380r7211,246380l33410,248044r9518,-285l35571,380,355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">
                        <v:path arrowok="t"/>
                      </v:shape>
                      <v:shape id="Graphic 7" style="position:absolute;left:7994;top:12790;width:21019;height:12541;visibility:visible;mso-wrap-style:square;v-text-anchor:top" coordsize="2101850,1254125" o:spid="_x0000_s1029" filled="f" strokeweight="2pt" path="m,626999l1050925,,2101850,626999,1050925,1254125,,62699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">
                        <v:path arrowok="t"/>
                      </v:shape>
                      <v:shape id="Graphic 8" style="position:absolute;left:2406;top:17165;width:31845;height:2984;visibility:visible;mso-wrap-style:square;v-text-anchor:top" coordsize="3184525,298450" o:spid="_x0000_s1030" filled="f" path="m,295275r523875,l523875,,,,,295275xem2679700,298450r504825,l3184525,12700r-504825,l2679700,2984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">
                        <v:path arrowok="t"/>
                      </v:shape>
                      <v:shape id="Graphic 9" style="position:absolute;left:4525;top:20500;width:29000;height:8414;visibility:visible;mso-wrap-style:square;v-text-anchor:top" coordsize="2900045,841375" o:spid="_x0000_s1031" fillcolor="black" stroked="f" path="m76200,764667r-33300,406l34163,12700r-9525,l33375,765175,,765556r38989,75819l69786,777875r6160,-12700l76200,764667xem2899664,400050r-33401,l2866263,r-9525,l2856738,400050r-33274,l2861564,476250r31750,-63500l2899664,4000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">
                        <v:path arrowok="t"/>
                      </v:shape>
                      <v:shape id="Graphic 10" style="position:absolute;left:127;top:26559;width:44761;height:12383;visibility:visible;mso-wrap-style:square;v-text-anchor:top" coordsize="4476115,1238250" o:spid="_x0000_s1032" filled="f" strokeweight="2pt" path="m2336165,l4476115,r,1005713l4413183,1006165r-60467,1324l4294613,1009639r-55845,2929l4185081,1016227r-51632,4342l4083768,1025549r-47833,5568l3989849,1037227r-44442,6605l3902505,1050884r-41463,7452l3820913,1066141r-38896,8111l3744252,1082622r-72553,17324l3602433,1117737r-66801,17880l3502899,1144472r-32424,8735l3406139,1170130r-64335,15877l3276647,1200461r-66801,12652l3140580,1223586r-72553,7916l2991366,1236482r-40129,1271l2909774,1238148r-42902,-527l2822430,1236123r-46086,-2515l2728511,1230029r-49681,-4692l2627198,1219487r-53687,-7057l2517666,1204119r-58103,-9611l2399096,1183548r-62931,-12354l2336165,xem341249,234061r1438402,l1819448,237240r38448,9302l1894740,261612r34984,20485l1962591,307641r30494,30249l2020951,372490r24980,38597l2067771,453327r18444,45527l2101005,547314r10882,51040l2118604,651619r2296,55136l2118604,761892r-6717,53270l2101005,866210r-14790,48471l2067771,960219r-21840,42253l2020951,1041082r-27866,34614l1962591,1105958r-32867,25556l1894740,1152009r-36844,15078l1819448,1176394r-39797,3182l341249,1179576r-39800,-3182l262999,1167087r-36845,-15078l191170,1131514r-32867,-25556l127809,1075696,99944,1041082,74964,1002472,53124,960219,34682,914681,19892,866210,9011,815162,2295,761892,,706755,2295,651619,9011,598354,19892,547314,34682,498854,53124,453327,74964,411087,99944,372490r27865,-34600l158303,307641r32867,-25544l226154,261612r36845,-15070l301449,237240r39800,-31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">
                        <v:path arrowok="t"/>
                      </v:shape>
                      <v:shape id="Graphic 11" style="position:absolute;left:32840;top:38497;width:762;height:5144;visibility:visible;mso-wrap-style:square;v-text-anchor:top" coordsize="76200,514350" o:spid="_x0000_s1033" fillcolor="black" stroked="f" path="m33295,438174l,438784r39497,75438l69769,450849r-36242,l33307,438784r-12,-610xem42816,438000r-9521,174l33527,450849r9528,l42831,438784r-15,-784xem76200,437387r-33384,613l43055,450849r26714,l76200,437387xem34673,l25273,r8008,437387l33295,438174r9521,-174l3467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">
                        <v:path arrowok="t"/>
                      </v:shape>
                      <v:shape id="Graphic 12" style="position:absolute;left:20059;top:43994;width:25495;height:9874;visibility:visible;mso-wrap-style:square;v-text-anchor:top" coordsize="2549525,987425" o:spid="_x0000_s1034" filled="f" strokeweight="2pt" path="m410210,l2139315,r44699,2896l2227319,11384r41659,13779l2308743,43932r37619,23457l2381586,95235r32578,31933l2443846,162887r26536,39204l2493522,244479r19494,45272l2528613,337604r11451,50135l2547118,439854r2407,53794l2547118,547445r-7054,52119l2528613,649706r-15597,47863l2493522,742851r-23140,42400l2443846,824467r-29682,35732l2381586,892144r-35224,27858l2308743,943470r-39765,18778l2227319,976034r-43305,8493l2139315,987424r-1729105,l365510,984527r-43305,-8493l280546,962248,240781,943470,203162,920002,167938,892144,135360,860199,105678,824467,79142,785251,56002,742851,36508,697569,20911,649706,9460,599564,2406,547445,,493648,2406,439854,9460,387739,20911,337604,36508,289751,56002,244479,79142,202091r26536,-39204l135360,127168,167938,95235,203162,67389,240781,43932,280546,25163,322205,11384,365510,2896,4102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z w:val="20"/>
              </w:rPr>
              <w:t>İlgili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birimler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kişi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TKYS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modülünden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Taşınır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İstek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Belgesi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hazırlayarak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Taşınır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Kayıt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birimine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istek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yapar</w:t>
            </w:r>
            <w:proofErr w:type="spellEnd"/>
            <w:r>
              <w:rPr>
                <w:sz w:val="20"/>
              </w:rPr>
              <w:t>.</w:t>
            </w:r>
          </w:p>
          <w:p w:rsidR="00CA4BFB" w:rsidP="00D75DA9" w:rsidRDefault="00CA4BFB">
            <w:pPr>
              <w:pStyle w:val="TableParagraph"/>
              <w:rPr>
                <w:rFonts w:ascii="Times New Roman"/>
                <w:sz w:val="20"/>
              </w:rPr>
            </w:pPr>
          </w:p>
          <w:p w:rsidR="00CA4BFB" w:rsidP="00D75DA9" w:rsidRDefault="00CA4BFB">
            <w:pPr>
              <w:pStyle w:val="TableParagraph"/>
              <w:rPr>
                <w:rFonts w:ascii="Times New Roman"/>
                <w:sz w:val="20"/>
              </w:rPr>
            </w:pPr>
          </w:p>
          <w:p w:rsidR="00CA4BFB" w:rsidP="00D75DA9" w:rsidRDefault="00CA4BFB">
            <w:pPr>
              <w:pStyle w:val="TableParagraph"/>
              <w:rPr>
                <w:rFonts w:ascii="Times New Roman"/>
                <w:sz w:val="20"/>
              </w:rPr>
            </w:pPr>
          </w:p>
          <w:p w:rsidR="00CA4BFB" w:rsidP="00D75DA9" w:rsidRDefault="00CA4BFB">
            <w:pPr>
              <w:pStyle w:val="TableParagraph"/>
              <w:rPr>
                <w:rFonts w:ascii="Times New Roman"/>
                <w:sz w:val="20"/>
              </w:rPr>
            </w:pPr>
          </w:p>
          <w:p w:rsidR="00CA4BFB" w:rsidP="00D75DA9" w:rsidRDefault="00CA4BFB">
            <w:pPr>
              <w:pStyle w:val="TableParagraph"/>
              <w:rPr>
                <w:rFonts w:ascii="Times New Roman"/>
                <w:sz w:val="20"/>
              </w:rPr>
            </w:pPr>
          </w:p>
          <w:p w:rsidR="00CA4BFB" w:rsidP="00D75DA9" w:rsidRDefault="00CA4BFB">
            <w:pPr>
              <w:pStyle w:val="TableParagraph"/>
              <w:spacing w:before="73"/>
              <w:rPr>
                <w:rFonts w:ascii="Times New Roman"/>
                <w:sz w:val="20"/>
              </w:rPr>
            </w:pPr>
          </w:p>
          <w:p w:rsidR="00CA4BFB" w:rsidP="00D75DA9" w:rsidRDefault="00CA4BFB">
            <w:pPr>
              <w:pStyle w:val="TableParagraph"/>
              <w:spacing w:line="202" w:lineRule="exact"/>
              <w:ind w:right="133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İstek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yazısı</w:t>
            </w:r>
            <w:proofErr w:type="spellEnd"/>
          </w:p>
          <w:p w:rsidR="00CA4BFB" w:rsidP="00D75DA9" w:rsidRDefault="00CA4BFB">
            <w:pPr>
              <w:pStyle w:val="TableParagraph"/>
              <w:tabs>
                <w:tab w:val="left" w:pos="2304"/>
                <w:tab w:val="left" w:pos="4781"/>
              </w:tabs>
              <w:spacing w:line="322" w:lineRule="exact"/>
              <w:ind w:left="559"/>
              <w:rPr>
                <w:position w:val="10"/>
                <w:sz w:val="20"/>
              </w:rPr>
            </w:pPr>
            <w:r>
              <w:rPr>
                <w:spacing w:val="-4"/>
                <w:position w:val="12"/>
                <w:sz w:val="20"/>
              </w:rPr>
              <w:t>HAYIR</w:t>
            </w:r>
            <w:r>
              <w:rPr>
                <w:position w:val="12"/>
                <w:sz w:val="20"/>
              </w:rPr>
              <w:tab/>
            </w:r>
            <w:proofErr w:type="spellStart"/>
            <w:r>
              <w:rPr>
                <w:sz w:val="20"/>
              </w:rPr>
              <w:t>kabul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edildi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mi?</w:t>
            </w:r>
            <w:r>
              <w:rPr>
                <w:sz w:val="20"/>
              </w:rPr>
              <w:tab/>
            </w:r>
            <w:r>
              <w:rPr>
                <w:spacing w:val="-4"/>
                <w:position w:val="10"/>
                <w:sz w:val="20"/>
              </w:rPr>
              <w:t>EVET</w:t>
            </w:r>
          </w:p>
          <w:p w:rsidR="00CA4BFB" w:rsidP="00D75DA9" w:rsidRDefault="00CA4BFB">
            <w:pPr>
              <w:pStyle w:val="TableParagraph"/>
              <w:rPr>
                <w:rFonts w:ascii="Times New Roman"/>
                <w:sz w:val="20"/>
              </w:rPr>
            </w:pPr>
          </w:p>
          <w:p w:rsidR="00CA4BFB" w:rsidP="00D75DA9" w:rsidRDefault="00CA4BFB">
            <w:pPr>
              <w:pStyle w:val="TableParagraph"/>
              <w:rPr>
                <w:rFonts w:ascii="Times New Roman"/>
                <w:sz w:val="20"/>
              </w:rPr>
            </w:pPr>
          </w:p>
          <w:p w:rsidR="00CA4BFB" w:rsidP="00D75DA9" w:rsidRDefault="00CA4BFB">
            <w:pPr>
              <w:pStyle w:val="TableParagraph"/>
              <w:rPr>
                <w:rFonts w:ascii="Times New Roman"/>
                <w:sz w:val="20"/>
              </w:rPr>
            </w:pPr>
          </w:p>
          <w:p w:rsidR="00CA4BFB" w:rsidP="00D75DA9" w:rsidRDefault="00CA4BFB">
            <w:pPr>
              <w:pStyle w:val="TableParagraph"/>
              <w:spacing w:before="209"/>
              <w:rPr>
                <w:rFonts w:ascii="Times New Roman"/>
                <w:sz w:val="20"/>
              </w:rPr>
            </w:pPr>
          </w:p>
          <w:p w:rsidR="00CA4BFB" w:rsidP="00D75DA9" w:rsidRDefault="00CA4BFB">
            <w:pPr>
              <w:pStyle w:val="TableParagraph"/>
              <w:spacing w:line="273" w:lineRule="auto"/>
              <w:ind w:left="3812" w:right="200"/>
              <w:jc w:val="center"/>
              <w:rPr>
                <w:sz w:val="20"/>
              </w:rPr>
            </w:pPr>
            <w:r>
              <w:rPr>
                <w:sz w:val="20"/>
              </w:rPr>
              <w:t>TKYS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modülü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üzerinden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İstek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Belgesi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çıktısı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alınarak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talepler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karşılanır</w:t>
            </w:r>
            <w:proofErr w:type="spellEnd"/>
            <w:r>
              <w:rPr>
                <w:sz w:val="20"/>
              </w:rPr>
              <w:t>.</w:t>
            </w:r>
          </w:p>
          <w:p w:rsidR="00CA4BFB" w:rsidP="00D75DA9" w:rsidRDefault="00CA4BFB">
            <w:pPr>
              <w:pStyle w:val="TableParagraph"/>
              <w:tabs>
                <w:tab w:val="left" w:pos="3609"/>
              </w:tabs>
              <w:spacing w:line="249" w:lineRule="exact"/>
              <w:ind w:left="40"/>
              <w:jc w:val="center"/>
              <w:rPr>
                <w:position w:val="1"/>
                <w:sz w:val="20"/>
              </w:rPr>
            </w:pPr>
            <w:proofErr w:type="spellStart"/>
            <w:r>
              <w:rPr>
                <w:sz w:val="18"/>
              </w:rPr>
              <w:t>Mevcut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stoklardaki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malzemeler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position w:val="1"/>
                <w:sz w:val="20"/>
              </w:rPr>
              <w:t>Taşınır</w:t>
            </w:r>
            <w:proofErr w:type="spellEnd"/>
            <w:r>
              <w:rPr>
                <w:spacing w:val="-7"/>
                <w:position w:val="1"/>
                <w:sz w:val="20"/>
              </w:rPr>
              <w:t xml:space="preserve"> </w:t>
            </w:r>
            <w:proofErr w:type="spellStart"/>
            <w:r>
              <w:rPr>
                <w:position w:val="1"/>
                <w:sz w:val="20"/>
              </w:rPr>
              <w:t>işlem</w:t>
            </w:r>
            <w:proofErr w:type="spellEnd"/>
            <w:r>
              <w:rPr>
                <w:spacing w:val="-6"/>
                <w:position w:val="1"/>
                <w:sz w:val="20"/>
              </w:rPr>
              <w:t xml:space="preserve"> </w:t>
            </w:r>
            <w:proofErr w:type="spellStart"/>
            <w:r>
              <w:rPr>
                <w:position w:val="1"/>
                <w:sz w:val="20"/>
              </w:rPr>
              <w:t>Fişi</w:t>
            </w:r>
            <w:proofErr w:type="spellEnd"/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(</w:t>
            </w:r>
            <w:proofErr w:type="spellStart"/>
            <w:r>
              <w:rPr>
                <w:position w:val="1"/>
                <w:sz w:val="20"/>
              </w:rPr>
              <w:t>Tüketim</w:t>
            </w:r>
            <w:proofErr w:type="spellEnd"/>
            <w:r>
              <w:rPr>
                <w:spacing w:val="-6"/>
                <w:position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position w:val="1"/>
                <w:sz w:val="20"/>
              </w:rPr>
              <w:t>çıkış</w:t>
            </w:r>
            <w:proofErr w:type="spellEnd"/>
            <w:r>
              <w:rPr>
                <w:spacing w:val="-2"/>
                <w:position w:val="1"/>
                <w:sz w:val="20"/>
              </w:rPr>
              <w:t>)</w:t>
            </w:r>
          </w:p>
          <w:p w:rsidR="00CA4BFB" w:rsidP="00D75DA9" w:rsidRDefault="00CA4BFB">
            <w:pPr>
              <w:pStyle w:val="TableParagraph"/>
              <w:tabs>
                <w:tab w:val="left" w:pos="3610"/>
              </w:tabs>
              <w:spacing w:before="32"/>
              <w:ind w:left="204"/>
              <w:jc w:val="center"/>
              <w:rPr>
                <w:sz w:val="20"/>
              </w:rPr>
            </w:pPr>
            <w:proofErr w:type="spellStart"/>
            <w:r>
              <w:rPr>
                <w:position w:val="2"/>
                <w:sz w:val="18"/>
              </w:rPr>
              <w:t>kontrol</w:t>
            </w:r>
            <w:proofErr w:type="spellEnd"/>
            <w:r>
              <w:rPr>
                <w:spacing w:val="-7"/>
                <w:position w:val="2"/>
                <w:sz w:val="18"/>
              </w:rPr>
              <w:t xml:space="preserve"> </w:t>
            </w:r>
            <w:proofErr w:type="spellStart"/>
            <w:r>
              <w:rPr>
                <w:position w:val="2"/>
                <w:sz w:val="18"/>
              </w:rPr>
              <w:t>edilerek</w:t>
            </w:r>
            <w:proofErr w:type="spellEnd"/>
            <w:r>
              <w:rPr>
                <w:spacing w:val="-4"/>
                <w:position w:val="2"/>
                <w:sz w:val="18"/>
              </w:rPr>
              <w:t xml:space="preserve"> </w:t>
            </w:r>
            <w:proofErr w:type="spellStart"/>
            <w:r>
              <w:rPr>
                <w:spacing w:val="-4"/>
                <w:position w:val="2"/>
                <w:sz w:val="18"/>
              </w:rPr>
              <w:t>istek</w:t>
            </w:r>
            <w:proofErr w:type="spellEnd"/>
            <w:r>
              <w:rPr>
                <w:position w:val="2"/>
                <w:sz w:val="18"/>
              </w:rPr>
              <w:tab/>
            </w:r>
            <w:proofErr w:type="spellStart"/>
            <w:r>
              <w:rPr>
                <w:sz w:val="20"/>
              </w:rPr>
              <w:t>karşılıklı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ıslak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imzalı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olarak</w:t>
            </w:r>
            <w:proofErr w:type="spellEnd"/>
          </w:p>
          <w:p w:rsidR="00CA4BFB" w:rsidP="00D75DA9" w:rsidRDefault="00CA4BFB">
            <w:pPr>
              <w:pStyle w:val="TableParagraph"/>
              <w:tabs>
                <w:tab w:val="left" w:pos="4498"/>
              </w:tabs>
              <w:spacing w:before="7"/>
              <w:ind w:right="887"/>
              <w:jc w:val="center"/>
              <w:rPr>
                <w:position w:val="-2"/>
                <w:sz w:val="20"/>
              </w:rPr>
            </w:pPr>
            <w:proofErr w:type="spellStart"/>
            <w:r>
              <w:rPr>
                <w:sz w:val="18"/>
              </w:rPr>
              <w:t>karşılanmıyorsa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birime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iade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edilir</w:t>
            </w:r>
            <w:proofErr w:type="spellEnd"/>
            <w:r>
              <w:rPr>
                <w:spacing w:val="-2"/>
                <w:sz w:val="20"/>
              </w:rPr>
              <w:t>.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position w:val="-2"/>
                <w:sz w:val="20"/>
              </w:rPr>
              <w:t>düzenlenir</w:t>
            </w:r>
            <w:proofErr w:type="spellEnd"/>
            <w:r>
              <w:rPr>
                <w:spacing w:val="-2"/>
                <w:position w:val="-2"/>
                <w:sz w:val="20"/>
              </w:rPr>
              <w:t>.</w:t>
            </w:r>
          </w:p>
          <w:p w:rsidR="00CA4BFB" w:rsidP="00D75DA9" w:rsidRDefault="00CA4BFB">
            <w:pPr>
              <w:pStyle w:val="TableParagraph"/>
              <w:rPr>
                <w:rFonts w:ascii="Times New Roman"/>
                <w:sz w:val="18"/>
              </w:rPr>
            </w:pPr>
          </w:p>
          <w:p w:rsidR="00CA4BFB" w:rsidP="00D75DA9" w:rsidRDefault="00CA4BFB">
            <w:pPr>
              <w:pStyle w:val="TableParagraph"/>
              <w:rPr>
                <w:rFonts w:ascii="Times New Roman"/>
                <w:sz w:val="18"/>
              </w:rPr>
            </w:pPr>
          </w:p>
          <w:p w:rsidR="00CA4BFB" w:rsidP="00D75DA9" w:rsidRDefault="00CA4BFB">
            <w:pPr>
              <w:pStyle w:val="TableParagraph"/>
              <w:rPr>
                <w:rFonts w:ascii="Times New Roman"/>
                <w:sz w:val="18"/>
              </w:rPr>
            </w:pPr>
          </w:p>
          <w:p w:rsidR="00CA4BFB" w:rsidP="00D75DA9" w:rsidRDefault="00CA4BFB">
            <w:pPr>
              <w:pStyle w:val="TableParagraph"/>
              <w:rPr>
                <w:rFonts w:ascii="Times New Roman"/>
                <w:sz w:val="18"/>
              </w:rPr>
            </w:pPr>
          </w:p>
          <w:p w:rsidR="00CA4BFB" w:rsidP="00D75DA9" w:rsidRDefault="00CA4BFB">
            <w:pPr>
              <w:pStyle w:val="TableParagraph"/>
              <w:rPr>
                <w:rFonts w:ascii="Times New Roman"/>
                <w:sz w:val="18"/>
              </w:rPr>
            </w:pPr>
          </w:p>
          <w:p w:rsidR="00CA4BFB" w:rsidP="00D75DA9" w:rsidRDefault="00CA4BFB">
            <w:pPr>
              <w:pStyle w:val="TableParagraph"/>
              <w:rPr>
                <w:rFonts w:ascii="Times New Roman"/>
                <w:sz w:val="18"/>
              </w:rPr>
            </w:pPr>
          </w:p>
          <w:p w:rsidR="00CA4BFB" w:rsidP="00D75DA9" w:rsidRDefault="00CA4BFB">
            <w:pPr>
              <w:pStyle w:val="TableParagraph"/>
              <w:spacing w:before="161"/>
              <w:rPr>
                <w:rFonts w:ascii="Times New Roman"/>
                <w:sz w:val="18"/>
              </w:rPr>
            </w:pPr>
          </w:p>
          <w:p w:rsidR="00CA4BFB" w:rsidP="00D75DA9" w:rsidRDefault="00CA4BFB">
            <w:pPr>
              <w:pStyle w:val="TableParagraph"/>
              <w:spacing w:line="276" w:lineRule="auto"/>
              <w:ind w:left="3380" w:right="20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Tüketim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Çıkış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Raporları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aylık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dönemler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halinde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Harcama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Yetkilisi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tarafından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imzalanarak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SGDB’ye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gönderilir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1416" w:type="dxa"/>
          </w:tcPr>
          <w:p w:rsidR="00CA4BFB" w:rsidP="00D75DA9" w:rsidRDefault="00CA4BFB">
            <w:pPr>
              <w:pStyle w:val="TableParagraph"/>
              <w:rPr>
                <w:rFonts w:ascii="Times New Roman"/>
              </w:rPr>
            </w:pPr>
          </w:p>
          <w:p w:rsidR="00CA4BFB" w:rsidP="00D75DA9" w:rsidRDefault="00CA4BFB">
            <w:pPr>
              <w:pStyle w:val="TableParagraph"/>
              <w:rPr>
                <w:rFonts w:ascii="Times New Roman"/>
              </w:rPr>
            </w:pPr>
          </w:p>
          <w:p w:rsidR="00CA4BFB" w:rsidP="00D75DA9" w:rsidRDefault="00CA4BFB">
            <w:pPr>
              <w:pStyle w:val="TableParagraph"/>
              <w:spacing w:before="47"/>
              <w:rPr>
                <w:rFonts w:ascii="Times New Roman"/>
              </w:rPr>
            </w:pPr>
          </w:p>
          <w:p w:rsidR="00CA4BFB" w:rsidP="00D75DA9" w:rsidRDefault="00CA4BFB">
            <w:pPr>
              <w:pStyle w:val="TableParagraph"/>
              <w:ind w:left="12" w:right="2"/>
              <w:jc w:val="center"/>
            </w:pPr>
            <w:proofErr w:type="spellStart"/>
            <w:r>
              <w:t>İlgili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Personel</w:t>
            </w:r>
            <w:proofErr w:type="spellEnd"/>
          </w:p>
          <w:p w:rsidR="00CA4BFB" w:rsidP="00D75DA9" w:rsidRDefault="00CA4BFB">
            <w:pPr>
              <w:pStyle w:val="TableParagraph"/>
              <w:rPr>
                <w:rFonts w:ascii="Times New Roman"/>
              </w:rPr>
            </w:pPr>
          </w:p>
          <w:p w:rsidR="00CA4BFB" w:rsidP="00D75DA9" w:rsidRDefault="00CA4BFB">
            <w:pPr>
              <w:pStyle w:val="TableParagraph"/>
              <w:rPr>
                <w:rFonts w:ascii="Times New Roman"/>
              </w:rPr>
            </w:pPr>
          </w:p>
          <w:p w:rsidR="00CA4BFB" w:rsidP="00D75DA9" w:rsidRDefault="00CA4BFB">
            <w:pPr>
              <w:pStyle w:val="TableParagraph"/>
              <w:rPr>
                <w:rFonts w:ascii="Times New Roman"/>
              </w:rPr>
            </w:pPr>
          </w:p>
          <w:p w:rsidR="00CA4BFB" w:rsidP="00D75DA9" w:rsidRDefault="00CA4BFB">
            <w:pPr>
              <w:pStyle w:val="TableParagraph"/>
              <w:rPr>
                <w:rFonts w:ascii="Times New Roman"/>
              </w:rPr>
            </w:pPr>
          </w:p>
          <w:p w:rsidR="00CA4BFB" w:rsidP="00D75DA9" w:rsidRDefault="00CA4BFB">
            <w:pPr>
              <w:pStyle w:val="TableParagraph"/>
              <w:rPr>
                <w:rFonts w:ascii="Times New Roman"/>
              </w:rPr>
            </w:pPr>
          </w:p>
          <w:p w:rsidR="00CA4BFB" w:rsidP="00D75DA9" w:rsidRDefault="00CA4BFB">
            <w:pPr>
              <w:pStyle w:val="TableParagraph"/>
              <w:spacing w:before="92"/>
              <w:rPr>
                <w:rFonts w:ascii="Times New Roman"/>
              </w:rPr>
            </w:pPr>
          </w:p>
          <w:p w:rsidR="00CA4BFB" w:rsidP="00D75DA9" w:rsidRDefault="00CA4BFB">
            <w:pPr>
              <w:pStyle w:val="TableParagraph"/>
              <w:spacing w:before="1"/>
              <w:ind w:left="12" w:right="4"/>
              <w:jc w:val="center"/>
            </w:pPr>
            <w:proofErr w:type="spellStart"/>
            <w:r>
              <w:t>Taşınır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Kayıt</w:t>
            </w:r>
            <w:proofErr w:type="spellEnd"/>
          </w:p>
          <w:p w:rsidR="00CA4BFB" w:rsidP="00D75DA9" w:rsidRDefault="00CA4BFB">
            <w:pPr>
              <w:pStyle w:val="TableParagraph"/>
              <w:ind w:left="12"/>
              <w:jc w:val="center"/>
            </w:pPr>
            <w:proofErr w:type="spellStart"/>
            <w:r>
              <w:rPr>
                <w:spacing w:val="-2"/>
              </w:rPr>
              <w:t>Yetkilisi</w:t>
            </w:r>
            <w:proofErr w:type="spellEnd"/>
          </w:p>
          <w:p w:rsidR="00CA4BFB" w:rsidP="00D75DA9" w:rsidRDefault="00CA4BFB">
            <w:pPr>
              <w:pStyle w:val="TableParagraph"/>
              <w:rPr>
                <w:rFonts w:ascii="Times New Roman"/>
              </w:rPr>
            </w:pPr>
          </w:p>
          <w:p w:rsidR="00CA4BFB" w:rsidP="00D75DA9" w:rsidRDefault="00CA4BFB">
            <w:pPr>
              <w:pStyle w:val="TableParagraph"/>
              <w:rPr>
                <w:rFonts w:ascii="Times New Roman"/>
              </w:rPr>
            </w:pPr>
          </w:p>
          <w:p w:rsidR="00CA4BFB" w:rsidP="00D75DA9" w:rsidRDefault="00CA4BFB">
            <w:pPr>
              <w:pStyle w:val="TableParagraph"/>
              <w:rPr>
                <w:rFonts w:ascii="Times New Roman"/>
              </w:rPr>
            </w:pPr>
          </w:p>
          <w:p w:rsidR="00CA4BFB" w:rsidP="00D75DA9" w:rsidRDefault="00CA4BFB">
            <w:pPr>
              <w:pStyle w:val="TableParagraph"/>
              <w:spacing w:before="61"/>
              <w:rPr>
                <w:rFonts w:ascii="Times New Roman"/>
              </w:rPr>
            </w:pPr>
          </w:p>
          <w:p w:rsidR="00CA4BFB" w:rsidP="00D75DA9" w:rsidRDefault="00CA4BFB">
            <w:pPr>
              <w:pStyle w:val="TableParagraph"/>
              <w:ind w:left="12" w:right="4"/>
              <w:jc w:val="center"/>
            </w:pPr>
            <w:proofErr w:type="spellStart"/>
            <w:r>
              <w:t>Taşınır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Kayıt</w:t>
            </w:r>
            <w:proofErr w:type="spellEnd"/>
          </w:p>
          <w:p w:rsidR="00CA4BFB" w:rsidP="00D75DA9" w:rsidRDefault="00CA4BFB">
            <w:pPr>
              <w:pStyle w:val="TableParagraph"/>
              <w:spacing w:before="1"/>
              <w:ind w:left="12"/>
              <w:jc w:val="center"/>
            </w:pPr>
            <w:proofErr w:type="spellStart"/>
            <w:r>
              <w:rPr>
                <w:spacing w:val="-2"/>
              </w:rPr>
              <w:t>Yetkilisi</w:t>
            </w:r>
            <w:proofErr w:type="spellEnd"/>
          </w:p>
        </w:tc>
        <w:tc>
          <w:tcPr>
            <w:tcW w:w="1266" w:type="dxa"/>
          </w:tcPr>
          <w:p w:rsidR="00CA4BFB" w:rsidP="00D75DA9" w:rsidRDefault="00CA4BFB">
            <w:pPr>
              <w:pStyle w:val="TableParagraph"/>
              <w:rPr>
                <w:rFonts w:ascii="Times New Roman"/>
              </w:rPr>
            </w:pPr>
          </w:p>
          <w:p w:rsidR="00CA4BFB" w:rsidP="00D75DA9" w:rsidRDefault="00CA4BFB">
            <w:pPr>
              <w:pStyle w:val="TableParagraph"/>
              <w:rPr>
                <w:rFonts w:ascii="Times New Roman"/>
              </w:rPr>
            </w:pPr>
          </w:p>
          <w:p w:rsidR="00CA4BFB" w:rsidP="00D75DA9" w:rsidRDefault="00CA4BFB">
            <w:pPr>
              <w:pStyle w:val="TableParagraph"/>
              <w:spacing w:before="47"/>
              <w:rPr>
                <w:rFonts w:ascii="Times New Roman"/>
              </w:rPr>
            </w:pPr>
          </w:p>
          <w:p w:rsidR="00CA4BFB" w:rsidP="00D75DA9" w:rsidRDefault="00CA4BFB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TİB</w:t>
            </w:r>
          </w:p>
          <w:p w:rsidR="00CA4BFB" w:rsidP="00D75DA9" w:rsidRDefault="00CA4BFB">
            <w:pPr>
              <w:pStyle w:val="TableParagraph"/>
              <w:rPr>
                <w:rFonts w:ascii="Times New Roman"/>
              </w:rPr>
            </w:pPr>
          </w:p>
          <w:p w:rsidR="00CA4BFB" w:rsidP="00D75DA9" w:rsidRDefault="00CA4BFB">
            <w:pPr>
              <w:pStyle w:val="TableParagraph"/>
              <w:rPr>
                <w:rFonts w:ascii="Times New Roman"/>
              </w:rPr>
            </w:pPr>
          </w:p>
          <w:p w:rsidR="00CA4BFB" w:rsidP="00D75DA9" w:rsidRDefault="00CA4BFB">
            <w:pPr>
              <w:pStyle w:val="TableParagraph"/>
              <w:rPr>
                <w:rFonts w:ascii="Times New Roman"/>
              </w:rPr>
            </w:pPr>
          </w:p>
          <w:p w:rsidR="00CA4BFB" w:rsidP="00D75DA9" w:rsidRDefault="00CA4BFB">
            <w:pPr>
              <w:pStyle w:val="TableParagraph"/>
              <w:rPr>
                <w:rFonts w:ascii="Times New Roman"/>
              </w:rPr>
            </w:pPr>
          </w:p>
          <w:p w:rsidR="00CA4BFB" w:rsidP="00D75DA9" w:rsidRDefault="00CA4BFB">
            <w:pPr>
              <w:pStyle w:val="TableParagraph"/>
              <w:rPr>
                <w:rFonts w:ascii="Times New Roman"/>
              </w:rPr>
            </w:pPr>
          </w:p>
          <w:p w:rsidR="00CA4BFB" w:rsidP="00D75DA9" w:rsidRDefault="00CA4BFB">
            <w:pPr>
              <w:pStyle w:val="TableParagraph"/>
              <w:rPr>
                <w:rFonts w:ascii="Times New Roman"/>
              </w:rPr>
            </w:pPr>
          </w:p>
          <w:p w:rsidR="00CA4BFB" w:rsidP="00D75DA9" w:rsidRDefault="00CA4BFB">
            <w:pPr>
              <w:pStyle w:val="TableParagraph"/>
              <w:rPr>
                <w:rFonts w:ascii="Times New Roman"/>
              </w:rPr>
            </w:pPr>
          </w:p>
          <w:p w:rsidR="00CA4BFB" w:rsidP="00D75DA9" w:rsidRDefault="00CA4BFB">
            <w:pPr>
              <w:pStyle w:val="TableParagraph"/>
              <w:rPr>
                <w:rFonts w:ascii="Times New Roman"/>
              </w:rPr>
            </w:pPr>
          </w:p>
          <w:p w:rsidR="00CA4BFB" w:rsidP="00D75DA9" w:rsidRDefault="00CA4BFB">
            <w:pPr>
              <w:pStyle w:val="TableParagraph"/>
              <w:rPr>
                <w:rFonts w:ascii="Times New Roman"/>
              </w:rPr>
            </w:pPr>
          </w:p>
          <w:p w:rsidR="00CA4BFB" w:rsidP="00D75DA9" w:rsidRDefault="00CA4BFB">
            <w:pPr>
              <w:pStyle w:val="TableParagraph"/>
              <w:rPr>
                <w:rFonts w:ascii="Times New Roman"/>
              </w:rPr>
            </w:pPr>
          </w:p>
          <w:p w:rsidR="00CA4BFB" w:rsidP="00D75DA9" w:rsidRDefault="00CA4BFB">
            <w:pPr>
              <w:pStyle w:val="TableParagraph"/>
              <w:rPr>
                <w:rFonts w:ascii="Times New Roman"/>
              </w:rPr>
            </w:pPr>
          </w:p>
          <w:p w:rsidR="00CA4BFB" w:rsidP="00D75DA9" w:rsidRDefault="00CA4BFB">
            <w:pPr>
              <w:pStyle w:val="TableParagraph"/>
              <w:rPr>
                <w:rFonts w:ascii="Times New Roman"/>
              </w:rPr>
            </w:pPr>
          </w:p>
          <w:p w:rsidR="00CA4BFB" w:rsidP="00D75DA9" w:rsidRDefault="00CA4BFB">
            <w:pPr>
              <w:pStyle w:val="TableParagraph"/>
              <w:spacing w:before="201"/>
              <w:rPr>
                <w:rFonts w:ascii="Times New Roman"/>
              </w:rPr>
            </w:pPr>
          </w:p>
          <w:p w:rsidR="00CA4BFB" w:rsidP="00D75DA9" w:rsidRDefault="00CA4BFB">
            <w:pPr>
              <w:pStyle w:val="TableParagraph"/>
              <w:ind w:left="10" w:right="1"/>
              <w:jc w:val="center"/>
            </w:pPr>
            <w:r>
              <w:rPr>
                <w:spacing w:val="-5"/>
              </w:rPr>
              <w:t>TİF</w:t>
            </w:r>
          </w:p>
        </w:tc>
      </w:tr>
    </w:tbl>
    <w:p w:rsidRPr="00CA4BFB" w:rsidR="00B03CA3" w:rsidP="00CA4BFB" w:rsidRDefault="00B03CA3">
      <w:bookmarkStart w:name="_GoBack" w:id="0"/>
      <w:bookmarkEnd w:id="0"/>
    </w:p>
    <w:sectPr w:rsidRPr="00CA4BFB" w:rsidR="00B03CA3" w:rsidSect="00E46721">
      <w:footerReference r:id="R4ae1236a64fb4b41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33F" w:rsidRDefault="000F633F">
      <w:r>
        <w:separator/>
      </w:r>
    </w:p>
  </w:endnote>
  <w:endnote w:type="continuationSeparator" w:id="0">
    <w:p w:rsidR="000F633F" w:rsidRDefault="000F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Esra İçöz </w:t>
            <w:br/>
            <w:t>Yüksekokul Sekreteri</w:t>
            <w:br/>
            <w:t>Manyas Meslek Yüksekokulu Kalite Birim Sorumlusu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Pr="005E281C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Dr. Öğr. Üyesi Mesut Ulu </w:t>
            <w:br/>
            <w:t>Manyas Meslek Yüksekokulu Müdür Yardımcısı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Ufuk Bingöl </w:t>
            <w:br/>
            <w:t>Manyas Meslek Yüksekokulu Müdürü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33F" w:rsidRDefault="000F633F">
      <w:r>
        <w:separator/>
      </w:r>
    </w:p>
  </w:footnote>
  <w:footnote w:type="continuationSeparator" w:id="0">
    <w:p w:rsidR="000F633F" w:rsidRDefault="000F633F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Manyas Meslek Yüksekokulu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Pr="009C43D8" w:rsidR="00DF1769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İA/MMYO/18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3.10.2025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TAŞINIR TÜKETİM ÇIKIŞI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proofErr w:type="spellStart"/>
          <w:r w:rsidRPr="009C43D8">
            <w:rPr>
              <w:rFonts w:cstheme="minorHAnsi"/>
              <w:bCs/>
            </w:rPr>
            <w:t>Rev</w:t>
          </w:r>
          <w:proofErr w:type="spellEnd"/>
          <w:r w:rsidRPr="009C43D8">
            <w:rPr>
              <w:rFonts w:cstheme="minorHAnsi"/>
              <w:bCs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</w:rPr>
            <w:t>1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</w:rPr>
            <w:t>1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FB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C44FB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0F633F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4BFB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4F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widowControl/>
      <w:tabs>
        <w:tab w:val="center" w:pos="4536"/>
        <w:tab w:val="right" w:pos="9072"/>
      </w:tabs>
      <w:autoSpaceDE/>
      <w:autoSpaceDN/>
      <w:jc w:val="both"/>
    </w:pPr>
    <w:rPr>
      <w:rFonts w:asciiTheme="minorHAnsi" w:eastAsiaTheme="minorHAnsi" w:hAnsiTheme="minorHAnsi" w:cstheme="minorBidi"/>
      <w:sz w:val="20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widowControl/>
      <w:autoSpaceDE/>
      <w:autoSpaceDN/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widowControl/>
      <w:autoSpaceDE/>
      <w:autoSpaceDN/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0C44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C4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4ae1236a64fb4b4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78160-216A-47A7-928F-BC3E6ED5D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tüketim çıkışı.dotx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BİLAL GÜLENÇ</dc:creator>
  <cp:lastModifiedBy>AHMET BİLAL GÜLENÇ</cp:lastModifiedBy>
  <cp:revision>2</cp:revision>
  <cp:lastPrinted>2017-12-22T12:22:00Z</cp:lastPrinted>
  <dcterms:created xsi:type="dcterms:W3CDTF">2025-10-03T12:34:00Z</dcterms:created>
  <dcterms:modified xsi:type="dcterms:W3CDTF">2025-10-03T12:34:00Z</dcterms:modified>
</cp:coreProperties>
</file>