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4328"/>
        <w:gridCol w:w="1417"/>
        <w:gridCol w:w="1419"/>
      </w:tblGrid>
      <w:tr w:rsidR="00F937D7" w:rsidTr="00B050C2">
        <w:trPr>
          <w:trHeight w:val="537"/>
        </w:trPr>
        <w:tc>
          <w:tcPr>
            <w:tcW w:w="7228" w:type="dxa"/>
            <w:gridSpan w:val="2"/>
          </w:tcPr>
          <w:p w:rsidR="00F937D7" w:rsidP="00B050C2" w:rsidRDefault="00F937D7">
            <w:pPr>
              <w:pStyle w:val="TableParagraph"/>
              <w:spacing w:before="133"/>
              <w:ind w:left="171" w:right="159"/>
              <w:jc w:val="center"/>
              <w:rPr>
                <w:b/>
              </w:rPr>
            </w:pPr>
            <w:r>
              <w:rPr>
                <w:b/>
              </w:rPr>
              <w:t>İŞ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AKIŞI</w:t>
            </w:r>
          </w:p>
        </w:tc>
        <w:tc>
          <w:tcPr>
            <w:tcW w:w="1417" w:type="dxa"/>
          </w:tcPr>
          <w:p w:rsidR="00F937D7" w:rsidP="00B050C2" w:rsidRDefault="00F937D7">
            <w:pPr>
              <w:pStyle w:val="TableParagraph"/>
              <w:spacing w:before="133"/>
              <w:ind w:left="232"/>
              <w:rPr>
                <w:b/>
              </w:rPr>
            </w:pPr>
            <w:r>
              <w:rPr>
                <w:b/>
                <w:spacing w:val="-2"/>
              </w:rPr>
              <w:t>SORUMLU</w:t>
            </w:r>
          </w:p>
        </w:tc>
        <w:tc>
          <w:tcPr>
            <w:tcW w:w="1419" w:type="dxa"/>
          </w:tcPr>
          <w:p w:rsidR="00F937D7" w:rsidP="00B050C2" w:rsidRDefault="00F937D7">
            <w:pPr>
              <w:pStyle w:val="TableParagraph"/>
              <w:spacing w:line="268" w:lineRule="exact"/>
              <w:ind w:left="5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İLGİLİ</w:t>
            </w:r>
          </w:p>
          <w:p w:rsidR="00F937D7" w:rsidP="00B050C2" w:rsidRDefault="00F937D7">
            <w:pPr>
              <w:pStyle w:val="TableParagraph"/>
              <w:spacing w:line="249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DÖKÜMAN</w:t>
            </w:r>
          </w:p>
        </w:tc>
      </w:tr>
      <w:tr w:rsidR="00F937D7" w:rsidTr="00B050C2">
        <w:trPr>
          <w:trHeight w:val="7370"/>
        </w:trPr>
        <w:tc>
          <w:tcPr>
            <w:tcW w:w="7228" w:type="dxa"/>
            <w:gridSpan w:val="2"/>
            <w:tcBorders>
              <w:bottom w:val="nil"/>
            </w:tcBorders>
          </w:tcPr>
          <w:p w:rsidR="00F937D7" w:rsidP="00B050C2" w:rsidRDefault="00F937D7">
            <w:pPr>
              <w:pStyle w:val="TableParagraph"/>
              <w:rPr>
                <w:rFonts w:ascii="Times New Roman"/>
                <w:sz w:val="20"/>
              </w:rPr>
            </w:pPr>
          </w:p>
          <w:p w:rsidR="00F937D7" w:rsidP="00B050C2" w:rsidRDefault="00F937D7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:rsidR="00F937D7" w:rsidP="00B050C2" w:rsidRDefault="00F937D7">
            <w:pPr>
              <w:pStyle w:val="TableParagraph"/>
              <w:spacing w:line="276" w:lineRule="auto"/>
              <w:ind w:left="820" w:right="776" w:hanging="7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editId="071498DE" wp14:anchorId="218BB111">
                      <wp:simplePos x="0" y="0"/>
                      <wp:positionH relativeFrom="column">
                        <wp:posOffset>6172</wp:posOffset>
                      </wp:positionH>
                      <wp:positionV relativeFrom="paragraph">
                        <wp:posOffset>-253981</wp:posOffset>
                      </wp:positionV>
                      <wp:extent cx="4609465" cy="6297930"/>
                      <wp:effectExtent l="0" t="0" r="0" b="0"/>
                      <wp:wrapNone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09465" cy="6297930"/>
                                <a:chOff x="0" y="0"/>
                                <a:chExt cx="4609465" cy="6297930"/>
                              </a:xfrm>
                            </wpg:grpSpPr>
                            <wps:wsp>
                              <wps:cNvPr id="2" name="Graphic 5"/>
                              <wps:cNvSpPr/>
                              <wps:spPr>
                                <a:xfrm>
                                  <a:off x="177164" y="12700"/>
                                  <a:ext cx="4244975" cy="1139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4975" h="1139825">
                                      <a:moveTo>
                                        <a:pt x="682879" y="0"/>
                                      </a:moveTo>
                                      <a:lnTo>
                                        <a:pt x="3562096" y="0"/>
                                      </a:lnTo>
                                      <a:lnTo>
                                        <a:pt x="3615452" y="1714"/>
                                      </a:lnTo>
                                      <a:lnTo>
                                        <a:pt x="3667686" y="6773"/>
                                      </a:lnTo>
                                      <a:lnTo>
                                        <a:pt x="3718648" y="15051"/>
                                      </a:lnTo>
                                      <a:lnTo>
                                        <a:pt x="3768184" y="26419"/>
                                      </a:lnTo>
                                      <a:lnTo>
                                        <a:pt x="3816143" y="40753"/>
                                      </a:lnTo>
                                      <a:lnTo>
                                        <a:pt x="3862373" y="57925"/>
                                      </a:lnTo>
                                      <a:lnTo>
                                        <a:pt x="3906722" y="77808"/>
                                      </a:lnTo>
                                      <a:lnTo>
                                        <a:pt x="3949037" y="100276"/>
                                      </a:lnTo>
                                      <a:lnTo>
                                        <a:pt x="3989168" y="125203"/>
                                      </a:lnTo>
                                      <a:lnTo>
                                        <a:pt x="4026961" y="152461"/>
                                      </a:lnTo>
                                      <a:lnTo>
                                        <a:pt x="4062265" y="181924"/>
                                      </a:lnTo>
                                      <a:lnTo>
                                        <a:pt x="4094928" y="213466"/>
                                      </a:lnTo>
                                      <a:lnTo>
                                        <a:pt x="4124798" y="246960"/>
                                      </a:lnTo>
                                      <a:lnTo>
                                        <a:pt x="4151724" y="282278"/>
                                      </a:lnTo>
                                      <a:lnTo>
                                        <a:pt x="4175552" y="319295"/>
                                      </a:lnTo>
                                      <a:lnTo>
                                        <a:pt x="4196131" y="357884"/>
                                      </a:lnTo>
                                      <a:lnTo>
                                        <a:pt x="4213309" y="397919"/>
                                      </a:lnTo>
                                      <a:lnTo>
                                        <a:pt x="4226935" y="439271"/>
                                      </a:lnTo>
                                      <a:lnTo>
                                        <a:pt x="4236856" y="481816"/>
                                      </a:lnTo>
                                      <a:lnTo>
                                        <a:pt x="4242919" y="525427"/>
                                      </a:lnTo>
                                      <a:lnTo>
                                        <a:pt x="4244975" y="569976"/>
                                      </a:lnTo>
                                      <a:lnTo>
                                        <a:pt x="4242919" y="614507"/>
                                      </a:lnTo>
                                      <a:lnTo>
                                        <a:pt x="4236856" y="658102"/>
                                      </a:lnTo>
                                      <a:lnTo>
                                        <a:pt x="4226935" y="700633"/>
                                      </a:lnTo>
                                      <a:lnTo>
                                        <a:pt x="4213309" y="741973"/>
                                      </a:lnTo>
                                      <a:lnTo>
                                        <a:pt x="4196131" y="781996"/>
                                      </a:lnTo>
                                      <a:lnTo>
                                        <a:pt x="4175552" y="820575"/>
                                      </a:lnTo>
                                      <a:lnTo>
                                        <a:pt x="4151724" y="857583"/>
                                      </a:lnTo>
                                      <a:lnTo>
                                        <a:pt x="4124798" y="892895"/>
                                      </a:lnTo>
                                      <a:lnTo>
                                        <a:pt x="4094928" y="926382"/>
                                      </a:lnTo>
                                      <a:lnTo>
                                        <a:pt x="4062265" y="957918"/>
                                      </a:lnTo>
                                      <a:lnTo>
                                        <a:pt x="4026961" y="987377"/>
                                      </a:lnTo>
                                      <a:lnTo>
                                        <a:pt x="3989168" y="1014631"/>
                                      </a:lnTo>
                                      <a:lnTo>
                                        <a:pt x="3949037" y="1039555"/>
                                      </a:lnTo>
                                      <a:lnTo>
                                        <a:pt x="3906722" y="1062021"/>
                                      </a:lnTo>
                                      <a:lnTo>
                                        <a:pt x="3862373" y="1081902"/>
                                      </a:lnTo>
                                      <a:lnTo>
                                        <a:pt x="3816143" y="1099073"/>
                                      </a:lnTo>
                                      <a:lnTo>
                                        <a:pt x="3768184" y="1113405"/>
                                      </a:lnTo>
                                      <a:lnTo>
                                        <a:pt x="3718648" y="1124774"/>
                                      </a:lnTo>
                                      <a:lnTo>
                                        <a:pt x="3667686" y="1133051"/>
                                      </a:lnTo>
                                      <a:lnTo>
                                        <a:pt x="3615452" y="1138110"/>
                                      </a:lnTo>
                                      <a:lnTo>
                                        <a:pt x="3562096" y="1139825"/>
                                      </a:lnTo>
                                      <a:lnTo>
                                        <a:pt x="682879" y="1139825"/>
                                      </a:lnTo>
                                      <a:lnTo>
                                        <a:pt x="629522" y="1138110"/>
                                      </a:lnTo>
                                      <a:lnTo>
                                        <a:pt x="577288" y="1133051"/>
                                      </a:lnTo>
                                      <a:lnTo>
                                        <a:pt x="526326" y="1124774"/>
                                      </a:lnTo>
                                      <a:lnTo>
                                        <a:pt x="476790" y="1113405"/>
                                      </a:lnTo>
                                      <a:lnTo>
                                        <a:pt x="428831" y="1099073"/>
                                      </a:lnTo>
                                      <a:lnTo>
                                        <a:pt x="382601" y="1081902"/>
                                      </a:lnTo>
                                      <a:lnTo>
                                        <a:pt x="338252" y="1062021"/>
                                      </a:lnTo>
                                      <a:lnTo>
                                        <a:pt x="295937" y="1039555"/>
                                      </a:lnTo>
                                      <a:lnTo>
                                        <a:pt x="255806" y="1014631"/>
                                      </a:lnTo>
                                      <a:lnTo>
                                        <a:pt x="218013" y="987377"/>
                                      </a:lnTo>
                                      <a:lnTo>
                                        <a:pt x="182709" y="957918"/>
                                      </a:lnTo>
                                      <a:lnTo>
                                        <a:pt x="150046" y="926382"/>
                                      </a:lnTo>
                                      <a:lnTo>
                                        <a:pt x="120176" y="892895"/>
                                      </a:lnTo>
                                      <a:lnTo>
                                        <a:pt x="93250" y="857583"/>
                                      </a:lnTo>
                                      <a:lnTo>
                                        <a:pt x="69422" y="820575"/>
                                      </a:lnTo>
                                      <a:lnTo>
                                        <a:pt x="48843" y="781996"/>
                                      </a:lnTo>
                                      <a:lnTo>
                                        <a:pt x="31665" y="741973"/>
                                      </a:lnTo>
                                      <a:lnTo>
                                        <a:pt x="18039" y="700633"/>
                                      </a:lnTo>
                                      <a:lnTo>
                                        <a:pt x="8118" y="658102"/>
                                      </a:lnTo>
                                      <a:lnTo>
                                        <a:pt x="2055" y="614507"/>
                                      </a:lnTo>
                                      <a:lnTo>
                                        <a:pt x="0" y="569976"/>
                                      </a:lnTo>
                                      <a:lnTo>
                                        <a:pt x="2055" y="525427"/>
                                      </a:lnTo>
                                      <a:lnTo>
                                        <a:pt x="8118" y="481816"/>
                                      </a:lnTo>
                                      <a:lnTo>
                                        <a:pt x="18039" y="439271"/>
                                      </a:lnTo>
                                      <a:lnTo>
                                        <a:pt x="31665" y="397919"/>
                                      </a:lnTo>
                                      <a:lnTo>
                                        <a:pt x="48843" y="357884"/>
                                      </a:lnTo>
                                      <a:lnTo>
                                        <a:pt x="69422" y="319295"/>
                                      </a:lnTo>
                                      <a:lnTo>
                                        <a:pt x="93250" y="282278"/>
                                      </a:lnTo>
                                      <a:lnTo>
                                        <a:pt x="120176" y="246960"/>
                                      </a:lnTo>
                                      <a:lnTo>
                                        <a:pt x="150046" y="213466"/>
                                      </a:lnTo>
                                      <a:lnTo>
                                        <a:pt x="182709" y="181924"/>
                                      </a:lnTo>
                                      <a:lnTo>
                                        <a:pt x="218013" y="152461"/>
                                      </a:lnTo>
                                      <a:lnTo>
                                        <a:pt x="255806" y="125203"/>
                                      </a:lnTo>
                                      <a:lnTo>
                                        <a:pt x="295937" y="100276"/>
                                      </a:lnTo>
                                      <a:lnTo>
                                        <a:pt x="338252" y="77808"/>
                                      </a:lnTo>
                                      <a:lnTo>
                                        <a:pt x="382601" y="57925"/>
                                      </a:lnTo>
                                      <a:lnTo>
                                        <a:pt x="428831" y="40753"/>
                                      </a:lnTo>
                                      <a:lnTo>
                                        <a:pt x="476790" y="26419"/>
                                      </a:lnTo>
                                      <a:lnTo>
                                        <a:pt x="526326" y="15051"/>
                                      </a:lnTo>
                                      <a:lnTo>
                                        <a:pt x="577288" y="6773"/>
                                      </a:lnTo>
                                      <a:lnTo>
                                        <a:pt x="629522" y="1714"/>
                                      </a:lnTo>
                                      <a:lnTo>
                                        <a:pt x="6828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6164" y="1108455"/>
                                  <a:ext cx="76200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" name="Graphic 7"/>
                              <wps:cNvSpPr/>
                              <wps:spPr>
                                <a:xfrm>
                                  <a:off x="38100" y="1317116"/>
                                  <a:ext cx="3892550" cy="1006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2550" h="1006475">
                                      <a:moveTo>
                                        <a:pt x="0" y="1006475"/>
                                      </a:moveTo>
                                      <a:lnTo>
                                        <a:pt x="3892550" y="1006475"/>
                                      </a:lnTo>
                                      <a:lnTo>
                                        <a:pt x="3892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6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1464" y="2302129"/>
                                  <a:ext cx="762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Graphic 9"/>
                              <wps:cNvSpPr/>
                              <wps:spPr>
                                <a:xfrm>
                                  <a:off x="2044064" y="2548889"/>
                                  <a:ext cx="1701800" cy="644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0" h="644525">
                                      <a:moveTo>
                                        <a:pt x="0" y="322325"/>
                                      </a:moveTo>
                                      <a:lnTo>
                                        <a:pt x="850900" y="0"/>
                                      </a:lnTo>
                                      <a:lnTo>
                                        <a:pt x="1701800" y="322325"/>
                                      </a:lnTo>
                                      <a:lnTo>
                                        <a:pt x="850900" y="644525"/>
                                      </a:lnTo>
                                      <a:lnTo>
                                        <a:pt x="0" y="3223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10"/>
                              <wps:cNvSpPr/>
                              <wps:spPr>
                                <a:xfrm>
                                  <a:off x="1510664" y="2701670"/>
                                  <a:ext cx="533400" cy="276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" h="276225">
                                      <a:moveTo>
                                        <a:pt x="5334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6225"/>
                                      </a:lnTo>
                                      <a:lnTo>
                                        <a:pt x="533400" y="276225"/>
                                      </a:lnTo>
                                      <a:lnTo>
                                        <a:pt x="533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11"/>
                              <wps:cNvSpPr/>
                              <wps:spPr>
                                <a:xfrm>
                                  <a:off x="1510664" y="2701670"/>
                                  <a:ext cx="2860675" cy="276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60675" h="276225">
                                      <a:moveTo>
                                        <a:pt x="0" y="276225"/>
                                      </a:moveTo>
                                      <a:lnTo>
                                        <a:pt x="533400" y="276225"/>
                                      </a:lnTo>
                                      <a:lnTo>
                                        <a:pt x="533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6225"/>
                                      </a:lnTo>
                                      <a:close/>
                                    </a:path>
                                    <a:path w="2860675" h="276225">
                                      <a:moveTo>
                                        <a:pt x="2298700" y="273050"/>
                                      </a:moveTo>
                                      <a:lnTo>
                                        <a:pt x="2860675" y="273050"/>
                                      </a:lnTo>
                                      <a:lnTo>
                                        <a:pt x="2860675" y="25400"/>
                                      </a:lnTo>
                                      <a:lnTo>
                                        <a:pt x="2298700" y="25400"/>
                                      </a:lnTo>
                                      <a:lnTo>
                                        <a:pt x="2298700" y="2730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2"/>
                              <wps:cNvSpPr/>
                              <wps:spPr>
                                <a:xfrm>
                                  <a:off x="4037965" y="2940811"/>
                                  <a:ext cx="7620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266700">
                                      <a:moveTo>
                                        <a:pt x="33274" y="190500"/>
                                      </a:moveTo>
                                      <a:lnTo>
                                        <a:pt x="0" y="190500"/>
                                      </a:lnTo>
                                      <a:lnTo>
                                        <a:pt x="38100" y="266700"/>
                                      </a:lnTo>
                                      <a:lnTo>
                                        <a:pt x="69850" y="203200"/>
                                      </a:lnTo>
                                      <a:lnTo>
                                        <a:pt x="33274" y="203200"/>
                                      </a:lnTo>
                                      <a:lnTo>
                                        <a:pt x="33274" y="190500"/>
                                      </a:lnTo>
                                      <a:close/>
                                    </a:path>
                                    <a:path w="76200" h="266700">
                                      <a:moveTo>
                                        <a:pt x="42799" y="0"/>
                                      </a:moveTo>
                                      <a:lnTo>
                                        <a:pt x="33274" y="0"/>
                                      </a:lnTo>
                                      <a:lnTo>
                                        <a:pt x="33274" y="203200"/>
                                      </a:lnTo>
                                      <a:lnTo>
                                        <a:pt x="42799" y="203200"/>
                                      </a:lnTo>
                                      <a:lnTo>
                                        <a:pt x="42799" y="0"/>
                                      </a:lnTo>
                                      <a:close/>
                                    </a:path>
                                    <a:path w="76200" h="266700">
                                      <a:moveTo>
                                        <a:pt x="76200" y="190500"/>
                                      </a:moveTo>
                                      <a:lnTo>
                                        <a:pt x="42799" y="190500"/>
                                      </a:lnTo>
                                      <a:lnTo>
                                        <a:pt x="42799" y="203200"/>
                                      </a:lnTo>
                                      <a:lnTo>
                                        <a:pt x="69850" y="203200"/>
                                      </a:lnTo>
                                      <a:lnTo>
                                        <a:pt x="7620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58645" y="2996692"/>
                                  <a:ext cx="76072" cy="1623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" name="Graphic 14"/>
                              <wps:cNvSpPr/>
                              <wps:spPr>
                                <a:xfrm>
                                  <a:off x="342265" y="3142107"/>
                                  <a:ext cx="1758950" cy="511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8950" h="511175">
                                      <a:moveTo>
                                        <a:pt x="17589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1175"/>
                                      </a:lnTo>
                                      <a:lnTo>
                                        <a:pt x="1758950" y="511175"/>
                                      </a:lnTo>
                                      <a:lnTo>
                                        <a:pt x="1758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5"/>
                              <wps:cNvSpPr/>
                              <wps:spPr>
                                <a:xfrm>
                                  <a:off x="342265" y="3142107"/>
                                  <a:ext cx="1758950" cy="511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8950" h="511175">
                                      <a:moveTo>
                                        <a:pt x="0" y="511175"/>
                                      </a:moveTo>
                                      <a:lnTo>
                                        <a:pt x="1758950" y="511175"/>
                                      </a:lnTo>
                                      <a:lnTo>
                                        <a:pt x="1758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11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6"/>
                              <wps:cNvSpPr/>
                              <wps:spPr>
                                <a:xfrm>
                                  <a:off x="2742564" y="3231007"/>
                                  <a:ext cx="1854200" cy="625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4200" h="625475">
                                      <a:moveTo>
                                        <a:pt x="1555877" y="0"/>
                                      </a:moveTo>
                                      <a:lnTo>
                                        <a:pt x="298323" y="0"/>
                                      </a:lnTo>
                                      <a:lnTo>
                                        <a:pt x="249943" y="4094"/>
                                      </a:lnTo>
                                      <a:lnTo>
                                        <a:pt x="204045" y="15950"/>
                                      </a:lnTo>
                                      <a:lnTo>
                                        <a:pt x="161244" y="34920"/>
                                      </a:lnTo>
                                      <a:lnTo>
                                        <a:pt x="122154" y="60362"/>
                                      </a:lnTo>
                                      <a:lnTo>
                                        <a:pt x="87391" y="91630"/>
                                      </a:lnTo>
                                      <a:lnTo>
                                        <a:pt x="57570" y="128080"/>
                                      </a:lnTo>
                                      <a:lnTo>
                                        <a:pt x="33305" y="169066"/>
                                      </a:lnTo>
                                      <a:lnTo>
                                        <a:pt x="15212" y="213945"/>
                                      </a:lnTo>
                                      <a:lnTo>
                                        <a:pt x="3905" y="262071"/>
                                      </a:lnTo>
                                      <a:lnTo>
                                        <a:pt x="0" y="312800"/>
                                      </a:lnTo>
                                      <a:lnTo>
                                        <a:pt x="3905" y="363526"/>
                                      </a:lnTo>
                                      <a:lnTo>
                                        <a:pt x="15212" y="411643"/>
                                      </a:lnTo>
                                      <a:lnTo>
                                        <a:pt x="33305" y="456508"/>
                                      </a:lnTo>
                                      <a:lnTo>
                                        <a:pt x="57570" y="497477"/>
                                      </a:lnTo>
                                      <a:lnTo>
                                        <a:pt x="87391" y="533908"/>
                                      </a:lnTo>
                                      <a:lnTo>
                                        <a:pt x="122154" y="565157"/>
                                      </a:lnTo>
                                      <a:lnTo>
                                        <a:pt x="161244" y="590581"/>
                                      </a:lnTo>
                                      <a:lnTo>
                                        <a:pt x="204045" y="609538"/>
                                      </a:lnTo>
                                      <a:lnTo>
                                        <a:pt x="249943" y="621383"/>
                                      </a:lnTo>
                                      <a:lnTo>
                                        <a:pt x="298323" y="625475"/>
                                      </a:lnTo>
                                      <a:lnTo>
                                        <a:pt x="1555877" y="625475"/>
                                      </a:lnTo>
                                      <a:lnTo>
                                        <a:pt x="1604256" y="621383"/>
                                      </a:lnTo>
                                      <a:lnTo>
                                        <a:pt x="1650154" y="609538"/>
                                      </a:lnTo>
                                      <a:lnTo>
                                        <a:pt x="1692955" y="590581"/>
                                      </a:lnTo>
                                      <a:lnTo>
                                        <a:pt x="1732045" y="565157"/>
                                      </a:lnTo>
                                      <a:lnTo>
                                        <a:pt x="1766808" y="533907"/>
                                      </a:lnTo>
                                      <a:lnTo>
                                        <a:pt x="1796629" y="497477"/>
                                      </a:lnTo>
                                      <a:lnTo>
                                        <a:pt x="1820894" y="456508"/>
                                      </a:lnTo>
                                      <a:lnTo>
                                        <a:pt x="1838987" y="411643"/>
                                      </a:lnTo>
                                      <a:lnTo>
                                        <a:pt x="1850294" y="363526"/>
                                      </a:lnTo>
                                      <a:lnTo>
                                        <a:pt x="1854200" y="312800"/>
                                      </a:lnTo>
                                      <a:lnTo>
                                        <a:pt x="1850294" y="262071"/>
                                      </a:lnTo>
                                      <a:lnTo>
                                        <a:pt x="1838987" y="213945"/>
                                      </a:lnTo>
                                      <a:lnTo>
                                        <a:pt x="1820894" y="169066"/>
                                      </a:lnTo>
                                      <a:lnTo>
                                        <a:pt x="1796629" y="128080"/>
                                      </a:lnTo>
                                      <a:lnTo>
                                        <a:pt x="1766808" y="91630"/>
                                      </a:lnTo>
                                      <a:lnTo>
                                        <a:pt x="1732045" y="60362"/>
                                      </a:lnTo>
                                      <a:lnTo>
                                        <a:pt x="1692955" y="34920"/>
                                      </a:lnTo>
                                      <a:lnTo>
                                        <a:pt x="1650154" y="15950"/>
                                      </a:lnTo>
                                      <a:lnTo>
                                        <a:pt x="1604256" y="4094"/>
                                      </a:lnTo>
                                      <a:lnTo>
                                        <a:pt x="1555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7"/>
                              <wps:cNvSpPr/>
                              <wps:spPr>
                                <a:xfrm>
                                  <a:off x="2742564" y="3231007"/>
                                  <a:ext cx="1854200" cy="625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4200" h="625475">
                                      <a:moveTo>
                                        <a:pt x="298323" y="0"/>
                                      </a:moveTo>
                                      <a:lnTo>
                                        <a:pt x="1555877" y="0"/>
                                      </a:lnTo>
                                      <a:lnTo>
                                        <a:pt x="1604256" y="4094"/>
                                      </a:lnTo>
                                      <a:lnTo>
                                        <a:pt x="1650154" y="15950"/>
                                      </a:lnTo>
                                      <a:lnTo>
                                        <a:pt x="1692955" y="34920"/>
                                      </a:lnTo>
                                      <a:lnTo>
                                        <a:pt x="1732045" y="60362"/>
                                      </a:lnTo>
                                      <a:lnTo>
                                        <a:pt x="1766808" y="91630"/>
                                      </a:lnTo>
                                      <a:lnTo>
                                        <a:pt x="1796629" y="128080"/>
                                      </a:lnTo>
                                      <a:lnTo>
                                        <a:pt x="1820894" y="169066"/>
                                      </a:lnTo>
                                      <a:lnTo>
                                        <a:pt x="1838987" y="213945"/>
                                      </a:lnTo>
                                      <a:lnTo>
                                        <a:pt x="1850294" y="262071"/>
                                      </a:lnTo>
                                      <a:lnTo>
                                        <a:pt x="1854200" y="312800"/>
                                      </a:lnTo>
                                      <a:lnTo>
                                        <a:pt x="1850294" y="363526"/>
                                      </a:lnTo>
                                      <a:lnTo>
                                        <a:pt x="1838987" y="411643"/>
                                      </a:lnTo>
                                      <a:lnTo>
                                        <a:pt x="1820894" y="456508"/>
                                      </a:lnTo>
                                      <a:lnTo>
                                        <a:pt x="1796629" y="497477"/>
                                      </a:lnTo>
                                      <a:lnTo>
                                        <a:pt x="1766808" y="533907"/>
                                      </a:lnTo>
                                      <a:lnTo>
                                        <a:pt x="1732045" y="565157"/>
                                      </a:lnTo>
                                      <a:lnTo>
                                        <a:pt x="1692955" y="590581"/>
                                      </a:lnTo>
                                      <a:lnTo>
                                        <a:pt x="1650154" y="609538"/>
                                      </a:lnTo>
                                      <a:lnTo>
                                        <a:pt x="1604256" y="621383"/>
                                      </a:lnTo>
                                      <a:lnTo>
                                        <a:pt x="1555877" y="625475"/>
                                      </a:lnTo>
                                      <a:lnTo>
                                        <a:pt x="298323" y="625475"/>
                                      </a:lnTo>
                                      <a:lnTo>
                                        <a:pt x="249943" y="621383"/>
                                      </a:lnTo>
                                      <a:lnTo>
                                        <a:pt x="204045" y="609538"/>
                                      </a:lnTo>
                                      <a:lnTo>
                                        <a:pt x="161244" y="590581"/>
                                      </a:lnTo>
                                      <a:lnTo>
                                        <a:pt x="122154" y="565157"/>
                                      </a:lnTo>
                                      <a:lnTo>
                                        <a:pt x="87391" y="533908"/>
                                      </a:lnTo>
                                      <a:lnTo>
                                        <a:pt x="57570" y="497477"/>
                                      </a:lnTo>
                                      <a:lnTo>
                                        <a:pt x="33305" y="456508"/>
                                      </a:lnTo>
                                      <a:lnTo>
                                        <a:pt x="15212" y="411643"/>
                                      </a:lnTo>
                                      <a:lnTo>
                                        <a:pt x="3905" y="363526"/>
                                      </a:lnTo>
                                      <a:lnTo>
                                        <a:pt x="0" y="312800"/>
                                      </a:lnTo>
                                      <a:lnTo>
                                        <a:pt x="3905" y="262071"/>
                                      </a:lnTo>
                                      <a:lnTo>
                                        <a:pt x="15212" y="213945"/>
                                      </a:lnTo>
                                      <a:lnTo>
                                        <a:pt x="33305" y="169066"/>
                                      </a:lnTo>
                                      <a:lnTo>
                                        <a:pt x="57570" y="128080"/>
                                      </a:lnTo>
                                      <a:lnTo>
                                        <a:pt x="87391" y="91630"/>
                                      </a:lnTo>
                                      <a:lnTo>
                                        <a:pt x="122154" y="60362"/>
                                      </a:lnTo>
                                      <a:lnTo>
                                        <a:pt x="161244" y="34920"/>
                                      </a:lnTo>
                                      <a:lnTo>
                                        <a:pt x="204045" y="15950"/>
                                      </a:lnTo>
                                      <a:lnTo>
                                        <a:pt x="249943" y="4094"/>
                                      </a:lnTo>
                                      <a:lnTo>
                                        <a:pt x="2983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65502" y="3635121"/>
                                  <a:ext cx="75945" cy="2005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" name="Graphic 19"/>
                              <wps:cNvSpPr/>
                              <wps:spPr>
                                <a:xfrm>
                                  <a:off x="1256664" y="3653790"/>
                                  <a:ext cx="1958975" cy="1225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8975" h="1225550">
                                      <a:moveTo>
                                        <a:pt x="979551" y="0"/>
                                      </a:moveTo>
                                      <a:lnTo>
                                        <a:pt x="0" y="612775"/>
                                      </a:lnTo>
                                      <a:lnTo>
                                        <a:pt x="979551" y="1225550"/>
                                      </a:lnTo>
                                      <a:lnTo>
                                        <a:pt x="1958975" y="612775"/>
                                      </a:lnTo>
                                      <a:lnTo>
                                        <a:pt x="9795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20"/>
                              <wps:cNvSpPr/>
                              <wps:spPr>
                                <a:xfrm>
                                  <a:off x="1256664" y="3653790"/>
                                  <a:ext cx="1958975" cy="1225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8975" h="1225550">
                                      <a:moveTo>
                                        <a:pt x="0" y="612775"/>
                                      </a:moveTo>
                                      <a:lnTo>
                                        <a:pt x="979551" y="0"/>
                                      </a:lnTo>
                                      <a:lnTo>
                                        <a:pt x="1958975" y="612775"/>
                                      </a:lnTo>
                                      <a:lnTo>
                                        <a:pt x="979551" y="1225550"/>
                                      </a:lnTo>
                                      <a:lnTo>
                                        <a:pt x="0" y="6127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21"/>
                              <wps:cNvSpPr/>
                              <wps:spPr>
                                <a:xfrm>
                                  <a:off x="812165" y="4142104"/>
                                  <a:ext cx="476250" cy="2400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0" h="240029">
                                      <a:moveTo>
                                        <a:pt x="4762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0029"/>
                                      </a:lnTo>
                                      <a:lnTo>
                                        <a:pt x="476250" y="240029"/>
                                      </a:lnTo>
                                      <a:lnTo>
                                        <a:pt x="4762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2"/>
                              <wps:cNvSpPr/>
                              <wps:spPr>
                                <a:xfrm>
                                  <a:off x="812165" y="4116704"/>
                                  <a:ext cx="302895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8950" h="265430">
                                      <a:moveTo>
                                        <a:pt x="0" y="265429"/>
                                      </a:moveTo>
                                      <a:lnTo>
                                        <a:pt x="476250" y="265429"/>
                                      </a:lnTo>
                                      <a:lnTo>
                                        <a:pt x="476250" y="25400"/>
                                      </a:lnTo>
                                      <a:lnTo>
                                        <a:pt x="0" y="25400"/>
                                      </a:lnTo>
                                      <a:lnTo>
                                        <a:pt x="0" y="265429"/>
                                      </a:lnTo>
                                      <a:close/>
                                    </a:path>
                                    <a:path w="3028950" h="265430">
                                      <a:moveTo>
                                        <a:pt x="2438400" y="257175"/>
                                      </a:moveTo>
                                      <a:lnTo>
                                        <a:pt x="3028950" y="257175"/>
                                      </a:lnTo>
                                      <a:lnTo>
                                        <a:pt x="3028950" y="0"/>
                                      </a:lnTo>
                                      <a:lnTo>
                                        <a:pt x="2438400" y="0"/>
                                      </a:lnTo>
                                      <a:lnTo>
                                        <a:pt x="2438400" y="2571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3"/>
                              <wps:cNvSpPr/>
                              <wps:spPr>
                                <a:xfrm>
                                  <a:off x="819277" y="4348479"/>
                                  <a:ext cx="2946400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6400" h="337185">
                                      <a:moveTo>
                                        <a:pt x="76073" y="217932"/>
                                      </a:moveTo>
                                      <a:lnTo>
                                        <a:pt x="42760" y="219049"/>
                                      </a:lnTo>
                                      <a:lnTo>
                                        <a:pt x="35687" y="254"/>
                                      </a:lnTo>
                                      <a:lnTo>
                                        <a:pt x="35687" y="0"/>
                                      </a:lnTo>
                                      <a:lnTo>
                                        <a:pt x="26289" y="254"/>
                                      </a:lnTo>
                                      <a:lnTo>
                                        <a:pt x="33197" y="217932"/>
                                      </a:lnTo>
                                      <a:lnTo>
                                        <a:pt x="33248" y="219367"/>
                                      </a:lnTo>
                                      <a:lnTo>
                                        <a:pt x="0" y="220472"/>
                                      </a:lnTo>
                                      <a:lnTo>
                                        <a:pt x="40513" y="295402"/>
                                      </a:lnTo>
                                      <a:lnTo>
                                        <a:pt x="69596" y="232029"/>
                                      </a:lnTo>
                                      <a:lnTo>
                                        <a:pt x="76073" y="217932"/>
                                      </a:lnTo>
                                      <a:close/>
                                    </a:path>
                                    <a:path w="2946400" h="337185">
                                      <a:moveTo>
                                        <a:pt x="2946273" y="259207"/>
                                      </a:moveTo>
                                      <a:lnTo>
                                        <a:pt x="2912948" y="260324"/>
                                      </a:lnTo>
                                      <a:lnTo>
                                        <a:pt x="2905899" y="51054"/>
                                      </a:lnTo>
                                      <a:lnTo>
                                        <a:pt x="2905887" y="50673"/>
                                      </a:lnTo>
                                      <a:lnTo>
                                        <a:pt x="2896489" y="51054"/>
                                      </a:lnTo>
                                      <a:lnTo>
                                        <a:pt x="2903385" y="259207"/>
                                      </a:lnTo>
                                      <a:lnTo>
                                        <a:pt x="2903423" y="260642"/>
                                      </a:lnTo>
                                      <a:lnTo>
                                        <a:pt x="2870073" y="261747"/>
                                      </a:lnTo>
                                      <a:lnTo>
                                        <a:pt x="2910713" y="336677"/>
                                      </a:lnTo>
                                      <a:lnTo>
                                        <a:pt x="2939796" y="273304"/>
                                      </a:lnTo>
                                      <a:lnTo>
                                        <a:pt x="2946273" y="2592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4"/>
                              <wps:cNvSpPr/>
                              <wps:spPr>
                                <a:xfrm>
                                  <a:off x="0" y="4646040"/>
                                  <a:ext cx="1835150" cy="668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150" h="668655">
                                      <a:moveTo>
                                        <a:pt x="18351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8655"/>
                                      </a:lnTo>
                                      <a:lnTo>
                                        <a:pt x="1835150" y="668655"/>
                                      </a:lnTo>
                                      <a:lnTo>
                                        <a:pt x="1835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5"/>
                              <wps:cNvSpPr/>
                              <wps:spPr>
                                <a:xfrm>
                                  <a:off x="2602864" y="4676902"/>
                                  <a:ext cx="1968500" cy="673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00" h="673100">
                                      <a:moveTo>
                                        <a:pt x="1651762" y="0"/>
                                      </a:moveTo>
                                      <a:lnTo>
                                        <a:pt x="316738" y="0"/>
                                      </a:lnTo>
                                      <a:lnTo>
                                        <a:pt x="269915" y="3650"/>
                                      </a:lnTo>
                                      <a:lnTo>
                                        <a:pt x="225231" y="14254"/>
                                      </a:lnTo>
                                      <a:lnTo>
                                        <a:pt x="183176" y="31291"/>
                                      </a:lnTo>
                                      <a:lnTo>
                                        <a:pt x="144237" y="54238"/>
                                      </a:lnTo>
                                      <a:lnTo>
                                        <a:pt x="108903" y="82573"/>
                                      </a:lnTo>
                                      <a:lnTo>
                                        <a:pt x="77664" y="115777"/>
                                      </a:lnTo>
                                      <a:lnTo>
                                        <a:pt x="51009" y="153326"/>
                                      </a:lnTo>
                                      <a:lnTo>
                                        <a:pt x="29426" y="194699"/>
                                      </a:lnTo>
                                      <a:lnTo>
                                        <a:pt x="13404" y="239375"/>
                                      </a:lnTo>
                                      <a:lnTo>
                                        <a:pt x="3432" y="286832"/>
                                      </a:lnTo>
                                      <a:lnTo>
                                        <a:pt x="0" y="336549"/>
                                      </a:lnTo>
                                      <a:lnTo>
                                        <a:pt x="3432" y="386295"/>
                                      </a:lnTo>
                                      <a:lnTo>
                                        <a:pt x="13404" y="433770"/>
                                      </a:lnTo>
                                      <a:lnTo>
                                        <a:pt x="29426" y="478455"/>
                                      </a:lnTo>
                                      <a:lnTo>
                                        <a:pt x="51009" y="519829"/>
                                      </a:lnTo>
                                      <a:lnTo>
                                        <a:pt x="77664" y="557374"/>
                                      </a:lnTo>
                                      <a:lnTo>
                                        <a:pt x="108903" y="590569"/>
                                      </a:lnTo>
                                      <a:lnTo>
                                        <a:pt x="144237" y="618893"/>
                                      </a:lnTo>
                                      <a:lnTo>
                                        <a:pt x="183176" y="641829"/>
                                      </a:lnTo>
                                      <a:lnTo>
                                        <a:pt x="225231" y="658855"/>
                                      </a:lnTo>
                                      <a:lnTo>
                                        <a:pt x="269915" y="669452"/>
                                      </a:lnTo>
                                      <a:lnTo>
                                        <a:pt x="316738" y="673099"/>
                                      </a:lnTo>
                                      <a:lnTo>
                                        <a:pt x="1651762" y="673099"/>
                                      </a:lnTo>
                                      <a:lnTo>
                                        <a:pt x="1698584" y="669452"/>
                                      </a:lnTo>
                                      <a:lnTo>
                                        <a:pt x="1743268" y="658855"/>
                                      </a:lnTo>
                                      <a:lnTo>
                                        <a:pt x="1785323" y="641829"/>
                                      </a:lnTo>
                                      <a:lnTo>
                                        <a:pt x="1824262" y="618893"/>
                                      </a:lnTo>
                                      <a:lnTo>
                                        <a:pt x="1859596" y="590569"/>
                                      </a:lnTo>
                                      <a:lnTo>
                                        <a:pt x="1890835" y="557374"/>
                                      </a:lnTo>
                                      <a:lnTo>
                                        <a:pt x="1917490" y="519829"/>
                                      </a:lnTo>
                                      <a:lnTo>
                                        <a:pt x="1939073" y="478455"/>
                                      </a:lnTo>
                                      <a:lnTo>
                                        <a:pt x="1955095" y="433770"/>
                                      </a:lnTo>
                                      <a:lnTo>
                                        <a:pt x="1965067" y="386295"/>
                                      </a:lnTo>
                                      <a:lnTo>
                                        <a:pt x="1968500" y="336549"/>
                                      </a:lnTo>
                                      <a:lnTo>
                                        <a:pt x="1965067" y="286832"/>
                                      </a:lnTo>
                                      <a:lnTo>
                                        <a:pt x="1955095" y="239375"/>
                                      </a:lnTo>
                                      <a:lnTo>
                                        <a:pt x="1939073" y="194699"/>
                                      </a:lnTo>
                                      <a:lnTo>
                                        <a:pt x="1917490" y="153326"/>
                                      </a:lnTo>
                                      <a:lnTo>
                                        <a:pt x="1890835" y="115777"/>
                                      </a:lnTo>
                                      <a:lnTo>
                                        <a:pt x="1859596" y="82573"/>
                                      </a:lnTo>
                                      <a:lnTo>
                                        <a:pt x="1824262" y="54238"/>
                                      </a:lnTo>
                                      <a:lnTo>
                                        <a:pt x="1785323" y="31291"/>
                                      </a:lnTo>
                                      <a:lnTo>
                                        <a:pt x="1743268" y="14254"/>
                                      </a:lnTo>
                                      <a:lnTo>
                                        <a:pt x="1698584" y="3650"/>
                                      </a:lnTo>
                                      <a:lnTo>
                                        <a:pt x="1651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6"/>
                              <wps:cNvSpPr/>
                              <wps:spPr>
                                <a:xfrm>
                                  <a:off x="2602864" y="4676902"/>
                                  <a:ext cx="1968500" cy="673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00" h="673100">
                                      <a:moveTo>
                                        <a:pt x="316738" y="0"/>
                                      </a:moveTo>
                                      <a:lnTo>
                                        <a:pt x="1651762" y="0"/>
                                      </a:lnTo>
                                      <a:lnTo>
                                        <a:pt x="1698584" y="3650"/>
                                      </a:lnTo>
                                      <a:lnTo>
                                        <a:pt x="1743268" y="14254"/>
                                      </a:lnTo>
                                      <a:lnTo>
                                        <a:pt x="1785323" y="31291"/>
                                      </a:lnTo>
                                      <a:lnTo>
                                        <a:pt x="1824262" y="54238"/>
                                      </a:lnTo>
                                      <a:lnTo>
                                        <a:pt x="1859596" y="82573"/>
                                      </a:lnTo>
                                      <a:lnTo>
                                        <a:pt x="1890835" y="115777"/>
                                      </a:lnTo>
                                      <a:lnTo>
                                        <a:pt x="1917490" y="153326"/>
                                      </a:lnTo>
                                      <a:lnTo>
                                        <a:pt x="1939073" y="194699"/>
                                      </a:lnTo>
                                      <a:lnTo>
                                        <a:pt x="1955095" y="239375"/>
                                      </a:lnTo>
                                      <a:lnTo>
                                        <a:pt x="1965067" y="286832"/>
                                      </a:lnTo>
                                      <a:lnTo>
                                        <a:pt x="1968500" y="336549"/>
                                      </a:lnTo>
                                      <a:lnTo>
                                        <a:pt x="1965067" y="386295"/>
                                      </a:lnTo>
                                      <a:lnTo>
                                        <a:pt x="1955095" y="433770"/>
                                      </a:lnTo>
                                      <a:lnTo>
                                        <a:pt x="1939073" y="478455"/>
                                      </a:lnTo>
                                      <a:lnTo>
                                        <a:pt x="1917490" y="519829"/>
                                      </a:lnTo>
                                      <a:lnTo>
                                        <a:pt x="1890835" y="557374"/>
                                      </a:lnTo>
                                      <a:lnTo>
                                        <a:pt x="1859596" y="590569"/>
                                      </a:lnTo>
                                      <a:lnTo>
                                        <a:pt x="1824262" y="618893"/>
                                      </a:lnTo>
                                      <a:lnTo>
                                        <a:pt x="1785323" y="641829"/>
                                      </a:lnTo>
                                      <a:lnTo>
                                        <a:pt x="1743268" y="658855"/>
                                      </a:lnTo>
                                      <a:lnTo>
                                        <a:pt x="1698584" y="669452"/>
                                      </a:lnTo>
                                      <a:lnTo>
                                        <a:pt x="1651762" y="673099"/>
                                      </a:lnTo>
                                      <a:lnTo>
                                        <a:pt x="316738" y="673099"/>
                                      </a:lnTo>
                                      <a:lnTo>
                                        <a:pt x="269915" y="669452"/>
                                      </a:lnTo>
                                      <a:lnTo>
                                        <a:pt x="225231" y="658855"/>
                                      </a:lnTo>
                                      <a:lnTo>
                                        <a:pt x="183176" y="641829"/>
                                      </a:lnTo>
                                      <a:lnTo>
                                        <a:pt x="144237" y="618893"/>
                                      </a:lnTo>
                                      <a:lnTo>
                                        <a:pt x="108903" y="590569"/>
                                      </a:lnTo>
                                      <a:lnTo>
                                        <a:pt x="77664" y="557374"/>
                                      </a:lnTo>
                                      <a:lnTo>
                                        <a:pt x="51009" y="519829"/>
                                      </a:lnTo>
                                      <a:lnTo>
                                        <a:pt x="29426" y="478455"/>
                                      </a:lnTo>
                                      <a:lnTo>
                                        <a:pt x="13404" y="433770"/>
                                      </a:lnTo>
                                      <a:lnTo>
                                        <a:pt x="3432" y="386295"/>
                                      </a:lnTo>
                                      <a:lnTo>
                                        <a:pt x="0" y="336549"/>
                                      </a:lnTo>
                                      <a:lnTo>
                                        <a:pt x="3432" y="286832"/>
                                      </a:lnTo>
                                      <a:lnTo>
                                        <a:pt x="13404" y="239375"/>
                                      </a:lnTo>
                                      <a:lnTo>
                                        <a:pt x="29426" y="194699"/>
                                      </a:lnTo>
                                      <a:lnTo>
                                        <a:pt x="51009" y="153326"/>
                                      </a:lnTo>
                                      <a:lnTo>
                                        <a:pt x="77664" y="115777"/>
                                      </a:lnTo>
                                      <a:lnTo>
                                        <a:pt x="108903" y="82573"/>
                                      </a:lnTo>
                                      <a:lnTo>
                                        <a:pt x="144237" y="54238"/>
                                      </a:lnTo>
                                      <a:lnTo>
                                        <a:pt x="183176" y="31291"/>
                                      </a:lnTo>
                                      <a:lnTo>
                                        <a:pt x="225231" y="14254"/>
                                      </a:lnTo>
                                      <a:lnTo>
                                        <a:pt x="269915" y="3650"/>
                                      </a:lnTo>
                                      <a:lnTo>
                                        <a:pt x="3167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7"/>
                              <wps:cNvSpPr/>
                              <wps:spPr>
                                <a:xfrm>
                                  <a:off x="793623" y="5289930"/>
                                  <a:ext cx="76200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267335">
                                      <a:moveTo>
                                        <a:pt x="33331" y="190926"/>
                                      </a:moveTo>
                                      <a:lnTo>
                                        <a:pt x="0" y="192150"/>
                                      </a:lnTo>
                                      <a:lnTo>
                                        <a:pt x="40767" y="266953"/>
                                      </a:lnTo>
                                      <a:lnTo>
                                        <a:pt x="69601" y="203580"/>
                                      </a:lnTo>
                                      <a:lnTo>
                                        <a:pt x="33781" y="203580"/>
                                      </a:lnTo>
                                      <a:lnTo>
                                        <a:pt x="33374" y="192150"/>
                                      </a:lnTo>
                                      <a:lnTo>
                                        <a:pt x="33331" y="190926"/>
                                      </a:lnTo>
                                      <a:close/>
                                    </a:path>
                                    <a:path w="76200" h="267335">
                                      <a:moveTo>
                                        <a:pt x="42845" y="190577"/>
                                      </a:moveTo>
                                      <a:lnTo>
                                        <a:pt x="33331" y="190926"/>
                                      </a:lnTo>
                                      <a:lnTo>
                                        <a:pt x="33772" y="203326"/>
                                      </a:lnTo>
                                      <a:lnTo>
                                        <a:pt x="33781" y="203580"/>
                                      </a:lnTo>
                                      <a:lnTo>
                                        <a:pt x="43306" y="203326"/>
                                      </a:lnTo>
                                      <a:lnTo>
                                        <a:pt x="42902" y="192150"/>
                                      </a:lnTo>
                                      <a:lnTo>
                                        <a:pt x="42845" y="190577"/>
                                      </a:lnTo>
                                      <a:close/>
                                    </a:path>
                                    <a:path w="76200" h="267335">
                                      <a:moveTo>
                                        <a:pt x="76073" y="189356"/>
                                      </a:moveTo>
                                      <a:lnTo>
                                        <a:pt x="42845" y="190577"/>
                                      </a:lnTo>
                                      <a:lnTo>
                                        <a:pt x="43306" y="203326"/>
                                      </a:lnTo>
                                      <a:lnTo>
                                        <a:pt x="33781" y="203580"/>
                                      </a:lnTo>
                                      <a:lnTo>
                                        <a:pt x="69601" y="203580"/>
                                      </a:lnTo>
                                      <a:lnTo>
                                        <a:pt x="76073" y="189356"/>
                                      </a:lnTo>
                                      <a:close/>
                                    </a:path>
                                    <a:path w="76200" h="267335">
                                      <a:moveTo>
                                        <a:pt x="35941" y="0"/>
                                      </a:moveTo>
                                      <a:lnTo>
                                        <a:pt x="26543" y="380"/>
                                      </a:lnTo>
                                      <a:lnTo>
                                        <a:pt x="33275" y="189356"/>
                                      </a:lnTo>
                                      <a:lnTo>
                                        <a:pt x="33331" y="190926"/>
                                      </a:lnTo>
                                      <a:lnTo>
                                        <a:pt x="42845" y="190577"/>
                                      </a:lnTo>
                                      <a:lnTo>
                                        <a:pt x="35954" y="380"/>
                                      </a:lnTo>
                                      <a:lnTo>
                                        <a:pt x="35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8"/>
                              <wps:cNvSpPr/>
                              <wps:spPr>
                                <a:xfrm>
                                  <a:off x="50800" y="5593079"/>
                                  <a:ext cx="2692400" cy="692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92400" h="692150">
                                      <a:moveTo>
                                        <a:pt x="433197" y="0"/>
                                      </a:moveTo>
                                      <a:lnTo>
                                        <a:pt x="2259203" y="0"/>
                                      </a:lnTo>
                                      <a:lnTo>
                                        <a:pt x="2313546" y="2696"/>
                                      </a:lnTo>
                                      <a:lnTo>
                                        <a:pt x="2365873" y="10569"/>
                                      </a:lnTo>
                                      <a:lnTo>
                                        <a:pt x="2415780" y="23294"/>
                                      </a:lnTo>
                                      <a:lnTo>
                                        <a:pt x="2462859" y="40547"/>
                                      </a:lnTo>
                                      <a:lnTo>
                                        <a:pt x="2506706" y="62004"/>
                                      </a:lnTo>
                                      <a:lnTo>
                                        <a:pt x="2546914" y="87340"/>
                                      </a:lnTo>
                                      <a:lnTo>
                                        <a:pt x="2583077" y="116231"/>
                                      </a:lnTo>
                                      <a:lnTo>
                                        <a:pt x="2614790" y="148353"/>
                                      </a:lnTo>
                                      <a:lnTo>
                                        <a:pt x="2641648" y="183382"/>
                                      </a:lnTo>
                                      <a:lnTo>
                                        <a:pt x="2663243" y="220992"/>
                                      </a:lnTo>
                                      <a:lnTo>
                                        <a:pt x="2679170" y="260861"/>
                                      </a:lnTo>
                                      <a:lnTo>
                                        <a:pt x="2689025" y="302663"/>
                                      </a:lnTo>
                                      <a:lnTo>
                                        <a:pt x="2692400" y="346074"/>
                                      </a:lnTo>
                                      <a:lnTo>
                                        <a:pt x="2689025" y="389486"/>
                                      </a:lnTo>
                                      <a:lnTo>
                                        <a:pt x="2679170" y="431288"/>
                                      </a:lnTo>
                                      <a:lnTo>
                                        <a:pt x="2663243" y="471157"/>
                                      </a:lnTo>
                                      <a:lnTo>
                                        <a:pt x="2641648" y="508767"/>
                                      </a:lnTo>
                                      <a:lnTo>
                                        <a:pt x="2614790" y="543796"/>
                                      </a:lnTo>
                                      <a:lnTo>
                                        <a:pt x="2583077" y="575918"/>
                                      </a:lnTo>
                                      <a:lnTo>
                                        <a:pt x="2546914" y="604809"/>
                                      </a:lnTo>
                                      <a:lnTo>
                                        <a:pt x="2506706" y="630145"/>
                                      </a:lnTo>
                                      <a:lnTo>
                                        <a:pt x="2462859" y="651602"/>
                                      </a:lnTo>
                                      <a:lnTo>
                                        <a:pt x="2415780" y="668855"/>
                                      </a:lnTo>
                                      <a:lnTo>
                                        <a:pt x="2365873" y="681580"/>
                                      </a:lnTo>
                                      <a:lnTo>
                                        <a:pt x="2313546" y="689453"/>
                                      </a:lnTo>
                                      <a:lnTo>
                                        <a:pt x="2259203" y="692149"/>
                                      </a:lnTo>
                                      <a:lnTo>
                                        <a:pt x="433197" y="692149"/>
                                      </a:lnTo>
                                      <a:lnTo>
                                        <a:pt x="378853" y="689453"/>
                                      </a:lnTo>
                                      <a:lnTo>
                                        <a:pt x="326526" y="681580"/>
                                      </a:lnTo>
                                      <a:lnTo>
                                        <a:pt x="276619" y="668855"/>
                                      </a:lnTo>
                                      <a:lnTo>
                                        <a:pt x="229540" y="651602"/>
                                      </a:lnTo>
                                      <a:lnTo>
                                        <a:pt x="185693" y="630145"/>
                                      </a:lnTo>
                                      <a:lnTo>
                                        <a:pt x="145485" y="604809"/>
                                      </a:lnTo>
                                      <a:lnTo>
                                        <a:pt x="109322" y="575918"/>
                                      </a:lnTo>
                                      <a:lnTo>
                                        <a:pt x="77609" y="543796"/>
                                      </a:lnTo>
                                      <a:lnTo>
                                        <a:pt x="50751" y="508767"/>
                                      </a:lnTo>
                                      <a:lnTo>
                                        <a:pt x="29156" y="471157"/>
                                      </a:lnTo>
                                      <a:lnTo>
                                        <a:pt x="13229" y="431288"/>
                                      </a:lnTo>
                                      <a:lnTo>
                                        <a:pt x="3374" y="389486"/>
                                      </a:lnTo>
                                      <a:lnTo>
                                        <a:pt x="0" y="346074"/>
                                      </a:lnTo>
                                      <a:lnTo>
                                        <a:pt x="3374" y="302663"/>
                                      </a:lnTo>
                                      <a:lnTo>
                                        <a:pt x="13229" y="260861"/>
                                      </a:lnTo>
                                      <a:lnTo>
                                        <a:pt x="29156" y="220992"/>
                                      </a:lnTo>
                                      <a:lnTo>
                                        <a:pt x="50751" y="183382"/>
                                      </a:lnTo>
                                      <a:lnTo>
                                        <a:pt x="77609" y="148353"/>
                                      </a:lnTo>
                                      <a:lnTo>
                                        <a:pt x="109322" y="116231"/>
                                      </a:lnTo>
                                      <a:lnTo>
                                        <a:pt x="145485" y="87340"/>
                                      </a:lnTo>
                                      <a:lnTo>
                                        <a:pt x="185693" y="62004"/>
                                      </a:lnTo>
                                      <a:lnTo>
                                        <a:pt x="229540" y="40547"/>
                                      </a:lnTo>
                                      <a:lnTo>
                                        <a:pt x="276619" y="23294"/>
                                      </a:lnTo>
                                      <a:lnTo>
                                        <a:pt x="326526" y="10569"/>
                                      </a:lnTo>
                                      <a:lnTo>
                                        <a:pt x="378853" y="2696"/>
                                      </a:lnTo>
                                      <a:lnTo>
                                        <a:pt x="4331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style="position:absolute;margin-left:.5pt;margin-top:-20pt;width:362.95pt;height:495.9pt;z-index:-251657216;mso-wrap-distance-left:0;mso-wrap-distance-right:0" coordsize="46094,62979" o:spid="_x0000_s1026" w14:anchorId="06FFB21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">
                      <v:shape id="Graphic 5" style="position:absolute;left:1771;top:127;width:42450;height:11398;visibility:visible;mso-wrap-style:square;v-text-anchor:top" coordsize="4244975,1139825" o:spid="_x0000_s1027" filled="f" strokeweight="2pt" path="m682879,l3562096,r53356,1714l3667686,6773r50962,8278l3768184,26419r47959,14334l3862373,57925r44349,19883l3949037,100276r40131,24927l4026961,152461r35304,29463l4094928,213466r29870,33494l4151724,282278r23828,37017l4196131,357884r17178,40035l4226935,439271r9921,42545l4242919,525427r2056,44549l4242919,614507r-6063,43595l4226935,700633r-13626,41340l4196131,781996r-20579,38579l4151724,857583r-26926,35312l4094928,926382r-32663,31536l4026961,987377r-37793,27254l3949037,1039555r-42315,22466l3862373,1081902r-46230,17171l3768184,1113405r-49536,11369l3667686,1133051r-52234,5059l3562096,1139825r-2879217,l629522,1138110r-52234,-5059l526326,1124774r-49536,-11369l428831,1099073r-46230,-17171l338252,1062021r-42315,-22466l255806,1014631,218013,987377,182709,957918,150046,926382,120176,892895,93250,857583,69422,820575,48843,781996,31665,741973,18039,700633,8118,658102,2055,614507,,569976,2055,525427,8118,481816r9921,-42545l31665,397919,48843,357884,69422,319295,93250,282278r26926,-35318l150046,213466r32663,-31542l218013,152461r37793,-27258l295937,100276,338252,77808,382601,57925,428831,40753,476790,26419,526326,15051,577288,6773,629522,1714,6828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">
                        <v:path arrowok="t"/>
                      </v:shape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Image 6" style="position:absolute;left:10661;top:11084;width:762;height:200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">
                        <v:imagedata o:title="" r:id="rId12"/>
                      </v:shape>
                      <v:shape id="Graphic 7" style="position:absolute;left:381;top:13171;width:38925;height:10064;visibility:visible;mso-wrap-style:square;v-text-anchor:top" coordsize="3892550,1006475" o:spid="_x0000_s1029" filled="f" strokeweight="2pt" path="m,1006475r3892550,l3892550,,,,,10064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">
                        <v:path arrowok="t"/>
                      </v:shape>
                      <v:shape id="Image 8" style="position:absolute;left:28314;top:23021;width:762;height:2286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">
                        <v:imagedata o:title="" r:id="rId13"/>
                      </v:shape>
                      <v:shape id="Graphic 9" style="position:absolute;left:20440;top:25488;width:17018;height:6446;visibility:visible;mso-wrap-style:square;v-text-anchor:top" coordsize="1701800,644525" o:spid="_x0000_s1031" filled="f" strokeweight="2pt" path="m,322325l850900,r850900,322325l850900,644525,,3223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">
                        <v:path arrowok="t"/>
                      </v:shape>
                      <v:shape id="Graphic 10" style="position:absolute;left:15106;top:27016;width:5334;height:2762;visibility:visible;mso-wrap-style:square;v-text-anchor:top" coordsize="533400,276225" o:spid="_x0000_s1032" stroked="f" path="m533400,l,,,276225r533400,l5334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">
                        <v:path arrowok="t"/>
                      </v:shape>
                      <v:shape id="Graphic 11" style="position:absolute;left:15106;top:27016;width:28607;height:2762;visibility:visible;mso-wrap-style:square;v-text-anchor:top" coordsize="2860675,276225" o:spid="_x0000_s1033" filled="f" path="m,276225r533400,l533400,,,,,276225xem2298700,273050r561975,l2860675,25400r-561975,l2298700,2730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">
                        <v:path arrowok="t"/>
                      </v:shape>
                      <v:shape id="Graphic 12" style="position:absolute;left:40379;top:29408;width:762;height:2667;visibility:visible;mso-wrap-style:square;v-text-anchor:top" coordsize="76200,266700" o:spid="_x0000_s1034" fillcolor="black" stroked="f" path="m33274,190500l,190500r38100,76200l69850,203200r-36576,l33274,190500xem42799,l33274,r,203200l42799,203200,42799,xem76200,190500r-33401,l42799,203200r27051,l76200,1905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">
                        <v:path arrowok="t"/>
                      </v:shape>
                      <v:shape id="Image 13" style="position:absolute;left:18586;top:29966;width:761;height:1623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">
                        <v:imagedata o:title="" r:id="rId14"/>
                      </v:shape>
                      <v:shape id="Graphic 14" style="position:absolute;left:3422;top:31421;width:17590;height:5111;visibility:visible;mso-wrap-style:square;v-text-anchor:top" coordsize="1758950,511175" o:spid="_x0000_s1036" stroked="f" path="m1758950,l,,,511175r1758950,l17589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">
                        <v:path arrowok="t"/>
                      </v:shape>
                      <v:shape id="Graphic 15" style="position:absolute;left:3422;top:31421;width:17590;height:5111;visibility:visible;mso-wrap-style:square;v-text-anchor:top" coordsize="1758950,511175" o:spid="_x0000_s1037" filled="f" strokeweight="2pt" path="m,511175r1758950,l1758950,,,,,511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">
                        <v:path arrowok="t"/>
                      </v:shape>
                      <v:shape id="Graphic 16" style="position:absolute;left:27425;top:32310;width:18542;height:6254;visibility:visible;mso-wrap-style:square;v-text-anchor:top" coordsize="1854200,625475" o:spid="_x0000_s1038" stroked="f" path="m1555877,l298323,,249943,4094,204045,15950,161244,34920,122154,60362,87391,91630,57570,128080,33305,169066,15212,213945,3905,262071,,312800r3905,50726l15212,411643r18093,44865l57570,497477r29821,36431l122154,565157r39090,25424l204045,609538r45898,11845l298323,625475r1257554,l1604256,621383r45898,-11845l1692955,590581r39090,-25424l1766808,533907r29821,-36430l1820894,456508r18093,-44865l1850294,363526r3906,-50726l1850294,262071r-11307,-48126l1820894,169066r-24265,-40986l1766808,91630,1732045,60362,1692955,34920,1650154,15950,1604256,4094,15558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">
                        <v:path arrowok="t"/>
                      </v:shape>
                      <v:shape id="Graphic 17" style="position:absolute;left:27425;top:32310;width:18542;height:6254;visibility:visible;mso-wrap-style:square;v-text-anchor:top" coordsize="1854200,625475" o:spid="_x0000_s1039" filled="f" strokeweight="2pt" path="m298323,l1555877,r48379,4094l1650154,15950r42801,18970l1732045,60362r34763,31268l1796629,128080r24265,40986l1838987,213945r11307,48126l1854200,312800r-3906,50726l1838987,411643r-18093,44865l1796629,497477r-29821,36430l1732045,565157r-39090,25424l1650154,609538r-45898,11845l1555877,625475r-1257554,l249943,621383,204045,609538,161244,590581,122154,565157,87391,533908,57570,497477,33305,456508,15212,411643,3905,363526,,312800,3905,262071,15212,213945,33305,169066,57570,128080,87391,91630,122154,60362,161244,34920,204045,15950,249943,4094,2983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">
                        <v:path arrowok="t"/>
                      </v:shape>
                      <v:shape id="Image 18" style="position:absolute;left:18655;top:36351;width:759;height:2005;visibility:visible;mso-wrap-style:square" o:spid="_x0000_s104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">
                        <v:imagedata o:title="" r:id="rId15"/>
                      </v:shape>
                      <v:shape id="Graphic 19" style="position:absolute;left:12566;top:36537;width:19590;height:12256;visibility:visible;mso-wrap-style:square;v-text-anchor:top" coordsize="1958975,1225550" o:spid="_x0000_s1041" stroked="f" path="m979551,l,612775r979551,612775l1958975,612775,9795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">
                        <v:path arrowok="t"/>
                      </v:shape>
                      <v:shape id="Graphic 20" style="position:absolute;left:12566;top:36537;width:19590;height:12256;visibility:visible;mso-wrap-style:square;v-text-anchor:top" coordsize="1958975,1225550" o:spid="_x0000_s1042" filled="f" strokeweight="2pt" path="m,612775l979551,r979424,612775l979551,1225550,,6127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">
                        <v:path arrowok="t"/>
                      </v:shape>
                      <v:shape id="Graphic 21" style="position:absolute;left:8121;top:41421;width:4763;height:2400;visibility:visible;mso-wrap-style:square;v-text-anchor:top" coordsize="476250,240029" o:spid="_x0000_s1043" stroked="f" path="m476250,l,,,240029r476250,l476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">
                        <v:path arrowok="t"/>
                      </v:shape>
                      <v:shape id="Graphic 22" style="position:absolute;left:8121;top:41167;width:30290;height:2654;visibility:visible;mso-wrap-style:square;v-text-anchor:top" coordsize="3028950,265430" o:spid="_x0000_s1044" filled="f" path="m,265429r476250,l476250,25400,,25400,,265429xem2438400,257175r590550,l3028950,,2438400,r,257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">
                        <v:path arrowok="t"/>
                      </v:shape>
                      <v:shape id="Graphic 23" style="position:absolute;left:8192;top:43484;width:29464;height:3372;visibility:visible;mso-wrap-style:square;v-text-anchor:top" coordsize="2946400,337185" o:spid="_x0000_s1045" fillcolor="black" stroked="f" path="m76073,217932r-33313,1117l35687,254r,-254l26289,254r6908,217678l33248,219367,,220472r40513,74930l69596,232029r6477,-14097xem2946273,259207r-33325,1117l2905899,51054r-12,-381l2896489,51054r6896,208153l2903423,260642r-33350,1105l2910713,336677r29083,-63373l2946273,25920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">
                        <v:path arrowok="t"/>
                      </v:shape>
                      <v:shape id="Graphic 24" style="position:absolute;top:46460;width:18351;height:6686;visibility:visible;mso-wrap-style:square;v-text-anchor:top" coordsize="1835150,668655" o:spid="_x0000_s1046" stroked="f" path="m1835150,l,,,668655r1835150,l18351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">
                        <v:path arrowok="t"/>
                      </v:shape>
                      <v:shape id="Graphic 25" style="position:absolute;left:26028;top:46769;width:19685;height:6731;visibility:visible;mso-wrap-style:square;v-text-anchor:top" coordsize="1968500,673100" o:spid="_x0000_s1047" stroked="f" path="m1651762,l316738,,269915,3650,225231,14254,183176,31291,144237,54238,108903,82573,77664,115777,51009,153326,29426,194699,13404,239375,3432,286832,,336549r3432,49746l13404,433770r16022,44685l51009,519829r26655,37545l108903,590569r35334,28324l183176,641829r42055,17026l269915,669452r46823,3647l1651762,673099r46822,-3647l1743268,658855r42055,-17026l1824262,618893r35334,-28324l1890835,557374r26655,-37545l1939073,478455r16022,-44685l1965067,386295r3433,-49746l1965067,286832r-9972,-47457l1939073,194699r-21583,-41373l1890835,115777,1859596,82573,1824262,54238,1785323,31291,1743268,14254,1698584,3650,16517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">
                        <v:path arrowok="t"/>
                      </v:shape>
                      <v:shape id="Graphic 26" style="position:absolute;left:26028;top:46769;width:19685;height:6731;visibility:visible;mso-wrap-style:square;v-text-anchor:top" coordsize="1968500,673100" o:spid="_x0000_s1048" filled="f" strokeweight="2pt" path="m316738,l1651762,r46822,3650l1743268,14254r42055,17037l1824262,54238r35334,28335l1890835,115777r26655,37549l1939073,194699r16022,44676l1965067,286832r3433,49717l1965067,386295r-9972,47475l1939073,478455r-21583,41374l1890835,557374r-31239,33195l1824262,618893r-38939,22936l1743268,658855r-44684,10597l1651762,673099r-1335024,l269915,669452,225231,658855,183176,641829,144237,618893,108903,590569,77664,557374,51009,519829,29426,478455,13404,433770,3432,386295,,336549,3432,286832r9972,-47457l29426,194699,51009,153326,77664,115777,108903,82573,144237,54238,183176,31291,225231,14254,269915,3650,31673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">
                        <v:path arrowok="t"/>
                      </v:shape>
                      <v:shape id="Graphic 27" style="position:absolute;left:7936;top:52899;width:762;height:2673;visibility:visible;mso-wrap-style:square;v-text-anchor:top" coordsize="76200,267335" o:spid="_x0000_s1049" fillcolor="black" stroked="f" path="m33331,190926l,192150r40767,74803l69601,203580r-35820,l33374,192150r-43,-1224xem42845,190577r-9514,349l33772,203326r9,254l43306,203326r-404,-11176l42845,190577xem76073,189356r-33228,1221l43306,203326r-9525,254l69601,203580r6472,-14224xem35941,l26543,380r6732,188976l33331,190926r9514,-349l35954,380,359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">
                        <v:path arrowok="t"/>
                      </v:shape>
                      <v:shape id="Graphic 28" style="position:absolute;left:508;top:55930;width:26924;height:6922;visibility:visible;mso-wrap-style:square;v-text-anchor:top" coordsize="2692400,692150" o:spid="_x0000_s1050" filled="f" strokeweight="2pt" path="m433197,l2259203,r54343,2696l2365873,10569r49907,12725l2462859,40547r43847,21457l2546914,87340r36163,28891l2614790,148353r26858,35029l2663243,220992r15927,39869l2689025,302663r3375,43411l2689025,389486r-9855,41802l2663243,471157r-21595,37610l2614790,543796r-31713,32122l2546914,604809r-40208,25336l2462859,651602r-47079,17253l2365873,681580r-52327,7873l2259203,692149r-1826006,l378853,689453r-52327,-7873l276619,668855,229540,651602,185693,630145,145485,604809,109322,575918,77609,543796,50751,508767,29156,471157,13229,431288,3374,389486,,346074,3374,302663r9855,-41802l29156,220992,50751,183382,77609,148353r31713,-32122l145485,87340,185693,62004,229540,40547,276619,23294,326526,10569,378853,2696,4331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z w:val="20"/>
              </w:rPr>
              <w:t>Akademik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İdari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personel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z w:val="20"/>
              </w:rPr>
              <w:t xml:space="preserve"> ÜBYS </w:t>
            </w:r>
            <w:proofErr w:type="spellStart"/>
            <w:r>
              <w:rPr>
                <w:sz w:val="20"/>
              </w:rPr>
              <w:t>üzerinden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Personel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İzin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doldurularak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Başkanına</w:t>
            </w:r>
            <w:proofErr w:type="spellEnd"/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Sekreterine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paraf</w:t>
            </w:r>
            <w:proofErr w:type="spellEnd"/>
            <w:r>
              <w:rPr>
                <w:sz w:val="20"/>
              </w:rPr>
              <w:t xml:space="preserve">/ </w:t>
            </w:r>
            <w:proofErr w:type="spellStart"/>
            <w:r>
              <w:rPr>
                <w:spacing w:val="-2"/>
                <w:sz w:val="20"/>
              </w:rPr>
              <w:t>imza</w:t>
            </w:r>
            <w:r>
              <w:rPr>
                <w:spacing w:val="-2"/>
                <w:sz w:val="20"/>
              </w:rPr>
              <w:t>ya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gönderilir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:rsidR="00F937D7" w:rsidP="00B050C2" w:rsidRDefault="00F937D7">
            <w:pPr>
              <w:pStyle w:val="TableParagraph"/>
              <w:rPr>
                <w:rFonts w:ascii="Times New Roman"/>
                <w:sz w:val="20"/>
              </w:rPr>
            </w:pPr>
          </w:p>
          <w:p w:rsidR="00F937D7" w:rsidP="00B050C2" w:rsidRDefault="00F937D7">
            <w:pPr>
              <w:pStyle w:val="TableParagraph"/>
              <w:rPr>
                <w:rFonts w:ascii="Times New Roman"/>
                <w:sz w:val="20"/>
              </w:rPr>
            </w:pPr>
          </w:p>
          <w:p w:rsidR="00F937D7" w:rsidP="00B050C2" w:rsidRDefault="00F937D7">
            <w:pPr>
              <w:pStyle w:val="TableParagraph"/>
              <w:rPr>
                <w:rFonts w:ascii="Times New Roman"/>
                <w:sz w:val="20"/>
              </w:rPr>
            </w:pPr>
          </w:p>
          <w:p w:rsidR="00F937D7" w:rsidP="00B050C2" w:rsidRDefault="00F937D7">
            <w:pPr>
              <w:pStyle w:val="TableParagraph"/>
              <w:rPr>
                <w:rFonts w:ascii="Times New Roman"/>
                <w:sz w:val="20"/>
              </w:rPr>
            </w:pPr>
          </w:p>
          <w:p w:rsidR="00F937D7" w:rsidP="00B050C2" w:rsidRDefault="00F937D7">
            <w:pPr>
              <w:pStyle w:val="TableParagraph"/>
              <w:spacing w:before="97"/>
              <w:rPr>
                <w:rFonts w:ascii="Times New Roman"/>
                <w:sz w:val="20"/>
              </w:rPr>
            </w:pPr>
          </w:p>
          <w:p w:rsidR="00F937D7" w:rsidP="00B050C2" w:rsidRDefault="00F937D7">
            <w:pPr>
              <w:pStyle w:val="TableParagraph"/>
              <w:spacing w:line="276" w:lineRule="auto"/>
              <w:ind w:left="235" w:right="560"/>
              <w:rPr>
                <w:sz w:val="20"/>
              </w:rPr>
            </w:pP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Başkanı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z w:val="20"/>
              </w:rPr>
              <w:t xml:space="preserve"> S</w:t>
            </w:r>
            <w:bookmarkStart w:name="_GoBack" w:id="0"/>
            <w:bookmarkEnd w:id="0"/>
            <w:r>
              <w:rPr>
                <w:sz w:val="20"/>
              </w:rPr>
              <w:t>ekreteri</w:t>
            </w:r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onaylanan</w:t>
            </w:r>
            <w:proofErr w:type="spellEnd"/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izin</w:t>
            </w:r>
            <w:proofErr w:type="spellEnd"/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formu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Müdürü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imzalanır</w:t>
            </w:r>
            <w:proofErr w:type="spellEnd"/>
            <w:r>
              <w:rPr>
                <w:sz w:val="20"/>
              </w:rPr>
              <w:t>.</w:t>
            </w:r>
          </w:p>
          <w:p w:rsidR="00F937D7" w:rsidP="00B050C2" w:rsidRDefault="00F937D7">
            <w:pPr>
              <w:pStyle w:val="TableParagraph"/>
              <w:rPr>
                <w:rFonts w:ascii="Times New Roman"/>
                <w:sz w:val="20"/>
              </w:rPr>
            </w:pPr>
          </w:p>
          <w:p w:rsidR="00F937D7" w:rsidP="00B050C2" w:rsidRDefault="00F937D7">
            <w:pPr>
              <w:pStyle w:val="TableParagraph"/>
              <w:rPr>
                <w:rFonts w:ascii="Times New Roman"/>
                <w:sz w:val="20"/>
              </w:rPr>
            </w:pPr>
          </w:p>
          <w:p w:rsidR="00F937D7" w:rsidP="00B050C2" w:rsidRDefault="00F937D7">
            <w:pPr>
              <w:pStyle w:val="TableParagraph"/>
              <w:spacing w:before="219"/>
              <w:rPr>
                <w:rFonts w:ascii="Times New Roman"/>
                <w:sz w:val="20"/>
              </w:rPr>
            </w:pPr>
          </w:p>
          <w:p w:rsidR="00F937D7" w:rsidP="00B050C2" w:rsidRDefault="00F937D7">
            <w:pPr>
              <w:pStyle w:val="TableParagraph"/>
              <w:tabs>
                <w:tab w:val="left" w:pos="4106"/>
                <w:tab w:val="left" w:pos="6161"/>
              </w:tabs>
              <w:spacing w:line="660" w:lineRule="atLeast"/>
              <w:ind w:left="770" w:right="560" w:firstLine="1769"/>
              <w:rPr>
                <w:sz w:val="20"/>
              </w:rPr>
            </w:pPr>
            <w:r>
              <w:rPr>
                <w:spacing w:val="-4"/>
                <w:position w:val="4"/>
                <w:sz w:val="20"/>
              </w:rPr>
              <w:t>EVET</w:t>
            </w:r>
            <w:r>
              <w:rPr>
                <w:position w:val="4"/>
                <w:sz w:val="20"/>
              </w:rPr>
              <w:tab/>
            </w:r>
            <w:proofErr w:type="spellStart"/>
            <w:r>
              <w:rPr>
                <w:position w:val="1"/>
                <w:sz w:val="20"/>
              </w:rPr>
              <w:t>Uygun</w:t>
            </w:r>
            <w:proofErr w:type="spellEnd"/>
            <w:r>
              <w:rPr>
                <w:position w:val="1"/>
                <w:sz w:val="20"/>
              </w:rPr>
              <w:t xml:space="preserve"> mu?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HAYIR </w:t>
            </w:r>
            <w:proofErr w:type="spellStart"/>
            <w:r>
              <w:rPr>
                <w:sz w:val="20"/>
              </w:rPr>
              <w:t>Onaylanan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Personel</w:t>
            </w:r>
            <w:proofErr w:type="spellEnd"/>
            <w:r>
              <w:rPr>
                <w:sz w:val="20"/>
              </w:rPr>
              <w:t xml:space="preserve"> Bilgi</w:t>
            </w:r>
          </w:p>
          <w:p w:rsidR="00F937D7" w:rsidP="00B050C2" w:rsidRDefault="00F937D7">
            <w:pPr>
              <w:pStyle w:val="TableParagraph"/>
              <w:tabs>
                <w:tab w:val="left" w:pos="4781"/>
              </w:tabs>
              <w:spacing w:before="49" w:line="273" w:lineRule="auto"/>
              <w:ind w:left="5093" w:right="422" w:hanging="4002"/>
              <w:rPr>
                <w:sz w:val="20"/>
              </w:rPr>
            </w:pPr>
            <w:proofErr w:type="spellStart"/>
            <w:r>
              <w:rPr>
                <w:sz w:val="20"/>
              </w:rPr>
              <w:t>Sistemine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kaydedilir</w:t>
            </w:r>
            <w:proofErr w:type="spellEnd"/>
            <w:r>
              <w:rPr>
                <w:sz w:val="20"/>
              </w:rPr>
              <w:t>.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İzin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kullandırılmaz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evrakı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iade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edilir</w:t>
            </w:r>
            <w:proofErr w:type="spellEnd"/>
            <w:r>
              <w:rPr>
                <w:sz w:val="20"/>
              </w:rPr>
              <w:t>.</w:t>
            </w:r>
          </w:p>
          <w:p w:rsidR="00F937D7" w:rsidP="00B050C2" w:rsidRDefault="00F937D7">
            <w:pPr>
              <w:pStyle w:val="TableParagraph"/>
              <w:spacing w:before="216"/>
              <w:rPr>
                <w:rFonts w:ascii="Times New Roman"/>
                <w:sz w:val="20"/>
              </w:rPr>
            </w:pPr>
          </w:p>
          <w:p w:rsidR="00F937D7" w:rsidP="00B050C2" w:rsidRDefault="00F937D7">
            <w:pPr>
              <w:pStyle w:val="TableParagraph"/>
              <w:spacing w:line="236" w:lineRule="exact"/>
              <w:ind w:left="12" w:right="16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Alınan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İzin</w:t>
            </w:r>
            <w:proofErr w:type="spellEnd"/>
          </w:p>
          <w:p w:rsidR="00F937D7" w:rsidP="00B050C2" w:rsidRDefault="00F937D7">
            <w:pPr>
              <w:pStyle w:val="TableParagraph"/>
              <w:tabs>
                <w:tab w:val="left" w:pos="1505"/>
                <w:tab w:val="left" w:pos="3840"/>
              </w:tabs>
              <w:spacing w:line="286" w:lineRule="exact"/>
              <w:ind w:right="1"/>
              <w:jc w:val="center"/>
              <w:rPr>
                <w:position w:val="5"/>
                <w:sz w:val="20"/>
              </w:rPr>
            </w:pPr>
            <w:r>
              <w:rPr>
                <w:spacing w:val="-4"/>
                <w:sz w:val="20"/>
              </w:rPr>
              <w:t>EVET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Yurtdışında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mı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4"/>
                <w:position w:val="5"/>
                <w:sz w:val="20"/>
              </w:rPr>
              <w:t>HAYIR</w:t>
            </w:r>
          </w:p>
          <w:p w:rsidR="00F937D7" w:rsidP="00B050C2" w:rsidRDefault="00F937D7">
            <w:pPr>
              <w:pStyle w:val="TableParagraph"/>
              <w:spacing w:before="37"/>
              <w:ind w:left="12" w:right="17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geçirilecek</w:t>
            </w:r>
            <w:proofErr w:type="spellEnd"/>
            <w:r>
              <w:rPr>
                <w:spacing w:val="-2"/>
                <w:sz w:val="20"/>
              </w:rPr>
              <w:t>?</w:t>
            </w:r>
          </w:p>
        </w:tc>
        <w:tc>
          <w:tcPr>
            <w:tcW w:w="1417" w:type="dxa"/>
            <w:vMerge w:val="restart"/>
          </w:tcPr>
          <w:p w:rsidR="00F937D7" w:rsidP="00B050C2" w:rsidRDefault="00F937D7">
            <w:pPr>
              <w:pStyle w:val="TableParagraph"/>
              <w:spacing w:before="149"/>
              <w:rPr>
                <w:rFonts w:ascii="Times New Roman"/>
              </w:rPr>
            </w:pPr>
          </w:p>
          <w:p w:rsidR="00F937D7" w:rsidP="00B050C2" w:rsidRDefault="00F937D7">
            <w:pPr>
              <w:pStyle w:val="TableParagraph"/>
              <w:ind w:left="45" w:right="39"/>
              <w:jc w:val="center"/>
            </w:pPr>
            <w:proofErr w:type="spellStart"/>
            <w:r>
              <w:t>İlgili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Personel</w:t>
            </w:r>
            <w:proofErr w:type="spellEnd"/>
          </w:p>
          <w:p w:rsidR="00F937D7" w:rsidP="00B050C2" w:rsidRDefault="00F937D7">
            <w:pPr>
              <w:pStyle w:val="TableParagraph"/>
              <w:rPr>
                <w:rFonts w:ascii="Times New Roman"/>
              </w:rPr>
            </w:pPr>
          </w:p>
          <w:p w:rsidR="00F937D7" w:rsidP="00B050C2" w:rsidRDefault="00F937D7">
            <w:pPr>
              <w:pStyle w:val="TableParagraph"/>
              <w:rPr>
                <w:rFonts w:ascii="Times New Roman"/>
              </w:rPr>
            </w:pPr>
          </w:p>
          <w:p w:rsidR="00F937D7" w:rsidP="00B050C2" w:rsidRDefault="00F937D7">
            <w:pPr>
              <w:pStyle w:val="TableParagraph"/>
              <w:rPr>
                <w:rFonts w:ascii="Times New Roman"/>
              </w:rPr>
            </w:pPr>
          </w:p>
          <w:p w:rsidR="00F937D7" w:rsidP="00B050C2" w:rsidRDefault="00F937D7">
            <w:pPr>
              <w:pStyle w:val="TableParagraph"/>
              <w:spacing w:before="62"/>
              <w:rPr>
                <w:rFonts w:ascii="Times New Roman"/>
              </w:rPr>
            </w:pPr>
          </w:p>
          <w:p w:rsidR="00F937D7" w:rsidP="00B050C2" w:rsidRDefault="00F937D7">
            <w:pPr>
              <w:pStyle w:val="TableParagraph"/>
              <w:ind w:left="45" w:right="39"/>
              <w:jc w:val="center"/>
            </w:pPr>
            <w:proofErr w:type="spellStart"/>
            <w:r>
              <w:t>İlgili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Personel</w:t>
            </w:r>
            <w:proofErr w:type="spellEnd"/>
          </w:p>
          <w:p w:rsidR="00F937D7" w:rsidP="00B050C2" w:rsidRDefault="00F937D7">
            <w:pPr>
              <w:pStyle w:val="TableParagraph"/>
              <w:ind w:left="45" w:right="35"/>
              <w:jc w:val="center"/>
            </w:pPr>
            <w:r>
              <w:rPr>
                <w:spacing w:val="-4"/>
              </w:rPr>
              <w:t>/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Bölüm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Başkanı</w:t>
            </w:r>
            <w:proofErr w:type="spellEnd"/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 xml:space="preserve">/  </w:t>
            </w:r>
            <w:proofErr w:type="spellStart"/>
            <w:r>
              <w:rPr>
                <w:spacing w:val="-2"/>
              </w:rPr>
              <w:t>Yüksekokul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Sekreteri</w:t>
            </w:r>
            <w:proofErr w:type="spellEnd"/>
          </w:p>
          <w:p w:rsidR="00F937D7" w:rsidP="00B050C2" w:rsidRDefault="00F937D7">
            <w:pPr>
              <w:pStyle w:val="TableParagraph"/>
              <w:rPr>
                <w:rFonts w:ascii="Times New Roman"/>
              </w:rPr>
            </w:pPr>
          </w:p>
          <w:p w:rsidR="00F937D7" w:rsidP="00B050C2" w:rsidRDefault="00F937D7">
            <w:pPr>
              <w:pStyle w:val="TableParagraph"/>
              <w:rPr>
                <w:rFonts w:ascii="Times New Roman"/>
              </w:rPr>
            </w:pPr>
          </w:p>
          <w:p w:rsidR="00F937D7" w:rsidP="00B050C2" w:rsidRDefault="00F937D7">
            <w:pPr>
              <w:pStyle w:val="TableParagraph"/>
              <w:rPr>
                <w:rFonts w:ascii="Times New Roman"/>
              </w:rPr>
            </w:pPr>
          </w:p>
          <w:p w:rsidR="00F937D7" w:rsidP="00B050C2" w:rsidRDefault="00F937D7">
            <w:pPr>
              <w:pStyle w:val="TableParagraph"/>
              <w:rPr>
                <w:rFonts w:ascii="Times New Roman"/>
              </w:rPr>
            </w:pPr>
          </w:p>
          <w:p w:rsidR="00F937D7" w:rsidP="00B050C2" w:rsidRDefault="00F937D7">
            <w:pPr>
              <w:pStyle w:val="TableParagraph"/>
              <w:rPr>
                <w:rFonts w:ascii="Times New Roman"/>
              </w:rPr>
            </w:pPr>
          </w:p>
          <w:p w:rsidR="00F937D7" w:rsidP="00B050C2" w:rsidRDefault="00F937D7">
            <w:pPr>
              <w:pStyle w:val="TableParagraph"/>
              <w:rPr>
                <w:rFonts w:ascii="Times New Roman"/>
              </w:rPr>
            </w:pPr>
          </w:p>
          <w:p w:rsidR="00F937D7" w:rsidP="00B050C2" w:rsidRDefault="00F937D7">
            <w:pPr>
              <w:pStyle w:val="TableParagraph"/>
              <w:rPr>
                <w:rFonts w:ascii="Times New Roman"/>
              </w:rPr>
            </w:pPr>
          </w:p>
          <w:p w:rsidR="00F937D7" w:rsidP="00B050C2" w:rsidRDefault="00F937D7">
            <w:pPr>
              <w:pStyle w:val="TableParagraph"/>
              <w:rPr>
                <w:rFonts w:ascii="Times New Roman"/>
              </w:rPr>
            </w:pPr>
          </w:p>
          <w:p w:rsidR="00F937D7" w:rsidP="00B050C2" w:rsidRDefault="00F937D7">
            <w:pPr>
              <w:pStyle w:val="TableParagraph"/>
              <w:rPr>
                <w:rFonts w:ascii="Times New Roman"/>
              </w:rPr>
            </w:pPr>
          </w:p>
          <w:p w:rsidR="00F937D7" w:rsidP="00B050C2" w:rsidRDefault="00F937D7">
            <w:pPr>
              <w:pStyle w:val="TableParagraph"/>
              <w:rPr>
                <w:rFonts w:ascii="Times New Roman"/>
              </w:rPr>
            </w:pPr>
          </w:p>
          <w:p w:rsidR="00F937D7" w:rsidP="00B050C2" w:rsidRDefault="00F937D7">
            <w:pPr>
              <w:pStyle w:val="TableParagraph"/>
              <w:rPr>
                <w:rFonts w:ascii="Times New Roman"/>
              </w:rPr>
            </w:pPr>
          </w:p>
          <w:p w:rsidR="00F937D7" w:rsidP="00B050C2" w:rsidRDefault="00F937D7">
            <w:pPr>
              <w:pStyle w:val="TableParagraph"/>
              <w:rPr>
                <w:rFonts w:ascii="Times New Roman"/>
              </w:rPr>
            </w:pPr>
          </w:p>
          <w:p w:rsidR="00F937D7" w:rsidP="00B050C2" w:rsidRDefault="00F937D7">
            <w:pPr>
              <w:pStyle w:val="TableParagraph"/>
              <w:rPr>
                <w:rFonts w:ascii="Times New Roman"/>
              </w:rPr>
            </w:pPr>
          </w:p>
          <w:p w:rsidR="00F937D7" w:rsidP="00B050C2" w:rsidRDefault="00F937D7">
            <w:pPr>
              <w:pStyle w:val="TableParagraph"/>
              <w:ind w:right="37"/>
            </w:pPr>
            <w:proofErr w:type="spellStart"/>
            <w:r>
              <w:rPr>
                <w:spacing w:val="-4"/>
              </w:rPr>
              <w:t>Yazı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İşleri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Birimi</w:t>
            </w:r>
            <w:proofErr w:type="spellEnd"/>
          </w:p>
        </w:tc>
        <w:tc>
          <w:tcPr>
            <w:tcW w:w="1419" w:type="dxa"/>
            <w:vMerge w:val="restart"/>
          </w:tcPr>
          <w:p w:rsidR="00F937D7" w:rsidP="00B050C2" w:rsidRDefault="00F937D7">
            <w:pPr>
              <w:pStyle w:val="TableParagraph"/>
              <w:rPr>
                <w:rFonts w:ascii="Times New Roman"/>
              </w:rPr>
            </w:pPr>
          </w:p>
          <w:p w:rsidR="00F937D7" w:rsidP="00B050C2" w:rsidRDefault="00F937D7">
            <w:pPr>
              <w:pStyle w:val="TableParagraph"/>
              <w:spacing w:before="30"/>
              <w:rPr>
                <w:rFonts w:ascii="Times New Roman"/>
              </w:rPr>
            </w:pPr>
          </w:p>
          <w:p w:rsidR="00F937D7" w:rsidP="00B050C2" w:rsidRDefault="00F937D7">
            <w:pPr>
              <w:pStyle w:val="TableParagraph"/>
              <w:ind w:left="7" w:right="1"/>
              <w:jc w:val="center"/>
            </w:pPr>
            <w:proofErr w:type="spellStart"/>
            <w:r>
              <w:t>İzin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Talep</w:t>
            </w:r>
            <w:proofErr w:type="spellEnd"/>
          </w:p>
          <w:p w:rsidR="00F937D7" w:rsidP="00B050C2" w:rsidRDefault="00F937D7">
            <w:pPr>
              <w:pStyle w:val="TableParagraph"/>
              <w:spacing w:before="1"/>
              <w:ind w:left="7"/>
              <w:jc w:val="center"/>
            </w:pPr>
            <w:proofErr w:type="spellStart"/>
            <w:r>
              <w:rPr>
                <w:spacing w:val="-2"/>
              </w:rPr>
              <w:t>Formu</w:t>
            </w:r>
            <w:proofErr w:type="spellEnd"/>
          </w:p>
          <w:p w:rsidR="00F937D7" w:rsidP="00B050C2" w:rsidRDefault="00F937D7">
            <w:pPr>
              <w:pStyle w:val="TableParagraph"/>
              <w:rPr>
                <w:rFonts w:ascii="Times New Roman"/>
              </w:rPr>
            </w:pPr>
          </w:p>
          <w:p w:rsidR="00F937D7" w:rsidP="00B050C2" w:rsidRDefault="00F937D7">
            <w:pPr>
              <w:pStyle w:val="TableParagraph"/>
              <w:rPr>
                <w:rFonts w:ascii="Times New Roman"/>
              </w:rPr>
            </w:pPr>
          </w:p>
          <w:p w:rsidR="00F937D7" w:rsidP="00B050C2" w:rsidRDefault="00F937D7">
            <w:pPr>
              <w:pStyle w:val="TableParagraph"/>
              <w:spacing w:before="45"/>
              <w:rPr>
                <w:rFonts w:ascii="Times New Roman"/>
              </w:rPr>
            </w:pPr>
          </w:p>
          <w:p w:rsidR="00F937D7" w:rsidP="00B050C2" w:rsidRDefault="00F937D7">
            <w:pPr>
              <w:pStyle w:val="TableParagraph"/>
              <w:tabs>
                <w:tab w:val="left" w:pos="818"/>
              </w:tabs>
              <w:spacing w:before="1"/>
              <w:ind w:left="106"/>
            </w:pPr>
            <w:proofErr w:type="spellStart"/>
            <w:r>
              <w:rPr>
                <w:spacing w:val="-4"/>
              </w:rPr>
              <w:t>İzin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Talep</w:t>
            </w:r>
            <w:proofErr w:type="spellEnd"/>
          </w:p>
          <w:p w:rsidR="00F937D7" w:rsidP="00B050C2" w:rsidRDefault="00F937D7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Formu</w:t>
            </w:r>
            <w:proofErr w:type="spellEnd"/>
          </w:p>
          <w:p w:rsidR="00F937D7" w:rsidP="00B050C2" w:rsidRDefault="00F937D7">
            <w:pPr>
              <w:pStyle w:val="TableParagraph"/>
              <w:rPr>
                <w:rFonts w:ascii="Times New Roman"/>
              </w:rPr>
            </w:pPr>
          </w:p>
          <w:p w:rsidR="00F937D7" w:rsidP="00B050C2" w:rsidRDefault="00F937D7">
            <w:pPr>
              <w:pStyle w:val="TableParagraph"/>
              <w:rPr>
                <w:rFonts w:ascii="Times New Roman"/>
              </w:rPr>
            </w:pPr>
          </w:p>
          <w:p w:rsidR="00F937D7" w:rsidP="00B050C2" w:rsidRDefault="00F937D7">
            <w:pPr>
              <w:pStyle w:val="TableParagraph"/>
              <w:rPr>
                <w:rFonts w:ascii="Times New Roman"/>
              </w:rPr>
            </w:pPr>
          </w:p>
          <w:p w:rsidR="00F937D7" w:rsidP="00B050C2" w:rsidRDefault="00F937D7">
            <w:pPr>
              <w:pStyle w:val="TableParagraph"/>
              <w:rPr>
                <w:rFonts w:ascii="Times New Roman"/>
              </w:rPr>
            </w:pPr>
          </w:p>
          <w:p w:rsidR="00F937D7" w:rsidP="00B050C2" w:rsidRDefault="00F937D7">
            <w:pPr>
              <w:pStyle w:val="TableParagraph"/>
              <w:rPr>
                <w:rFonts w:ascii="Times New Roman"/>
              </w:rPr>
            </w:pPr>
          </w:p>
          <w:p w:rsidR="00F937D7" w:rsidP="00B050C2" w:rsidRDefault="00F937D7">
            <w:pPr>
              <w:pStyle w:val="TableParagraph"/>
              <w:rPr>
                <w:rFonts w:ascii="Times New Roman"/>
              </w:rPr>
            </w:pPr>
          </w:p>
          <w:p w:rsidR="00F937D7" w:rsidP="00B050C2" w:rsidRDefault="00F937D7">
            <w:pPr>
              <w:pStyle w:val="TableParagraph"/>
              <w:rPr>
                <w:rFonts w:ascii="Times New Roman"/>
              </w:rPr>
            </w:pPr>
          </w:p>
          <w:p w:rsidR="00F937D7" w:rsidP="00B050C2" w:rsidRDefault="00F937D7">
            <w:pPr>
              <w:pStyle w:val="TableParagraph"/>
              <w:rPr>
                <w:rFonts w:ascii="Times New Roman"/>
              </w:rPr>
            </w:pPr>
          </w:p>
          <w:p w:rsidR="00F937D7" w:rsidP="00B050C2" w:rsidRDefault="00F937D7">
            <w:pPr>
              <w:pStyle w:val="TableParagraph"/>
              <w:rPr>
                <w:rFonts w:ascii="Times New Roman"/>
              </w:rPr>
            </w:pPr>
          </w:p>
          <w:p w:rsidR="00F937D7" w:rsidP="00B050C2" w:rsidRDefault="00F937D7">
            <w:pPr>
              <w:pStyle w:val="TableParagraph"/>
              <w:rPr>
                <w:rFonts w:ascii="Times New Roman"/>
              </w:rPr>
            </w:pPr>
          </w:p>
          <w:p w:rsidR="00F937D7" w:rsidP="00B050C2" w:rsidRDefault="00F937D7">
            <w:pPr>
              <w:pStyle w:val="TableParagraph"/>
              <w:rPr>
                <w:rFonts w:ascii="Times New Roman"/>
              </w:rPr>
            </w:pPr>
          </w:p>
          <w:p w:rsidR="00F937D7" w:rsidP="00B050C2" w:rsidRDefault="00F937D7">
            <w:pPr>
              <w:pStyle w:val="TableParagraph"/>
              <w:rPr>
                <w:rFonts w:ascii="Times New Roman"/>
              </w:rPr>
            </w:pPr>
          </w:p>
          <w:p w:rsidR="00F937D7" w:rsidP="00B050C2" w:rsidRDefault="00F937D7">
            <w:pPr>
              <w:pStyle w:val="TableParagraph"/>
              <w:rPr>
                <w:rFonts w:ascii="Times New Roman"/>
              </w:rPr>
            </w:pPr>
          </w:p>
          <w:p w:rsidR="00F937D7" w:rsidP="00B050C2" w:rsidRDefault="00F937D7">
            <w:pPr>
              <w:pStyle w:val="TableParagraph"/>
              <w:rPr>
                <w:rFonts w:ascii="Times New Roman"/>
              </w:rPr>
            </w:pPr>
          </w:p>
          <w:p w:rsidR="00F937D7" w:rsidP="00B050C2" w:rsidRDefault="00F937D7">
            <w:pPr>
              <w:pStyle w:val="TableParagraph"/>
              <w:tabs>
                <w:tab w:val="left" w:pos="818"/>
              </w:tabs>
              <w:spacing w:line="267" w:lineRule="exact"/>
            </w:pPr>
            <w:proofErr w:type="spellStart"/>
            <w:r>
              <w:rPr>
                <w:spacing w:val="-4"/>
              </w:rPr>
              <w:t>İzin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Talep</w:t>
            </w:r>
            <w:proofErr w:type="spellEnd"/>
          </w:p>
          <w:p w:rsidR="00F937D7" w:rsidP="00B050C2" w:rsidRDefault="00F937D7">
            <w:pPr>
              <w:pStyle w:val="TableParagraph"/>
              <w:spacing w:line="267" w:lineRule="exact"/>
              <w:ind w:left="106"/>
            </w:pPr>
            <w:proofErr w:type="spellStart"/>
            <w:r>
              <w:rPr>
                <w:spacing w:val="-2"/>
              </w:rPr>
              <w:t>Formu</w:t>
            </w:r>
            <w:proofErr w:type="spellEnd"/>
          </w:p>
        </w:tc>
      </w:tr>
      <w:tr w:rsidR="00F937D7" w:rsidTr="00B050C2">
        <w:trPr>
          <w:trHeight w:val="1008"/>
        </w:trPr>
        <w:tc>
          <w:tcPr>
            <w:tcW w:w="2900" w:type="dxa"/>
            <w:tcBorders>
              <w:top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</w:tcPr>
          <w:p w:rsidR="00F937D7" w:rsidP="00B050C2" w:rsidRDefault="00F937D7">
            <w:pPr>
              <w:pStyle w:val="TableParagraph"/>
              <w:spacing w:before="72" w:line="276" w:lineRule="auto"/>
              <w:ind w:left="201" w:right="16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üst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z w:val="20"/>
              </w:rPr>
              <w:t xml:space="preserve"> durum </w:t>
            </w:r>
            <w:proofErr w:type="spellStart"/>
            <w:r>
              <w:rPr>
                <w:sz w:val="20"/>
              </w:rPr>
              <w:t>bildirilir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onay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alınır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4328" w:type="dxa"/>
            <w:tcBorders>
              <w:top w:val="nil"/>
              <w:left w:val="single" w:color="000000" w:sz="18" w:space="0"/>
              <w:bottom w:val="nil"/>
            </w:tcBorders>
          </w:tcPr>
          <w:p w:rsidR="00F937D7" w:rsidP="00B050C2" w:rsidRDefault="00F937D7">
            <w:pPr>
              <w:pStyle w:val="TableParagraph"/>
              <w:spacing w:before="46"/>
              <w:rPr>
                <w:rFonts w:ascii="Times New Roman"/>
                <w:sz w:val="20"/>
              </w:rPr>
            </w:pPr>
          </w:p>
          <w:p w:rsidR="00F937D7" w:rsidP="00B050C2" w:rsidRDefault="00F937D7">
            <w:pPr>
              <w:pStyle w:val="TableParagraph"/>
              <w:spacing w:line="273" w:lineRule="auto"/>
              <w:ind w:left="1962" w:right="510" w:hanging="274"/>
              <w:rPr>
                <w:sz w:val="20"/>
              </w:rPr>
            </w:pPr>
            <w:proofErr w:type="spellStart"/>
            <w:r>
              <w:rPr>
                <w:sz w:val="20"/>
              </w:rPr>
              <w:t>İzin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formu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İlgili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Personelin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dosyasına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kaldırılır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937D7" w:rsidP="00B050C2" w:rsidRDefault="00F937D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F937D7" w:rsidP="00B050C2" w:rsidRDefault="00F937D7">
            <w:pPr>
              <w:rPr>
                <w:sz w:val="2"/>
                <w:szCs w:val="2"/>
              </w:rPr>
            </w:pPr>
          </w:p>
        </w:tc>
      </w:tr>
      <w:tr w:rsidR="00F937D7" w:rsidTr="00B050C2">
        <w:trPr>
          <w:trHeight w:val="1737"/>
        </w:trPr>
        <w:tc>
          <w:tcPr>
            <w:tcW w:w="7228" w:type="dxa"/>
            <w:gridSpan w:val="2"/>
            <w:tcBorders>
              <w:top w:val="nil"/>
            </w:tcBorders>
          </w:tcPr>
          <w:p w:rsidR="00F937D7" w:rsidP="00B050C2" w:rsidRDefault="00F937D7">
            <w:pPr>
              <w:pStyle w:val="TableParagraph"/>
              <w:rPr>
                <w:rFonts w:ascii="Times New Roman"/>
                <w:sz w:val="20"/>
              </w:rPr>
            </w:pPr>
          </w:p>
          <w:p w:rsidR="00F937D7" w:rsidP="00B050C2" w:rsidRDefault="00F937D7">
            <w:pPr>
              <w:pStyle w:val="TableParagraph"/>
              <w:spacing w:before="211"/>
              <w:rPr>
                <w:rFonts w:ascii="Times New Roman"/>
                <w:sz w:val="20"/>
              </w:rPr>
            </w:pPr>
          </w:p>
          <w:p w:rsidR="00F937D7" w:rsidP="00B050C2" w:rsidRDefault="00F937D7">
            <w:pPr>
              <w:pStyle w:val="TableParagraph"/>
              <w:spacing w:line="276" w:lineRule="auto"/>
              <w:ind w:left="573" w:right="2717" w:firstLine="136"/>
              <w:rPr>
                <w:sz w:val="20"/>
              </w:rPr>
            </w:pPr>
            <w:proofErr w:type="spellStart"/>
            <w:r>
              <w:rPr>
                <w:sz w:val="20"/>
              </w:rPr>
              <w:t>Onaylanan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İzin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bilgisi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personele</w:t>
            </w:r>
            <w:proofErr w:type="spellEnd"/>
            <w:r>
              <w:rPr>
                <w:sz w:val="20"/>
              </w:rPr>
              <w:t xml:space="preserve"> ÜBYS </w:t>
            </w:r>
            <w:proofErr w:type="spellStart"/>
            <w:r>
              <w:rPr>
                <w:sz w:val="20"/>
              </w:rPr>
              <w:t>üzerinden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bildirilir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dosyasına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kaldırılır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937D7" w:rsidP="00B050C2" w:rsidRDefault="00F937D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F937D7" w:rsidP="00B050C2" w:rsidRDefault="00F937D7">
            <w:pPr>
              <w:rPr>
                <w:sz w:val="2"/>
                <w:szCs w:val="2"/>
              </w:rPr>
            </w:pPr>
          </w:p>
        </w:tc>
      </w:tr>
    </w:tbl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6cccb05263ae40ff"/>
      <w:headerReference w:type="default" r:id="rId16"/>
      <w:footerReference w:type="default" r:id="rId17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B3B" w:rsidRDefault="00387B3B">
      <w:r>
        <w:separator/>
      </w:r>
    </w:p>
  </w:endnote>
  <w:endnote w:type="continuationSeparator" w:id="0">
    <w:p w:rsidR="00387B3B" w:rsidRDefault="0038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B3B" w:rsidRDefault="00387B3B">
      <w:r>
        <w:separator/>
      </w:r>
    </w:p>
  </w:footnote>
  <w:footnote w:type="continuationSeparator" w:id="0">
    <w:p w:rsidR="00387B3B" w:rsidRDefault="00387B3B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İA/MMYO/14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YILLIK İZİN İŞLEMLERİ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D7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87B3B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937D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37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F937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93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image" Target="/word/media/image6.png" Id="rId13" /><Relationship Type="http://schemas.openxmlformats.org/officeDocument/2006/relationships/fontTable" Target="/word/fontTable.xml" Id="rId1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image" Target="/word/media/image5.png" Id="rId12" /><Relationship Type="http://schemas.openxmlformats.org/officeDocument/2006/relationships/footer" Target="/word/footer1.xml" Id="rId17" /><Relationship Type="http://schemas.openxmlformats.org/officeDocument/2006/relationships/numbering" Target="/word/numbering.xml" Id="rId2" /><Relationship Type="http://schemas.openxmlformats.org/officeDocument/2006/relationships/header" Target="/word/header1.xml" Id="rId16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image" Target="/word/media/image4.png" Id="rId11" /><Relationship Type="http://schemas.openxmlformats.org/officeDocument/2006/relationships/webSettings" Target="/word/webSettings.xml" Id="rId5" /><Relationship Type="http://schemas.openxmlformats.org/officeDocument/2006/relationships/image" Target="/word/media/image8.png" Id="rId15" /><Relationship Type="http://schemas.openxmlformats.org/officeDocument/2006/relationships/image" Target="/word/media/image3.png" Id="rId10" /><Relationship Type="http://schemas.openxmlformats.org/officeDocument/2006/relationships/theme" Target="/word/theme/theme1.xml" Id="rId19" /><Relationship Type="http://schemas.openxmlformats.org/officeDocument/2006/relationships/settings" Target="/word/settings.xml" Id="rId4" /><Relationship Type="http://schemas.openxmlformats.org/officeDocument/2006/relationships/image" Target="/word/media/image2.png" Id="rId9" /><Relationship Type="http://schemas.openxmlformats.org/officeDocument/2006/relationships/image" Target="/word/media/image7.png" Id="rId14" /><Relationship Type="http://schemas.openxmlformats.org/officeDocument/2006/relationships/footer" Target="/word/footer2.xml" Id="R6cccb05263ae40f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F3E5B-F195-4779-A01A-64AF148AF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yıllık izin.dotx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BİLAL GÜLENÇ</dc:creator>
  <cp:lastModifiedBy>AHMET BİLAL GÜLENÇ</cp:lastModifiedBy>
  <cp:revision>1</cp:revision>
  <cp:lastPrinted>2017-12-22T12:22:00Z</cp:lastPrinted>
  <dcterms:created xsi:type="dcterms:W3CDTF">2025-10-03T12:24:00Z</dcterms:created>
  <dcterms:modified xsi:type="dcterms:W3CDTF">2025-10-03T12:26:00Z</dcterms:modified>
</cp:coreProperties>
</file>