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774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5"/>
        <w:gridCol w:w="1898"/>
        <w:gridCol w:w="1701"/>
      </w:tblGrid>
      <w:tr w:rsidR="00A771E4" w:rsidTr="00A771E4">
        <w:trPr>
          <w:trHeight w:val="315"/>
        </w:trPr>
        <w:tc>
          <w:tcPr>
            <w:tcW w:w="7175" w:type="dxa"/>
            <w:vAlign w:val="center"/>
          </w:tcPr>
          <w:p w:rsidRPr="004D52F2" w:rsidR="00A771E4" w:rsidP="003143BE" w:rsidRDefault="00A771E4">
            <w:pPr>
              <w:pStyle w:val="TableParagraph"/>
              <w:spacing w:before="6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52F2">
              <w:rPr>
                <w:rFonts w:asciiTheme="minorHAnsi" w:hAnsiTheme="minorHAnsi" w:cstheme="minorHAnsi"/>
                <w:b/>
                <w:sz w:val="18"/>
                <w:szCs w:val="18"/>
              </w:rPr>
              <w:t>İŞ AKIŞI</w:t>
            </w:r>
          </w:p>
        </w:tc>
        <w:tc>
          <w:tcPr>
            <w:tcW w:w="1898" w:type="dxa"/>
            <w:vAlign w:val="center"/>
          </w:tcPr>
          <w:p w:rsidRPr="004D52F2" w:rsidR="00A771E4" w:rsidP="003143BE" w:rsidRDefault="00A771E4">
            <w:pPr>
              <w:pStyle w:val="TableParagraph"/>
              <w:spacing w:before="6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52F2">
              <w:rPr>
                <w:rFonts w:asciiTheme="minorHAnsi" w:hAnsiTheme="minorHAnsi" w:cstheme="minorHAnsi"/>
                <w:b/>
                <w:sz w:val="18"/>
                <w:szCs w:val="18"/>
              </w:rPr>
              <w:t>SORUMLU</w:t>
            </w:r>
          </w:p>
        </w:tc>
        <w:tc>
          <w:tcPr>
            <w:tcW w:w="1701" w:type="dxa"/>
            <w:vAlign w:val="center"/>
          </w:tcPr>
          <w:p w:rsidRPr="004D52F2" w:rsidR="00A771E4" w:rsidP="003143BE" w:rsidRDefault="00A771E4">
            <w:pPr>
              <w:pStyle w:val="TableParagraph"/>
              <w:spacing w:before="6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D52F2">
              <w:rPr>
                <w:rFonts w:asciiTheme="minorHAnsi" w:hAnsiTheme="minorHAnsi" w:cstheme="minorHAnsi"/>
                <w:b/>
                <w:sz w:val="18"/>
                <w:szCs w:val="18"/>
              </w:rPr>
              <w:t>İLGİLİ DÖKÜMAN</w:t>
            </w:r>
          </w:p>
        </w:tc>
      </w:tr>
      <w:tr w:rsidR="00A771E4" w:rsidTr="00A77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161"/>
        </w:trPr>
        <w:tc>
          <w:tcPr>
            <w:tcW w:w="7175" w:type="dxa"/>
            <w:tcBorders>
              <w:right w:val="single" w:color="auto" w:sz="4" w:space="0"/>
            </w:tcBorders>
          </w:tcPr>
          <w:p w:rsidR="00A771E4" w:rsidP="003143BE" w:rsidRDefault="00A771E4">
            <w:pPr>
              <w:pStyle w:val="TableParagraph"/>
              <w:spacing w:before="61"/>
              <w:rPr>
                <w:rFonts w:ascii="Times New Roman"/>
                <w:sz w:val="20"/>
              </w:rPr>
            </w:pPr>
          </w:p>
          <w:p w:rsidR="00A771E4" w:rsidP="003143BE" w:rsidRDefault="00A771E4">
            <w:pPr>
              <w:pStyle w:val="TableParagraph"/>
              <w:ind w:left="43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3B993489" wp14:anchorId="092DC2DC">
                      <wp:simplePos x="0" y="0"/>
                      <wp:positionH relativeFrom="column">
                        <wp:posOffset>1682495</wp:posOffset>
                      </wp:positionH>
                      <wp:positionV relativeFrom="paragraph">
                        <wp:posOffset>-133584</wp:posOffset>
                      </wp:positionV>
                      <wp:extent cx="1499870" cy="7302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9870" cy="730250"/>
                                <a:chOff x="0" y="0"/>
                                <a:chExt cx="1499870" cy="7302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499870" cy="449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9870" h="449580">
                                      <a:moveTo>
                                        <a:pt x="1275588" y="449580"/>
                                      </a:moveTo>
                                      <a:lnTo>
                                        <a:pt x="225552" y="449580"/>
                                      </a:lnTo>
                                      <a:lnTo>
                                        <a:pt x="201168" y="446532"/>
                                      </a:lnTo>
                                      <a:lnTo>
                                        <a:pt x="153924" y="432816"/>
                                      </a:lnTo>
                                      <a:lnTo>
                                        <a:pt x="111252" y="413004"/>
                                      </a:lnTo>
                                      <a:lnTo>
                                        <a:pt x="74676" y="385572"/>
                                      </a:lnTo>
                                      <a:lnTo>
                                        <a:pt x="44196" y="352044"/>
                                      </a:lnTo>
                                      <a:lnTo>
                                        <a:pt x="21336" y="313943"/>
                                      </a:lnTo>
                                      <a:lnTo>
                                        <a:pt x="6096" y="271272"/>
                                      </a:lnTo>
                                      <a:lnTo>
                                        <a:pt x="1524" y="248412"/>
                                      </a:lnTo>
                                      <a:lnTo>
                                        <a:pt x="1524" y="237743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1524" y="202692"/>
                                      </a:lnTo>
                                      <a:lnTo>
                                        <a:pt x="3048" y="190500"/>
                                      </a:lnTo>
                                      <a:lnTo>
                                        <a:pt x="19812" y="137160"/>
                                      </a:lnTo>
                                      <a:lnTo>
                                        <a:pt x="42672" y="99060"/>
                                      </a:lnTo>
                                      <a:lnTo>
                                        <a:pt x="73152" y="65532"/>
                                      </a:lnTo>
                                      <a:lnTo>
                                        <a:pt x="111252" y="38100"/>
                                      </a:lnTo>
                                      <a:lnTo>
                                        <a:pt x="152400" y="16764"/>
                                      </a:lnTo>
                                      <a:lnTo>
                                        <a:pt x="224028" y="0"/>
                                      </a:lnTo>
                                      <a:lnTo>
                                        <a:pt x="1274064" y="0"/>
                                      </a:lnTo>
                                      <a:lnTo>
                                        <a:pt x="1322832" y="9144"/>
                                      </a:lnTo>
                                      <a:lnTo>
                                        <a:pt x="1345692" y="16764"/>
                                      </a:lnTo>
                                      <a:lnTo>
                                        <a:pt x="1363472" y="24384"/>
                                      </a:lnTo>
                                      <a:lnTo>
                                        <a:pt x="251460" y="24384"/>
                                      </a:lnTo>
                                      <a:lnTo>
                                        <a:pt x="227076" y="25908"/>
                                      </a:lnTo>
                                      <a:lnTo>
                                        <a:pt x="184404" y="33528"/>
                                      </a:lnTo>
                                      <a:lnTo>
                                        <a:pt x="143256" y="48768"/>
                                      </a:lnTo>
                                      <a:lnTo>
                                        <a:pt x="108204" y="70104"/>
                                      </a:lnTo>
                                      <a:lnTo>
                                        <a:pt x="77724" y="97536"/>
                                      </a:lnTo>
                                      <a:lnTo>
                                        <a:pt x="53340" y="129540"/>
                                      </a:lnTo>
                                      <a:lnTo>
                                        <a:pt x="36576" y="164592"/>
                                      </a:lnTo>
                                      <a:lnTo>
                                        <a:pt x="28955" y="195072"/>
                                      </a:lnTo>
                                      <a:lnTo>
                                        <a:pt x="27431" y="204216"/>
                                      </a:lnTo>
                                      <a:lnTo>
                                        <a:pt x="25908" y="214883"/>
                                      </a:lnTo>
                                      <a:lnTo>
                                        <a:pt x="25908" y="234695"/>
                                      </a:lnTo>
                                      <a:lnTo>
                                        <a:pt x="35052" y="283464"/>
                                      </a:lnTo>
                                      <a:lnTo>
                                        <a:pt x="51816" y="318515"/>
                                      </a:lnTo>
                                      <a:lnTo>
                                        <a:pt x="76200" y="350520"/>
                                      </a:lnTo>
                                      <a:lnTo>
                                        <a:pt x="123444" y="390144"/>
                                      </a:lnTo>
                                      <a:lnTo>
                                        <a:pt x="161544" y="408432"/>
                                      </a:lnTo>
                                      <a:lnTo>
                                        <a:pt x="204216" y="420624"/>
                                      </a:lnTo>
                                      <a:lnTo>
                                        <a:pt x="249936" y="425196"/>
                                      </a:lnTo>
                                      <a:lnTo>
                                        <a:pt x="1364996" y="425196"/>
                                      </a:lnTo>
                                      <a:lnTo>
                                        <a:pt x="1347216" y="432816"/>
                                      </a:lnTo>
                                      <a:lnTo>
                                        <a:pt x="1324356" y="440436"/>
                                      </a:lnTo>
                                      <a:lnTo>
                                        <a:pt x="1275588" y="449580"/>
                                      </a:lnTo>
                                      <a:close/>
                                    </a:path>
                                    <a:path w="1499870" h="449580">
                                      <a:moveTo>
                                        <a:pt x="1364996" y="425196"/>
                                      </a:moveTo>
                                      <a:lnTo>
                                        <a:pt x="1248156" y="425196"/>
                                      </a:lnTo>
                                      <a:lnTo>
                                        <a:pt x="1272540" y="423672"/>
                                      </a:lnTo>
                                      <a:lnTo>
                                        <a:pt x="1293876" y="420624"/>
                                      </a:lnTo>
                                      <a:lnTo>
                                        <a:pt x="1336548" y="409956"/>
                                      </a:lnTo>
                                      <a:lnTo>
                                        <a:pt x="1374648" y="390144"/>
                                      </a:lnTo>
                                      <a:lnTo>
                                        <a:pt x="1408176" y="365760"/>
                                      </a:lnTo>
                                      <a:lnTo>
                                        <a:pt x="1435608" y="336804"/>
                                      </a:lnTo>
                                      <a:lnTo>
                                        <a:pt x="1455420" y="303276"/>
                                      </a:lnTo>
                                      <a:lnTo>
                                        <a:pt x="1469136" y="265176"/>
                                      </a:lnTo>
                                      <a:lnTo>
                                        <a:pt x="1472184" y="245364"/>
                                      </a:lnTo>
                                      <a:lnTo>
                                        <a:pt x="1473708" y="236219"/>
                                      </a:lnTo>
                                      <a:lnTo>
                                        <a:pt x="1473708" y="214883"/>
                                      </a:lnTo>
                                      <a:lnTo>
                                        <a:pt x="1472184" y="205740"/>
                                      </a:lnTo>
                                      <a:lnTo>
                                        <a:pt x="1470660" y="195072"/>
                                      </a:lnTo>
                                      <a:lnTo>
                                        <a:pt x="1456944" y="147828"/>
                                      </a:lnTo>
                                      <a:lnTo>
                                        <a:pt x="1435608" y="114300"/>
                                      </a:lnTo>
                                      <a:lnTo>
                                        <a:pt x="1408176" y="83820"/>
                                      </a:lnTo>
                                      <a:lnTo>
                                        <a:pt x="1376172" y="59436"/>
                                      </a:lnTo>
                                      <a:lnTo>
                                        <a:pt x="1338072" y="41148"/>
                                      </a:lnTo>
                                      <a:lnTo>
                                        <a:pt x="1295400" y="28956"/>
                                      </a:lnTo>
                                      <a:lnTo>
                                        <a:pt x="1249680" y="24384"/>
                                      </a:lnTo>
                                      <a:lnTo>
                                        <a:pt x="1363472" y="24384"/>
                                      </a:lnTo>
                                      <a:lnTo>
                                        <a:pt x="1424940" y="64008"/>
                                      </a:lnTo>
                                      <a:lnTo>
                                        <a:pt x="1455420" y="97536"/>
                                      </a:lnTo>
                                      <a:lnTo>
                                        <a:pt x="1478280" y="135636"/>
                                      </a:lnTo>
                                      <a:lnTo>
                                        <a:pt x="1493520" y="178307"/>
                                      </a:lnTo>
                                      <a:lnTo>
                                        <a:pt x="1498091" y="201168"/>
                                      </a:lnTo>
                                      <a:lnTo>
                                        <a:pt x="1498091" y="213360"/>
                                      </a:lnTo>
                                      <a:lnTo>
                                        <a:pt x="1499616" y="224028"/>
                                      </a:lnTo>
                                      <a:lnTo>
                                        <a:pt x="1498091" y="236219"/>
                                      </a:lnTo>
                                      <a:lnTo>
                                        <a:pt x="1498091" y="248412"/>
                                      </a:lnTo>
                                      <a:lnTo>
                                        <a:pt x="1496568" y="259080"/>
                                      </a:lnTo>
                                      <a:lnTo>
                                        <a:pt x="1479803" y="312419"/>
                                      </a:lnTo>
                                      <a:lnTo>
                                        <a:pt x="1456944" y="350520"/>
                                      </a:lnTo>
                                      <a:lnTo>
                                        <a:pt x="1426464" y="384048"/>
                                      </a:lnTo>
                                      <a:lnTo>
                                        <a:pt x="1368552" y="423672"/>
                                      </a:lnTo>
                                      <a:lnTo>
                                        <a:pt x="1364996" y="4251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7135" y="490727"/>
                                  <a:ext cx="100584" cy="2392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style="position:absolute;margin-left:132.5pt;margin-top:-10.5pt;width:118.1pt;height:57.5pt;z-index:-251657216;mso-wrap-distance-left:0;mso-wrap-distance-right:0" coordsize="14998,7302" o:spid="_x0000_s1026" w14:anchorId="487C9DB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">
                      <v:shape id="Graphic 3" style="position:absolute;width:14998;height:4495;visibility:visible;mso-wrap-style:square;v-text-anchor:top" coordsize="1499870,449580" o:spid="_x0000_s1027" fillcolor="black" stroked="f" path="m1275588,449580r-1050036,l201168,446532,153924,432816,111252,413004,74676,385572,44196,352044,21336,313943,6096,271272,1524,248412r,-10669l,225552,,213360,1524,202692,3048,190500,19812,137160,42672,99060,73152,65532,111252,38100,152400,16764,224028,,1274064,r48768,9144l1345692,16764r17780,7620l251460,24384r-24384,1524l184404,33528,143256,48768,108204,70104,77724,97536,53340,129540,36576,164592r-7621,30480l27431,204216r-1523,10667l25908,234695r9144,48769l51816,318515r24384,32005l123444,390144r38100,18288l204216,420624r45720,4572l1364996,425196r-17780,7620l1324356,440436r-48768,9144xem1364996,425196r-116840,l1272540,423672r21336,-3048l1336548,409956r38100,-19812l1408176,365760r27432,-28956l1455420,303276r13716,-38100l1472184,245364r1524,-9145l1473708,214883r-1524,-9143l1470660,195072r-13716,-47244l1435608,114300,1408176,83820,1376172,59436,1338072,41148,1295400,28956r-45720,-4572l1363472,24384r61468,39624l1455420,97536r22860,38100l1493520,178307r4571,22861l1498091,213360r1525,10668l1498091,236219r,12193l1496568,259080r-16765,53339l1456944,350520r-30480,33528l1368552,423672r-3556,15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">
                        <v:path arrowok="t"/>
                      </v:shape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Image 4" style="position:absolute;left:7071;top:4907;width:1006;height:239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">
                        <v:imagedata o:title="" r:id="rId9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0"/>
              </w:rPr>
              <w:t>Başlama</w:t>
            </w:r>
            <w:proofErr w:type="spellEnd"/>
          </w:p>
          <w:p w:rsidR="00A771E4" w:rsidP="003143BE" w:rsidRDefault="00A771E4">
            <w:pPr>
              <w:pStyle w:val="TableParagraph"/>
              <w:rPr>
                <w:rFonts w:ascii="Times New Roman"/>
                <w:sz w:val="20"/>
              </w:rPr>
            </w:pPr>
          </w:p>
          <w:p w:rsidR="00A771E4" w:rsidP="003143BE" w:rsidRDefault="00A771E4">
            <w:pPr>
              <w:pStyle w:val="TableParagraph"/>
              <w:rPr>
                <w:rFonts w:ascii="Times New Roman"/>
                <w:sz w:val="20"/>
              </w:rPr>
            </w:pPr>
          </w:p>
          <w:p w:rsidR="00A771E4" w:rsidP="003143BE" w:rsidRDefault="00A771E4">
            <w:pPr>
              <w:pStyle w:val="TableParagraph"/>
              <w:rPr>
                <w:rFonts w:ascii="Times New Roman"/>
                <w:sz w:val="20"/>
              </w:rPr>
            </w:pPr>
          </w:p>
          <w:p w:rsidR="00A771E4" w:rsidP="003143BE" w:rsidRDefault="00A771E4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A771E4" w:rsidP="003143BE" w:rsidRDefault="00A771E4">
            <w:pPr>
              <w:pStyle w:val="TableParagraph"/>
              <w:spacing w:line="276" w:lineRule="auto"/>
              <w:ind w:left="1996" w:right="121" w:hanging="138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editId="1A58C5E0" wp14:anchorId="7F813199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-71101</wp:posOffset>
                      </wp:positionV>
                      <wp:extent cx="4599940" cy="5628640"/>
                      <wp:effectExtent l="0" t="0" r="0" b="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9940" cy="5628640"/>
                                <a:chOff x="0" y="0"/>
                                <a:chExt cx="4599940" cy="5628640"/>
                              </a:xfrm>
                            </wpg:grpSpPr>
                            <wps:wsp>
                              <wps:cNvPr id="5" name="Graphic 6"/>
                              <wps:cNvSpPr/>
                              <wps:spPr>
                                <a:xfrm>
                                  <a:off x="217931" y="0"/>
                                  <a:ext cx="4089400" cy="614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9400" h="614680">
                                      <a:moveTo>
                                        <a:pt x="1219200" y="614172"/>
                                      </a:moveTo>
                                      <a:lnTo>
                                        <a:pt x="967740" y="614172"/>
                                      </a:lnTo>
                                      <a:lnTo>
                                        <a:pt x="900684" y="612648"/>
                                      </a:lnTo>
                                      <a:lnTo>
                                        <a:pt x="832104" y="612648"/>
                                      </a:lnTo>
                                      <a:lnTo>
                                        <a:pt x="687324" y="609600"/>
                                      </a:lnTo>
                                      <a:lnTo>
                                        <a:pt x="611124" y="606552"/>
                                      </a:lnTo>
                                      <a:lnTo>
                                        <a:pt x="533400" y="605028"/>
                                      </a:lnTo>
                                      <a:lnTo>
                                        <a:pt x="284988" y="595884"/>
                                      </a:lnTo>
                                      <a:lnTo>
                                        <a:pt x="12192" y="582168"/>
                                      </a:lnTo>
                                      <a:lnTo>
                                        <a:pt x="4572" y="582168"/>
                                      </a:lnTo>
                                      <a:lnTo>
                                        <a:pt x="0" y="5775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4084320" y="0"/>
                                      </a:lnTo>
                                      <a:lnTo>
                                        <a:pt x="4088892" y="6096"/>
                                      </a:lnTo>
                                      <a:lnTo>
                                        <a:pt x="4088892" y="12192"/>
                                      </a:lnTo>
                                      <a:lnTo>
                                        <a:pt x="25908" y="12192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25908" y="25908"/>
                                      </a:lnTo>
                                      <a:lnTo>
                                        <a:pt x="25908" y="557784"/>
                                      </a:lnTo>
                                      <a:lnTo>
                                        <a:pt x="13716" y="557784"/>
                                      </a:lnTo>
                                      <a:lnTo>
                                        <a:pt x="25908" y="569976"/>
                                      </a:lnTo>
                                      <a:lnTo>
                                        <a:pt x="286512" y="569976"/>
                                      </a:lnTo>
                                      <a:lnTo>
                                        <a:pt x="612648" y="582168"/>
                                      </a:lnTo>
                                      <a:lnTo>
                                        <a:pt x="900684" y="588264"/>
                                      </a:lnTo>
                                      <a:lnTo>
                                        <a:pt x="967740" y="588264"/>
                                      </a:lnTo>
                                      <a:lnTo>
                                        <a:pt x="1033272" y="589788"/>
                                      </a:lnTo>
                                      <a:lnTo>
                                        <a:pt x="1925193" y="589788"/>
                                      </a:lnTo>
                                      <a:lnTo>
                                        <a:pt x="1853184" y="594360"/>
                                      </a:lnTo>
                                      <a:lnTo>
                                        <a:pt x="1656588" y="603504"/>
                                      </a:lnTo>
                                      <a:lnTo>
                                        <a:pt x="1552955" y="606552"/>
                                      </a:lnTo>
                                      <a:lnTo>
                                        <a:pt x="1446276" y="611124"/>
                                      </a:lnTo>
                                      <a:lnTo>
                                        <a:pt x="1219200" y="614172"/>
                                      </a:lnTo>
                                      <a:close/>
                                    </a:path>
                                    <a:path w="4089400" h="614680">
                                      <a:moveTo>
                                        <a:pt x="25908" y="25908"/>
                                      </a:moveTo>
                                      <a:lnTo>
                                        <a:pt x="12192" y="25908"/>
                                      </a:lnTo>
                                      <a:lnTo>
                                        <a:pt x="25908" y="12192"/>
                                      </a:lnTo>
                                      <a:lnTo>
                                        <a:pt x="25908" y="25908"/>
                                      </a:lnTo>
                                      <a:close/>
                                    </a:path>
                                    <a:path w="4089400" h="614680">
                                      <a:moveTo>
                                        <a:pt x="4064508" y="25908"/>
                                      </a:moveTo>
                                      <a:lnTo>
                                        <a:pt x="25908" y="25908"/>
                                      </a:lnTo>
                                      <a:lnTo>
                                        <a:pt x="25908" y="12192"/>
                                      </a:lnTo>
                                      <a:lnTo>
                                        <a:pt x="4064508" y="12192"/>
                                      </a:lnTo>
                                      <a:lnTo>
                                        <a:pt x="4064508" y="25908"/>
                                      </a:lnTo>
                                      <a:close/>
                                    </a:path>
                                    <a:path w="4089400" h="614680">
                                      <a:moveTo>
                                        <a:pt x="4064508" y="490728"/>
                                      </a:moveTo>
                                      <a:lnTo>
                                        <a:pt x="4064508" y="12192"/>
                                      </a:lnTo>
                                      <a:lnTo>
                                        <a:pt x="4076700" y="25908"/>
                                      </a:lnTo>
                                      <a:lnTo>
                                        <a:pt x="4088892" y="25908"/>
                                      </a:lnTo>
                                      <a:lnTo>
                                        <a:pt x="4088892" y="478536"/>
                                      </a:lnTo>
                                      <a:lnTo>
                                        <a:pt x="4076700" y="478536"/>
                                      </a:lnTo>
                                      <a:lnTo>
                                        <a:pt x="4064508" y="490728"/>
                                      </a:lnTo>
                                      <a:close/>
                                    </a:path>
                                    <a:path w="4089400" h="614680">
                                      <a:moveTo>
                                        <a:pt x="4088892" y="25908"/>
                                      </a:moveTo>
                                      <a:lnTo>
                                        <a:pt x="4076700" y="25908"/>
                                      </a:lnTo>
                                      <a:lnTo>
                                        <a:pt x="4064508" y="12192"/>
                                      </a:lnTo>
                                      <a:lnTo>
                                        <a:pt x="4088892" y="12192"/>
                                      </a:lnTo>
                                      <a:lnTo>
                                        <a:pt x="4088892" y="25908"/>
                                      </a:lnTo>
                                      <a:close/>
                                    </a:path>
                                    <a:path w="4089400" h="614680">
                                      <a:moveTo>
                                        <a:pt x="1925193" y="589788"/>
                                      </a:moveTo>
                                      <a:lnTo>
                                        <a:pt x="1158240" y="589788"/>
                                      </a:lnTo>
                                      <a:lnTo>
                                        <a:pt x="1219200" y="588264"/>
                                      </a:lnTo>
                                      <a:lnTo>
                                        <a:pt x="1446276" y="585216"/>
                                      </a:lnTo>
                                      <a:lnTo>
                                        <a:pt x="1552955" y="582168"/>
                                      </a:lnTo>
                                      <a:lnTo>
                                        <a:pt x="1851659" y="568452"/>
                                      </a:lnTo>
                                      <a:lnTo>
                                        <a:pt x="2333244" y="537972"/>
                                      </a:lnTo>
                                      <a:lnTo>
                                        <a:pt x="2432304" y="530352"/>
                                      </a:lnTo>
                                      <a:lnTo>
                                        <a:pt x="3055619" y="496824"/>
                                      </a:lnTo>
                                      <a:lnTo>
                                        <a:pt x="3121152" y="495300"/>
                                      </a:lnTo>
                                      <a:lnTo>
                                        <a:pt x="3188208" y="492252"/>
                                      </a:lnTo>
                                      <a:lnTo>
                                        <a:pt x="3256788" y="490728"/>
                                      </a:lnTo>
                                      <a:lnTo>
                                        <a:pt x="3328416" y="487679"/>
                                      </a:lnTo>
                                      <a:lnTo>
                                        <a:pt x="3718560" y="480060"/>
                                      </a:lnTo>
                                      <a:lnTo>
                                        <a:pt x="3803903" y="480060"/>
                                      </a:lnTo>
                                      <a:lnTo>
                                        <a:pt x="3892296" y="478536"/>
                                      </a:lnTo>
                                      <a:lnTo>
                                        <a:pt x="4064508" y="478536"/>
                                      </a:lnTo>
                                      <a:lnTo>
                                        <a:pt x="4064508" y="490728"/>
                                      </a:lnTo>
                                      <a:lnTo>
                                        <a:pt x="4088892" y="490728"/>
                                      </a:lnTo>
                                      <a:lnTo>
                                        <a:pt x="4088892" y="498348"/>
                                      </a:lnTo>
                                      <a:lnTo>
                                        <a:pt x="4084320" y="504444"/>
                                      </a:lnTo>
                                      <a:lnTo>
                                        <a:pt x="3803903" y="504444"/>
                                      </a:lnTo>
                                      <a:lnTo>
                                        <a:pt x="3258311" y="515112"/>
                                      </a:lnTo>
                                      <a:lnTo>
                                        <a:pt x="3188208" y="518160"/>
                                      </a:lnTo>
                                      <a:lnTo>
                                        <a:pt x="3121152" y="519684"/>
                                      </a:lnTo>
                                      <a:lnTo>
                                        <a:pt x="2993135" y="525779"/>
                                      </a:lnTo>
                                      <a:lnTo>
                                        <a:pt x="2930652" y="527304"/>
                                      </a:lnTo>
                                      <a:lnTo>
                                        <a:pt x="2644140" y="542544"/>
                                      </a:lnTo>
                                      <a:lnTo>
                                        <a:pt x="2537460" y="550164"/>
                                      </a:lnTo>
                                      <a:lnTo>
                                        <a:pt x="2334768" y="562355"/>
                                      </a:lnTo>
                                      <a:lnTo>
                                        <a:pt x="2237232" y="569976"/>
                                      </a:lnTo>
                                      <a:lnTo>
                                        <a:pt x="1925193" y="589788"/>
                                      </a:lnTo>
                                      <a:close/>
                                    </a:path>
                                    <a:path w="4089400" h="614680">
                                      <a:moveTo>
                                        <a:pt x="4088892" y="490728"/>
                                      </a:moveTo>
                                      <a:lnTo>
                                        <a:pt x="4064508" y="490728"/>
                                      </a:lnTo>
                                      <a:lnTo>
                                        <a:pt x="4076700" y="478536"/>
                                      </a:lnTo>
                                      <a:lnTo>
                                        <a:pt x="4088892" y="478536"/>
                                      </a:lnTo>
                                      <a:lnTo>
                                        <a:pt x="4088892" y="490728"/>
                                      </a:lnTo>
                                      <a:close/>
                                    </a:path>
                                    <a:path w="4089400" h="614680">
                                      <a:moveTo>
                                        <a:pt x="25908" y="569976"/>
                                      </a:moveTo>
                                      <a:lnTo>
                                        <a:pt x="13716" y="557784"/>
                                      </a:lnTo>
                                      <a:lnTo>
                                        <a:pt x="25908" y="558383"/>
                                      </a:lnTo>
                                      <a:lnTo>
                                        <a:pt x="25908" y="569976"/>
                                      </a:lnTo>
                                      <a:close/>
                                    </a:path>
                                    <a:path w="4089400" h="614680">
                                      <a:moveTo>
                                        <a:pt x="25908" y="558383"/>
                                      </a:moveTo>
                                      <a:lnTo>
                                        <a:pt x="13716" y="557784"/>
                                      </a:lnTo>
                                      <a:lnTo>
                                        <a:pt x="25908" y="557784"/>
                                      </a:lnTo>
                                      <a:lnTo>
                                        <a:pt x="25908" y="558383"/>
                                      </a:lnTo>
                                      <a:close/>
                                    </a:path>
                                    <a:path w="4089400" h="614680">
                                      <a:moveTo>
                                        <a:pt x="286512" y="569976"/>
                                      </a:moveTo>
                                      <a:lnTo>
                                        <a:pt x="25908" y="569976"/>
                                      </a:lnTo>
                                      <a:lnTo>
                                        <a:pt x="25908" y="558383"/>
                                      </a:lnTo>
                                      <a:lnTo>
                                        <a:pt x="198119" y="566928"/>
                                      </a:lnTo>
                                      <a:lnTo>
                                        <a:pt x="286512" y="5699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85059" y="585216"/>
                                  <a:ext cx="137160" cy="220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Graphic 8"/>
                              <wps:cNvSpPr/>
                              <wps:spPr>
                                <a:xfrm>
                                  <a:off x="243839" y="801624"/>
                                  <a:ext cx="4127500" cy="641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00" h="641985">
                                      <a:moveTo>
                                        <a:pt x="4120896" y="641604"/>
                                      </a:moveTo>
                                      <a:lnTo>
                                        <a:pt x="4572" y="641604"/>
                                      </a:lnTo>
                                      <a:lnTo>
                                        <a:pt x="0" y="63550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0"/>
                                      </a:lnTo>
                                      <a:lnTo>
                                        <a:pt x="4120896" y="0"/>
                                      </a:lnTo>
                                      <a:lnTo>
                                        <a:pt x="4126992" y="6096"/>
                                      </a:lnTo>
                                      <a:lnTo>
                                        <a:pt x="4126992" y="12192"/>
                                      </a:lnTo>
                                      <a:lnTo>
                                        <a:pt x="24384" y="12192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615696"/>
                                      </a:lnTo>
                                      <a:lnTo>
                                        <a:pt x="12192" y="615696"/>
                                      </a:lnTo>
                                      <a:lnTo>
                                        <a:pt x="24384" y="629412"/>
                                      </a:lnTo>
                                      <a:lnTo>
                                        <a:pt x="4126992" y="629412"/>
                                      </a:lnTo>
                                      <a:lnTo>
                                        <a:pt x="4126992" y="635508"/>
                                      </a:lnTo>
                                      <a:lnTo>
                                        <a:pt x="4120896" y="641604"/>
                                      </a:lnTo>
                                      <a:close/>
                                    </a:path>
                                    <a:path w="4127500" h="641985">
                                      <a:moveTo>
                                        <a:pt x="24384" y="25908"/>
                                      </a:moveTo>
                                      <a:lnTo>
                                        <a:pt x="12192" y="25908"/>
                                      </a:lnTo>
                                      <a:lnTo>
                                        <a:pt x="24384" y="12192"/>
                                      </a:lnTo>
                                      <a:lnTo>
                                        <a:pt x="24384" y="25908"/>
                                      </a:lnTo>
                                      <a:close/>
                                    </a:path>
                                    <a:path w="4127500" h="641985">
                                      <a:moveTo>
                                        <a:pt x="4101084" y="25908"/>
                                      </a:moveTo>
                                      <a:lnTo>
                                        <a:pt x="24384" y="25908"/>
                                      </a:lnTo>
                                      <a:lnTo>
                                        <a:pt x="24384" y="12192"/>
                                      </a:lnTo>
                                      <a:lnTo>
                                        <a:pt x="4101084" y="12192"/>
                                      </a:lnTo>
                                      <a:lnTo>
                                        <a:pt x="4101084" y="25908"/>
                                      </a:lnTo>
                                      <a:close/>
                                    </a:path>
                                    <a:path w="4127500" h="641985">
                                      <a:moveTo>
                                        <a:pt x="4101084" y="629412"/>
                                      </a:moveTo>
                                      <a:lnTo>
                                        <a:pt x="4101084" y="12192"/>
                                      </a:lnTo>
                                      <a:lnTo>
                                        <a:pt x="4114800" y="25908"/>
                                      </a:lnTo>
                                      <a:lnTo>
                                        <a:pt x="4126992" y="25908"/>
                                      </a:lnTo>
                                      <a:lnTo>
                                        <a:pt x="4126992" y="615696"/>
                                      </a:lnTo>
                                      <a:lnTo>
                                        <a:pt x="4114800" y="615696"/>
                                      </a:lnTo>
                                      <a:lnTo>
                                        <a:pt x="4101084" y="629412"/>
                                      </a:lnTo>
                                      <a:close/>
                                    </a:path>
                                    <a:path w="4127500" h="641985">
                                      <a:moveTo>
                                        <a:pt x="4126992" y="25908"/>
                                      </a:moveTo>
                                      <a:lnTo>
                                        <a:pt x="4114800" y="25908"/>
                                      </a:lnTo>
                                      <a:lnTo>
                                        <a:pt x="4101084" y="12192"/>
                                      </a:lnTo>
                                      <a:lnTo>
                                        <a:pt x="4126992" y="12192"/>
                                      </a:lnTo>
                                      <a:lnTo>
                                        <a:pt x="4126992" y="25908"/>
                                      </a:lnTo>
                                      <a:close/>
                                    </a:path>
                                    <a:path w="4127500" h="641985">
                                      <a:moveTo>
                                        <a:pt x="24384" y="629412"/>
                                      </a:moveTo>
                                      <a:lnTo>
                                        <a:pt x="12192" y="615696"/>
                                      </a:lnTo>
                                      <a:lnTo>
                                        <a:pt x="24384" y="615696"/>
                                      </a:lnTo>
                                      <a:lnTo>
                                        <a:pt x="24384" y="629412"/>
                                      </a:lnTo>
                                      <a:close/>
                                    </a:path>
                                    <a:path w="4127500" h="641985">
                                      <a:moveTo>
                                        <a:pt x="4101084" y="629412"/>
                                      </a:moveTo>
                                      <a:lnTo>
                                        <a:pt x="24384" y="629412"/>
                                      </a:lnTo>
                                      <a:lnTo>
                                        <a:pt x="24384" y="615696"/>
                                      </a:lnTo>
                                      <a:lnTo>
                                        <a:pt x="4101084" y="615696"/>
                                      </a:lnTo>
                                      <a:lnTo>
                                        <a:pt x="4101084" y="629412"/>
                                      </a:lnTo>
                                      <a:close/>
                                    </a:path>
                                    <a:path w="4127500" h="641985">
                                      <a:moveTo>
                                        <a:pt x="4126992" y="629412"/>
                                      </a:moveTo>
                                      <a:lnTo>
                                        <a:pt x="4101084" y="629412"/>
                                      </a:lnTo>
                                      <a:lnTo>
                                        <a:pt x="4114800" y="615696"/>
                                      </a:lnTo>
                                      <a:lnTo>
                                        <a:pt x="4126992" y="615696"/>
                                      </a:lnTo>
                                      <a:lnTo>
                                        <a:pt x="4126992" y="6294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21051" y="1424940"/>
                                  <a:ext cx="112776" cy="2316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653540"/>
                                  <a:ext cx="3284220" cy="975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4220" h="975360">
                                      <a:moveTo>
                                        <a:pt x="710184" y="326136"/>
                                      </a:moveTo>
                                      <a:lnTo>
                                        <a:pt x="699516" y="326136"/>
                                      </a:lnTo>
                                      <a:lnTo>
                                        <a:pt x="699516" y="335280"/>
                                      </a:lnTo>
                                      <a:lnTo>
                                        <a:pt x="699516" y="725424"/>
                                      </a:lnTo>
                                      <a:lnTo>
                                        <a:pt x="4572" y="725424"/>
                                      </a:lnTo>
                                      <a:lnTo>
                                        <a:pt x="4572" y="335280"/>
                                      </a:lnTo>
                                      <a:lnTo>
                                        <a:pt x="699516" y="335280"/>
                                      </a:lnTo>
                                      <a:lnTo>
                                        <a:pt x="699516" y="326136"/>
                                      </a:lnTo>
                                      <a:lnTo>
                                        <a:pt x="0" y="326136"/>
                                      </a:lnTo>
                                      <a:lnTo>
                                        <a:pt x="0" y="335280"/>
                                      </a:lnTo>
                                      <a:lnTo>
                                        <a:pt x="0" y="725424"/>
                                      </a:lnTo>
                                      <a:lnTo>
                                        <a:pt x="0" y="734568"/>
                                      </a:lnTo>
                                      <a:lnTo>
                                        <a:pt x="710184" y="734568"/>
                                      </a:lnTo>
                                      <a:lnTo>
                                        <a:pt x="710184" y="729996"/>
                                      </a:lnTo>
                                      <a:lnTo>
                                        <a:pt x="710184" y="725424"/>
                                      </a:lnTo>
                                      <a:lnTo>
                                        <a:pt x="710184" y="335280"/>
                                      </a:lnTo>
                                      <a:lnTo>
                                        <a:pt x="710184" y="330708"/>
                                      </a:lnTo>
                                      <a:lnTo>
                                        <a:pt x="710184" y="326136"/>
                                      </a:lnTo>
                                      <a:close/>
                                    </a:path>
                                    <a:path w="3284220" h="975360">
                                      <a:moveTo>
                                        <a:pt x="3284220" y="483108"/>
                                      </a:moveTo>
                                      <a:lnTo>
                                        <a:pt x="3282696" y="478536"/>
                                      </a:lnTo>
                                      <a:lnTo>
                                        <a:pt x="3278124" y="477012"/>
                                      </a:lnTo>
                                      <a:lnTo>
                                        <a:pt x="3243834" y="459308"/>
                                      </a:lnTo>
                                      <a:lnTo>
                                        <a:pt x="3243834" y="488429"/>
                                      </a:lnTo>
                                      <a:lnTo>
                                        <a:pt x="2354580" y="947826"/>
                                      </a:lnTo>
                                      <a:lnTo>
                                        <a:pt x="1487474" y="499872"/>
                                      </a:lnTo>
                                      <a:lnTo>
                                        <a:pt x="1465313" y="488429"/>
                                      </a:lnTo>
                                      <a:lnTo>
                                        <a:pt x="1487335" y="477012"/>
                                      </a:lnTo>
                                      <a:lnTo>
                                        <a:pt x="2354580" y="27546"/>
                                      </a:lnTo>
                                      <a:lnTo>
                                        <a:pt x="3243834" y="488429"/>
                                      </a:lnTo>
                                      <a:lnTo>
                                        <a:pt x="3243834" y="459308"/>
                                      </a:lnTo>
                                      <a:lnTo>
                                        <a:pt x="2401963" y="24384"/>
                                      </a:lnTo>
                                      <a:lnTo>
                                        <a:pt x="2360676" y="3048"/>
                                      </a:lnTo>
                                      <a:lnTo>
                                        <a:pt x="2356104" y="0"/>
                                      </a:lnTo>
                                      <a:lnTo>
                                        <a:pt x="2353056" y="0"/>
                                      </a:lnTo>
                                      <a:lnTo>
                                        <a:pt x="2348484" y="3048"/>
                                      </a:lnTo>
                                      <a:lnTo>
                                        <a:pt x="1431036" y="477012"/>
                                      </a:lnTo>
                                      <a:lnTo>
                                        <a:pt x="1426464" y="478536"/>
                                      </a:lnTo>
                                      <a:lnTo>
                                        <a:pt x="1424940" y="483108"/>
                                      </a:lnTo>
                                      <a:lnTo>
                                        <a:pt x="1424940" y="492252"/>
                                      </a:lnTo>
                                      <a:lnTo>
                                        <a:pt x="1426464" y="496824"/>
                                      </a:lnTo>
                                      <a:lnTo>
                                        <a:pt x="1431036" y="499872"/>
                                      </a:lnTo>
                                      <a:lnTo>
                                        <a:pt x="2348484" y="973836"/>
                                      </a:lnTo>
                                      <a:lnTo>
                                        <a:pt x="2353056" y="975360"/>
                                      </a:lnTo>
                                      <a:lnTo>
                                        <a:pt x="2356104" y="975360"/>
                                      </a:lnTo>
                                      <a:lnTo>
                                        <a:pt x="2360676" y="973836"/>
                                      </a:lnTo>
                                      <a:lnTo>
                                        <a:pt x="2404922" y="950976"/>
                                      </a:lnTo>
                                      <a:lnTo>
                                        <a:pt x="3278124" y="499872"/>
                                      </a:lnTo>
                                      <a:lnTo>
                                        <a:pt x="3282696" y="496824"/>
                                      </a:lnTo>
                                      <a:lnTo>
                                        <a:pt x="3284220" y="492252"/>
                                      </a:lnTo>
                                      <a:lnTo>
                                        <a:pt x="3284220" y="483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94888" y="2115311"/>
                                  <a:ext cx="74676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708659" y="2176272"/>
                                  <a:ext cx="3421379" cy="528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1379" h="528955">
                                      <a:moveTo>
                                        <a:pt x="18288" y="12192"/>
                                      </a:moveTo>
                                      <a:lnTo>
                                        <a:pt x="7607" y="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0668" y="18288"/>
                                      </a:lnTo>
                                      <a:lnTo>
                                        <a:pt x="18288" y="12192"/>
                                      </a:lnTo>
                                      <a:close/>
                                    </a:path>
                                    <a:path w="3421379" h="528955">
                                      <a:moveTo>
                                        <a:pt x="2523731" y="15240"/>
                                      </a:moveTo>
                                      <a:lnTo>
                                        <a:pt x="2514600" y="15240"/>
                                      </a:lnTo>
                                      <a:lnTo>
                                        <a:pt x="2514600" y="27432"/>
                                      </a:lnTo>
                                      <a:lnTo>
                                        <a:pt x="2523731" y="27432"/>
                                      </a:lnTo>
                                      <a:lnTo>
                                        <a:pt x="2523731" y="15240"/>
                                      </a:lnTo>
                                      <a:close/>
                                    </a:path>
                                    <a:path w="3421379" h="528955">
                                      <a:moveTo>
                                        <a:pt x="3421380" y="452628"/>
                                      </a:moveTo>
                                      <a:lnTo>
                                        <a:pt x="3387852" y="452628"/>
                                      </a:lnTo>
                                      <a:lnTo>
                                        <a:pt x="3387852" y="262128"/>
                                      </a:lnTo>
                                      <a:lnTo>
                                        <a:pt x="3378708" y="262128"/>
                                      </a:lnTo>
                                      <a:lnTo>
                                        <a:pt x="3378708" y="452628"/>
                                      </a:lnTo>
                                      <a:lnTo>
                                        <a:pt x="3345180" y="452628"/>
                                      </a:lnTo>
                                      <a:lnTo>
                                        <a:pt x="3383280" y="528828"/>
                                      </a:lnTo>
                                      <a:lnTo>
                                        <a:pt x="3415284" y="464820"/>
                                      </a:lnTo>
                                      <a:lnTo>
                                        <a:pt x="3421380" y="4526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1939" y="2348484"/>
                                  <a:ext cx="76200" cy="210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1147" y="2557272"/>
                                  <a:ext cx="1958339" cy="588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8339" h="588645">
                                      <a:moveTo>
                                        <a:pt x="1958339" y="588264"/>
                                      </a:moveTo>
                                      <a:lnTo>
                                        <a:pt x="0" y="5882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58339" y="0"/>
                                      </a:lnTo>
                                      <a:lnTo>
                                        <a:pt x="1958339" y="5882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7431" y="2545080"/>
                                  <a:ext cx="4572000" cy="786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0" h="786765">
                                      <a:moveTo>
                                        <a:pt x="1984248" y="6096"/>
                                      </a:moveTo>
                                      <a:lnTo>
                                        <a:pt x="1979676" y="0"/>
                                      </a:lnTo>
                                      <a:lnTo>
                                        <a:pt x="1959864" y="0"/>
                                      </a:lnTo>
                                      <a:lnTo>
                                        <a:pt x="1959864" y="25908"/>
                                      </a:lnTo>
                                      <a:lnTo>
                                        <a:pt x="1959864" y="586740"/>
                                      </a:lnTo>
                                      <a:lnTo>
                                        <a:pt x="25908" y="586740"/>
                                      </a:lnTo>
                                      <a:lnTo>
                                        <a:pt x="25908" y="25908"/>
                                      </a:lnTo>
                                      <a:lnTo>
                                        <a:pt x="1959864" y="25908"/>
                                      </a:lnTo>
                                      <a:lnTo>
                                        <a:pt x="195986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606552"/>
                                      </a:lnTo>
                                      <a:lnTo>
                                        <a:pt x="6096" y="612648"/>
                                      </a:lnTo>
                                      <a:lnTo>
                                        <a:pt x="1979676" y="612648"/>
                                      </a:lnTo>
                                      <a:lnTo>
                                        <a:pt x="1984248" y="606552"/>
                                      </a:lnTo>
                                      <a:lnTo>
                                        <a:pt x="1984248" y="600456"/>
                                      </a:lnTo>
                                      <a:lnTo>
                                        <a:pt x="1984248" y="586740"/>
                                      </a:lnTo>
                                      <a:lnTo>
                                        <a:pt x="1984248" y="25908"/>
                                      </a:lnTo>
                                      <a:lnTo>
                                        <a:pt x="1984248" y="12192"/>
                                      </a:lnTo>
                                      <a:lnTo>
                                        <a:pt x="1984248" y="6096"/>
                                      </a:lnTo>
                                      <a:close/>
                                    </a:path>
                                    <a:path w="4572000" h="786765">
                                      <a:moveTo>
                                        <a:pt x="4571987" y="188976"/>
                                      </a:moveTo>
                                      <a:lnTo>
                                        <a:pt x="4565891" y="182880"/>
                                      </a:lnTo>
                                      <a:lnTo>
                                        <a:pt x="4546079" y="182880"/>
                                      </a:lnTo>
                                      <a:lnTo>
                                        <a:pt x="4546079" y="208788"/>
                                      </a:lnTo>
                                      <a:lnTo>
                                        <a:pt x="4546079" y="760476"/>
                                      </a:lnTo>
                                      <a:lnTo>
                                        <a:pt x="2793479" y="760476"/>
                                      </a:lnTo>
                                      <a:lnTo>
                                        <a:pt x="2793479" y="208788"/>
                                      </a:lnTo>
                                      <a:lnTo>
                                        <a:pt x="4546079" y="208788"/>
                                      </a:lnTo>
                                      <a:lnTo>
                                        <a:pt x="4546079" y="182880"/>
                                      </a:lnTo>
                                      <a:lnTo>
                                        <a:pt x="2773667" y="182880"/>
                                      </a:lnTo>
                                      <a:lnTo>
                                        <a:pt x="2769095" y="188976"/>
                                      </a:lnTo>
                                      <a:lnTo>
                                        <a:pt x="2769095" y="780288"/>
                                      </a:lnTo>
                                      <a:lnTo>
                                        <a:pt x="2773667" y="786384"/>
                                      </a:lnTo>
                                      <a:lnTo>
                                        <a:pt x="4565891" y="786384"/>
                                      </a:lnTo>
                                      <a:lnTo>
                                        <a:pt x="4571987" y="780288"/>
                                      </a:lnTo>
                                      <a:lnTo>
                                        <a:pt x="4571987" y="774192"/>
                                      </a:lnTo>
                                      <a:lnTo>
                                        <a:pt x="4571987" y="760476"/>
                                      </a:lnTo>
                                      <a:lnTo>
                                        <a:pt x="4571987" y="208788"/>
                                      </a:lnTo>
                                      <a:lnTo>
                                        <a:pt x="4571987" y="196596"/>
                                      </a:lnTo>
                                      <a:lnTo>
                                        <a:pt x="4571987" y="1889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5631" y="3157727"/>
                                  <a:ext cx="76200" cy="210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7431" y="3360420"/>
                                  <a:ext cx="4556760" cy="978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56760" h="978535">
                                      <a:moveTo>
                                        <a:pt x="2004060" y="4572"/>
                                      </a:moveTo>
                                      <a:lnTo>
                                        <a:pt x="1997964" y="0"/>
                                      </a:lnTo>
                                      <a:lnTo>
                                        <a:pt x="1978152" y="0"/>
                                      </a:lnTo>
                                      <a:lnTo>
                                        <a:pt x="1978152" y="24384"/>
                                      </a:lnTo>
                                      <a:lnTo>
                                        <a:pt x="1978152" y="586740"/>
                                      </a:lnTo>
                                      <a:lnTo>
                                        <a:pt x="25908" y="586740"/>
                                      </a:lnTo>
                                      <a:lnTo>
                                        <a:pt x="25908" y="24384"/>
                                      </a:lnTo>
                                      <a:lnTo>
                                        <a:pt x="1978152" y="24384"/>
                                      </a:lnTo>
                                      <a:lnTo>
                                        <a:pt x="197815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606552"/>
                                      </a:lnTo>
                                      <a:lnTo>
                                        <a:pt x="6096" y="612648"/>
                                      </a:lnTo>
                                      <a:lnTo>
                                        <a:pt x="1997964" y="612648"/>
                                      </a:lnTo>
                                      <a:lnTo>
                                        <a:pt x="2004060" y="606552"/>
                                      </a:lnTo>
                                      <a:lnTo>
                                        <a:pt x="2004060" y="598932"/>
                                      </a:lnTo>
                                      <a:lnTo>
                                        <a:pt x="2004060" y="586740"/>
                                      </a:lnTo>
                                      <a:lnTo>
                                        <a:pt x="2004060" y="24384"/>
                                      </a:lnTo>
                                      <a:lnTo>
                                        <a:pt x="2004060" y="12192"/>
                                      </a:lnTo>
                                      <a:lnTo>
                                        <a:pt x="2004060" y="4572"/>
                                      </a:lnTo>
                                      <a:close/>
                                    </a:path>
                                    <a:path w="4556760" h="978535">
                                      <a:moveTo>
                                        <a:pt x="3762743" y="254508"/>
                                      </a:moveTo>
                                      <a:lnTo>
                                        <a:pt x="3730091" y="259842"/>
                                      </a:lnTo>
                                      <a:lnTo>
                                        <a:pt x="3688067" y="10668"/>
                                      </a:lnTo>
                                      <a:lnTo>
                                        <a:pt x="3678923" y="12192"/>
                                      </a:lnTo>
                                      <a:lnTo>
                                        <a:pt x="3719525" y="261569"/>
                                      </a:lnTo>
                                      <a:lnTo>
                                        <a:pt x="3688067" y="266700"/>
                                      </a:lnTo>
                                      <a:lnTo>
                                        <a:pt x="3736835" y="335280"/>
                                      </a:lnTo>
                                      <a:lnTo>
                                        <a:pt x="3756393" y="274320"/>
                                      </a:lnTo>
                                      <a:lnTo>
                                        <a:pt x="3762743" y="254508"/>
                                      </a:lnTo>
                                      <a:close/>
                                    </a:path>
                                    <a:path w="4556760" h="978535">
                                      <a:moveTo>
                                        <a:pt x="4556747" y="371856"/>
                                      </a:moveTo>
                                      <a:lnTo>
                                        <a:pt x="4550651" y="365760"/>
                                      </a:lnTo>
                                      <a:lnTo>
                                        <a:pt x="4530839" y="365760"/>
                                      </a:lnTo>
                                      <a:lnTo>
                                        <a:pt x="4530839" y="391668"/>
                                      </a:lnTo>
                                      <a:lnTo>
                                        <a:pt x="4530839" y="952500"/>
                                      </a:lnTo>
                                      <a:lnTo>
                                        <a:pt x="2807195" y="952500"/>
                                      </a:lnTo>
                                      <a:lnTo>
                                        <a:pt x="2807195" y="391668"/>
                                      </a:lnTo>
                                      <a:lnTo>
                                        <a:pt x="4530839" y="391668"/>
                                      </a:lnTo>
                                      <a:lnTo>
                                        <a:pt x="4530839" y="365760"/>
                                      </a:lnTo>
                                      <a:lnTo>
                                        <a:pt x="2787383" y="365760"/>
                                      </a:lnTo>
                                      <a:lnTo>
                                        <a:pt x="2781287" y="371856"/>
                                      </a:lnTo>
                                      <a:lnTo>
                                        <a:pt x="2781287" y="972312"/>
                                      </a:lnTo>
                                      <a:lnTo>
                                        <a:pt x="2787383" y="978408"/>
                                      </a:lnTo>
                                      <a:lnTo>
                                        <a:pt x="4550651" y="978408"/>
                                      </a:lnTo>
                                      <a:lnTo>
                                        <a:pt x="4556747" y="972312"/>
                                      </a:lnTo>
                                      <a:lnTo>
                                        <a:pt x="4556747" y="966216"/>
                                      </a:lnTo>
                                      <a:lnTo>
                                        <a:pt x="4556747" y="952500"/>
                                      </a:lnTo>
                                      <a:lnTo>
                                        <a:pt x="4556747" y="391668"/>
                                      </a:lnTo>
                                      <a:lnTo>
                                        <a:pt x="4556747" y="377952"/>
                                      </a:lnTo>
                                      <a:lnTo>
                                        <a:pt x="4556747" y="3718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5359" y="3959352"/>
                                  <a:ext cx="79248" cy="2392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035" y="4206240"/>
                                  <a:ext cx="4265930" cy="990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5930" h="990600">
                                      <a:moveTo>
                                        <a:pt x="2107704" y="6096"/>
                                      </a:moveTo>
                                      <a:lnTo>
                                        <a:pt x="2101608" y="0"/>
                                      </a:lnTo>
                                      <a:lnTo>
                                        <a:pt x="2081796" y="0"/>
                                      </a:lnTo>
                                      <a:lnTo>
                                        <a:pt x="2081796" y="25908"/>
                                      </a:lnTo>
                                      <a:lnTo>
                                        <a:pt x="2081796" y="492252"/>
                                      </a:lnTo>
                                      <a:lnTo>
                                        <a:pt x="24384" y="492252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081796" y="25908"/>
                                      </a:lnTo>
                                      <a:lnTo>
                                        <a:pt x="2081796" y="0"/>
                                      </a:lnTo>
                                      <a:lnTo>
                                        <a:pt x="4572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4572" y="518160"/>
                                      </a:lnTo>
                                      <a:lnTo>
                                        <a:pt x="2101608" y="518160"/>
                                      </a:lnTo>
                                      <a:lnTo>
                                        <a:pt x="2107704" y="512064"/>
                                      </a:lnTo>
                                      <a:lnTo>
                                        <a:pt x="2107704" y="505968"/>
                                      </a:lnTo>
                                      <a:lnTo>
                                        <a:pt x="2107704" y="492252"/>
                                      </a:lnTo>
                                      <a:lnTo>
                                        <a:pt x="2107704" y="25908"/>
                                      </a:lnTo>
                                      <a:lnTo>
                                        <a:pt x="2107704" y="13716"/>
                                      </a:lnTo>
                                      <a:lnTo>
                                        <a:pt x="2107704" y="6096"/>
                                      </a:lnTo>
                                      <a:close/>
                                    </a:path>
                                    <a:path w="4265930" h="990600">
                                      <a:moveTo>
                                        <a:pt x="3735324" y="422148"/>
                                      </a:moveTo>
                                      <a:lnTo>
                                        <a:pt x="3702685" y="428155"/>
                                      </a:lnTo>
                                      <a:lnTo>
                                        <a:pt x="3660648" y="188976"/>
                                      </a:lnTo>
                                      <a:lnTo>
                                        <a:pt x="3651504" y="190500"/>
                                      </a:lnTo>
                                      <a:lnTo>
                                        <a:pt x="3693566" y="429818"/>
                                      </a:lnTo>
                                      <a:lnTo>
                                        <a:pt x="3660648" y="435864"/>
                                      </a:lnTo>
                                      <a:lnTo>
                                        <a:pt x="3710940" y="504444"/>
                                      </a:lnTo>
                                      <a:lnTo>
                                        <a:pt x="3729456" y="441960"/>
                                      </a:lnTo>
                                      <a:lnTo>
                                        <a:pt x="3735324" y="422148"/>
                                      </a:lnTo>
                                      <a:close/>
                                    </a:path>
                                    <a:path w="4265930" h="990600">
                                      <a:moveTo>
                                        <a:pt x="4265676" y="746760"/>
                                      </a:moveTo>
                                      <a:lnTo>
                                        <a:pt x="4262628" y="734568"/>
                                      </a:lnTo>
                                      <a:lnTo>
                                        <a:pt x="4253484" y="710184"/>
                                      </a:lnTo>
                                      <a:lnTo>
                                        <a:pt x="4245864" y="699516"/>
                                      </a:lnTo>
                                      <a:lnTo>
                                        <a:pt x="4241292" y="692200"/>
                                      </a:lnTo>
                                      <a:lnTo>
                                        <a:pt x="4241292" y="762000"/>
                                      </a:lnTo>
                                      <a:lnTo>
                                        <a:pt x="4238244" y="780288"/>
                                      </a:lnTo>
                                      <a:lnTo>
                                        <a:pt x="4218432" y="818388"/>
                                      </a:lnTo>
                                      <a:lnTo>
                                        <a:pt x="4180332" y="854964"/>
                                      </a:lnTo>
                                      <a:lnTo>
                                        <a:pt x="4166616" y="862584"/>
                                      </a:lnTo>
                                      <a:lnTo>
                                        <a:pt x="4152900" y="871728"/>
                                      </a:lnTo>
                                      <a:lnTo>
                                        <a:pt x="4139184" y="879348"/>
                                      </a:lnTo>
                                      <a:lnTo>
                                        <a:pt x="4122420" y="886968"/>
                                      </a:lnTo>
                                      <a:lnTo>
                                        <a:pt x="4105656" y="896112"/>
                                      </a:lnTo>
                                      <a:lnTo>
                                        <a:pt x="4088892" y="902208"/>
                                      </a:lnTo>
                                      <a:lnTo>
                                        <a:pt x="4070604" y="909828"/>
                                      </a:lnTo>
                                      <a:lnTo>
                                        <a:pt x="4030980" y="922020"/>
                                      </a:lnTo>
                                      <a:lnTo>
                                        <a:pt x="4009644" y="928116"/>
                                      </a:lnTo>
                                      <a:lnTo>
                                        <a:pt x="3986784" y="934212"/>
                                      </a:lnTo>
                                      <a:lnTo>
                                        <a:pt x="3965448" y="938784"/>
                                      </a:lnTo>
                                      <a:lnTo>
                                        <a:pt x="3941064" y="944880"/>
                                      </a:lnTo>
                                      <a:lnTo>
                                        <a:pt x="3918204" y="947928"/>
                                      </a:lnTo>
                                      <a:lnTo>
                                        <a:pt x="3893820" y="952500"/>
                                      </a:lnTo>
                                      <a:lnTo>
                                        <a:pt x="3816096" y="961644"/>
                                      </a:lnTo>
                                      <a:lnTo>
                                        <a:pt x="3762756" y="964692"/>
                                      </a:lnTo>
                                      <a:lnTo>
                                        <a:pt x="3707892" y="966216"/>
                                      </a:lnTo>
                                      <a:lnTo>
                                        <a:pt x="3651504" y="964692"/>
                                      </a:lnTo>
                                      <a:lnTo>
                                        <a:pt x="3598164" y="961644"/>
                                      </a:lnTo>
                                      <a:lnTo>
                                        <a:pt x="3521964" y="952500"/>
                                      </a:lnTo>
                                      <a:lnTo>
                                        <a:pt x="3496056" y="947928"/>
                                      </a:lnTo>
                                      <a:lnTo>
                                        <a:pt x="3473196" y="944880"/>
                                      </a:lnTo>
                                      <a:lnTo>
                                        <a:pt x="3450336" y="938784"/>
                                      </a:lnTo>
                                      <a:lnTo>
                                        <a:pt x="3427476" y="934212"/>
                                      </a:lnTo>
                                      <a:lnTo>
                                        <a:pt x="3404616" y="928116"/>
                                      </a:lnTo>
                                      <a:lnTo>
                                        <a:pt x="3384804" y="922020"/>
                                      </a:lnTo>
                                      <a:lnTo>
                                        <a:pt x="3363468" y="915924"/>
                                      </a:lnTo>
                                      <a:lnTo>
                                        <a:pt x="3343656" y="909828"/>
                                      </a:lnTo>
                                      <a:lnTo>
                                        <a:pt x="3275076" y="879348"/>
                                      </a:lnTo>
                                      <a:lnTo>
                                        <a:pt x="3233928" y="853440"/>
                                      </a:lnTo>
                                      <a:lnTo>
                                        <a:pt x="3203448" y="826008"/>
                                      </a:lnTo>
                                      <a:lnTo>
                                        <a:pt x="3179064" y="787908"/>
                                      </a:lnTo>
                                      <a:lnTo>
                                        <a:pt x="3174492" y="769620"/>
                                      </a:lnTo>
                                      <a:lnTo>
                                        <a:pt x="3174492" y="749808"/>
                                      </a:lnTo>
                                      <a:lnTo>
                                        <a:pt x="3195828" y="704088"/>
                                      </a:lnTo>
                                      <a:lnTo>
                                        <a:pt x="3223260" y="676656"/>
                                      </a:lnTo>
                                      <a:lnTo>
                                        <a:pt x="3247644" y="658368"/>
                                      </a:lnTo>
                                      <a:lnTo>
                                        <a:pt x="3291840" y="633984"/>
                                      </a:lnTo>
                                      <a:lnTo>
                                        <a:pt x="3345180" y="611124"/>
                                      </a:lnTo>
                                      <a:lnTo>
                                        <a:pt x="3427476" y="586740"/>
                                      </a:lnTo>
                                      <a:lnTo>
                                        <a:pt x="3473196" y="577596"/>
                                      </a:lnTo>
                                      <a:lnTo>
                                        <a:pt x="3521964" y="568452"/>
                                      </a:lnTo>
                                      <a:lnTo>
                                        <a:pt x="3651504" y="556260"/>
                                      </a:lnTo>
                                      <a:lnTo>
                                        <a:pt x="3762756" y="556260"/>
                                      </a:lnTo>
                                      <a:lnTo>
                                        <a:pt x="3867912" y="565404"/>
                                      </a:lnTo>
                                      <a:lnTo>
                                        <a:pt x="3942588" y="577596"/>
                                      </a:lnTo>
                                      <a:lnTo>
                                        <a:pt x="3988308" y="586740"/>
                                      </a:lnTo>
                                      <a:lnTo>
                                        <a:pt x="4030980" y="598932"/>
                                      </a:lnTo>
                                      <a:lnTo>
                                        <a:pt x="4070604" y="611124"/>
                                      </a:lnTo>
                                      <a:lnTo>
                                        <a:pt x="4107180" y="626364"/>
                                      </a:lnTo>
                                      <a:lnTo>
                                        <a:pt x="4154424" y="650748"/>
                                      </a:lnTo>
                                      <a:lnTo>
                                        <a:pt x="4168140" y="658368"/>
                                      </a:lnTo>
                                      <a:lnTo>
                                        <a:pt x="4219956" y="704088"/>
                                      </a:lnTo>
                                      <a:lnTo>
                                        <a:pt x="4238244" y="742188"/>
                                      </a:lnTo>
                                      <a:lnTo>
                                        <a:pt x="4241292" y="762000"/>
                                      </a:lnTo>
                                      <a:lnTo>
                                        <a:pt x="4241292" y="692200"/>
                                      </a:lnTo>
                                      <a:lnTo>
                                        <a:pt x="4207764" y="656844"/>
                                      </a:lnTo>
                                      <a:lnTo>
                                        <a:pt x="4151376" y="618744"/>
                                      </a:lnTo>
                                      <a:lnTo>
                                        <a:pt x="4134612" y="611124"/>
                                      </a:lnTo>
                                      <a:lnTo>
                                        <a:pt x="4116324" y="601980"/>
                                      </a:lnTo>
                                      <a:lnTo>
                                        <a:pt x="4098036" y="594360"/>
                                      </a:lnTo>
                                      <a:lnTo>
                                        <a:pt x="4078224" y="588264"/>
                                      </a:lnTo>
                                      <a:lnTo>
                                        <a:pt x="4058412" y="580644"/>
                                      </a:lnTo>
                                      <a:lnTo>
                                        <a:pt x="4015740" y="568452"/>
                                      </a:lnTo>
                                      <a:lnTo>
                                        <a:pt x="3970020" y="556260"/>
                                      </a:lnTo>
                                      <a:lnTo>
                                        <a:pt x="3921252" y="547116"/>
                                      </a:lnTo>
                                      <a:lnTo>
                                        <a:pt x="3817620" y="534924"/>
                                      </a:lnTo>
                                      <a:lnTo>
                                        <a:pt x="3762756" y="531876"/>
                                      </a:lnTo>
                                      <a:lnTo>
                                        <a:pt x="3707892" y="530352"/>
                                      </a:lnTo>
                                      <a:lnTo>
                                        <a:pt x="3649980" y="531876"/>
                                      </a:lnTo>
                                      <a:lnTo>
                                        <a:pt x="3596640" y="534924"/>
                                      </a:lnTo>
                                      <a:lnTo>
                                        <a:pt x="3493008" y="547116"/>
                                      </a:lnTo>
                                      <a:lnTo>
                                        <a:pt x="3468624" y="551688"/>
                                      </a:lnTo>
                                      <a:lnTo>
                                        <a:pt x="3444240" y="557784"/>
                                      </a:lnTo>
                                      <a:lnTo>
                                        <a:pt x="3421380" y="562356"/>
                                      </a:lnTo>
                                      <a:lnTo>
                                        <a:pt x="3355848" y="580644"/>
                                      </a:lnTo>
                                      <a:lnTo>
                                        <a:pt x="3316224" y="595884"/>
                                      </a:lnTo>
                                      <a:lnTo>
                                        <a:pt x="3279648" y="611124"/>
                                      </a:lnTo>
                                      <a:lnTo>
                                        <a:pt x="3232404" y="637032"/>
                                      </a:lnTo>
                                      <a:lnTo>
                                        <a:pt x="3218688" y="647700"/>
                                      </a:lnTo>
                                      <a:lnTo>
                                        <a:pt x="3206496" y="656844"/>
                                      </a:lnTo>
                                      <a:lnTo>
                                        <a:pt x="3185160" y="678180"/>
                                      </a:lnTo>
                                      <a:lnTo>
                                        <a:pt x="3166872" y="699516"/>
                                      </a:lnTo>
                                      <a:lnTo>
                                        <a:pt x="3154680" y="723900"/>
                                      </a:lnTo>
                                      <a:lnTo>
                                        <a:pt x="3148584" y="748284"/>
                                      </a:lnTo>
                                      <a:lnTo>
                                        <a:pt x="3148584" y="762000"/>
                                      </a:lnTo>
                                      <a:lnTo>
                                        <a:pt x="3160776" y="810768"/>
                                      </a:lnTo>
                                      <a:lnTo>
                                        <a:pt x="3185160" y="844296"/>
                                      </a:lnTo>
                                      <a:lnTo>
                                        <a:pt x="3220212" y="874776"/>
                                      </a:lnTo>
                                      <a:lnTo>
                                        <a:pt x="3264408" y="902208"/>
                                      </a:lnTo>
                                      <a:lnTo>
                                        <a:pt x="3281172" y="909828"/>
                                      </a:lnTo>
                                      <a:lnTo>
                                        <a:pt x="3297936" y="918972"/>
                                      </a:lnTo>
                                      <a:lnTo>
                                        <a:pt x="3316224" y="926592"/>
                                      </a:lnTo>
                                      <a:lnTo>
                                        <a:pt x="3336036" y="934212"/>
                                      </a:lnTo>
                                      <a:lnTo>
                                        <a:pt x="3355848" y="940308"/>
                                      </a:lnTo>
                                      <a:lnTo>
                                        <a:pt x="3377184" y="946404"/>
                                      </a:lnTo>
                                      <a:lnTo>
                                        <a:pt x="3398520" y="954024"/>
                                      </a:lnTo>
                                      <a:lnTo>
                                        <a:pt x="3421380" y="958596"/>
                                      </a:lnTo>
                                      <a:lnTo>
                                        <a:pt x="3444240" y="964692"/>
                                      </a:lnTo>
                                      <a:lnTo>
                                        <a:pt x="3493008" y="973836"/>
                                      </a:lnTo>
                                      <a:lnTo>
                                        <a:pt x="3517392" y="976884"/>
                                      </a:lnTo>
                                      <a:lnTo>
                                        <a:pt x="3543300" y="981456"/>
                                      </a:lnTo>
                                      <a:lnTo>
                                        <a:pt x="3596640" y="986028"/>
                                      </a:lnTo>
                                      <a:lnTo>
                                        <a:pt x="3651504" y="989076"/>
                                      </a:lnTo>
                                      <a:lnTo>
                                        <a:pt x="3707892" y="990600"/>
                                      </a:lnTo>
                                      <a:lnTo>
                                        <a:pt x="3764280" y="989076"/>
                                      </a:lnTo>
                                      <a:lnTo>
                                        <a:pt x="3819144" y="986028"/>
                                      </a:lnTo>
                                      <a:lnTo>
                                        <a:pt x="3870960" y="981456"/>
                                      </a:lnTo>
                                      <a:lnTo>
                                        <a:pt x="3896868" y="976884"/>
                                      </a:lnTo>
                                      <a:lnTo>
                                        <a:pt x="3922776" y="973836"/>
                                      </a:lnTo>
                                      <a:lnTo>
                                        <a:pt x="3947160" y="969264"/>
                                      </a:lnTo>
                                      <a:lnTo>
                                        <a:pt x="3962400" y="966216"/>
                                      </a:lnTo>
                                      <a:lnTo>
                                        <a:pt x="3970020" y="964692"/>
                                      </a:lnTo>
                                      <a:lnTo>
                                        <a:pt x="3994404" y="958596"/>
                                      </a:lnTo>
                                      <a:lnTo>
                                        <a:pt x="4015740" y="952500"/>
                                      </a:lnTo>
                                      <a:lnTo>
                                        <a:pt x="4038600" y="946404"/>
                                      </a:lnTo>
                                      <a:lnTo>
                                        <a:pt x="4058412" y="940308"/>
                                      </a:lnTo>
                                      <a:lnTo>
                                        <a:pt x="4079748" y="934212"/>
                                      </a:lnTo>
                                      <a:lnTo>
                                        <a:pt x="4116324" y="918972"/>
                                      </a:lnTo>
                                      <a:lnTo>
                                        <a:pt x="4134612" y="909828"/>
                                      </a:lnTo>
                                      <a:lnTo>
                                        <a:pt x="4151376" y="902208"/>
                                      </a:lnTo>
                                      <a:lnTo>
                                        <a:pt x="4181856" y="883920"/>
                                      </a:lnTo>
                                      <a:lnTo>
                                        <a:pt x="4195572" y="874776"/>
                                      </a:lnTo>
                                      <a:lnTo>
                                        <a:pt x="4207764" y="864108"/>
                                      </a:lnTo>
                                      <a:lnTo>
                                        <a:pt x="4219956" y="854964"/>
                                      </a:lnTo>
                                      <a:lnTo>
                                        <a:pt x="4247388" y="821436"/>
                                      </a:lnTo>
                                      <a:lnTo>
                                        <a:pt x="4265676" y="772668"/>
                                      </a:lnTo>
                                      <a:lnTo>
                                        <a:pt x="4265676" y="7467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5839" y="4762500"/>
                                  <a:ext cx="76200" cy="1996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5239" y="4945380"/>
                                  <a:ext cx="2080260" cy="451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0260" h="451484">
                                      <a:moveTo>
                                        <a:pt x="2074164" y="451104"/>
                                      </a:moveTo>
                                      <a:lnTo>
                                        <a:pt x="6096" y="451104"/>
                                      </a:lnTo>
                                      <a:lnTo>
                                        <a:pt x="0" y="44500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2074164" y="0"/>
                                      </a:lnTo>
                                      <a:lnTo>
                                        <a:pt x="2080260" y="6096"/>
                                      </a:lnTo>
                                      <a:lnTo>
                                        <a:pt x="2080260" y="12192"/>
                                      </a:lnTo>
                                      <a:lnTo>
                                        <a:pt x="25908" y="12192"/>
                                      </a:lnTo>
                                      <a:lnTo>
                                        <a:pt x="12192" y="25908"/>
                                      </a:lnTo>
                                      <a:lnTo>
                                        <a:pt x="25908" y="25908"/>
                                      </a:lnTo>
                                      <a:lnTo>
                                        <a:pt x="25908" y="425196"/>
                                      </a:lnTo>
                                      <a:lnTo>
                                        <a:pt x="12192" y="425196"/>
                                      </a:lnTo>
                                      <a:lnTo>
                                        <a:pt x="25908" y="437388"/>
                                      </a:lnTo>
                                      <a:lnTo>
                                        <a:pt x="2080260" y="437388"/>
                                      </a:lnTo>
                                      <a:lnTo>
                                        <a:pt x="2080260" y="445008"/>
                                      </a:lnTo>
                                      <a:lnTo>
                                        <a:pt x="2074164" y="451104"/>
                                      </a:lnTo>
                                      <a:close/>
                                    </a:path>
                                    <a:path w="2080260" h="451484">
                                      <a:moveTo>
                                        <a:pt x="25908" y="25908"/>
                                      </a:moveTo>
                                      <a:lnTo>
                                        <a:pt x="12192" y="25908"/>
                                      </a:lnTo>
                                      <a:lnTo>
                                        <a:pt x="25908" y="12192"/>
                                      </a:lnTo>
                                      <a:lnTo>
                                        <a:pt x="25908" y="25908"/>
                                      </a:lnTo>
                                      <a:close/>
                                    </a:path>
                                    <a:path w="2080260" h="451484">
                                      <a:moveTo>
                                        <a:pt x="2054351" y="25908"/>
                                      </a:moveTo>
                                      <a:lnTo>
                                        <a:pt x="25908" y="25908"/>
                                      </a:lnTo>
                                      <a:lnTo>
                                        <a:pt x="25908" y="12192"/>
                                      </a:lnTo>
                                      <a:lnTo>
                                        <a:pt x="2054351" y="12192"/>
                                      </a:lnTo>
                                      <a:lnTo>
                                        <a:pt x="2054351" y="25908"/>
                                      </a:lnTo>
                                      <a:close/>
                                    </a:path>
                                    <a:path w="2080260" h="451484">
                                      <a:moveTo>
                                        <a:pt x="2054351" y="437388"/>
                                      </a:moveTo>
                                      <a:lnTo>
                                        <a:pt x="2054351" y="12192"/>
                                      </a:lnTo>
                                      <a:lnTo>
                                        <a:pt x="2066544" y="25908"/>
                                      </a:lnTo>
                                      <a:lnTo>
                                        <a:pt x="2080260" y="25908"/>
                                      </a:lnTo>
                                      <a:lnTo>
                                        <a:pt x="2080260" y="425196"/>
                                      </a:lnTo>
                                      <a:lnTo>
                                        <a:pt x="2066544" y="425196"/>
                                      </a:lnTo>
                                      <a:lnTo>
                                        <a:pt x="2054351" y="437388"/>
                                      </a:lnTo>
                                      <a:close/>
                                    </a:path>
                                    <a:path w="2080260" h="451484">
                                      <a:moveTo>
                                        <a:pt x="2080260" y="25908"/>
                                      </a:moveTo>
                                      <a:lnTo>
                                        <a:pt x="2066544" y="25908"/>
                                      </a:lnTo>
                                      <a:lnTo>
                                        <a:pt x="2054351" y="12192"/>
                                      </a:lnTo>
                                      <a:lnTo>
                                        <a:pt x="2080260" y="12192"/>
                                      </a:lnTo>
                                      <a:lnTo>
                                        <a:pt x="2080260" y="25908"/>
                                      </a:lnTo>
                                      <a:close/>
                                    </a:path>
                                    <a:path w="2080260" h="451484">
                                      <a:moveTo>
                                        <a:pt x="25908" y="437388"/>
                                      </a:moveTo>
                                      <a:lnTo>
                                        <a:pt x="12192" y="425196"/>
                                      </a:lnTo>
                                      <a:lnTo>
                                        <a:pt x="25908" y="425196"/>
                                      </a:lnTo>
                                      <a:lnTo>
                                        <a:pt x="25908" y="437388"/>
                                      </a:lnTo>
                                      <a:close/>
                                    </a:path>
                                    <a:path w="2080260" h="451484">
                                      <a:moveTo>
                                        <a:pt x="2054351" y="437388"/>
                                      </a:moveTo>
                                      <a:lnTo>
                                        <a:pt x="25908" y="437388"/>
                                      </a:lnTo>
                                      <a:lnTo>
                                        <a:pt x="25908" y="425196"/>
                                      </a:lnTo>
                                      <a:lnTo>
                                        <a:pt x="2054351" y="425196"/>
                                      </a:lnTo>
                                      <a:lnTo>
                                        <a:pt x="2054351" y="437388"/>
                                      </a:lnTo>
                                      <a:close/>
                                    </a:path>
                                    <a:path w="2080260" h="451484">
                                      <a:moveTo>
                                        <a:pt x="2080260" y="437388"/>
                                      </a:moveTo>
                                      <a:lnTo>
                                        <a:pt x="2054351" y="437388"/>
                                      </a:lnTo>
                                      <a:lnTo>
                                        <a:pt x="2066544" y="425196"/>
                                      </a:lnTo>
                                      <a:lnTo>
                                        <a:pt x="2080260" y="425196"/>
                                      </a:lnTo>
                                      <a:lnTo>
                                        <a:pt x="2080260" y="4373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5359" y="5417820"/>
                                  <a:ext cx="76200" cy="210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" style="position:absolute;margin-left:.35pt;margin-top:-5.6pt;width:362.2pt;height:443.2pt;z-index:-251656192;mso-wrap-distance-left:0;mso-wrap-distance-right:0" coordsize="45999,56286" o:spid="_x0000_s1026" w14:anchorId="3F769ED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">
                      <v:shape id="Graphic 6" style="position:absolute;left:2179;width:40894;height:6146;visibility:visible;mso-wrap-style:square;v-text-anchor:top" coordsize="4089400,614680" o:spid="_x0000_s1027" fillcolor="black" stroked="f" path="m1219200,614172r-251460,l900684,612648r-68580,l687324,609600r-76200,-3048l533400,605028,284988,595884,12192,582168r-7620,l,577596,,6096,6096,,4084320,r4572,6096l4088892,12192r-4062984,l12192,25908r13716,l25908,557784r-12192,l25908,569976r260604,l612648,582168r288036,6096l967740,588264r65532,1524l1925193,589788r-72009,4572l1656588,603504r-103633,3048l1446276,611124r-227076,3048xem25908,25908r-13716,l25908,12192r,13716xem4064508,25908r-4038600,l25908,12192r4038600,l4064508,25908xem4064508,490728r,-478536l4076700,25908r12192,l4088892,478536r-12192,l4064508,490728xem4088892,25908r-12192,l4064508,12192r24384,l4088892,25908xem1925193,589788r-766953,l1219200,588264r227076,-3048l1552955,582168r298704,-13716l2333244,537972r99060,-7620l3055619,496824r65533,-1524l3188208,492252r68580,-1524l3328416,487679r390144,-7619l3803903,480060r88393,-1524l4064508,478536r,12192l4088892,490728r,7620l4084320,504444r-280417,l3258311,515112r-70103,3048l3121152,519684r-128017,6095l2930652,527304r-286512,15240l2537460,550164r-202692,12191l2237232,569976r-312039,19812xem4088892,490728r-24384,l4076700,478536r12192,l4088892,490728xem25908,569976l13716,557784r12192,599l25908,569976xem25908,558383r-12192,-599l25908,557784r,599xem286512,569976r-260604,l25908,558383r172211,8545l286512,5699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">
                        <v:path arrowok="t"/>
                      </v:shape>
                      <v:shape id="Image 7" style="position:absolute;left:23850;top:5852;width:1372;height:220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">
                        <v:imagedata o:title="" r:id="rId17"/>
                      </v:shape>
                      <v:shape id="Graphic 8" style="position:absolute;left:2438;top:8016;width:41275;height:6420;visibility:visible;mso-wrap-style:square;v-text-anchor:top" coordsize="4127500,641985" o:spid="_x0000_s1029" fillcolor="black" stroked="f" path="m4120896,641604r-4116324,l,635508,,6096,4572,,4120896,r6096,6096l4126992,12192r-4102608,l12192,25908r12192,l24384,615696r-12192,l24384,629412r4102608,l4126992,635508r-6096,6096xem24384,25908r-12192,l24384,12192r,13716xem4101084,25908r-4076700,l24384,12192r4076700,l4101084,25908xem4101084,629412r,-617220l4114800,25908r12192,l4126992,615696r-12192,l4101084,629412xem4126992,25908r-12192,l4101084,12192r25908,l4126992,25908xem24384,629412l12192,615696r12192,l24384,629412xem4101084,629412r-4076700,l24384,615696r4076700,l4101084,629412xem4126992,629412r-25908,l4114800,615696r12192,l4126992,6294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">
                        <v:path arrowok="t"/>
                      </v:shape>
                      <v:shape id="Image 9" style="position:absolute;left:23210;top:14249;width:1128;height:2316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">
                        <v:imagedata o:title="" r:id="rId18"/>
                      </v:shape>
                      <v:shape id="Graphic 10" style="position:absolute;top:16535;width:32842;height:9754;visibility:visible;mso-wrap-style:square;v-text-anchor:top" coordsize="3284220,975360" o:spid="_x0000_s1031" fillcolor="black" stroked="f" path="m710184,326136r-10668,l699516,335280r,390144l4572,725424r,-390144l699516,335280r,-9144l,326136r,9144l,725424r,9144l710184,734568r,-4572l710184,725424r,-390144l710184,330708r,-4572xem3284220,483108r-1524,-4572l3278124,477012r-34290,-17704l3243834,488429,2354580,947826,1487474,499872r-22161,-11443l1487335,477012,2354580,27546r889254,460883l3243834,459308,2401963,24384,2360676,3048,2356104,r-3048,l2348484,3048,1431036,477012r-4572,1524l1424940,483108r,9144l1426464,496824r4572,3048l2348484,973836r4572,1524l2356104,975360r4572,-1524l2404922,950976,3278124,499872r4572,-3048l3284220,492252r,-91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">
                        <v:path arrowok="t"/>
                      </v:shape>
                      <v:shape id="Image 11" style="position:absolute;left:32948;top:21153;width:7468;height:3429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">
                        <v:imagedata o:title="" r:id="rId19"/>
                      </v:shape>
                      <v:shape id="Graphic 12" style="position:absolute;left:7086;top:21762;width:34214;height:5290;visibility:visible;mso-wrap-style:square;v-text-anchor:top" coordsize="3421379,528955" o:spid="_x0000_s1033" fillcolor="black" stroked="f" path="m18288,12192l7607,,,4572,10668,18288r7620,-6096xem2523731,15240r-9131,l2514600,27432r9131,l2523731,15240xem3421380,452628r-33528,l3387852,262128r-9144,l3378708,452628r-33528,l3383280,528828r32004,-64008l3421380,4526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">
                        <v:path arrowok="t"/>
                      </v:shape>
                      <v:shape id="Image 13" style="position:absolute;left:2819;top:23484;width:762;height:2103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">
                        <v:imagedata o:title="" r:id="rId20"/>
                      </v:shape>
                      <v:shape id="Graphic 14" style="position:absolute;left:411;top:25572;width:19583;height:5887;visibility:visible;mso-wrap-style:square;v-text-anchor:top" coordsize="1958339,588645" o:spid="_x0000_s1035" stroked="f" path="m1958339,588264l,588264,,,1958339,r,5882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">
                        <v:path arrowok="t"/>
                      </v:shape>
                      <v:shape id="Graphic 15" style="position:absolute;left:274;top:25450;width:45720;height:7868;visibility:visible;mso-wrap-style:square;v-text-anchor:top" coordsize="4572000,786765" o:spid="_x0000_s1036" fillcolor="black" stroked="f" path="m1984248,6096l1979676,r-19812,l1959864,25908r,560832l25908,586740r,-560832l1959864,25908r,-25908l6096,,,6096,,606552r6096,6096l1979676,612648r4572,-6096l1984248,600456r,-13716l1984248,25908r,-13716l1984248,6096xem4571987,188976r-6096,-6096l4546079,182880r,25908l4546079,760476r-1752600,l2793479,208788r1752600,l4546079,182880r-1772412,l2769095,188976r,591312l2773667,786384r1792224,l4571987,780288r,-6096l4571987,760476r,-551688l4571987,196596r,-76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">
                        <v:path arrowok="t"/>
                      </v:shape>
                      <v:shape id="Image 16" style="position:absolute;left:8656;top:31577;width:762;height:2103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">
                        <v:imagedata o:title="" r:id="rId20"/>
                      </v:shape>
                      <v:shape id="Graphic 17" style="position:absolute;left:274;top:33604;width:45567;height:9785;visibility:visible;mso-wrap-style:square;v-text-anchor:top" coordsize="4556760,978535" o:spid="_x0000_s1038" fillcolor="black" stroked="f" path="m2004060,4572l1997964,r-19812,l1978152,24384r,562356l25908,586740r,-562356l1978152,24384r,-24384l6096,,,4572,,606552r6096,6096l1997964,612648r6096,-6096l2004060,598932r,-12192l2004060,24384r,-12192l2004060,4572xem3762743,254508r-32652,5334l3688067,10668r-9144,1524l3719525,261569r-31458,5131l3736835,335280r19558,-60960l3762743,254508xem4556747,371856r-6096,-6096l4530839,365760r,25908l4530839,952500r-1723644,l2807195,391668r1723644,l4530839,365760r-1743456,l2781287,371856r,600456l2787383,978408r1763268,l4556747,972312r,-6096l4556747,952500r,-560832l4556747,377952r,-60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">
                        <v:path arrowok="t"/>
                      </v:shape>
                      <v:shape id="Image 18" style="position:absolute;left:9753;top:39593;width:793;height:2393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">
                        <v:imagedata o:title="" r:id="rId21"/>
                      </v:shape>
                      <v:shape id="Graphic 19" style="position:absolute;left:30;top:42062;width:42659;height:9906;visibility:visible;mso-wrap-style:square;v-text-anchor:top" coordsize="4265930,990600" o:spid="_x0000_s1040" fillcolor="black" stroked="f" path="m2107704,6096l2101608,r-19812,l2081796,25908r,466344l24384,492252r,-466344l2081796,25908r,-25908l4572,,,6096,,512064r4572,6096l2101608,518160r6096,-6096l2107704,505968r,-13716l2107704,25908r,-12192l2107704,6096xem3735324,422148r-32639,6007l3660648,188976r-9144,1524l3693566,429818r-32918,6046l3710940,504444r18516,-62484l3735324,422148xem4265676,746760r-3048,-12192l4253484,710184r-7620,-10668l4241292,692200r,69800l4238244,780288r-19812,38100l4180332,854964r-13716,7620l4152900,871728r-13716,7620l4122420,886968r-16764,9144l4088892,902208r-18288,7620l4030980,922020r-21336,6096l3986784,934212r-21336,4572l3941064,944880r-22860,3048l3893820,952500r-77724,9144l3762756,964692r-54864,1524l3651504,964692r-53340,-3048l3521964,952500r-25908,-4572l3473196,944880r-22860,-6096l3427476,934212r-22860,-6096l3384804,922020r-21336,-6096l3343656,909828r-68580,-30480l3233928,853440r-30480,-27432l3179064,787908r-4572,-18288l3174492,749808r21336,-45720l3223260,676656r24384,-18288l3291840,633984r53340,-22860l3427476,586740r45720,-9144l3521964,568452r129540,-12192l3762756,556260r105156,9144l3942588,577596r45720,9144l4030980,598932r39624,12192l4107180,626364r47244,24384l4168140,658368r51816,45720l4238244,742188r3048,19812l4241292,692200r-33528,-35356l4151376,618744r-16764,-7620l4116324,601980r-18288,-7620l4078224,588264r-19812,-7620l4015740,568452r-45720,-12192l3921252,547116,3817620,534924r-54864,-3048l3707892,530352r-57912,1524l3596640,534924r-103632,12192l3468624,551688r-24384,6096l3421380,562356r-65532,18288l3316224,595884r-36576,15240l3232404,637032r-13716,10668l3206496,656844r-21336,21336l3166872,699516r-12192,24384l3148584,748284r,13716l3160776,810768r24384,33528l3220212,874776r44196,27432l3281172,909828r16764,9144l3316224,926592r19812,7620l3355848,940308r21336,6096l3398520,954024r22860,4572l3444240,964692r48768,9144l3517392,976884r25908,4572l3596640,986028r54864,3048l3707892,990600r56388,-1524l3819144,986028r51816,-4572l3896868,976884r25908,-3048l3947160,969264r15240,-3048l3970020,964692r24384,-6096l4015740,952500r22860,-6096l4058412,940308r21336,-6096l4116324,918972r18288,-9144l4151376,902208r30480,-18288l4195572,874776r12192,-10668l4219956,854964r27432,-33528l4265676,772668r,-259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">
                        <v:path arrowok="t"/>
                      </v:shape>
                      <v:shape id="Image 20" style="position:absolute;left:10058;top:47625;width:762;height:1996;visibility:visible;mso-wrap-style:square" o:spid="_x0000_s104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">
                        <v:imagedata o:title="" r:id="rId22"/>
                      </v:shape>
                      <v:shape id="Graphic 21" style="position:absolute;left:152;top:49453;width:20802;height:4515;visibility:visible;mso-wrap-style:square;v-text-anchor:top" coordsize="2080260,451484" o:spid="_x0000_s1042" fillcolor="black" stroked="f" path="m2074164,451104r-2068068,l,445008,,6096,6096,,2074164,r6096,6096l2080260,12192r-2054352,l12192,25908r13716,l25908,425196r-13716,l25908,437388r2054352,l2080260,445008r-6096,6096xem25908,25908r-13716,l25908,12192r,13716xem2054351,25908r-2028443,l25908,12192r2028443,l2054351,25908xem2054351,437388r,-425196l2066544,25908r13716,l2080260,425196r-13716,l2054351,437388xem2080260,25908r-13716,l2054351,12192r25909,l2080260,25908xem25908,437388l12192,425196r13716,l25908,437388xem2054351,437388r-2028443,l25908,425196r2028443,l2054351,437388xem2080260,437388r-25909,l2066544,425196r13716,l2080260,4373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">
                        <v:path arrowok="t"/>
                      </v:shape>
                      <v:shape id="Image 22" style="position:absolute;left:9753;top:54178;width:762;height:2103;visibility:visible;mso-wrap-style:square" o:spid="_x0000_s104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">
                        <v:imagedata o:title="" r:id="rId23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20"/>
              </w:rPr>
              <w:t>Mezun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dersi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öğrenciler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Sınavına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girmek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işlerine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dilekçe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başvururlar</w:t>
            </w:r>
            <w:proofErr w:type="spellEnd"/>
            <w:r>
              <w:rPr>
                <w:sz w:val="20"/>
              </w:rPr>
              <w:t>.</w:t>
            </w:r>
          </w:p>
          <w:p w:rsidR="00A771E4" w:rsidP="003143BE" w:rsidRDefault="00A771E4">
            <w:pPr>
              <w:pStyle w:val="TableParagraph"/>
              <w:rPr>
                <w:rFonts w:ascii="Times New Roman"/>
                <w:sz w:val="20"/>
              </w:rPr>
            </w:pPr>
          </w:p>
          <w:p w:rsidR="00A771E4" w:rsidP="003143BE" w:rsidRDefault="00A771E4">
            <w:pPr>
              <w:pStyle w:val="TableParagraph"/>
              <w:rPr>
                <w:rFonts w:ascii="Times New Roman"/>
                <w:sz w:val="20"/>
              </w:rPr>
            </w:pPr>
          </w:p>
          <w:p w:rsidR="00A771E4" w:rsidP="003143BE" w:rsidRDefault="00A771E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A771E4" w:rsidP="003143BE" w:rsidRDefault="00A771E4">
            <w:pPr>
              <w:pStyle w:val="TableParagraph"/>
              <w:spacing w:line="276" w:lineRule="auto"/>
              <w:ind w:left="627" w:right="56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İlgili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öğrencilerin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dilekçeleri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değerlendirilir</w:t>
            </w:r>
            <w:proofErr w:type="spellEnd"/>
            <w:r>
              <w:rPr>
                <w:sz w:val="20"/>
              </w:rPr>
              <w:t>.</w:t>
            </w:r>
          </w:p>
          <w:p w:rsidR="00A771E4" w:rsidP="003143BE" w:rsidRDefault="00A771E4">
            <w:pPr>
              <w:pStyle w:val="TableParagraph"/>
              <w:rPr>
                <w:rFonts w:ascii="Times New Roman"/>
                <w:sz w:val="20"/>
              </w:rPr>
            </w:pPr>
          </w:p>
          <w:p w:rsidR="00A771E4" w:rsidP="003143BE" w:rsidRDefault="00A771E4">
            <w:pPr>
              <w:pStyle w:val="TableParagraph"/>
              <w:rPr>
                <w:rFonts w:ascii="Times New Roman"/>
                <w:sz w:val="20"/>
              </w:rPr>
            </w:pPr>
          </w:p>
          <w:p w:rsidR="00A771E4" w:rsidP="003143BE" w:rsidRDefault="00A771E4">
            <w:pPr>
              <w:pStyle w:val="TableParagraph"/>
              <w:spacing w:before="201"/>
              <w:rPr>
                <w:rFonts w:ascii="Times New Roman"/>
                <w:sz w:val="20"/>
              </w:rPr>
            </w:pPr>
          </w:p>
          <w:p w:rsidR="00A771E4" w:rsidP="003143BE" w:rsidRDefault="00A771E4">
            <w:pPr>
              <w:pStyle w:val="TableParagraph"/>
              <w:tabs>
                <w:tab w:val="left" w:pos="3388"/>
              </w:tabs>
              <w:spacing w:before="1" w:line="184" w:lineRule="auto"/>
              <w:ind w:left="338"/>
              <w:rPr>
                <w:spacing w:val="-4"/>
                <w:position w:val="-10"/>
                <w:sz w:val="20"/>
              </w:rPr>
            </w:pPr>
          </w:p>
          <w:p w:rsidR="00A771E4" w:rsidP="003143BE" w:rsidRDefault="00A771E4">
            <w:pPr>
              <w:pStyle w:val="TableParagraph"/>
              <w:tabs>
                <w:tab w:val="left" w:pos="3388"/>
              </w:tabs>
              <w:spacing w:before="1" w:line="184" w:lineRule="auto"/>
              <w:ind w:left="338"/>
              <w:rPr>
                <w:spacing w:val="-4"/>
                <w:position w:val="-10"/>
                <w:sz w:val="20"/>
              </w:rPr>
            </w:pPr>
          </w:p>
          <w:p w:rsidR="00A771E4" w:rsidP="003143BE" w:rsidRDefault="00A771E4">
            <w:pPr>
              <w:pStyle w:val="TableParagraph"/>
              <w:tabs>
                <w:tab w:val="left" w:pos="3388"/>
              </w:tabs>
              <w:spacing w:before="1" w:line="184" w:lineRule="auto"/>
              <w:ind w:left="338"/>
              <w:rPr>
                <w:sz w:val="20"/>
              </w:rPr>
            </w:pPr>
            <w:r>
              <w:rPr>
                <w:spacing w:val="-4"/>
                <w:position w:val="-10"/>
                <w:sz w:val="20"/>
              </w:rPr>
              <w:t>Evet</w:t>
            </w:r>
            <w:r>
              <w:rPr>
                <w:position w:val="-10"/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Başvuru</w:t>
            </w:r>
            <w:proofErr w:type="spellEnd"/>
          </w:p>
          <w:p w:rsidR="00A771E4" w:rsidP="003143BE" w:rsidRDefault="00A771E4">
            <w:pPr>
              <w:pStyle w:val="TableParagraph"/>
              <w:tabs>
                <w:tab w:val="left" w:pos="5354"/>
              </w:tabs>
              <w:spacing w:line="192" w:lineRule="auto"/>
              <w:ind w:left="3263"/>
              <w:rPr>
                <w:position w:val="-4"/>
                <w:sz w:val="20"/>
              </w:rPr>
            </w:pPr>
            <w:proofErr w:type="spellStart"/>
            <w:r>
              <w:rPr>
                <w:sz w:val="20"/>
              </w:rPr>
              <w:t>uygun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mu?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position w:val="-4"/>
                <w:sz w:val="20"/>
              </w:rPr>
              <w:t>Hayır</w:t>
            </w:r>
            <w:proofErr w:type="spellEnd"/>
          </w:p>
          <w:p w:rsidR="00A771E4" w:rsidP="003143BE" w:rsidRDefault="00A771E4">
            <w:pPr>
              <w:pStyle w:val="TableParagraph"/>
              <w:rPr>
                <w:rFonts w:ascii="Times New Roman"/>
                <w:sz w:val="20"/>
              </w:rPr>
            </w:pPr>
          </w:p>
          <w:p w:rsidR="00A771E4" w:rsidP="003143BE" w:rsidRDefault="00A771E4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A771E4" w:rsidP="003143BE" w:rsidRDefault="00A771E4">
            <w:pPr>
              <w:pStyle w:val="TableParagraph"/>
              <w:spacing w:before="1"/>
              <w:ind w:left="220" w:right="420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İlan</w:t>
            </w:r>
            <w:proofErr w:type="spellEnd"/>
            <w:r>
              <w:rPr>
                <w:spacing w:val="4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edilen</w:t>
            </w:r>
            <w:proofErr w:type="spellEnd"/>
            <w:r>
              <w:rPr>
                <w:spacing w:val="4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gün</w:t>
            </w:r>
            <w:proofErr w:type="spellEnd"/>
            <w:r>
              <w:rPr>
                <w:spacing w:val="4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pacing w:val="4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saatlerde</w:t>
            </w:r>
            <w:proofErr w:type="spellEnd"/>
            <w:r>
              <w:rPr>
                <w:spacing w:val="5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dersin</w:t>
            </w:r>
            <w:proofErr w:type="spellEnd"/>
          </w:p>
          <w:p w:rsidR="00A771E4" w:rsidP="003143BE" w:rsidRDefault="00A771E4">
            <w:pPr>
              <w:pStyle w:val="TableParagraph"/>
              <w:tabs>
                <w:tab w:val="left" w:pos="4809"/>
              </w:tabs>
              <w:spacing w:before="53" w:line="201" w:lineRule="auto"/>
              <w:ind w:left="235"/>
              <w:rPr>
                <w:position w:val="-5"/>
                <w:sz w:val="20"/>
              </w:rPr>
            </w:pPr>
            <w:proofErr w:type="spellStart"/>
            <w:r>
              <w:rPr>
                <w:sz w:val="18"/>
              </w:rPr>
              <w:t>sorumlusu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tarafından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Tek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Ders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Sınavı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position w:val="-5"/>
                <w:sz w:val="20"/>
              </w:rPr>
              <w:t>Öğrenci</w:t>
            </w:r>
            <w:proofErr w:type="spellEnd"/>
            <w:r>
              <w:rPr>
                <w:spacing w:val="-6"/>
                <w:position w:val="-5"/>
                <w:sz w:val="20"/>
              </w:rPr>
              <w:t xml:space="preserve"> </w:t>
            </w:r>
            <w:proofErr w:type="spellStart"/>
            <w:r>
              <w:rPr>
                <w:position w:val="-5"/>
                <w:sz w:val="20"/>
              </w:rPr>
              <w:t>tek</w:t>
            </w:r>
            <w:proofErr w:type="spellEnd"/>
            <w:r>
              <w:rPr>
                <w:spacing w:val="-4"/>
                <w:position w:val="-5"/>
                <w:sz w:val="20"/>
              </w:rPr>
              <w:t xml:space="preserve"> </w:t>
            </w:r>
            <w:proofErr w:type="spellStart"/>
            <w:r>
              <w:rPr>
                <w:position w:val="-5"/>
                <w:sz w:val="20"/>
              </w:rPr>
              <w:t>ders</w:t>
            </w:r>
            <w:proofErr w:type="spellEnd"/>
            <w:r>
              <w:rPr>
                <w:spacing w:val="-6"/>
                <w:position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position w:val="-5"/>
                <w:sz w:val="20"/>
              </w:rPr>
              <w:t>sınavına</w:t>
            </w:r>
            <w:proofErr w:type="spellEnd"/>
          </w:p>
          <w:p w:rsidR="00A771E4" w:rsidP="003143BE" w:rsidRDefault="00A771E4">
            <w:pPr>
              <w:pStyle w:val="TableParagraph"/>
              <w:tabs>
                <w:tab w:val="left" w:pos="5478"/>
              </w:tabs>
              <w:spacing w:before="2" w:line="192" w:lineRule="auto"/>
              <w:ind w:left="235"/>
              <w:rPr>
                <w:position w:val="-8"/>
                <w:sz w:val="20"/>
              </w:rPr>
            </w:pPr>
            <w:proofErr w:type="spellStart"/>
            <w:r>
              <w:rPr>
                <w:spacing w:val="-2"/>
                <w:sz w:val="18"/>
              </w:rPr>
              <w:t>yapılır</w:t>
            </w:r>
            <w:proofErr w:type="spellEnd"/>
            <w:r>
              <w:rPr>
                <w:spacing w:val="-2"/>
                <w:sz w:val="18"/>
              </w:rPr>
              <w:t>.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position w:val="-8"/>
                <w:sz w:val="20"/>
              </w:rPr>
              <w:t>giremez</w:t>
            </w:r>
            <w:proofErr w:type="spellEnd"/>
            <w:r>
              <w:rPr>
                <w:spacing w:val="-2"/>
                <w:position w:val="-8"/>
                <w:sz w:val="20"/>
              </w:rPr>
              <w:t>.</w:t>
            </w:r>
          </w:p>
          <w:p w:rsidR="00A771E4" w:rsidP="003143BE" w:rsidRDefault="00A771E4">
            <w:pPr>
              <w:pStyle w:val="TableParagraph"/>
              <w:rPr>
                <w:rFonts w:ascii="Times New Roman"/>
                <w:sz w:val="18"/>
              </w:rPr>
            </w:pPr>
          </w:p>
          <w:p w:rsidR="00A771E4" w:rsidP="003143BE" w:rsidRDefault="00A771E4">
            <w:pPr>
              <w:pStyle w:val="TableParagraph"/>
              <w:spacing w:before="80"/>
              <w:rPr>
                <w:rFonts w:ascii="Times New Roman"/>
                <w:sz w:val="18"/>
              </w:rPr>
            </w:pPr>
          </w:p>
          <w:p w:rsidR="00A771E4" w:rsidP="003143BE" w:rsidRDefault="00A771E4">
            <w:pPr>
              <w:pStyle w:val="TableParagraph"/>
              <w:spacing w:line="273" w:lineRule="auto"/>
              <w:ind w:left="249" w:right="420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Öğrenci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İşleri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Ders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Sınav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giriş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ekranını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Öğrenci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Otomasyon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Sistemine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tanımlar</w:t>
            </w:r>
            <w:proofErr w:type="spellEnd"/>
            <w:r>
              <w:rPr>
                <w:sz w:val="18"/>
              </w:rPr>
              <w:t>.</w:t>
            </w:r>
          </w:p>
          <w:p w:rsidR="00A771E4" w:rsidP="003143BE" w:rsidRDefault="00A771E4">
            <w:pPr>
              <w:pStyle w:val="TableParagraph"/>
              <w:spacing w:line="201" w:lineRule="exact"/>
              <w:ind w:left="4480" w:right="5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Öğrenciye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bilgi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verilir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A771E4" w:rsidP="003143BE" w:rsidRDefault="00A771E4">
            <w:pPr>
              <w:pStyle w:val="TableParagraph"/>
              <w:spacing w:before="152"/>
              <w:rPr>
                <w:rFonts w:ascii="Times New Roman"/>
                <w:sz w:val="20"/>
              </w:rPr>
            </w:pPr>
          </w:p>
          <w:p w:rsidR="00A771E4" w:rsidP="003143BE" w:rsidRDefault="00A771E4">
            <w:pPr>
              <w:pStyle w:val="TableParagraph"/>
              <w:spacing w:before="1" w:line="273" w:lineRule="auto"/>
              <w:ind w:left="383" w:right="425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elemanı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sınav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notunu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girer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eder</w:t>
            </w:r>
            <w:proofErr w:type="spellEnd"/>
            <w:r>
              <w:rPr>
                <w:sz w:val="20"/>
              </w:rPr>
              <w:t>.</w:t>
            </w:r>
          </w:p>
          <w:p w:rsidR="00A771E4" w:rsidP="003143BE" w:rsidRDefault="00A771E4">
            <w:pPr>
              <w:pStyle w:val="TableParagraph"/>
              <w:spacing w:before="146"/>
              <w:rPr>
                <w:rFonts w:ascii="Times New Roman"/>
                <w:sz w:val="20"/>
              </w:rPr>
            </w:pPr>
          </w:p>
          <w:p w:rsidR="00A771E4" w:rsidP="003143BE" w:rsidRDefault="00A771E4">
            <w:pPr>
              <w:pStyle w:val="TableParagraph"/>
              <w:spacing w:line="236" w:lineRule="exact"/>
              <w:ind w:left="448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Bitiş</w:t>
            </w:r>
            <w:proofErr w:type="spellEnd"/>
          </w:p>
          <w:p w:rsidR="00A771E4" w:rsidP="003143BE" w:rsidRDefault="00A771E4">
            <w:pPr>
              <w:pStyle w:val="TableParagraph"/>
              <w:spacing w:line="273" w:lineRule="auto"/>
              <w:ind w:left="515" w:right="4398"/>
              <w:jc w:val="center"/>
              <w:rPr>
                <w:sz w:val="18"/>
              </w:rPr>
            </w:pPr>
            <w:r>
              <w:rPr>
                <w:sz w:val="18"/>
              </w:rPr>
              <w:t>Tek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Ders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Sınavında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Başarılı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olan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öğrenciler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mezun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edilir</w:t>
            </w:r>
            <w:proofErr w:type="spellEnd"/>
            <w:r>
              <w:rPr>
                <w:sz w:val="18"/>
              </w:rPr>
              <w:t>.</w:t>
            </w:r>
          </w:p>
          <w:p w:rsidR="00A771E4" w:rsidP="003143BE" w:rsidRDefault="00A771E4">
            <w:pPr>
              <w:pStyle w:val="TableParagraph"/>
              <w:rPr>
                <w:rFonts w:ascii="Times New Roman"/>
                <w:sz w:val="18"/>
              </w:rPr>
            </w:pPr>
          </w:p>
          <w:p w:rsidR="00A771E4" w:rsidP="003143BE" w:rsidRDefault="00A771E4">
            <w:pPr>
              <w:pStyle w:val="TableParagraph"/>
              <w:rPr>
                <w:rFonts w:ascii="Times New Roman"/>
                <w:sz w:val="18"/>
              </w:rPr>
            </w:pPr>
          </w:p>
          <w:p w:rsidR="00A771E4" w:rsidP="003143BE" w:rsidRDefault="00A771E4">
            <w:pPr>
              <w:pStyle w:val="TableParagraph"/>
              <w:spacing w:before="116"/>
              <w:rPr>
                <w:rFonts w:ascii="Times New Roman"/>
                <w:sz w:val="18"/>
              </w:rPr>
            </w:pPr>
          </w:p>
          <w:p w:rsidR="00A771E4" w:rsidP="003143BE" w:rsidRDefault="00A771E4">
            <w:pPr>
              <w:pStyle w:val="TableParagraph"/>
              <w:ind w:right="3917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editId="1114B162" wp14:anchorId="5AABEFA0">
                      <wp:simplePos x="0" y="0"/>
                      <wp:positionH relativeFrom="column">
                        <wp:posOffset>527304</wp:posOffset>
                      </wp:positionH>
                      <wp:positionV relativeFrom="paragraph">
                        <wp:posOffset>-129013</wp:posOffset>
                      </wp:positionV>
                      <wp:extent cx="1041400" cy="42227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400" cy="422275"/>
                                <a:chOff x="0" y="0"/>
                                <a:chExt cx="1041400" cy="42227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041400" cy="422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400" h="422275">
                                      <a:moveTo>
                                        <a:pt x="521208" y="422148"/>
                                      </a:moveTo>
                                      <a:lnTo>
                                        <a:pt x="467868" y="420624"/>
                                      </a:lnTo>
                                      <a:lnTo>
                                        <a:pt x="417576" y="417576"/>
                                      </a:lnTo>
                                      <a:lnTo>
                                        <a:pt x="368808" y="413004"/>
                                      </a:lnTo>
                                      <a:lnTo>
                                        <a:pt x="321563" y="406908"/>
                                      </a:lnTo>
                                      <a:lnTo>
                                        <a:pt x="275843" y="397764"/>
                                      </a:lnTo>
                                      <a:lnTo>
                                        <a:pt x="233172" y="387096"/>
                                      </a:lnTo>
                                      <a:lnTo>
                                        <a:pt x="213360" y="382524"/>
                                      </a:lnTo>
                                      <a:lnTo>
                                        <a:pt x="193548" y="376428"/>
                                      </a:lnTo>
                                      <a:lnTo>
                                        <a:pt x="175260" y="370332"/>
                                      </a:lnTo>
                                      <a:lnTo>
                                        <a:pt x="156972" y="362712"/>
                                      </a:lnTo>
                                      <a:lnTo>
                                        <a:pt x="140208" y="356616"/>
                                      </a:lnTo>
                                      <a:lnTo>
                                        <a:pt x="123444" y="348996"/>
                                      </a:lnTo>
                                      <a:lnTo>
                                        <a:pt x="92964" y="333756"/>
                                      </a:lnTo>
                                      <a:lnTo>
                                        <a:pt x="79248" y="324612"/>
                                      </a:lnTo>
                                      <a:lnTo>
                                        <a:pt x="67056" y="315468"/>
                                      </a:lnTo>
                                      <a:lnTo>
                                        <a:pt x="54864" y="307848"/>
                                      </a:lnTo>
                                      <a:lnTo>
                                        <a:pt x="25908" y="278892"/>
                                      </a:lnTo>
                                      <a:lnTo>
                                        <a:pt x="3048" y="23469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3048" y="188976"/>
                                      </a:lnTo>
                                      <a:lnTo>
                                        <a:pt x="6096" y="176784"/>
                                      </a:lnTo>
                                      <a:lnTo>
                                        <a:pt x="33528" y="134112"/>
                                      </a:lnTo>
                                      <a:lnTo>
                                        <a:pt x="79248" y="97536"/>
                                      </a:lnTo>
                                      <a:lnTo>
                                        <a:pt x="92964" y="89916"/>
                                      </a:lnTo>
                                      <a:lnTo>
                                        <a:pt x="108204" y="80772"/>
                                      </a:lnTo>
                                      <a:lnTo>
                                        <a:pt x="123444" y="73152"/>
                                      </a:lnTo>
                                      <a:lnTo>
                                        <a:pt x="140208" y="65532"/>
                                      </a:lnTo>
                                      <a:lnTo>
                                        <a:pt x="156972" y="59436"/>
                                      </a:lnTo>
                                      <a:lnTo>
                                        <a:pt x="175260" y="51816"/>
                                      </a:lnTo>
                                      <a:lnTo>
                                        <a:pt x="233172" y="33528"/>
                                      </a:lnTo>
                                      <a:lnTo>
                                        <a:pt x="297180" y="19812"/>
                                      </a:lnTo>
                                      <a:lnTo>
                                        <a:pt x="367284" y="9143"/>
                                      </a:lnTo>
                                      <a:lnTo>
                                        <a:pt x="417576" y="4572"/>
                                      </a:lnTo>
                                      <a:lnTo>
                                        <a:pt x="467868" y="1524"/>
                                      </a:lnTo>
                                      <a:lnTo>
                                        <a:pt x="521208" y="0"/>
                                      </a:lnTo>
                                      <a:lnTo>
                                        <a:pt x="573024" y="1524"/>
                                      </a:lnTo>
                                      <a:lnTo>
                                        <a:pt x="623316" y="4572"/>
                                      </a:lnTo>
                                      <a:lnTo>
                                        <a:pt x="673608" y="9143"/>
                                      </a:lnTo>
                                      <a:lnTo>
                                        <a:pt x="720852" y="15240"/>
                                      </a:lnTo>
                                      <a:lnTo>
                                        <a:pt x="772160" y="25908"/>
                                      </a:lnTo>
                                      <a:lnTo>
                                        <a:pt x="469392" y="25908"/>
                                      </a:lnTo>
                                      <a:lnTo>
                                        <a:pt x="419100" y="28955"/>
                                      </a:lnTo>
                                      <a:lnTo>
                                        <a:pt x="371856" y="33528"/>
                                      </a:lnTo>
                                      <a:lnTo>
                                        <a:pt x="324612" y="41148"/>
                                      </a:lnTo>
                                      <a:lnTo>
                                        <a:pt x="303276" y="44196"/>
                                      </a:lnTo>
                                      <a:lnTo>
                                        <a:pt x="260604" y="53340"/>
                                      </a:lnTo>
                                      <a:lnTo>
                                        <a:pt x="201168" y="70104"/>
                                      </a:lnTo>
                                      <a:lnTo>
                                        <a:pt x="149352" y="89916"/>
                                      </a:lnTo>
                                      <a:lnTo>
                                        <a:pt x="134112" y="96012"/>
                                      </a:lnTo>
                                      <a:lnTo>
                                        <a:pt x="92964" y="118872"/>
                                      </a:lnTo>
                                      <a:lnTo>
                                        <a:pt x="60960" y="143256"/>
                                      </a:lnTo>
                                      <a:lnTo>
                                        <a:pt x="35052" y="176784"/>
                                      </a:lnTo>
                                      <a:lnTo>
                                        <a:pt x="30480" y="184404"/>
                                      </a:lnTo>
                                      <a:lnTo>
                                        <a:pt x="27432" y="193548"/>
                                      </a:lnTo>
                                      <a:lnTo>
                                        <a:pt x="25908" y="201168"/>
                                      </a:lnTo>
                                      <a:lnTo>
                                        <a:pt x="25908" y="219456"/>
                                      </a:lnTo>
                                      <a:lnTo>
                                        <a:pt x="45720" y="262128"/>
                                      </a:lnTo>
                                      <a:lnTo>
                                        <a:pt x="70104" y="286512"/>
                                      </a:lnTo>
                                      <a:lnTo>
                                        <a:pt x="80772" y="295656"/>
                                      </a:lnTo>
                                      <a:lnTo>
                                        <a:pt x="105156" y="310896"/>
                                      </a:lnTo>
                                      <a:lnTo>
                                        <a:pt x="118872" y="318516"/>
                                      </a:lnTo>
                                      <a:lnTo>
                                        <a:pt x="134112" y="326136"/>
                                      </a:lnTo>
                                      <a:lnTo>
                                        <a:pt x="149352" y="332232"/>
                                      </a:lnTo>
                                      <a:lnTo>
                                        <a:pt x="166116" y="339852"/>
                                      </a:lnTo>
                                      <a:lnTo>
                                        <a:pt x="182880" y="345948"/>
                                      </a:lnTo>
                                      <a:lnTo>
                                        <a:pt x="219456" y="358140"/>
                                      </a:lnTo>
                                      <a:lnTo>
                                        <a:pt x="239268" y="362712"/>
                                      </a:lnTo>
                                      <a:lnTo>
                                        <a:pt x="260604" y="368808"/>
                                      </a:lnTo>
                                      <a:lnTo>
                                        <a:pt x="303276" y="377952"/>
                                      </a:lnTo>
                                      <a:lnTo>
                                        <a:pt x="370332" y="387096"/>
                                      </a:lnTo>
                                      <a:lnTo>
                                        <a:pt x="419100" y="393192"/>
                                      </a:lnTo>
                                      <a:lnTo>
                                        <a:pt x="469392" y="396240"/>
                                      </a:lnTo>
                                      <a:lnTo>
                                        <a:pt x="772667" y="396240"/>
                                      </a:lnTo>
                                      <a:lnTo>
                                        <a:pt x="765048" y="397764"/>
                                      </a:lnTo>
                                      <a:lnTo>
                                        <a:pt x="720852" y="406908"/>
                                      </a:lnTo>
                                      <a:lnTo>
                                        <a:pt x="673608" y="413004"/>
                                      </a:lnTo>
                                      <a:lnTo>
                                        <a:pt x="624839" y="417576"/>
                                      </a:lnTo>
                                      <a:lnTo>
                                        <a:pt x="573024" y="420624"/>
                                      </a:lnTo>
                                      <a:lnTo>
                                        <a:pt x="521208" y="422148"/>
                                      </a:lnTo>
                                      <a:close/>
                                    </a:path>
                                    <a:path w="1041400" h="422275">
                                      <a:moveTo>
                                        <a:pt x="772667" y="396240"/>
                                      </a:moveTo>
                                      <a:lnTo>
                                        <a:pt x="571500" y="396240"/>
                                      </a:lnTo>
                                      <a:lnTo>
                                        <a:pt x="621792" y="393192"/>
                                      </a:lnTo>
                                      <a:lnTo>
                                        <a:pt x="670560" y="388620"/>
                                      </a:lnTo>
                                      <a:lnTo>
                                        <a:pt x="716279" y="381000"/>
                                      </a:lnTo>
                                      <a:lnTo>
                                        <a:pt x="739140" y="377952"/>
                                      </a:lnTo>
                                      <a:lnTo>
                                        <a:pt x="760475" y="373380"/>
                                      </a:lnTo>
                                      <a:lnTo>
                                        <a:pt x="780288" y="368808"/>
                                      </a:lnTo>
                                      <a:lnTo>
                                        <a:pt x="801624" y="362712"/>
                                      </a:lnTo>
                                      <a:lnTo>
                                        <a:pt x="821436" y="358140"/>
                                      </a:lnTo>
                                      <a:lnTo>
                                        <a:pt x="858012" y="345948"/>
                                      </a:lnTo>
                                      <a:lnTo>
                                        <a:pt x="874775" y="339852"/>
                                      </a:lnTo>
                                      <a:lnTo>
                                        <a:pt x="891540" y="332232"/>
                                      </a:lnTo>
                                      <a:lnTo>
                                        <a:pt x="906779" y="326136"/>
                                      </a:lnTo>
                                      <a:lnTo>
                                        <a:pt x="960120" y="295656"/>
                                      </a:lnTo>
                                      <a:lnTo>
                                        <a:pt x="995172" y="262128"/>
                                      </a:lnTo>
                                      <a:lnTo>
                                        <a:pt x="1013460" y="228600"/>
                                      </a:lnTo>
                                      <a:lnTo>
                                        <a:pt x="1016508" y="211836"/>
                                      </a:lnTo>
                                      <a:lnTo>
                                        <a:pt x="1014984" y="202692"/>
                                      </a:lnTo>
                                      <a:lnTo>
                                        <a:pt x="1013460" y="195072"/>
                                      </a:lnTo>
                                      <a:lnTo>
                                        <a:pt x="1011936" y="185928"/>
                                      </a:lnTo>
                                      <a:lnTo>
                                        <a:pt x="979932" y="143256"/>
                                      </a:lnTo>
                                      <a:lnTo>
                                        <a:pt x="970788" y="135636"/>
                                      </a:lnTo>
                                      <a:lnTo>
                                        <a:pt x="960120" y="126492"/>
                                      </a:lnTo>
                                      <a:lnTo>
                                        <a:pt x="935736" y="111252"/>
                                      </a:lnTo>
                                      <a:lnTo>
                                        <a:pt x="922020" y="103632"/>
                                      </a:lnTo>
                                      <a:lnTo>
                                        <a:pt x="906779" y="96012"/>
                                      </a:lnTo>
                                      <a:lnTo>
                                        <a:pt x="891540" y="89916"/>
                                      </a:lnTo>
                                      <a:lnTo>
                                        <a:pt x="874775" y="82296"/>
                                      </a:lnTo>
                                      <a:lnTo>
                                        <a:pt x="858012" y="76200"/>
                                      </a:lnTo>
                                      <a:lnTo>
                                        <a:pt x="821436" y="64008"/>
                                      </a:lnTo>
                                      <a:lnTo>
                                        <a:pt x="801624" y="59436"/>
                                      </a:lnTo>
                                      <a:lnTo>
                                        <a:pt x="781812" y="53340"/>
                                      </a:lnTo>
                                      <a:lnTo>
                                        <a:pt x="739140" y="44196"/>
                                      </a:lnTo>
                                      <a:lnTo>
                                        <a:pt x="716279" y="41148"/>
                                      </a:lnTo>
                                      <a:lnTo>
                                        <a:pt x="670560" y="33528"/>
                                      </a:lnTo>
                                      <a:lnTo>
                                        <a:pt x="621792" y="28955"/>
                                      </a:lnTo>
                                      <a:lnTo>
                                        <a:pt x="573024" y="25908"/>
                                      </a:lnTo>
                                      <a:lnTo>
                                        <a:pt x="772160" y="25908"/>
                                      </a:lnTo>
                                      <a:lnTo>
                                        <a:pt x="807720" y="33528"/>
                                      </a:lnTo>
                                      <a:lnTo>
                                        <a:pt x="847344" y="45719"/>
                                      </a:lnTo>
                                      <a:lnTo>
                                        <a:pt x="865631" y="51816"/>
                                      </a:lnTo>
                                      <a:lnTo>
                                        <a:pt x="883920" y="59436"/>
                                      </a:lnTo>
                                      <a:lnTo>
                                        <a:pt x="902208" y="65532"/>
                                      </a:lnTo>
                                      <a:lnTo>
                                        <a:pt x="947927" y="88392"/>
                                      </a:lnTo>
                                      <a:lnTo>
                                        <a:pt x="961644" y="97536"/>
                                      </a:lnTo>
                                      <a:lnTo>
                                        <a:pt x="973836" y="106680"/>
                                      </a:lnTo>
                                      <a:lnTo>
                                        <a:pt x="986028" y="114300"/>
                                      </a:lnTo>
                                      <a:lnTo>
                                        <a:pt x="1014984" y="143256"/>
                                      </a:lnTo>
                                      <a:lnTo>
                                        <a:pt x="1037844" y="187452"/>
                                      </a:lnTo>
                                      <a:lnTo>
                                        <a:pt x="1040892" y="198120"/>
                                      </a:lnTo>
                                      <a:lnTo>
                                        <a:pt x="1040892" y="222504"/>
                                      </a:lnTo>
                                      <a:lnTo>
                                        <a:pt x="1037844" y="233172"/>
                                      </a:lnTo>
                                      <a:lnTo>
                                        <a:pt x="1034796" y="245364"/>
                                      </a:lnTo>
                                      <a:lnTo>
                                        <a:pt x="1007364" y="288036"/>
                                      </a:lnTo>
                                      <a:lnTo>
                                        <a:pt x="975360" y="315468"/>
                                      </a:lnTo>
                                      <a:lnTo>
                                        <a:pt x="947927" y="332232"/>
                                      </a:lnTo>
                                      <a:lnTo>
                                        <a:pt x="934212" y="341376"/>
                                      </a:lnTo>
                                      <a:lnTo>
                                        <a:pt x="918972" y="348996"/>
                                      </a:lnTo>
                                      <a:lnTo>
                                        <a:pt x="902208" y="356616"/>
                                      </a:lnTo>
                                      <a:lnTo>
                                        <a:pt x="885444" y="362712"/>
                                      </a:lnTo>
                                      <a:lnTo>
                                        <a:pt x="867156" y="370332"/>
                                      </a:lnTo>
                                      <a:lnTo>
                                        <a:pt x="847344" y="376428"/>
                                      </a:lnTo>
                                      <a:lnTo>
                                        <a:pt x="829056" y="382524"/>
                                      </a:lnTo>
                                      <a:lnTo>
                                        <a:pt x="807720" y="387096"/>
                                      </a:lnTo>
                                      <a:lnTo>
                                        <a:pt x="787908" y="393192"/>
                                      </a:lnTo>
                                      <a:lnTo>
                                        <a:pt x="772667" y="396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" style="position:absolute;margin-left:41.5pt;margin-top:-10.15pt;width:82pt;height:33.25pt;z-index:-251655168;mso-wrap-distance-left:0;mso-wrap-distance-right:0" coordsize="10414,4222" o:spid="_x0000_s1026" w14:anchorId="06C94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">
                      <v:shape id="Graphic 24" style="position:absolute;width:10414;height:4222;visibility:visible;mso-wrap-style:square;v-text-anchor:top" coordsize="1041400,422275" o:spid="_x0000_s1027" fillcolor="black" stroked="f" path="m521208,422148r-53340,-1524l417576,417576r-48768,-4572l321563,406908r-45720,-9144l233172,387096r-19812,-4572l193548,376428r-18288,-6096l156972,362712r-16764,-6096l123444,348996,92964,333756,79248,324612,67056,315468,54864,307848,25908,278892,3048,234696,,211836,,199644,3048,188976,6096,176784,33528,134112,79248,97536,92964,89916r15240,-9144l123444,73152r16764,-7620l156972,59436r18288,-7620l233172,33528,297180,19812,367284,9143,417576,4572,467868,1524,521208,r51816,1524l623316,4572r50292,4571l720852,15240r51308,10668l469392,25908r-50292,3047l371856,33528r-47244,7620l303276,44196r-42672,9144l201168,70104,149352,89916r-15240,6096l92964,118872,60960,143256,35052,176784r-4572,7620l27432,193548r-1524,7620l25908,219456r19812,42672l70104,286512r10668,9144l105156,310896r13716,7620l134112,326136r15240,6096l166116,339852r16764,6096l219456,358140r19812,4572l260604,368808r42672,9144l370332,387096r48768,6096l469392,396240r303275,l765048,397764r-44196,9144l673608,413004r-48769,4572l573024,420624r-51816,1524xem772667,396240r-201167,l621792,393192r48768,-4572l716279,381000r22861,-3048l760475,373380r19813,-4572l801624,362712r19812,-4572l858012,345948r16763,-6096l891540,332232r15239,-6096l960120,295656r35052,-33528l1013460,228600r3048,-16764l1014984,202692r-1524,-7620l1011936,185928,979932,143256r-9144,-7620l960120,126492,935736,111252r-13716,-7620l906779,96012,891540,89916,874775,82296,858012,76200,821436,64008,801624,59436,781812,53340,739140,44196,716279,41148,670560,33528,621792,28955,573024,25908r199136,l807720,33528r39624,12191l865631,51816r18289,7620l902208,65532r45719,22860l961644,97536r12192,9144l986028,114300r28956,28956l1037844,187452r3048,10668l1040892,222504r-3048,10668l1034796,245364r-27432,42672l975360,315468r-27433,16764l934212,341376r-15240,7620l902208,356616r-16764,6096l867156,370332r-19812,6096l829056,382524r-21336,4572l787908,393192r-15241,304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0"/>
              </w:rPr>
              <w:t>Bitiş</w:t>
            </w:r>
            <w:proofErr w:type="spellEnd"/>
          </w:p>
        </w:tc>
        <w:tc>
          <w:tcPr>
            <w:tcW w:w="1898" w:type="dxa"/>
            <w:tcBorders>
              <w:left w:val="single" w:color="auto" w:sz="4" w:space="0"/>
              <w:right w:val="single" w:color="auto" w:sz="4" w:space="0"/>
            </w:tcBorders>
          </w:tcPr>
          <w:p w:rsidR="00A771E4" w:rsidP="003143BE" w:rsidRDefault="00A771E4">
            <w:pPr>
              <w:pStyle w:val="TableParagraph"/>
              <w:rPr>
                <w:rFonts w:ascii="Times New Roman"/>
              </w:rPr>
            </w:pPr>
          </w:p>
          <w:p w:rsidR="00A771E4" w:rsidP="003143BE" w:rsidRDefault="00A771E4">
            <w:pPr>
              <w:pStyle w:val="TableParagraph"/>
              <w:rPr>
                <w:rFonts w:ascii="Times New Roman"/>
              </w:rPr>
            </w:pPr>
          </w:p>
          <w:p w:rsidR="00A771E4" w:rsidP="003143BE" w:rsidRDefault="00A771E4">
            <w:pPr>
              <w:pStyle w:val="TableParagraph"/>
              <w:rPr>
                <w:rFonts w:ascii="Times New Roman"/>
              </w:rPr>
            </w:pPr>
          </w:p>
          <w:p w:rsidR="00A771E4" w:rsidP="003143BE" w:rsidRDefault="00A771E4">
            <w:pPr>
              <w:pStyle w:val="TableParagraph"/>
              <w:rPr>
                <w:rFonts w:ascii="Times New Roman"/>
              </w:rPr>
            </w:pPr>
          </w:p>
          <w:p w:rsidR="00A771E4" w:rsidP="003143BE" w:rsidRDefault="00A771E4">
            <w:pPr>
              <w:pStyle w:val="TableParagraph"/>
              <w:rPr>
                <w:rFonts w:ascii="Times New Roman"/>
              </w:rPr>
            </w:pPr>
          </w:p>
          <w:p w:rsidR="00A771E4" w:rsidP="003143BE" w:rsidRDefault="00A771E4">
            <w:pPr>
              <w:pStyle w:val="TableParagraph"/>
              <w:spacing w:before="199"/>
              <w:rPr>
                <w:rFonts w:ascii="Times New Roman"/>
              </w:rPr>
            </w:pPr>
          </w:p>
          <w:p w:rsidR="00A771E4" w:rsidP="003143BE" w:rsidRDefault="00A771E4">
            <w:pPr>
              <w:pStyle w:val="TableParagraph"/>
              <w:ind w:left="153"/>
              <w:rPr>
                <w:spacing w:val="-2"/>
              </w:rPr>
            </w:pPr>
            <w:proofErr w:type="spellStart"/>
            <w:r>
              <w:t>İlgili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Öğrenci</w:t>
            </w:r>
            <w:proofErr w:type="spellEnd"/>
          </w:p>
          <w:p w:rsidR="00A771E4" w:rsidP="003143BE" w:rsidRDefault="00A771E4">
            <w:pPr>
              <w:pStyle w:val="TableParagraph"/>
              <w:ind w:left="153"/>
            </w:pPr>
          </w:p>
          <w:p w:rsidR="00A771E4" w:rsidP="003143BE" w:rsidRDefault="00A771E4">
            <w:pPr>
              <w:pStyle w:val="TableParagraph"/>
              <w:ind w:left="153"/>
            </w:pPr>
          </w:p>
          <w:p w:rsidR="00A771E4" w:rsidP="003143BE" w:rsidRDefault="00A771E4">
            <w:pPr>
              <w:pStyle w:val="TableParagraph"/>
              <w:ind w:left="153"/>
            </w:pPr>
          </w:p>
          <w:p w:rsidR="00A771E4" w:rsidP="003143BE" w:rsidRDefault="00A771E4">
            <w:pPr>
              <w:pStyle w:val="TableParagraph"/>
              <w:ind w:left="153"/>
            </w:pPr>
          </w:p>
        </w:tc>
        <w:tc>
          <w:tcPr>
            <w:tcW w:w="1701" w:type="dxa"/>
            <w:tcBorders>
              <w:left w:val="single" w:color="auto" w:sz="4" w:space="0"/>
            </w:tcBorders>
          </w:tcPr>
          <w:p w:rsidR="00A771E4" w:rsidP="003143BE" w:rsidRDefault="00A771E4">
            <w:pPr>
              <w:pStyle w:val="TableParagraph"/>
              <w:rPr>
                <w:rFonts w:ascii="Times New Roman"/>
              </w:rPr>
            </w:pPr>
          </w:p>
          <w:p w:rsidR="00A771E4" w:rsidP="003143BE" w:rsidRDefault="00A771E4">
            <w:pPr>
              <w:pStyle w:val="TableParagraph"/>
              <w:rPr>
                <w:rFonts w:ascii="Times New Roman"/>
              </w:rPr>
            </w:pPr>
          </w:p>
          <w:p w:rsidR="00A771E4" w:rsidP="003143BE" w:rsidRDefault="00A771E4">
            <w:pPr>
              <w:pStyle w:val="TableParagraph"/>
              <w:rPr>
                <w:rFonts w:ascii="Times New Roman"/>
              </w:rPr>
            </w:pPr>
          </w:p>
          <w:p w:rsidR="00A771E4" w:rsidP="003143BE" w:rsidRDefault="00A771E4">
            <w:pPr>
              <w:pStyle w:val="TableParagraph"/>
              <w:rPr>
                <w:rFonts w:ascii="Times New Roman"/>
              </w:rPr>
            </w:pPr>
          </w:p>
          <w:p w:rsidR="00A771E4" w:rsidP="003143BE" w:rsidRDefault="00A771E4">
            <w:pPr>
              <w:pStyle w:val="TableParagraph"/>
              <w:rPr>
                <w:rFonts w:ascii="Times New Roman"/>
              </w:rPr>
            </w:pPr>
          </w:p>
          <w:p w:rsidR="00A771E4" w:rsidP="003143BE" w:rsidRDefault="00A771E4">
            <w:pPr>
              <w:pStyle w:val="TableParagraph"/>
              <w:spacing w:before="65"/>
              <w:rPr>
                <w:rFonts w:ascii="Times New Roman"/>
              </w:rPr>
            </w:pPr>
          </w:p>
          <w:p w:rsidR="00A771E4" w:rsidP="003143BE" w:rsidRDefault="00A771E4">
            <w:pPr>
              <w:pStyle w:val="TableParagraph"/>
              <w:ind w:left="317" w:right="300" w:firstLine="4"/>
              <w:jc w:val="both"/>
            </w:pPr>
            <w:r>
              <w:t>Tek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Başvuru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Dilekçesi</w:t>
            </w:r>
            <w:proofErr w:type="spellEnd"/>
          </w:p>
        </w:tc>
      </w:tr>
    </w:tbl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28c00c67fb414e73"/>
      <w:headerReference w:type="default" r:id="rId24"/>
      <w:footerReference w:type="default" r:id="rId25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692" w:rsidRDefault="00AB7692">
      <w:r>
        <w:separator/>
      </w:r>
    </w:p>
  </w:endnote>
  <w:endnote w:type="continuationSeparator" w:id="0">
    <w:p w:rsidR="00AB7692" w:rsidRDefault="00AB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692" w:rsidRDefault="00AB7692">
      <w:r>
        <w:separator/>
      </w:r>
    </w:p>
  </w:footnote>
  <w:footnote w:type="continuationSeparator" w:id="0">
    <w:p w:rsidR="00AB7692" w:rsidRDefault="00AB7692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İA/MMYO/23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ÖĞRENCİ- TEK DERS SINAVI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E4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771E4"/>
    <w:rsid w:val="00A828BF"/>
    <w:rsid w:val="00A91F9F"/>
    <w:rsid w:val="00AA6045"/>
    <w:rsid w:val="00AA7D59"/>
    <w:rsid w:val="00AB4D54"/>
    <w:rsid w:val="00AB7692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1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A771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7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image" Target="/word/media/image6.png" Id="rId13" /><Relationship Type="http://schemas.openxmlformats.org/officeDocument/2006/relationships/image" Target="/word/media/image11.png" Id="rId18" /><Relationship Type="http://schemas.openxmlformats.org/officeDocument/2006/relationships/fontTable" Target="/word/fontTable.xml" Id="rId26" /><Relationship Type="http://schemas.openxmlformats.org/officeDocument/2006/relationships/styles" Target="/word/styles.xml" Id="rId3" /><Relationship Type="http://schemas.openxmlformats.org/officeDocument/2006/relationships/image" Target="/word/media/image14.png" Id="rId21" /><Relationship Type="http://schemas.openxmlformats.org/officeDocument/2006/relationships/endnotes" Target="/word/endnotes.xml" Id="rId7" /><Relationship Type="http://schemas.openxmlformats.org/officeDocument/2006/relationships/image" Target="/word/media/image5.png" Id="rId12" /><Relationship Type="http://schemas.openxmlformats.org/officeDocument/2006/relationships/image" Target="/word/media/image10.png" Id="rId17" /><Relationship Type="http://schemas.openxmlformats.org/officeDocument/2006/relationships/footer" Target="/word/footer1.xml" Id="rId25" /><Relationship Type="http://schemas.openxmlformats.org/officeDocument/2006/relationships/numbering" Target="/word/numbering.xml" Id="rId2" /><Relationship Type="http://schemas.openxmlformats.org/officeDocument/2006/relationships/image" Target="/word/media/image9.png" Id="rId16" /><Relationship Type="http://schemas.openxmlformats.org/officeDocument/2006/relationships/image" Target="/word/media/image13.png" Id="rId20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image" Target="/word/media/image4.png" Id="rId11" /><Relationship Type="http://schemas.openxmlformats.org/officeDocument/2006/relationships/header" Target="/word/header1.xml" Id="rId24" /><Relationship Type="http://schemas.openxmlformats.org/officeDocument/2006/relationships/webSettings" Target="/word/webSettings.xml" Id="rId5" /><Relationship Type="http://schemas.openxmlformats.org/officeDocument/2006/relationships/image" Target="/word/media/image8.png" Id="rId15" /><Relationship Type="http://schemas.openxmlformats.org/officeDocument/2006/relationships/image" Target="/word/media/image16.png" Id="rId23" /><Relationship Type="http://schemas.openxmlformats.org/officeDocument/2006/relationships/image" Target="/word/media/image3.png" Id="rId10" /><Relationship Type="http://schemas.openxmlformats.org/officeDocument/2006/relationships/image" Target="/word/media/image12.png" Id="rId19" /><Relationship Type="http://schemas.openxmlformats.org/officeDocument/2006/relationships/settings" Target="/word/settings.xml" Id="rId4" /><Relationship Type="http://schemas.openxmlformats.org/officeDocument/2006/relationships/image" Target="/word/media/image2.png" Id="rId9" /><Relationship Type="http://schemas.openxmlformats.org/officeDocument/2006/relationships/image" Target="/word/media/image7.png" Id="rId14" /><Relationship Type="http://schemas.openxmlformats.org/officeDocument/2006/relationships/image" Target="/word/media/image15.png" Id="rId22" /><Relationship Type="http://schemas.openxmlformats.org/officeDocument/2006/relationships/theme" Target="/word/theme/theme1.xml" Id="rId27" /><Relationship Type="http://schemas.openxmlformats.org/officeDocument/2006/relationships/footer" Target="/word/footer2.xml" Id="R28c00c67fb414e7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FA8F2-A0A6-4B14-A81D-8A5CE629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 ders sınavı.dotx</Template>
  <TotalTime>1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2025-10-03T12:50:00Z</dcterms:created>
  <dcterms:modified xsi:type="dcterms:W3CDTF">2025-10-03T12:51:00Z</dcterms:modified>
</cp:coreProperties>
</file>