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1416"/>
        <w:gridCol w:w="1418"/>
      </w:tblGrid>
      <w:tr w:rsidR="00783667" w:rsidTr="003143BE">
        <w:trPr>
          <w:trHeight w:val="537"/>
        </w:trPr>
        <w:tc>
          <w:tcPr>
            <w:tcW w:w="7226" w:type="dxa"/>
          </w:tcPr>
          <w:p w:rsidR="00783667" w:rsidP="003143BE" w:rsidRDefault="00783667">
            <w:pPr>
              <w:pStyle w:val="TableParagraph"/>
              <w:spacing w:before="133"/>
              <w:ind w:left="13"/>
              <w:jc w:val="center"/>
              <w:rPr>
                <w:b/>
              </w:rPr>
            </w:pPr>
            <w:r>
              <w:rPr>
                <w:b/>
              </w:rPr>
              <w:t xml:space="preserve">İŞ </w:t>
            </w:r>
            <w:r>
              <w:rPr>
                <w:b/>
                <w:spacing w:val="-2"/>
              </w:rPr>
              <w:t>AKIŞI</w:t>
            </w:r>
          </w:p>
        </w:tc>
        <w:tc>
          <w:tcPr>
            <w:tcW w:w="1416" w:type="dxa"/>
          </w:tcPr>
          <w:p w:rsidR="00783667" w:rsidP="003143BE" w:rsidRDefault="00783667">
            <w:pPr>
              <w:pStyle w:val="TableParagraph"/>
              <w:spacing w:before="133"/>
              <w:ind w:left="232"/>
              <w:rPr>
                <w:b/>
              </w:rPr>
            </w:pPr>
            <w:r>
              <w:rPr>
                <w:b/>
                <w:spacing w:val="-2"/>
              </w:rPr>
              <w:t>SORUMLU</w:t>
            </w:r>
          </w:p>
        </w:tc>
        <w:tc>
          <w:tcPr>
            <w:tcW w:w="1418" w:type="dxa"/>
          </w:tcPr>
          <w:p w:rsidR="00783667" w:rsidP="003143BE" w:rsidRDefault="00783667">
            <w:pPr>
              <w:pStyle w:val="TableParagraph"/>
              <w:spacing w:line="268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İLGİLİ</w:t>
            </w:r>
          </w:p>
          <w:p w:rsidR="00783667" w:rsidP="003143BE" w:rsidRDefault="00783667">
            <w:pPr>
              <w:pStyle w:val="TableParagraph"/>
              <w:spacing w:line="249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DÖKÜMAN</w:t>
            </w:r>
          </w:p>
        </w:tc>
      </w:tr>
      <w:tr w:rsidR="00783667" w:rsidTr="003143BE">
        <w:trPr>
          <w:trHeight w:val="8632"/>
        </w:trPr>
        <w:tc>
          <w:tcPr>
            <w:tcW w:w="7226" w:type="dxa"/>
            <w:tcBorders>
              <w:bottom w:val="nil"/>
            </w:tcBorders>
          </w:tcPr>
          <w:p w:rsidR="00783667" w:rsidP="003143BE" w:rsidRDefault="00783667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:rsidR="00783667" w:rsidP="003143BE" w:rsidRDefault="00783667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Başlama</w:t>
            </w:r>
          </w:p>
          <w:p w:rsidR="00783667" w:rsidP="003143BE" w:rsidRDefault="00783667">
            <w:pPr>
              <w:pStyle w:val="TableParagraph"/>
              <w:spacing w:before="155"/>
              <w:rPr>
                <w:rFonts w:ascii="Times New Roman"/>
                <w:sz w:val="20"/>
              </w:rPr>
            </w:pPr>
          </w:p>
          <w:p w:rsidR="00783667" w:rsidP="003143BE" w:rsidRDefault="00783667">
            <w:pPr>
              <w:pStyle w:val="TableParagraph"/>
              <w:spacing w:line="276" w:lineRule="auto"/>
              <w:ind w:left="1379" w:right="1095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1664A574" wp14:anchorId="6A1A84C7">
                      <wp:simplePos x="0" y="0"/>
                      <wp:positionH relativeFrom="column">
                        <wp:posOffset>758951</wp:posOffset>
                      </wp:positionH>
                      <wp:positionV relativeFrom="paragraph">
                        <wp:posOffset>-529824</wp:posOffset>
                      </wp:positionV>
                      <wp:extent cx="3244850" cy="1990725"/>
                      <wp:effectExtent l="0" t="0" r="0" b="0"/>
                      <wp:wrapNone/>
                      <wp:docPr id="2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0" cy="1990725"/>
                                <a:chOff x="0" y="0"/>
                                <a:chExt cx="3244850" cy="1990725"/>
                              </a:xfrm>
                            </wpg:grpSpPr>
                            <wps:wsp>
                              <wps:cNvPr id="26" name="Graphic 3"/>
                              <wps:cNvSpPr/>
                              <wps:spPr>
                                <a:xfrm>
                                  <a:off x="1165860" y="0"/>
                                  <a:ext cx="765175" cy="422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5175" h="422275">
                                      <a:moveTo>
                                        <a:pt x="646176" y="1524"/>
                                      </a:moveTo>
                                      <a:lnTo>
                                        <a:pt x="117348" y="1524"/>
                                      </a:lnTo>
                                      <a:lnTo>
                                        <a:pt x="129540" y="0"/>
                                      </a:lnTo>
                                      <a:lnTo>
                                        <a:pt x="632460" y="0"/>
                                      </a:lnTo>
                                      <a:lnTo>
                                        <a:pt x="646176" y="1524"/>
                                      </a:lnTo>
                                      <a:close/>
                                    </a:path>
                                    <a:path w="765175" h="422275">
                                      <a:moveTo>
                                        <a:pt x="647700" y="422148"/>
                                      </a:moveTo>
                                      <a:lnTo>
                                        <a:pt x="115824" y="422148"/>
                                      </a:lnTo>
                                      <a:lnTo>
                                        <a:pt x="103632" y="419100"/>
                                      </a:lnTo>
                                      <a:lnTo>
                                        <a:pt x="102108" y="417576"/>
                                      </a:lnTo>
                                      <a:lnTo>
                                        <a:pt x="91440" y="413004"/>
                                      </a:lnTo>
                                      <a:lnTo>
                                        <a:pt x="89916" y="413004"/>
                                      </a:lnTo>
                                      <a:lnTo>
                                        <a:pt x="88392" y="411480"/>
                                      </a:lnTo>
                                      <a:lnTo>
                                        <a:pt x="77724" y="405384"/>
                                      </a:lnTo>
                                      <a:lnTo>
                                        <a:pt x="45720" y="373380"/>
                                      </a:lnTo>
                                      <a:lnTo>
                                        <a:pt x="21336" y="327660"/>
                                      </a:lnTo>
                                      <a:lnTo>
                                        <a:pt x="4572" y="272795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1289" y="173736"/>
                                      </a:lnTo>
                                      <a:lnTo>
                                        <a:pt x="1406" y="172212"/>
                                      </a:lnTo>
                                      <a:lnTo>
                                        <a:pt x="1524" y="170688"/>
                                      </a:lnTo>
                                      <a:lnTo>
                                        <a:pt x="4572" y="150876"/>
                                      </a:lnTo>
                                      <a:lnTo>
                                        <a:pt x="9144" y="131064"/>
                                      </a:lnTo>
                                      <a:lnTo>
                                        <a:pt x="13716" y="114300"/>
                                      </a:lnTo>
                                      <a:lnTo>
                                        <a:pt x="21336" y="96012"/>
                                      </a:lnTo>
                                      <a:lnTo>
                                        <a:pt x="27432" y="80772"/>
                                      </a:lnTo>
                                      <a:lnTo>
                                        <a:pt x="36576" y="65532"/>
                                      </a:lnTo>
                                      <a:lnTo>
                                        <a:pt x="44196" y="51816"/>
                                      </a:lnTo>
                                      <a:lnTo>
                                        <a:pt x="54864" y="39624"/>
                                      </a:lnTo>
                                      <a:lnTo>
                                        <a:pt x="65532" y="28956"/>
                                      </a:lnTo>
                                      <a:lnTo>
                                        <a:pt x="77724" y="18288"/>
                                      </a:lnTo>
                                      <a:lnTo>
                                        <a:pt x="88392" y="12192"/>
                                      </a:lnTo>
                                      <a:lnTo>
                                        <a:pt x="89916" y="10668"/>
                                      </a:lnTo>
                                      <a:lnTo>
                                        <a:pt x="91440" y="10668"/>
                                      </a:lnTo>
                                      <a:lnTo>
                                        <a:pt x="102108" y="6096"/>
                                      </a:lnTo>
                                      <a:lnTo>
                                        <a:pt x="103632" y="4572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647700" y="1524"/>
                                      </a:lnTo>
                                      <a:lnTo>
                                        <a:pt x="659892" y="4572"/>
                                      </a:lnTo>
                                      <a:lnTo>
                                        <a:pt x="661416" y="4572"/>
                                      </a:lnTo>
                                      <a:lnTo>
                                        <a:pt x="661416" y="6096"/>
                                      </a:lnTo>
                                      <a:lnTo>
                                        <a:pt x="673608" y="10668"/>
                                      </a:lnTo>
                                      <a:lnTo>
                                        <a:pt x="685800" y="18288"/>
                                      </a:lnTo>
                                      <a:lnTo>
                                        <a:pt x="695960" y="25908"/>
                                      </a:lnTo>
                                      <a:lnTo>
                                        <a:pt x="121920" y="25908"/>
                                      </a:lnTo>
                                      <a:lnTo>
                                        <a:pt x="109728" y="28956"/>
                                      </a:lnTo>
                                      <a:lnTo>
                                        <a:pt x="112776" y="28956"/>
                                      </a:lnTo>
                                      <a:lnTo>
                                        <a:pt x="100584" y="33528"/>
                                      </a:lnTo>
                                      <a:lnTo>
                                        <a:pt x="102108" y="33528"/>
                                      </a:lnTo>
                                      <a:lnTo>
                                        <a:pt x="65532" y="65532"/>
                                      </a:lnTo>
                                      <a:lnTo>
                                        <a:pt x="44196" y="105156"/>
                                      </a:lnTo>
                                      <a:lnTo>
                                        <a:pt x="30480" y="155448"/>
                                      </a:lnTo>
                                      <a:lnTo>
                                        <a:pt x="27432" y="172212"/>
                                      </a:lnTo>
                                      <a:lnTo>
                                        <a:pt x="24384" y="211836"/>
                                      </a:lnTo>
                                      <a:lnTo>
                                        <a:pt x="25908" y="231648"/>
                                      </a:lnTo>
                                      <a:lnTo>
                                        <a:pt x="27432" y="249936"/>
                                      </a:lnTo>
                                      <a:lnTo>
                                        <a:pt x="38100" y="301752"/>
                                      </a:lnTo>
                                      <a:lnTo>
                                        <a:pt x="65532" y="356616"/>
                                      </a:lnTo>
                                      <a:lnTo>
                                        <a:pt x="102108" y="390144"/>
                                      </a:lnTo>
                                      <a:lnTo>
                                        <a:pt x="100584" y="390144"/>
                                      </a:lnTo>
                                      <a:lnTo>
                                        <a:pt x="112776" y="394716"/>
                                      </a:lnTo>
                                      <a:lnTo>
                                        <a:pt x="115824" y="394716"/>
                                      </a:lnTo>
                                      <a:lnTo>
                                        <a:pt x="121920" y="396239"/>
                                      </a:lnTo>
                                      <a:lnTo>
                                        <a:pt x="120396" y="396239"/>
                                      </a:lnTo>
                                      <a:lnTo>
                                        <a:pt x="131064" y="397763"/>
                                      </a:lnTo>
                                      <a:lnTo>
                                        <a:pt x="694436" y="397763"/>
                                      </a:lnTo>
                                      <a:lnTo>
                                        <a:pt x="687324" y="403860"/>
                                      </a:lnTo>
                                      <a:lnTo>
                                        <a:pt x="675132" y="411480"/>
                                      </a:lnTo>
                                      <a:lnTo>
                                        <a:pt x="661416" y="417576"/>
                                      </a:lnTo>
                                      <a:lnTo>
                                        <a:pt x="661416" y="419100"/>
                                      </a:lnTo>
                                      <a:lnTo>
                                        <a:pt x="659892" y="419100"/>
                                      </a:lnTo>
                                      <a:lnTo>
                                        <a:pt x="647700" y="422148"/>
                                      </a:lnTo>
                                      <a:close/>
                                    </a:path>
                                    <a:path w="765175" h="422275">
                                      <a:moveTo>
                                        <a:pt x="120396" y="27432"/>
                                      </a:moveTo>
                                      <a:lnTo>
                                        <a:pt x="121920" y="25908"/>
                                      </a:lnTo>
                                      <a:lnTo>
                                        <a:pt x="132588" y="25908"/>
                                      </a:lnTo>
                                      <a:lnTo>
                                        <a:pt x="120396" y="27432"/>
                                      </a:lnTo>
                                      <a:close/>
                                    </a:path>
                                    <a:path w="765175" h="422275">
                                      <a:moveTo>
                                        <a:pt x="644652" y="27432"/>
                                      </a:moveTo>
                                      <a:lnTo>
                                        <a:pt x="632460" y="25908"/>
                                      </a:lnTo>
                                      <a:lnTo>
                                        <a:pt x="641604" y="25908"/>
                                      </a:lnTo>
                                      <a:lnTo>
                                        <a:pt x="644652" y="27432"/>
                                      </a:lnTo>
                                      <a:close/>
                                    </a:path>
                                    <a:path w="765175" h="422275">
                                      <a:moveTo>
                                        <a:pt x="697992" y="394716"/>
                                      </a:moveTo>
                                      <a:lnTo>
                                        <a:pt x="652272" y="394716"/>
                                      </a:lnTo>
                                      <a:lnTo>
                                        <a:pt x="661416" y="390144"/>
                                      </a:lnTo>
                                      <a:lnTo>
                                        <a:pt x="672084" y="384048"/>
                                      </a:lnTo>
                                      <a:lnTo>
                                        <a:pt x="681228" y="377952"/>
                                      </a:lnTo>
                                      <a:lnTo>
                                        <a:pt x="688848" y="368808"/>
                                      </a:lnTo>
                                      <a:lnTo>
                                        <a:pt x="697992" y="358139"/>
                                      </a:lnTo>
                                      <a:lnTo>
                                        <a:pt x="719328" y="318515"/>
                                      </a:lnTo>
                                      <a:lnTo>
                                        <a:pt x="734568" y="268224"/>
                                      </a:lnTo>
                                      <a:lnTo>
                                        <a:pt x="739013" y="233172"/>
                                      </a:lnTo>
                                      <a:lnTo>
                                        <a:pt x="739013" y="190500"/>
                                      </a:lnTo>
                                      <a:lnTo>
                                        <a:pt x="725424" y="121920"/>
                                      </a:lnTo>
                                      <a:lnTo>
                                        <a:pt x="707136" y="77724"/>
                                      </a:lnTo>
                                      <a:lnTo>
                                        <a:pt x="681228" y="47244"/>
                                      </a:lnTo>
                                      <a:lnTo>
                                        <a:pt x="652272" y="28956"/>
                                      </a:lnTo>
                                      <a:lnTo>
                                        <a:pt x="653796" y="28956"/>
                                      </a:lnTo>
                                      <a:lnTo>
                                        <a:pt x="641604" y="25908"/>
                                      </a:lnTo>
                                      <a:lnTo>
                                        <a:pt x="695960" y="25908"/>
                                      </a:lnTo>
                                      <a:lnTo>
                                        <a:pt x="697992" y="27432"/>
                                      </a:lnTo>
                                      <a:lnTo>
                                        <a:pt x="708660" y="38100"/>
                                      </a:lnTo>
                                      <a:lnTo>
                                        <a:pt x="719328" y="50292"/>
                                      </a:lnTo>
                                      <a:lnTo>
                                        <a:pt x="726948" y="64008"/>
                                      </a:lnTo>
                                      <a:lnTo>
                                        <a:pt x="736092" y="79248"/>
                                      </a:lnTo>
                                      <a:lnTo>
                                        <a:pt x="758952" y="149352"/>
                                      </a:lnTo>
                                      <a:lnTo>
                                        <a:pt x="765048" y="211836"/>
                                      </a:lnTo>
                                      <a:lnTo>
                                        <a:pt x="763632" y="231648"/>
                                      </a:lnTo>
                                      <a:lnTo>
                                        <a:pt x="758952" y="272795"/>
                                      </a:lnTo>
                                      <a:lnTo>
                                        <a:pt x="743712" y="327660"/>
                                      </a:lnTo>
                                      <a:lnTo>
                                        <a:pt x="719328" y="371856"/>
                                      </a:lnTo>
                                      <a:lnTo>
                                        <a:pt x="708660" y="384048"/>
                                      </a:lnTo>
                                      <a:lnTo>
                                        <a:pt x="697992" y="394716"/>
                                      </a:lnTo>
                                      <a:close/>
                                    </a:path>
                                    <a:path w="765175" h="422275">
                                      <a:moveTo>
                                        <a:pt x="115824" y="394716"/>
                                      </a:moveTo>
                                      <a:lnTo>
                                        <a:pt x="112776" y="394716"/>
                                      </a:lnTo>
                                      <a:lnTo>
                                        <a:pt x="109728" y="393192"/>
                                      </a:lnTo>
                                      <a:lnTo>
                                        <a:pt x="115824" y="394716"/>
                                      </a:lnTo>
                                      <a:close/>
                                    </a:path>
                                    <a:path w="765175" h="422275">
                                      <a:moveTo>
                                        <a:pt x="694436" y="397763"/>
                                      </a:moveTo>
                                      <a:lnTo>
                                        <a:pt x="632460" y="397763"/>
                                      </a:lnTo>
                                      <a:lnTo>
                                        <a:pt x="644652" y="396239"/>
                                      </a:lnTo>
                                      <a:lnTo>
                                        <a:pt x="641604" y="396239"/>
                                      </a:lnTo>
                                      <a:lnTo>
                                        <a:pt x="653796" y="393192"/>
                                      </a:lnTo>
                                      <a:lnTo>
                                        <a:pt x="652272" y="394716"/>
                                      </a:lnTo>
                                      <a:lnTo>
                                        <a:pt x="697992" y="394716"/>
                                      </a:lnTo>
                                      <a:lnTo>
                                        <a:pt x="694436" y="3977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" name="Image 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71244" y="361188"/>
                                  <a:ext cx="76200" cy="1798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" name="Graphic 5"/>
                              <wps:cNvSpPr/>
                              <wps:spPr>
                                <a:xfrm>
                                  <a:off x="12191" y="452628"/>
                                  <a:ext cx="3220720" cy="1002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20720" h="1002665">
                                      <a:moveTo>
                                        <a:pt x="890571" y="1002251"/>
                                      </a:moveTo>
                                      <a:lnTo>
                                        <a:pt x="845338" y="1002252"/>
                                      </a:lnTo>
                                      <a:lnTo>
                                        <a:pt x="798978" y="1001865"/>
                                      </a:lnTo>
                                      <a:lnTo>
                                        <a:pt x="751434" y="1001076"/>
                                      </a:lnTo>
                                      <a:lnTo>
                                        <a:pt x="702650" y="999873"/>
                                      </a:lnTo>
                                      <a:lnTo>
                                        <a:pt x="652569" y="998239"/>
                                      </a:lnTo>
                                      <a:lnTo>
                                        <a:pt x="601135" y="996162"/>
                                      </a:lnTo>
                                      <a:lnTo>
                                        <a:pt x="548293" y="993628"/>
                                      </a:lnTo>
                                      <a:lnTo>
                                        <a:pt x="493984" y="990622"/>
                                      </a:lnTo>
                                      <a:lnTo>
                                        <a:pt x="438154" y="987131"/>
                                      </a:lnTo>
                                      <a:lnTo>
                                        <a:pt x="380746" y="983140"/>
                                      </a:lnTo>
                                      <a:lnTo>
                                        <a:pt x="321703" y="978636"/>
                                      </a:lnTo>
                                      <a:lnTo>
                                        <a:pt x="260969" y="973605"/>
                                      </a:lnTo>
                                      <a:lnTo>
                                        <a:pt x="198488" y="968032"/>
                                      </a:lnTo>
                                      <a:lnTo>
                                        <a:pt x="134204" y="961905"/>
                                      </a:lnTo>
                                      <a:lnTo>
                                        <a:pt x="68060" y="955208"/>
                                      </a:lnTo>
                                      <a:lnTo>
                                        <a:pt x="0" y="94792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20212" y="0"/>
                                      </a:lnTo>
                                      <a:lnTo>
                                        <a:pt x="3220212" y="813815"/>
                                      </a:lnTo>
                                      <a:lnTo>
                                        <a:pt x="3152216" y="814003"/>
                                      </a:lnTo>
                                      <a:lnTo>
                                        <a:pt x="3086134" y="814558"/>
                                      </a:lnTo>
                                      <a:lnTo>
                                        <a:pt x="3021910" y="815465"/>
                                      </a:lnTo>
                                      <a:lnTo>
                                        <a:pt x="2959488" y="816712"/>
                                      </a:lnTo>
                                      <a:lnTo>
                                        <a:pt x="2898811" y="818283"/>
                                      </a:lnTo>
                                      <a:lnTo>
                                        <a:pt x="2839824" y="820165"/>
                                      </a:lnTo>
                                      <a:lnTo>
                                        <a:pt x="2782469" y="822344"/>
                                      </a:lnTo>
                                      <a:lnTo>
                                        <a:pt x="2726690" y="824805"/>
                                      </a:lnTo>
                                      <a:lnTo>
                                        <a:pt x="2672431" y="827536"/>
                                      </a:lnTo>
                                      <a:lnTo>
                                        <a:pt x="2619636" y="830521"/>
                                      </a:lnTo>
                                      <a:lnTo>
                                        <a:pt x="2568248" y="833748"/>
                                      </a:lnTo>
                                      <a:lnTo>
                                        <a:pt x="2518211" y="837202"/>
                                      </a:lnTo>
                                      <a:lnTo>
                                        <a:pt x="2469469" y="840868"/>
                                      </a:lnTo>
                                      <a:lnTo>
                                        <a:pt x="2421965" y="844734"/>
                                      </a:lnTo>
                                      <a:lnTo>
                                        <a:pt x="2375643" y="848785"/>
                                      </a:lnTo>
                                      <a:lnTo>
                                        <a:pt x="2330447" y="853007"/>
                                      </a:lnTo>
                                      <a:lnTo>
                                        <a:pt x="2286320" y="857386"/>
                                      </a:lnTo>
                                      <a:lnTo>
                                        <a:pt x="2243206" y="861909"/>
                                      </a:lnTo>
                                      <a:lnTo>
                                        <a:pt x="2201049" y="866560"/>
                                      </a:lnTo>
                                      <a:lnTo>
                                        <a:pt x="2159792" y="871327"/>
                                      </a:lnTo>
                                      <a:lnTo>
                                        <a:pt x="2079754" y="881151"/>
                                      </a:lnTo>
                                      <a:lnTo>
                                        <a:pt x="2002641" y="891269"/>
                                      </a:lnTo>
                                      <a:lnTo>
                                        <a:pt x="1891472" y="906750"/>
                                      </a:lnTo>
                                      <a:lnTo>
                                        <a:pt x="1645188" y="942346"/>
                                      </a:lnTo>
                                      <a:lnTo>
                                        <a:pt x="1576165" y="951877"/>
                                      </a:lnTo>
                                      <a:lnTo>
                                        <a:pt x="1506912" y="960919"/>
                                      </a:lnTo>
                                      <a:lnTo>
                                        <a:pt x="1436980" y="969361"/>
                                      </a:lnTo>
                                      <a:lnTo>
                                        <a:pt x="1365918" y="977091"/>
                                      </a:lnTo>
                                      <a:lnTo>
                                        <a:pt x="1293275" y="983996"/>
                                      </a:lnTo>
                                      <a:lnTo>
                                        <a:pt x="1218600" y="989966"/>
                                      </a:lnTo>
                                      <a:lnTo>
                                        <a:pt x="1180359" y="992565"/>
                                      </a:lnTo>
                                      <a:lnTo>
                                        <a:pt x="1141442" y="994888"/>
                                      </a:lnTo>
                                      <a:lnTo>
                                        <a:pt x="1101792" y="996921"/>
                                      </a:lnTo>
                                      <a:lnTo>
                                        <a:pt x="1061352" y="998650"/>
                                      </a:lnTo>
                                      <a:lnTo>
                                        <a:pt x="1020066" y="1000062"/>
                                      </a:lnTo>
                                      <a:lnTo>
                                        <a:pt x="977878" y="1001142"/>
                                      </a:lnTo>
                                      <a:lnTo>
                                        <a:pt x="934732" y="1001876"/>
                                      </a:lnTo>
                                      <a:lnTo>
                                        <a:pt x="890571" y="1002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6"/>
                              <wps:cNvSpPr/>
                              <wps:spPr>
                                <a:xfrm>
                                  <a:off x="0" y="438912"/>
                                  <a:ext cx="3244850" cy="1028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0" h="1028700">
                                      <a:moveTo>
                                        <a:pt x="969264" y="1028700"/>
                                      </a:moveTo>
                                      <a:lnTo>
                                        <a:pt x="871727" y="1028700"/>
                                      </a:lnTo>
                                      <a:lnTo>
                                        <a:pt x="769620" y="1027176"/>
                                      </a:lnTo>
                                      <a:lnTo>
                                        <a:pt x="716279" y="1027176"/>
                                      </a:lnTo>
                                      <a:lnTo>
                                        <a:pt x="661416" y="1024128"/>
                                      </a:lnTo>
                                      <a:lnTo>
                                        <a:pt x="605028" y="1022604"/>
                                      </a:lnTo>
                                      <a:lnTo>
                                        <a:pt x="486156" y="1016508"/>
                                      </a:lnTo>
                                      <a:lnTo>
                                        <a:pt x="295656" y="1002791"/>
                                      </a:lnTo>
                                      <a:lnTo>
                                        <a:pt x="227076" y="996696"/>
                                      </a:lnTo>
                                      <a:lnTo>
                                        <a:pt x="158495" y="989076"/>
                                      </a:lnTo>
                                      <a:lnTo>
                                        <a:pt x="85344" y="982980"/>
                                      </a:lnTo>
                                      <a:lnTo>
                                        <a:pt x="12192" y="975360"/>
                                      </a:lnTo>
                                      <a:lnTo>
                                        <a:pt x="4572" y="973836"/>
                                      </a:lnTo>
                                      <a:lnTo>
                                        <a:pt x="0" y="96926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3238500" y="0"/>
                                      </a:lnTo>
                                      <a:lnTo>
                                        <a:pt x="3244596" y="6096"/>
                                      </a:lnTo>
                                      <a:lnTo>
                                        <a:pt x="3244596" y="13716"/>
                                      </a:lnTo>
                                      <a:lnTo>
                                        <a:pt x="25908" y="13716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25908" y="25908"/>
                                      </a:lnTo>
                                      <a:lnTo>
                                        <a:pt x="25908" y="949452"/>
                                      </a:lnTo>
                                      <a:lnTo>
                                        <a:pt x="13716" y="949452"/>
                                      </a:lnTo>
                                      <a:lnTo>
                                        <a:pt x="25908" y="961644"/>
                                      </a:lnTo>
                                      <a:lnTo>
                                        <a:pt x="131368" y="961644"/>
                                      </a:lnTo>
                                      <a:lnTo>
                                        <a:pt x="160019" y="964691"/>
                                      </a:lnTo>
                                      <a:lnTo>
                                        <a:pt x="297180" y="976884"/>
                                      </a:lnTo>
                                      <a:lnTo>
                                        <a:pt x="487680" y="990600"/>
                                      </a:lnTo>
                                      <a:lnTo>
                                        <a:pt x="661416" y="999744"/>
                                      </a:lnTo>
                                      <a:lnTo>
                                        <a:pt x="769620" y="1002791"/>
                                      </a:lnTo>
                                      <a:lnTo>
                                        <a:pt x="1394459" y="1002791"/>
                                      </a:lnTo>
                                      <a:lnTo>
                                        <a:pt x="1315212" y="1010412"/>
                                      </a:lnTo>
                                      <a:lnTo>
                                        <a:pt x="1234440" y="1016508"/>
                                      </a:lnTo>
                                      <a:lnTo>
                                        <a:pt x="1060704" y="1025652"/>
                                      </a:lnTo>
                                      <a:lnTo>
                                        <a:pt x="969264" y="1028700"/>
                                      </a:lnTo>
                                      <a:close/>
                                    </a:path>
                                    <a:path w="3244850" h="1028700">
                                      <a:moveTo>
                                        <a:pt x="25908" y="25908"/>
                                      </a:moveTo>
                                      <a:lnTo>
                                        <a:pt x="12192" y="25908"/>
                                      </a:lnTo>
                                      <a:lnTo>
                                        <a:pt x="25908" y="13716"/>
                                      </a:lnTo>
                                      <a:lnTo>
                                        <a:pt x="25908" y="25908"/>
                                      </a:lnTo>
                                      <a:close/>
                                    </a:path>
                                    <a:path w="3244850" h="1028700">
                                      <a:moveTo>
                                        <a:pt x="3220211" y="25908"/>
                                      </a:moveTo>
                                      <a:lnTo>
                                        <a:pt x="25908" y="25908"/>
                                      </a:lnTo>
                                      <a:lnTo>
                                        <a:pt x="25908" y="13716"/>
                                      </a:lnTo>
                                      <a:lnTo>
                                        <a:pt x="3220211" y="13716"/>
                                      </a:lnTo>
                                      <a:lnTo>
                                        <a:pt x="3220211" y="25908"/>
                                      </a:lnTo>
                                      <a:close/>
                                    </a:path>
                                    <a:path w="3244850" h="1028700">
                                      <a:moveTo>
                                        <a:pt x="3220211" y="827532"/>
                                      </a:moveTo>
                                      <a:lnTo>
                                        <a:pt x="3220211" y="13716"/>
                                      </a:lnTo>
                                      <a:lnTo>
                                        <a:pt x="3232403" y="25908"/>
                                      </a:lnTo>
                                      <a:lnTo>
                                        <a:pt x="3244596" y="25908"/>
                                      </a:lnTo>
                                      <a:lnTo>
                                        <a:pt x="3244596" y="815340"/>
                                      </a:lnTo>
                                      <a:lnTo>
                                        <a:pt x="3232403" y="815340"/>
                                      </a:lnTo>
                                      <a:lnTo>
                                        <a:pt x="3220211" y="827532"/>
                                      </a:lnTo>
                                      <a:close/>
                                    </a:path>
                                    <a:path w="3244850" h="1028700">
                                      <a:moveTo>
                                        <a:pt x="3244596" y="25908"/>
                                      </a:moveTo>
                                      <a:lnTo>
                                        <a:pt x="3232403" y="25908"/>
                                      </a:lnTo>
                                      <a:lnTo>
                                        <a:pt x="3220211" y="13716"/>
                                      </a:lnTo>
                                      <a:lnTo>
                                        <a:pt x="3244596" y="13716"/>
                                      </a:lnTo>
                                      <a:lnTo>
                                        <a:pt x="3244596" y="25908"/>
                                      </a:lnTo>
                                      <a:close/>
                                    </a:path>
                                    <a:path w="3244850" h="1028700">
                                      <a:moveTo>
                                        <a:pt x="1394459" y="1002791"/>
                                      </a:moveTo>
                                      <a:lnTo>
                                        <a:pt x="967740" y="1002791"/>
                                      </a:lnTo>
                                      <a:lnTo>
                                        <a:pt x="1147572" y="996696"/>
                                      </a:lnTo>
                                      <a:lnTo>
                                        <a:pt x="1313688" y="984504"/>
                                      </a:lnTo>
                                      <a:lnTo>
                                        <a:pt x="1391412" y="976884"/>
                                      </a:lnTo>
                                      <a:lnTo>
                                        <a:pt x="1469136" y="967740"/>
                                      </a:lnTo>
                                      <a:lnTo>
                                        <a:pt x="1850136" y="915924"/>
                                      </a:lnTo>
                                      <a:lnTo>
                                        <a:pt x="1929384" y="903732"/>
                                      </a:lnTo>
                                      <a:lnTo>
                                        <a:pt x="2010155" y="893064"/>
                                      </a:lnTo>
                                      <a:lnTo>
                                        <a:pt x="2275332" y="861060"/>
                                      </a:lnTo>
                                      <a:lnTo>
                                        <a:pt x="2528316" y="838200"/>
                                      </a:lnTo>
                                      <a:lnTo>
                                        <a:pt x="2639568" y="832104"/>
                                      </a:lnTo>
                                      <a:lnTo>
                                        <a:pt x="2697480" y="827532"/>
                                      </a:lnTo>
                                      <a:lnTo>
                                        <a:pt x="2756916" y="826008"/>
                                      </a:lnTo>
                                      <a:lnTo>
                                        <a:pt x="2881884" y="819912"/>
                                      </a:lnTo>
                                      <a:lnTo>
                                        <a:pt x="3015996" y="816864"/>
                                      </a:lnTo>
                                      <a:lnTo>
                                        <a:pt x="3086100" y="816864"/>
                                      </a:lnTo>
                                      <a:lnTo>
                                        <a:pt x="3157727" y="815340"/>
                                      </a:lnTo>
                                      <a:lnTo>
                                        <a:pt x="3220211" y="815340"/>
                                      </a:lnTo>
                                      <a:lnTo>
                                        <a:pt x="3220211" y="827532"/>
                                      </a:lnTo>
                                      <a:lnTo>
                                        <a:pt x="3244596" y="827532"/>
                                      </a:lnTo>
                                      <a:lnTo>
                                        <a:pt x="3244596" y="835152"/>
                                      </a:lnTo>
                                      <a:lnTo>
                                        <a:pt x="3238500" y="841247"/>
                                      </a:lnTo>
                                      <a:lnTo>
                                        <a:pt x="3086100" y="841247"/>
                                      </a:lnTo>
                                      <a:lnTo>
                                        <a:pt x="2883408" y="845820"/>
                                      </a:lnTo>
                                      <a:lnTo>
                                        <a:pt x="2819400" y="848868"/>
                                      </a:lnTo>
                                      <a:lnTo>
                                        <a:pt x="2758440" y="850391"/>
                                      </a:lnTo>
                                      <a:lnTo>
                                        <a:pt x="2641092" y="856488"/>
                                      </a:lnTo>
                                      <a:lnTo>
                                        <a:pt x="2584703" y="861060"/>
                                      </a:lnTo>
                                      <a:lnTo>
                                        <a:pt x="2529840" y="864108"/>
                                      </a:lnTo>
                                      <a:lnTo>
                                        <a:pt x="2476500" y="868680"/>
                                      </a:lnTo>
                                      <a:lnTo>
                                        <a:pt x="2374392" y="876300"/>
                                      </a:lnTo>
                                      <a:lnTo>
                                        <a:pt x="2278380" y="886968"/>
                                      </a:lnTo>
                                      <a:lnTo>
                                        <a:pt x="2185416" y="896112"/>
                                      </a:lnTo>
                                      <a:lnTo>
                                        <a:pt x="2098548" y="906780"/>
                                      </a:lnTo>
                                      <a:lnTo>
                                        <a:pt x="2013204" y="918972"/>
                                      </a:lnTo>
                                      <a:lnTo>
                                        <a:pt x="1853184" y="940308"/>
                                      </a:lnTo>
                                      <a:lnTo>
                                        <a:pt x="1775459" y="952500"/>
                                      </a:lnTo>
                                      <a:lnTo>
                                        <a:pt x="1624584" y="973836"/>
                                      </a:lnTo>
                                      <a:lnTo>
                                        <a:pt x="1472184" y="993648"/>
                                      </a:lnTo>
                                      <a:lnTo>
                                        <a:pt x="1394459" y="1002791"/>
                                      </a:lnTo>
                                      <a:close/>
                                    </a:path>
                                    <a:path w="3244850" h="1028700">
                                      <a:moveTo>
                                        <a:pt x="3244596" y="827532"/>
                                      </a:moveTo>
                                      <a:lnTo>
                                        <a:pt x="3220211" y="827532"/>
                                      </a:lnTo>
                                      <a:lnTo>
                                        <a:pt x="3232403" y="815340"/>
                                      </a:lnTo>
                                      <a:lnTo>
                                        <a:pt x="3244596" y="815340"/>
                                      </a:lnTo>
                                      <a:lnTo>
                                        <a:pt x="3244596" y="827532"/>
                                      </a:lnTo>
                                      <a:close/>
                                    </a:path>
                                    <a:path w="3244850" h="1028700">
                                      <a:moveTo>
                                        <a:pt x="25908" y="961644"/>
                                      </a:moveTo>
                                      <a:lnTo>
                                        <a:pt x="13716" y="949452"/>
                                      </a:lnTo>
                                      <a:lnTo>
                                        <a:pt x="25908" y="950696"/>
                                      </a:lnTo>
                                      <a:lnTo>
                                        <a:pt x="25908" y="961644"/>
                                      </a:lnTo>
                                      <a:close/>
                                    </a:path>
                                    <a:path w="3244850" h="1028700">
                                      <a:moveTo>
                                        <a:pt x="25908" y="950696"/>
                                      </a:moveTo>
                                      <a:lnTo>
                                        <a:pt x="13716" y="949452"/>
                                      </a:lnTo>
                                      <a:lnTo>
                                        <a:pt x="25908" y="949452"/>
                                      </a:lnTo>
                                      <a:lnTo>
                                        <a:pt x="25908" y="950696"/>
                                      </a:lnTo>
                                      <a:close/>
                                    </a:path>
                                    <a:path w="3244850" h="1028700">
                                      <a:moveTo>
                                        <a:pt x="131368" y="961644"/>
                                      </a:moveTo>
                                      <a:lnTo>
                                        <a:pt x="25908" y="961644"/>
                                      </a:lnTo>
                                      <a:lnTo>
                                        <a:pt x="25908" y="950696"/>
                                      </a:lnTo>
                                      <a:lnTo>
                                        <a:pt x="131368" y="9616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97152" y="1248156"/>
                                  <a:ext cx="76200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" name="Graphic 8"/>
                              <wps:cNvSpPr/>
                              <wps:spPr>
                                <a:xfrm>
                                  <a:off x="15240" y="1452372"/>
                                  <a:ext cx="3188335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8335" h="504825">
                                      <a:moveTo>
                                        <a:pt x="3188208" y="504443"/>
                                      </a:moveTo>
                                      <a:lnTo>
                                        <a:pt x="0" y="5044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88208" y="0"/>
                                      </a:lnTo>
                                      <a:lnTo>
                                        <a:pt x="3188208" y="5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9"/>
                              <wps:cNvSpPr/>
                              <wps:spPr>
                                <a:xfrm>
                                  <a:off x="3048" y="1438656"/>
                                  <a:ext cx="3213100" cy="532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13100" h="532130">
                                      <a:moveTo>
                                        <a:pt x="3208019" y="531876"/>
                                      </a:moveTo>
                                      <a:lnTo>
                                        <a:pt x="6096" y="531876"/>
                                      </a:lnTo>
                                      <a:lnTo>
                                        <a:pt x="0" y="525779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3208019" y="0"/>
                                      </a:lnTo>
                                      <a:lnTo>
                                        <a:pt x="3212592" y="6096"/>
                                      </a:lnTo>
                                      <a:lnTo>
                                        <a:pt x="3212592" y="13716"/>
                                      </a:lnTo>
                                      <a:lnTo>
                                        <a:pt x="25908" y="13716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25908" y="25908"/>
                                      </a:lnTo>
                                      <a:lnTo>
                                        <a:pt x="25908" y="505968"/>
                                      </a:lnTo>
                                      <a:lnTo>
                                        <a:pt x="12192" y="505968"/>
                                      </a:lnTo>
                                      <a:lnTo>
                                        <a:pt x="25908" y="518160"/>
                                      </a:lnTo>
                                      <a:lnTo>
                                        <a:pt x="3212592" y="518160"/>
                                      </a:lnTo>
                                      <a:lnTo>
                                        <a:pt x="3212592" y="525779"/>
                                      </a:lnTo>
                                      <a:lnTo>
                                        <a:pt x="3208019" y="531876"/>
                                      </a:lnTo>
                                      <a:close/>
                                    </a:path>
                                    <a:path w="3213100" h="532130">
                                      <a:moveTo>
                                        <a:pt x="25908" y="25908"/>
                                      </a:moveTo>
                                      <a:lnTo>
                                        <a:pt x="12192" y="25908"/>
                                      </a:lnTo>
                                      <a:lnTo>
                                        <a:pt x="25908" y="13716"/>
                                      </a:lnTo>
                                      <a:lnTo>
                                        <a:pt x="25908" y="25908"/>
                                      </a:lnTo>
                                      <a:close/>
                                    </a:path>
                                    <a:path w="3213100" h="532130">
                                      <a:moveTo>
                                        <a:pt x="3188208" y="25908"/>
                                      </a:moveTo>
                                      <a:lnTo>
                                        <a:pt x="25908" y="25908"/>
                                      </a:lnTo>
                                      <a:lnTo>
                                        <a:pt x="25908" y="13716"/>
                                      </a:lnTo>
                                      <a:lnTo>
                                        <a:pt x="3188208" y="13716"/>
                                      </a:lnTo>
                                      <a:lnTo>
                                        <a:pt x="3188208" y="25908"/>
                                      </a:lnTo>
                                      <a:close/>
                                    </a:path>
                                    <a:path w="3213100" h="532130">
                                      <a:moveTo>
                                        <a:pt x="3188208" y="518160"/>
                                      </a:moveTo>
                                      <a:lnTo>
                                        <a:pt x="3188208" y="13716"/>
                                      </a:lnTo>
                                      <a:lnTo>
                                        <a:pt x="3200400" y="25908"/>
                                      </a:lnTo>
                                      <a:lnTo>
                                        <a:pt x="3212592" y="25908"/>
                                      </a:lnTo>
                                      <a:lnTo>
                                        <a:pt x="3212592" y="505968"/>
                                      </a:lnTo>
                                      <a:lnTo>
                                        <a:pt x="3200400" y="505968"/>
                                      </a:lnTo>
                                      <a:lnTo>
                                        <a:pt x="3188208" y="518160"/>
                                      </a:lnTo>
                                      <a:close/>
                                    </a:path>
                                    <a:path w="3213100" h="532130">
                                      <a:moveTo>
                                        <a:pt x="3212592" y="25908"/>
                                      </a:moveTo>
                                      <a:lnTo>
                                        <a:pt x="3200400" y="25908"/>
                                      </a:lnTo>
                                      <a:lnTo>
                                        <a:pt x="3188208" y="13716"/>
                                      </a:lnTo>
                                      <a:lnTo>
                                        <a:pt x="3212592" y="13716"/>
                                      </a:lnTo>
                                      <a:lnTo>
                                        <a:pt x="3212592" y="25908"/>
                                      </a:lnTo>
                                      <a:close/>
                                    </a:path>
                                    <a:path w="3213100" h="532130">
                                      <a:moveTo>
                                        <a:pt x="25908" y="518160"/>
                                      </a:moveTo>
                                      <a:lnTo>
                                        <a:pt x="12192" y="505968"/>
                                      </a:lnTo>
                                      <a:lnTo>
                                        <a:pt x="25908" y="505968"/>
                                      </a:lnTo>
                                      <a:lnTo>
                                        <a:pt x="25908" y="518160"/>
                                      </a:lnTo>
                                      <a:close/>
                                    </a:path>
                                    <a:path w="3213100" h="532130">
                                      <a:moveTo>
                                        <a:pt x="3188208" y="518160"/>
                                      </a:moveTo>
                                      <a:lnTo>
                                        <a:pt x="25908" y="518160"/>
                                      </a:lnTo>
                                      <a:lnTo>
                                        <a:pt x="25908" y="505968"/>
                                      </a:lnTo>
                                      <a:lnTo>
                                        <a:pt x="3188208" y="505968"/>
                                      </a:lnTo>
                                      <a:lnTo>
                                        <a:pt x="3188208" y="518160"/>
                                      </a:lnTo>
                                      <a:close/>
                                    </a:path>
                                    <a:path w="3213100" h="532130">
                                      <a:moveTo>
                                        <a:pt x="3212592" y="518160"/>
                                      </a:moveTo>
                                      <a:lnTo>
                                        <a:pt x="3188208" y="518160"/>
                                      </a:lnTo>
                                      <a:lnTo>
                                        <a:pt x="3200400" y="505968"/>
                                      </a:lnTo>
                                      <a:lnTo>
                                        <a:pt x="3212592" y="505968"/>
                                      </a:lnTo>
                                      <a:lnTo>
                                        <a:pt x="3212592" y="518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3" name="Image 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71244" y="1828800"/>
                                  <a:ext cx="76200" cy="161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style="position:absolute;margin-left:59.75pt;margin-top:-41.7pt;width:255.5pt;height:156.75pt;z-index:-251657216;mso-wrap-distance-left:0;mso-wrap-distance-right:0" coordsize="32448,19907" o:spid="_x0000_s1026" w14:anchorId="70D9EE4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">
                      <v:shape id="Graphic 3" style="position:absolute;left:11658;width:7652;height:4222;visibility:visible;mso-wrap-style:square;v-text-anchor:top" coordsize="765175,422275" o:spid="_x0000_s1027" fillcolor="black" stroked="f" path="m646176,1524r-528828,l129540,,632460,r13716,1524xem647700,422148r-531876,l103632,419100r-1524,-1524l91440,413004r-1524,l88392,411480,77724,405384,45720,373380,21336,327660,4572,272795,,233172,,190500,1289,173736r117,-1524l1524,170688,4572,150876,9144,131064r4572,-16764l21336,96012,27432,80772,36576,65532,44196,51816,54864,39624,65532,28956,77724,18288,88392,12192r1524,-1524l91440,10668,102108,6096r1524,-1524l115824,1524r531876,l659892,4572r1524,l661416,6096r12192,4572l685800,18288r10160,7620l121920,25908r-12192,3048l112776,28956r-12192,4572l102108,33528,65532,65532,44196,105156,30480,155448r-3048,16764l24384,211836r1524,19812l27432,249936r10668,51816l65532,356616r36576,33528l100584,390144r12192,4572l115824,394716r6096,1523l120396,396239r10668,1524l694436,397763r-7112,6097l675132,411480r-13716,6096l661416,419100r-1524,l647700,422148xem120396,27432r1524,-1524l132588,25908r-12192,1524xem644652,27432l632460,25908r9144,l644652,27432xem697992,394716r-45720,l661416,390144r10668,-6096l681228,377952r7620,-9144l697992,358139r21336,-39624l734568,268224r4445,-35052l739013,190500,725424,121920,707136,77724,681228,47244,652272,28956r1524,l641604,25908r54356,l697992,27432r10668,10668l719328,50292r7620,13716l736092,79248r22860,70104l765048,211836r-1416,19812l758952,272795r-15240,54865l719328,371856r-10668,12192l697992,394716xem115824,394716r-3048,l109728,393192r6096,1524xem694436,397763r-61976,l644652,396239r-3048,l653796,393192r-1524,1524l697992,394716r-3556,30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">
                        <v:path arrowok="t"/>
                      </v:shape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Image 4" style="position:absolute;left:15712;top:3611;width:762;height:179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">
                        <v:imagedata o:title="" r:id="rId11"/>
                      </v:shape>
                      <v:shape id="Graphic 5" style="position:absolute;left:121;top:4526;width:32208;height:10026;visibility:visible;mso-wrap-style:square;v-text-anchor:top" coordsize="3220720,1002665" o:spid="_x0000_s1029" stroked="f" path="m890571,1002251r-45233,1l798978,1001865r-47544,-789l702650,999873r-50081,-1634l601135,996162r-52842,-2534l493984,990622r-55830,-3491l380746,983140r-59043,-4504l260969,973605r-62481,-5573l134204,961905,68060,955208,,947927,,,3220212,r,813815l3152216,814003r-66082,555l3021910,815465r-62422,1247l2898811,818283r-58987,1882l2782469,822344r-55779,2461l2672431,827536r-52795,2985l2568248,833748r-50037,3454l2469469,840868r-47504,3866l2375643,848785r-45196,4222l2286320,857386r-43114,4523l2201049,866560r-41257,4767l2079754,881151r-77113,10118l1891472,906750r-246284,35596l1576165,951877r-69253,9042l1436980,969361r-71062,7730l1293275,983996r-74675,5970l1180359,992565r-38917,2323l1101792,996921r-40440,1729l1020066,1000062r-42188,1080l934732,1001876r-44161,3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">
                        <v:path arrowok="t"/>
                      </v:shape>
                      <v:shape id="Graphic 6" style="position:absolute;top:4389;width:32448;height:10287;visibility:visible;mso-wrap-style:square;v-text-anchor:top" coordsize="3244850,1028700" o:spid="_x0000_s1030" fillcolor="black" stroked="f" path="m969264,1028700r-97537,l769620,1027176r-53341,l661416,1024128r-56388,-1524l486156,1016508,295656,1002791r-68580,-6095l158495,989076,85344,982980,12192,975360,4572,973836,,969264,,6096,6096,,3238500,r6096,6096l3244596,13716r-3218688,l12192,25908r13716,l25908,949452r-12192,l25908,961644r105460,l160019,964691r137161,12193l487680,990600r173736,9144l769620,1002791r624839,l1315212,1010412r-80772,6096l1060704,1025652r-91440,3048xem25908,25908r-13716,l25908,13716r,12192xem3220211,25908r-3194303,l25908,13716r3194303,l3220211,25908xem3220211,827532r,-813816l3232403,25908r12193,l3244596,815340r-12193,l3220211,827532xem3244596,25908r-12193,l3220211,13716r24385,l3244596,25908xem1394459,1002791r-426719,l1147572,996696r166116,-12192l1391412,976884r77724,-9144l1850136,915924r79248,-12192l2010155,893064r265177,-32004l2528316,838200r111252,-6096l2697480,827532r59436,-1524l2881884,819912r134112,-3048l3086100,816864r71627,-1524l3220211,815340r,12192l3244596,827532r,7620l3238500,841247r-152400,l2883408,845820r-64008,3048l2758440,850391r-117348,6097l2584703,861060r-54863,3048l2476500,868680r-102108,7620l2278380,886968r-92964,9144l2098548,906780r-85344,12192l1853184,940308r-77725,12192l1624584,973836r-152400,19812l1394459,1002791xem3244596,827532r-24385,l3232403,815340r12193,l3244596,827532xem25908,961644l13716,949452r12192,1244l25908,961644xem25908,950696l13716,949452r12192,l25908,950696xem131368,961644r-105460,l25908,950696r105460,1094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">
                        <v:path arrowok="t"/>
                      </v:shape>
                      <v:shape id="Image 7" style="position:absolute;left:15971;top:12481;width:762;height:1707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">
                        <v:imagedata o:title="" r:id="rId12"/>
                      </v:shape>
                      <v:shape id="Graphic 8" style="position:absolute;left:152;top:14523;width:31883;height:5048;visibility:visible;mso-wrap-style:square;v-text-anchor:top" coordsize="3188335,504825" o:spid="_x0000_s1032" stroked="f" path="m3188208,504443l,504443,,,3188208,r,50444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">
                        <v:path arrowok="t"/>
                      </v:shape>
                      <v:shape id="Graphic 9" style="position:absolute;left:30;top:14386;width:32131;height:5321;visibility:visible;mso-wrap-style:square;v-text-anchor:top" coordsize="3213100,532130" o:spid="_x0000_s1033" fillcolor="black" stroked="f" path="m3208019,531876r-3201923,l,525779,,6096,6096,,3208019,r4573,6096l3212592,13716r-3186684,l12192,25908r13716,l25908,505968r-13716,l25908,518160r3186684,l3212592,525779r-4573,6097xem25908,25908r-13716,l25908,13716r,12192xem3188208,25908r-3162300,l25908,13716r3162300,l3188208,25908xem3188208,518160r,-504444l3200400,25908r12192,l3212592,505968r-12192,l3188208,518160xem3212592,25908r-12192,l3188208,13716r24384,l3212592,25908xem25908,518160l12192,505968r13716,l25908,518160xem3188208,518160r-3162300,l25908,505968r3162300,l3188208,518160xem3212592,518160r-24384,l3200400,505968r12192,l3212592,5181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">
                        <v:path arrowok="t"/>
                      </v:shape>
                      <v:shape id="Image 10" style="position:absolute;left:15712;top:18288;width:762;height:1615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">
                        <v:imagedata o:title="" r:id="rId13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Öğrenci,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dondurma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isteğini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içeren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dilekçesi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 öğretim başlangıcından itibaren 1 ay içerisinde Yüksekokula başvurur.</w:t>
            </w:r>
          </w:p>
          <w:p w:rsidR="00783667" w:rsidP="003143BE" w:rsidRDefault="00783667">
            <w:pPr>
              <w:pStyle w:val="TableParagraph"/>
              <w:rPr>
                <w:rFonts w:ascii="Times New Roman"/>
                <w:sz w:val="20"/>
              </w:rPr>
            </w:pPr>
          </w:p>
          <w:p w:rsidR="00783667" w:rsidP="003143BE" w:rsidRDefault="00783667">
            <w:pPr>
              <w:pStyle w:val="TableParagraph"/>
              <w:rPr>
                <w:rFonts w:ascii="Times New Roman"/>
                <w:sz w:val="20"/>
              </w:rPr>
            </w:pPr>
          </w:p>
          <w:p w:rsidR="00783667" w:rsidP="003143BE" w:rsidRDefault="0078366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783667" w:rsidP="003143BE" w:rsidRDefault="00783667">
            <w:pPr>
              <w:pStyle w:val="TableParagraph"/>
              <w:spacing w:line="276" w:lineRule="auto"/>
              <w:ind w:left="1574" w:right="1334" w:hanging="2"/>
              <w:jc w:val="center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dilekçesini,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danışmanın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onayından sonra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Yüksekokul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Birimi’ne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teslim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eder.</w:t>
            </w:r>
          </w:p>
          <w:p w:rsidR="00783667" w:rsidP="003143BE" w:rsidRDefault="00783667">
            <w:pPr>
              <w:pStyle w:val="TableParagraph"/>
              <w:spacing w:before="181"/>
              <w:rPr>
                <w:rFonts w:ascii="Times New Roman"/>
                <w:sz w:val="20"/>
              </w:rPr>
            </w:pPr>
          </w:p>
          <w:p w:rsidR="00783667" w:rsidP="003143BE" w:rsidRDefault="00783667">
            <w:pPr>
              <w:pStyle w:val="TableParagraph"/>
              <w:ind w:left="55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editId="6DF4BFCE" wp14:anchorId="2E2C20D8">
                      <wp:simplePos x="0" y="0"/>
                      <wp:positionH relativeFrom="column">
                        <wp:posOffset>-18287</wp:posOffset>
                      </wp:positionH>
                      <wp:positionV relativeFrom="paragraph">
                        <wp:posOffset>-69677</wp:posOffset>
                      </wp:positionV>
                      <wp:extent cx="4616450" cy="383476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6450" cy="3834765"/>
                                <a:chOff x="0" y="0"/>
                                <a:chExt cx="4616450" cy="383476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52983" y="0"/>
                                  <a:ext cx="431165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1650" h="407034">
                                      <a:moveTo>
                                        <a:pt x="4306824" y="406908"/>
                                      </a:moveTo>
                                      <a:lnTo>
                                        <a:pt x="6096" y="406908"/>
                                      </a:lnTo>
                                      <a:lnTo>
                                        <a:pt x="0" y="400812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4306824" y="0"/>
                                      </a:lnTo>
                                      <a:lnTo>
                                        <a:pt x="4311396" y="6096"/>
                                      </a:lnTo>
                                      <a:lnTo>
                                        <a:pt x="4311396" y="12192"/>
                                      </a:lnTo>
                                      <a:lnTo>
                                        <a:pt x="25908" y="12192"/>
                                      </a:lnTo>
                                      <a:lnTo>
                                        <a:pt x="13716" y="25908"/>
                                      </a:lnTo>
                                      <a:lnTo>
                                        <a:pt x="25908" y="25908"/>
                                      </a:lnTo>
                                      <a:lnTo>
                                        <a:pt x="25908" y="381000"/>
                                      </a:lnTo>
                                      <a:lnTo>
                                        <a:pt x="13716" y="381000"/>
                                      </a:lnTo>
                                      <a:lnTo>
                                        <a:pt x="25908" y="393192"/>
                                      </a:lnTo>
                                      <a:lnTo>
                                        <a:pt x="4311396" y="393192"/>
                                      </a:lnTo>
                                      <a:lnTo>
                                        <a:pt x="4311396" y="400812"/>
                                      </a:lnTo>
                                      <a:lnTo>
                                        <a:pt x="4306824" y="406908"/>
                                      </a:lnTo>
                                      <a:close/>
                                    </a:path>
                                    <a:path w="4311650" h="407034">
                                      <a:moveTo>
                                        <a:pt x="25908" y="25908"/>
                                      </a:moveTo>
                                      <a:lnTo>
                                        <a:pt x="13716" y="25908"/>
                                      </a:lnTo>
                                      <a:lnTo>
                                        <a:pt x="25908" y="12192"/>
                                      </a:lnTo>
                                      <a:lnTo>
                                        <a:pt x="25908" y="25908"/>
                                      </a:lnTo>
                                      <a:close/>
                                    </a:path>
                                    <a:path w="4311650" h="407034">
                                      <a:moveTo>
                                        <a:pt x="4287012" y="25908"/>
                                      </a:moveTo>
                                      <a:lnTo>
                                        <a:pt x="25908" y="25908"/>
                                      </a:lnTo>
                                      <a:lnTo>
                                        <a:pt x="25908" y="12192"/>
                                      </a:lnTo>
                                      <a:lnTo>
                                        <a:pt x="4287012" y="12192"/>
                                      </a:lnTo>
                                      <a:lnTo>
                                        <a:pt x="4287012" y="25908"/>
                                      </a:lnTo>
                                      <a:close/>
                                    </a:path>
                                    <a:path w="4311650" h="407034">
                                      <a:moveTo>
                                        <a:pt x="4287012" y="393192"/>
                                      </a:moveTo>
                                      <a:lnTo>
                                        <a:pt x="4287012" y="12192"/>
                                      </a:lnTo>
                                      <a:lnTo>
                                        <a:pt x="4299203" y="25908"/>
                                      </a:lnTo>
                                      <a:lnTo>
                                        <a:pt x="4311396" y="25908"/>
                                      </a:lnTo>
                                      <a:lnTo>
                                        <a:pt x="4311396" y="381000"/>
                                      </a:lnTo>
                                      <a:lnTo>
                                        <a:pt x="4299203" y="381000"/>
                                      </a:lnTo>
                                      <a:lnTo>
                                        <a:pt x="4287012" y="393192"/>
                                      </a:lnTo>
                                      <a:close/>
                                    </a:path>
                                    <a:path w="4311650" h="407034">
                                      <a:moveTo>
                                        <a:pt x="4311396" y="25908"/>
                                      </a:moveTo>
                                      <a:lnTo>
                                        <a:pt x="4299203" y="25908"/>
                                      </a:lnTo>
                                      <a:lnTo>
                                        <a:pt x="4287012" y="12192"/>
                                      </a:lnTo>
                                      <a:lnTo>
                                        <a:pt x="4311396" y="12192"/>
                                      </a:lnTo>
                                      <a:lnTo>
                                        <a:pt x="4311396" y="25908"/>
                                      </a:lnTo>
                                      <a:close/>
                                    </a:path>
                                    <a:path w="4311650" h="407034">
                                      <a:moveTo>
                                        <a:pt x="25908" y="393192"/>
                                      </a:moveTo>
                                      <a:lnTo>
                                        <a:pt x="13716" y="381000"/>
                                      </a:lnTo>
                                      <a:lnTo>
                                        <a:pt x="25908" y="381000"/>
                                      </a:lnTo>
                                      <a:lnTo>
                                        <a:pt x="25908" y="393192"/>
                                      </a:lnTo>
                                      <a:close/>
                                    </a:path>
                                    <a:path w="4311650" h="407034">
                                      <a:moveTo>
                                        <a:pt x="4287012" y="393192"/>
                                      </a:moveTo>
                                      <a:lnTo>
                                        <a:pt x="25908" y="393192"/>
                                      </a:lnTo>
                                      <a:lnTo>
                                        <a:pt x="25908" y="381000"/>
                                      </a:lnTo>
                                      <a:lnTo>
                                        <a:pt x="4287012" y="381000"/>
                                      </a:lnTo>
                                      <a:lnTo>
                                        <a:pt x="4287012" y="393192"/>
                                      </a:lnTo>
                                      <a:close/>
                                    </a:path>
                                    <a:path w="4311650" h="407034">
                                      <a:moveTo>
                                        <a:pt x="4311396" y="393192"/>
                                      </a:moveTo>
                                      <a:lnTo>
                                        <a:pt x="4287012" y="393192"/>
                                      </a:lnTo>
                                      <a:lnTo>
                                        <a:pt x="4299203" y="381000"/>
                                      </a:lnTo>
                                      <a:lnTo>
                                        <a:pt x="4311396" y="381000"/>
                                      </a:lnTo>
                                      <a:lnTo>
                                        <a:pt x="4311396" y="393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42388" y="428243"/>
                                  <a:ext cx="76200" cy="181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04800" y="594359"/>
                                  <a:ext cx="4285615" cy="475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85615" h="475615">
                                      <a:moveTo>
                                        <a:pt x="4285487" y="475487"/>
                                      </a:moveTo>
                                      <a:lnTo>
                                        <a:pt x="0" y="47548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285487" y="0"/>
                                      </a:lnTo>
                                      <a:lnTo>
                                        <a:pt x="4285487" y="4754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91083" y="580643"/>
                                  <a:ext cx="4311650" cy="501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1650" h="501650">
                                      <a:moveTo>
                                        <a:pt x="4306824" y="501396"/>
                                      </a:moveTo>
                                      <a:lnTo>
                                        <a:pt x="6096" y="501396"/>
                                      </a:lnTo>
                                      <a:lnTo>
                                        <a:pt x="0" y="49682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4306824" y="0"/>
                                      </a:lnTo>
                                      <a:lnTo>
                                        <a:pt x="4311396" y="6096"/>
                                      </a:lnTo>
                                      <a:lnTo>
                                        <a:pt x="4311396" y="13716"/>
                                      </a:lnTo>
                                      <a:lnTo>
                                        <a:pt x="25908" y="13716"/>
                                      </a:lnTo>
                                      <a:lnTo>
                                        <a:pt x="13716" y="25908"/>
                                      </a:lnTo>
                                      <a:lnTo>
                                        <a:pt x="25908" y="25908"/>
                                      </a:lnTo>
                                      <a:lnTo>
                                        <a:pt x="25908" y="477012"/>
                                      </a:lnTo>
                                      <a:lnTo>
                                        <a:pt x="13716" y="477012"/>
                                      </a:lnTo>
                                      <a:lnTo>
                                        <a:pt x="25908" y="489203"/>
                                      </a:lnTo>
                                      <a:lnTo>
                                        <a:pt x="4311396" y="489203"/>
                                      </a:lnTo>
                                      <a:lnTo>
                                        <a:pt x="4311396" y="496824"/>
                                      </a:lnTo>
                                      <a:lnTo>
                                        <a:pt x="4306824" y="501396"/>
                                      </a:lnTo>
                                      <a:close/>
                                    </a:path>
                                    <a:path w="4311650" h="501650">
                                      <a:moveTo>
                                        <a:pt x="25908" y="25908"/>
                                      </a:moveTo>
                                      <a:lnTo>
                                        <a:pt x="13716" y="25908"/>
                                      </a:lnTo>
                                      <a:lnTo>
                                        <a:pt x="25908" y="13716"/>
                                      </a:lnTo>
                                      <a:lnTo>
                                        <a:pt x="25908" y="25908"/>
                                      </a:lnTo>
                                      <a:close/>
                                    </a:path>
                                    <a:path w="4311650" h="501650">
                                      <a:moveTo>
                                        <a:pt x="4287012" y="25908"/>
                                      </a:moveTo>
                                      <a:lnTo>
                                        <a:pt x="25908" y="25908"/>
                                      </a:lnTo>
                                      <a:lnTo>
                                        <a:pt x="25908" y="13716"/>
                                      </a:lnTo>
                                      <a:lnTo>
                                        <a:pt x="4287012" y="13716"/>
                                      </a:lnTo>
                                      <a:lnTo>
                                        <a:pt x="4287012" y="25908"/>
                                      </a:lnTo>
                                      <a:close/>
                                    </a:path>
                                    <a:path w="4311650" h="501650">
                                      <a:moveTo>
                                        <a:pt x="4287012" y="489203"/>
                                      </a:moveTo>
                                      <a:lnTo>
                                        <a:pt x="4287012" y="13716"/>
                                      </a:lnTo>
                                      <a:lnTo>
                                        <a:pt x="4299203" y="25908"/>
                                      </a:lnTo>
                                      <a:lnTo>
                                        <a:pt x="4311396" y="25908"/>
                                      </a:lnTo>
                                      <a:lnTo>
                                        <a:pt x="4311396" y="477012"/>
                                      </a:lnTo>
                                      <a:lnTo>
                                        <a:pt x="4299203" y="477012"/>
                                      </a:lnTo>
                                      <a:lnTo>
                                        <a:pt x="4287012" y="489203"/>
                                      </a:lnTo>
                                      <a:close/>
                                    </a:path>
                                    <a:path w="4311650" h="501650">
                                      <a:moveTo>
                                        <a:pt x="4311396" y="25908"/>
                                      </a:moveTo>
                                      <a:lnTo>
                                        <a:pt x="4299203" y="25908"/>
                                      </a:lnTo>
                                      <a:lnTo>
                                        <a:pt x="4287012" y="13716"/>
                                      </a:lnTo>
                                      <a:lnTo>
                                        <a:pt x="4311396" y="13716"/>
                                      </a:lnTo>
                                      <a:lnTo>
                                        <a:pt x="4311396" y="25908"/>
                                      </a:lnTo>
                                      <a:close/>
                                    </a:path>
                                    <a:path w="4311650" h="501650">
                                      <a:moveTo>
                                        <a:pt x="25908" y="489203"/>
                                      </a:moveTo>
                                      <a:lnTo>
                                        <a:pt x="13716" y="477012"/>
                                      </a:lnTo>
                                      <a:lnTo>
                                        <a:pt x="25908" y="477012"/>
                                      </a:lnTo>
                                      <a:lnTo>
                                        <a:pt x="25908" y="489203"/>
                                      </a:lnTo>
                                      <a:close/>
                                    </a:path>
                                    <a:path w="4311650" h="501650">
                                      <a:moveTo>
                                        <a:pt x="4287012" y="489203"/>
                                      </a:moveTo>
                                      <a:lnTo>
                                        <a:pt x="25908" y="489203"/>
                                      </a:lnTo>
                                      <a:lnTo>
                                        <a:pt x="25908" y="477012"/>
                                      </a:lnTo>
                                      <a:lnTo>
                                        <a:pt x="4287012" y="477012"/>
                                      </a:lnTo>
                                      <a:lnTo>
                                        <a:pt x="4287012" y="489203"/>
                                      </a:lnTo>
                                      <a:close/>
                                    </a:path>
                                    <a:path w="4311650" h="501650">
                                      <a:moveTo>
                                        <a:pt x="4311396" y="489203"/>
                                      </a:moveTo>
                                      <a:lnTo>
                                        <a:pt x="4287012" y="489203"/>
                                      </a:lnTo>
                                      <a:lnTo>
                                        <a:pt x="4299203" y="477012"/>
                                      </a:lnTo>
                                      <a:lnTo>
                                        <a:pt x="4311396" y="477012"/>
                                      </a:lnTo>
                                      <a:lnTo>
                                        <a:pt x="4311396" y="4892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62200" y="978408"/>
                                  <a:ext cx="76200" cy="1996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748271" y="1159764"/>
                                  <a:ext cx="3602990" cy="1068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2990" h="1068705">
                                      <a:moveTo>
                                        <a:pt x="2528316" y="416052"/>
                                      </a:moveTo>
                                      <a:lnTo>
                                        <a:pt x="2519172" y="402336"/>
                                      </a:lnTo>
                                      <a:lnTo>
                                        <a:pt x="2511564" y="408432"/>
                                      </a:lnTo>
                                      <a:lnTo>
                                        <a:pt x="2520708" y="420624"/>
                                      </a:lnTo>
                                      <a:lnTo>
                                        <a:pt x="2528316" y="416052"/>
                                      </a:lnTo>
                                      <a:close/>
                                    </a:path>
                                    <a:path w="3602990" h="1068705">
                                      <a:moveTo>
                                        <a:pt x="2572524" y="455676"/>
                                      </a:moveTo>
                                      <a:lnTo>
                                        <a:pt x="2569476" y="451104"/>
                                      </a:lnTo>
                                      <a:lnTo>
                                        <a:pt x="2564904" y="448056"/>
                                      </a:lnTo>
                                      <a:lnTo>
                                        <a:pt x="2531681" y="431253"/>
                                      </a:lnTo>
                                      <a:lnTo>
                                        <a:pt x="2531681" y="459511"/>
                                      </a:lnTo>
                                      <a:lnTo>
                                        <a:pt x="1680222" y="891882"/>
                                      </a:lnTo>
                                      <a:lnTo>
                                        <a:pt x="851217" y="470916"/>
                                      </a:lnTo>
                                      <a:lnTo>
                                        <a:pt x="828751" y="459511"/>
                                      </a:lnTo>
                                      <a:lnTo>
                                        <a:pt x="851369" y="448056"/>
                                      </a:lnTo>
                                      <a:lnTo>
                                        <a:pt x="894245" y="426364"/>
                                      </a:lnTo>
                                      <a:lnTo>
                                        <a:pt x="905256" y="426720"/>
                                      </a:lnTo>
                                      <a:lnTo>
                                        <a:pt x="905256" y="420789"/>
                                      </a:lnTo>
                                      <a:lnTo>
                                        <a:pt x="1680222" y="28613"/>
                                      </a:lnTo>
                                      <a:lnTo>
                                        <a:pt x="2531681" y="459511"/>
                                      </a:lnTo>
                                      <a:lnTo>
                                        <a:pt x="2531681" y="431253"/>
                                      </a:lnTo>
                                      <a:lnTo>
                                        <a:pt x="1730717" y="25908"/>
                                      </a:lnTo>
                                      <a:lnTo>
                                        <a:pt x="1685556" y="3048"/>
                                      </a:lnTo>
                                      <a:lnTo>
                                        <a:pt x="1682508" y="0"/>
                                      </a:lnTo>
                                      <a:lnTo>
                                        <a:pt x="1677936" y="0"/>
                                      </a:lnTo>
                                      <a:lnTo>
                                        <a:pt x="1674888" y="3048"/>
                                      </a:lnTo>
                                      <a:lnTo>
                                        <a:pt x="861504" y="414680"/>
                                      </a:lnTo>
                                      <a:lnTo>
                                        <a:pt x="38112" y="388620"/>
                                      </a:lnTo>
                                      <a:lnTo>
                                        <a:pt x="38112" y="393192"/>
                                      </a:lnTo>
                                      <a:lnTo>
                                        <a:pt x="33528" y="393192"/>
                                      </a:lnTo>
                                      <a:lnTo>
                                        <a:pt x="33528" y="583692"/>
                                      </a:lnTo>
                                      <a:lnTo>
                                        <a:pt x="0" y="583692"/>
                                      </a:lnTo>
                                      <a:lnTo>
                                        <a:pt x="38100" y="659892"/>
                                      </a:lnTo>
                                      <a:lnTo>
                                        <a:pt x="70104" y="595884"/>
                                      </a:lnTo>
                                      <a:lnTo>
                                        <a:pt x="76200" y="583692"/>
                                      </a:lnTo>
                                      <a:lnTo>
                                        <a:pt x="42672" y="583692"/>
                                      </a:lnTo>
                                      <a:lnTo>
                                        <a:pt x="42672" y="397916"/>
                                      </a:lnTo>
                                      <a:lnTo>
                                        <a:pt x="841870" y="424611"/>
                                      </a:lnTo>
                                      <a:lnTo>
                                        <a:pt x="795540" y="448056"/>
                                      </a:lnTo>
                                      <a:lnTo>
                                        <a:pt x="790968" y="451104"/>
                                      </a:lnTo>
                                      <a:lnTo>
                                        <a:pt x="787920" y="455676"/>
                                      </a:lnTo>
                                      <a:lnTo>
                                        <a:pt x="787920" y="464820"/>
                                      </a:lnTo>
                                      <a:lnTo>
                                        <a:pt x="790968" y="469392"/>
                                      </a:lnTo>
                                      <a:lnTo>
                                        <a:pt x="795540" y="470916"/>
                                      </a:lnTo>
                                      <a:lnTo>
                                        <a:pt x="1677936" y="918972"/>
                                      </a:lnTo>
                                      <a:lnTo>
                                        <a:pt x="1682508" y="918972"/>
                                      </a:lnTo>
                                      <a:lnTo>
                                        <a:pt x="1730565" y="894588"/>
                                      </a:lnTo>
                                      <a:lnTo>
                                        <a:pt x="2564904" y="470916"/>
                                      </a:lnTo>
                                      <a:lnTo>
                                        <a:pt x="2569476" y="469392"/>
                                      </a:lnTo>
                                      <a:lnTo>
                                        <a:pt x="2572524" y="464820"/>
                                      </a:lnTo>
                                      <a:lnTo>
                                        <a:pt x="2572524" y="455676"/>
                                      </a:lnTo>
                                      <a:close/>
                                    </a:path>
                                    <a:path w="3602990" h="1068705">
                                      <a:moveTo>
                                        <a:pt x="3421380" y="473964"/>
                                      </a:moveTo>
                                      <a:lnTo>
                                        <a:pt x="3418344" y="473964"/>
                                      </a:lnTo>
                                      <a:lnTo>
                                        <a:pt x="3418344" y="303276"/>
                                      </a:lnTo>
                                      <a:lnTo>
                                        <a:pt x="3418344" y="298704"/>
                                      </a:lnTo>
                                      <a:lnTo>
                                        <a:pt x="3418344" y="294132"/>
                                      </a:lnTo>
                                      <a:lnTo>
                                        <a:pt x="3409200" y="294132"/>
                                      </a:lnTo>
                                      <a:lnTo>
                                        <a:pt x="3409200" y="303276"/>
                                      </a:lnTo>
                                      <a:lnTo>
                                        <a:pt x="3409200" y="580644"/>
                                      </a:lnTo>
                                      <a:lnTo>
                                        <a:pt x="2913900" y="580644"/>
                                      </a:lnTo>
                                      <a:lnTo>
                                        <a:pt x="2913900" y="303276"/>
                                      </a:lnTo>
                                      <a:lnTo>
                                        <a:pt x="3409200" y="303276"/>
                                      </a:lnTo>
                                      <a:lnTo>
                                        <a:pt x="3409200" y="294132"/>
                                      </a:lnTo>
                                      <a:lnTo>
                                        <a:pt x="2904756" y="294132"/>
                                      </a:lnTo>
                                      <a:lnTo>
                                        <a:pt x="2904756" y="589788"/>
                                      </a:lnTo>
                                      <a:lnTo>
                                        <a:pt x="3418344" y="589788"/>
                                      </a:lnTo>
                                      <a:lnTo>
                                        <a:pt x="3418344" y="585216"/>
                                      </a:lnTo>
                                      <a:lnTo>
                                        <a:pt x="3418344" y="580644"/>
                                      </a:lnTo>
                                      <a:lnTo>
                                        <a:pt x="3418344" y="487680"/>
                                      </a:lnTo>
                                      <a:lnTo>
                                        <a:pt x="3421380" y="487680"/>
                                      </a:lnTo>
                                      <a:lnTo>
                                        <a:pt x="3421380" y="473964"/>
                                      </a:lnTo>
                                      <a:close/>
                                    </a:path>
                                    <a:path w="3602990" h="1068705">
                                      <a:moveTo>
                                        <a:pt x="3602748" y="992124"/>
                                      </a:moveTo>
                                      <a:lnTo>
                                        <a:pt x="3569030" y="992124"/>
                                      </a:lnTo>
                                      <a:lnTo>
                                        <a:pt x="3561600" y="487680"/>
                                      </a:lnTo>
                                      <a:lnTo>
                                        <a:pt x="3552456" y="487680"/>
                                      </a:lnTo>
                                      <a:lnTo>
                                        <a:pt x="3559886" y="992124"/>
                                      </a:lnTo>
                                      <a:lnTo>
                                        <a:pt x="3526548" y="992124"/>
                                      </a:lnTo>
                                      <a:lnTo>
                                        <a:pt x="3566172" y="1068324"/>
                                      </a:lnTo>
                                      <a:lnTo>
                                        <a:pt x="3596894" y="1004316"/>
                                      </a:lnTo>
                                      <a:lnTo>
                                        <a:pt x="3602748" y="992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4007" y="1792224"/>
                                  <a:ext cx="1777364" cy="669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7364" h="669290">
                                      <a:moveTo>
                                        <a:pt x="1776983" y="669035"/>
                                      </a:moveTo>
                                      <a:lnTo>
                                        <a:pt x="0" y="6690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76983" y="0"/>
                                      </a:lnTo>
                                      <a:lnTo>
                                        <a:pt x="1776983" y="6690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50292" y="1780032"/>
                                  <a:ext cx="4566285" cy="1013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6285" h="1013460">
                                      <a:moveTo>
                                        <a:pt x="1804416" y="4572"/>
                                      </a:moveTo>
                                      <a:lnTo>
                                        <a:pt x="1798320" y="0"/>
                                      </a:lnTo>
                                      <a:lnTo>
                                        <a:pt x="1778508" y="0"/>
                                      </a:lnTo>
                                      <a:lnTo>
                                        <a:pt x="1778508" y="24384"/>
                                      </a:lnTo>
                                      <a:lnTo>
                                        <a:pt x="1778508" y="667512"/>
                                      </a:lnTo>
                                      <a:lnTo>
                                        <a:pt x="25908" y="667512"/>
                                      </a:lnTo>
                                      <a:lnTo>
                                        <a:pt x="25908" y="24384"/>
                                      </a:lnTo>
                                      <a:lnTo>
                                        <a:pt x="1778508" y="24384"/>
                                      </a:lnTo>
                                      <a:lnTo>
                                        <a:pt x="17785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687324"/>
                                      </a:lnTo>
                                      <a:lnTo>
                                        <a:pt x="6096" y="693420"/>
                                      </a:lnTo>
                                      <a:lnTo>
                                        <a:pt x="1798320" y="693420"/>
                                      </a:lnTo>
                                      <a:lnTo>
                                        <a:pt x="1804416" y="687324"/>
                                      </a:lnTo>
                                      <a:lnTo>
                                        <a:pt x="1804416" y="681228"/>
                                      </a:lnTo>
                                      <a:lnTo>
                                        <a:pt x="1804416" y="667512"/>
                                      </a:lnTo>
                                      <a:lnTo>
                                        <a:pt x="1804416" y="24384"/>
                                      </a:lnTo>
                                      <a:lnTo>
                                        <a:pt x="1804416" y="12192"/>
                                      </a:lnTo>
                                      <a:lnTo>
                                        <a:pt x="1804416" y="4572"/>
                                      </a:lnTo>
                                      <a:close/>
                                    </a:path>
                                    <a:path w="4566285" h="1013460">
                                      <a:moveTo>
                                        <a:pt x="4565891" y="435864"/>
                                      </a:moveTo>
                                      <a:lnTo>
                                        <a:pt x="4559795" y="429768"/>
                                      </a:lnTo>
                                      <a:lnTo>
                                        <a:pt x="4539983" y="429768"/>
                                      </a:lnTo>
                                      <a:lnTo>
                                        <a:pt x="4539983" y="454152"/>
                                      </a:lnTo>
                                      <a:lnTo>
                                        <a:pt x="4539983" y="987552"/>
                                      </a:lnTo>
                                      <a:lnTo>
                                        <a:pt x="2959595" y="987552"/>
                                      </a:lnTo>
                                      <a:lnTo>
                                        <a:pt x="2959595" y="454152"/>
                                      </a:lnTo>
                                      <a:lnTo>
                                        <a:pt x="4539983" y="454152"/>
                                      </a:lnTo>
                                      <a:lnTo>
                                        <a:pt x="4539983" y="429768"/>
                                      </a:lnTo>
                                      <a:lnTo>
                                        <a:pt x="2939783" y="429768"/>
                                      </a:lnTo>
                                      <a:lnTo>
                                        <a:pt x="2933687" y="435864"/>
                                      </a:lnTo>
                                      <a:lnTo>
                                        <a:pt x="2933687" y="1007364"/>
                                      </a:lnTo>
                                      <a:lnTo>
                                        <a:pt x="2939783" y="1013460"/>
                                      </a:lnTo>
                                      <a:lnTo>
                                        <a:pt x="4559795" y="1013460"/>
                                      </a:lnTo>
                                      <a:lnTo>
                                        <a:pt x="4565891" y="1007364"/>
                                      </a:lnTo>
                                      <a:lnTo>
                                        <a:pt x="4565891" y="1001268"/>
                                      </a:lnTo>
                                      <a:lnTo>
                                        <a:pt x="4565891" y="987552"/>
                                      </a:lnTo>
                                      <a:lnTo>
                                        <a:pt x="4565891" y="454152"/>
                                      </a:lnTo>
                                      <a:lnTo>
                                        <a:pt x="4565891" y="441960"/>
                                      </a:lnTo>
                                      <a:lnTo>
                                        <a:pt x="4565891" y="4358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0" y="2442972"/>
                                  <a:ext cx="76200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191" y="2563368"/>
                                  <a:ext cx="2131060" cy="840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1060" h="840105">
                                      <a:moveTo>
                                        <a:pt x="2130552" y="839723"/>
                                      </a:moveTo>
                                      <a:lnTo>
                                        <a:pt x="0" y="8397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30552" y="0"/>
                                      </a:lnTo>
                                      <a:lnTo>
                                        <a:pt x="2130552" y="8397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551176"/>
                                  <a:ext cx="4476115" cy="1041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6115" h="1041400">
                                      <a:moveTo>
                                        <a:pt x="2156460" y="4572"/>
                                      </a:moveTo>
                                      <a:lnTo>
                                        <a:pt x="2150364" y="0"/>
                                      </a:lnTo>
                                      <a:lnTo>
                                        <a:pt x="2130552" y="0"/>
                                      </a:lnTo>
                                      <a:lnTo>
                                        <a:pt x="2130552" y="24384"/>
                                      </a:lnTo>
                                      <a:lnTo>
                                        <a:pt x="2130552" y="839724"/>
                                      </a:lnTo>
                                      <a:lnTo>
                                        <a:pt x="25908" y="839724"/>
                                      </a:lnTo>
                                      <a:lnTo>
                                        <a:pt x="25908" y="24384"/>
                                      </a:lnTo>
                                      <a:lnTo>
                                        <a:pt x="2130552" y="24384"/>
                                      </a:lnTo>
                                      <a:lnTo>
                                        <a:pt x="213055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859536"/>
                                      </a:lnTo>
                                      <a:lnTo>
                                        <a:pt x="6096" y="865632"/>
                                      </a:lnTo>
                                      <a:lnTo>
                                        <a:pt x="2150364" y="865632"/>
                                      </a:lnTo>
                                      <a:lnTo>
                                        <a:pt x="2156460" y="859536"/>
                                      </a:lnTo>
                                      <a:lnTo>
                                        <a:pt x="2156460" y="851916"/>
                                      </a:lnTo>
                                      <a:lnTo>
                                        <a:pt x="2156460" y="839724"/>
                                      </a:lnTo>
                                      <a:lnTo>
                                        <a:pt x="2156460" y="24384"/>
                                      </a:lnTo>
                                      <a:lnTo>
                                        <a:pt x="2156460" y="12192"/>
                                      </a:lnTo>
                                      <a:lnTo>
                                        <a:pt x="2156460" y="4572"/>
                                      </a:lnTo>
                                      <a:close/>
                                    </a:path>
                                    <a:path w="4476115" h="1041400">
                                      <a:moveTo>
                                        <a:pt x="4286999" y="492252"/>
                                      </a:moveTo>
                                      <a:lnTo>
                                        <a:pt x="4253115" y="493610"/>
                                      </a:lnTo>
                                      <a:lnTo>
                                        <a:pt x="4253166" y="495300"/>
                                      </a:lnTo>
                                      <a:lnTo>
                                        <a:pt x="4253471" y="505968"/>
                                      </a:lnTo>
                                      <a:lnTo>
                                        <a:pt x="4253115" y="493610"/>
                                      </a:lnTo>
                                      <a:lnTo>
                                        <a:pt x="4253077" y="492252"/>
                                      </a:lnTo>
                                      <a:lnTo>
                                        <a:pt x="4245851" y="245364"/>
                                      </a:lnTo>
                                      <a:lnTo>
                                        <a:pt x="4236707" y="246888"/>
                                      </a:lnTo>
                                      <a:lnTo>
                                        <a:pt x="4243984" y="493979"/>
                                      </a:lnTo>
                                      <a:lnTo>
                                        <a:pt x="4244022" y="495300"/>
                                      </a:lnTo>
                                      <a:lnTo>
                                        <a:pt x="4244327" y="505968"/>
                                      </a:lnTo>
                                      <a:lnTo>
                                        <a:pt x="4243984" y="493979"/>
                                      </a:lnTo>
                                      <a:lnTo>
                                        <a:pt x="4210799" y="495300"/>
                                      </a:lnTo>
                                      <a:lnTo>
                                        <a:pt x="4250423" y="569976"/>
                                      </a:lnTo>
                                      <a:lnTo>
                                        <a:pt x="4280547" y="505968"/>
                                      </a:lnTo>
                                      <a:lnTo>
                                        <a:pt x="4286999" y="492252"/>
                                      </a:lnTo>
                                      <a:close/>
                                    </a:path>
                                    <a:path w="4476115" h="1041400">
                                      <a:moveTo>
                                        <a:pt x="4475975" y="792480"/>
                                      </a:moveTo>
                                      <a:lnTo>
                                        <a:pt x="4474451" y="780288"/>
                                      </a:lnTo>
                                      <a:lnTo>
                                        <a:pt x="4471403" y="768096"/>
                                      </a:lnTo>
                                      <a:lnTo>
                                        <a:pt x="4468355" y="757428"/>
                                      </a:lnTo>
                                      <a:lnTo>
                                        <a:pt x="4465307" y="745236"/>
                                      </a:lnTo>
                                      <a:lnTo>
                                        <a:pt x="4460735" y="734568"/>
                                      </a:lnTo>
                                      <a:lnTo>
                                        <a:pt x="4454639" y="722376"/>
                                      </a:lnTo>
                                      <a:lnTo>
                                        <a:pt x="4450067" y="714375"/>
                                      </a:lnTo>
                                      <a:lnTo>
                                        <a:pt x="4450067" y="784860"/>
                                      </a:lnTo>
                                      <a:lnTo>
                                        <a:pt x="4450067" y="816864"/>
                                      </a:lnTo>
                                      <a:lnTo>
                                        <a:pt x="4440923" y="856488"/>
                                      </a:lnTo>
                                      <a:lnTo>
                                        <a:pt x="4421111" y="894588"/>
                                      </a:lnTo>
                                      <a:lnTo>
                                        <a:pt x="4389107" y="929640"/>
                                      </a:lnTo>
                                      <a:lnTo>
                                        <a:pt x="4337291" y="966216"/>
                                      </a:lnTo>
                                      <a:lnTo>
                                        <a:pt x="4286999" y="989076"/>
                                      </a:lnTo>
                                      <a:lnTo>
                                        <a:pt x="4230611" y="1005840"/>
                                      </a:lnTo>
                                      <a:lnTo>
                                        <a:pt x="4152887" y="1014984"/>
                                      </a:lnTo>
                                      <a:lnTo>
                                        <a:pt x="4119359" y="1014984"/>
                                      </a:lnTo>
                                      <a:lnTo>
                                        <a:pt x="4072115" y="1010412"/>
                                      </a:lnTo>
                                      <a:lnTo>
                                        <a:pt x="4012679" y="998220"/>
                                      </a:lnTo>
                                      <a:lnTo>
                                        <a:pt x="3957815" y="978408"/>
                                      </a:lnTo>
                                      <a:lnTo>
                                        <a:pt x="3912095" y="952500"/>
                                      </a:lnTo>
                                      <a:lnTo>
                                        <a:pt x="3866375" y="912876"/>
                                      </a:lnTo>
                                      <a:lnTo>
                                        <a:pt x="3840467" y="876300"/>
                                      </a:lnTo>
                                      <a:lnTo>
                                        <a:pt x="3835895" y="865632"/>
                                      </a:lnTo>
                                      <a:lnTo>
                                        <a:pt x="3831323" y="856488"/>
                                      </a:lnTo>
                                      <a:lnTo>
                                        <a:pt x="3828275" y="845820"/>
                                      </a:lnTo>
                                      <a:lnTo>
                                        <a:pt x="3825227" y="836676"/>
                                      </a:lnTo>
                                      <a:lnTo>
                                        <a:pt x="3822179" y="815340"/>
                                      </a:lnTo>
                                      <a:lnTo>
                                        <a:pt x="3822179" y="794004"/>
                                      </a:lnTo>
                                      <a:lnTo>
                                        <a:pt x="3823703" y="784860"/>
                                      </a:lnTo>
                                      <a:lnTo>
                                        <a:pt x="3825227" y="774192"/>
                                      </a:lnTo>
                                      <a:lnTo>
                                        <a:pt x="3840467" y="734568"/>
                                      </a:lnTo>
                                      <a:lnTo>
                                        <a:pt x="3866375" y="697992"/>
                                      </a:lnTo>
                                      <a:lnTo>
                                        <a:pt x="3912095" y="658368"/>
                                      </a:lnTo>
                                      <a:lnTo>
                                        <a:pt x="3959339" y="632460"/>
                                      </a:lnTo>
                                      <a:lnTo>
                                        <a:pt x="4012679" y="612648"/>
                                      </a:lnTo>
                                      <a:lnTo>
                                        <a:pt x="4072115" y="600456"/>
                                      </a:lnTo>
                                      <a:lnTo>
                                        <a:pt x="4120883" y="595884"/>
                                      </a:lnTo>
                                      <a:lnTo>
                                        <a:pt x="4152887" y="595884"/>
                                      </a:lnTo>
                                      <a:lnTo>
                                        <a:pt x="4201655" y="600456"/>
                                      </a:lnTo>
                                      <a:lnTo>
                                        <a:pt x="4261091" y="612648"/>
                                      </a:lnTo>
                                      <a:lnTo>
                                        <a:pt x="4314431" y="632460"/>
                                      </a:lnTo>
                                      <a:lnTo>
                                        <a:pt x="4361675" y="659892"/>
                                      </a:lnTo>
                                      <a:lnTo>
                                        <a:pt x="4407395" y="699516"/>
                                      </a:lnTo>
                                      <a:lnTo>
                                        <a:pt x="4433303" y="736092"/>
                                      </a:lnTo>
                                      <a:lnTo>
                                        <a:pt x="4440923" y="754380"/>
                                      </a:lnTo>
                                      <a:lnTo>
                                        <a:pt x="4445495" y="765048"/>
                                      </a:lnTo>
                                      <a:lnTo>
                                        <a:pt x="4447019" y="775716"/>
                                      </a:lnTo>
                                      <a:lnTo>
                                        <a:pt x="4450067" y="784860"/>
                                      </a:lnTo>
                                      <a:lnTo>
                                        <a:pt x="4450067" y="714375"/>
                                      </a:lnTo>
                                      <a:lnTo>
                                        <a:pt x="4448543" y="711708"/>
                                      </a:lnTo>
                                      <a:lnTo>
                                        <a:pt x="4440923" y="701040"/>
                                      </a:lnTo>
                                      <a:lnTo>
                                        <a:pt x="4433303" y="691896"/>
                                      </a:lnTo>
                                      <a:lnTo>
                                        <a:pt x="4425683" y="681228"/>
                                      </a:lnTo>
                                      <a:lnTo>
                                        <a:pt x="4396727" y="653796"/>
                                      </a:lnTo>
                                      <a:lnTo>
                                        <a:pt x="4351007" y="623316"/>
                                      </a:lnTo>
                                      <a:lnTo>
                                        <a:pt x="4296143" y="597408"/>
                                      </a:lnTo>
                                      <a:lnTo>
                                        <a:pt x="4291317" y="595884"/>
                                      </a:lnTo>
                                      <a:lnTo>
                                        <a:pt x="4267187" y="588264"/>
                                      </a:lnTo>
                                      <a:lnTo>
                                        <a:pt x="4236707" y="580644"/>
                                      </a:lnTo>
                                      <a:lnTo>
                                        <a:pt x="4203179" y="574548"/>
                                      </a:lnTo>
                                      <a:lnTo>
                                        <a:pt x="4171175" y="571500"/>
                                      </a:lnTo>
                                      <a:lnTo>
                                        <a:pt x="4152887" y="571500"/>
                                      </a:lnTo>
                                      <a:lnTo>
                                        <a:pt x="4136123" y="569976"/>
                                      </a:lnTo>
                                      <a:lnTo>
                                        <a:pt x="4119359" y="571500"/>
                                      </a:lnTo>
                                      <a:lnTo>
                                        <a:pt x="4101071" y="571500"/>
                                      </a:lnTo>
                                      <a:lnTo>
                                        <a:pt x="4035539" y="580644"/>
                                      </a:lnTo>
                                      <a:lnTo>
                                        <a:pt x="3947147" y="609600"/>
                                      </a:lnTo>
                                      <a:lnTo>
                                        <a:pt x="3898379" y="638556"/>
                                      </a:lnTo>
                                      <a:lnTo>
                                        <a:pt x="3875519" y="655320"/>
                                      </a:lnTo>
                                      <a:lnTo>
                                        <a:pt x="3864851" y="662940"/>
                                      </a:lnTo>
                                      <a:lnTo>
                                        <a:pt x="3838943" y="691896"/>
                                      </a:lnTo>
                                      <a:lnTo>
                                        <a:pt x="3817607" y="723900"/>
                                      </a:lnTo>
                                      <a:lnTo>
                                        <a:pt x="3813035" y="734568"/>
                                      </a:lnTo>
                                      <a:lnTo>
                                        <a:pt x="3806939" y="746760"/>
                                      </a:lnTo>
                                      <a:lnTo>
                                        <a:pt x="3803891" y="757428"/>
                                      </a:lnTo>
                                      <a:lnTo>
                                        <a:pt x="3797795" y="781812"/>
                                      </a:lnTo>
                                      <a:lnTo>
                                        <a:pt x="3797795" y="794004"/>
                                      </a:lnTo>
                                      <a:lnTo>
                                        <a:pt x="3796271" y="806196"/>
                                      </a:lnTo>
                                      <a:lnTo>
                                        <a:pt x="3800843" y="842772"/>
                                      </a:lnTo>
                                      <a:lnTo>
                                        <a:pt x="3803891" y="854964"/>
                                      </a:lnTo>
                                      <a:lnTo>
                                        <a:pt x="3808463" y="865632"/>
                                      </a:lnTo>
                                      <a:lnTo>
                                        <a:pt x="3813035" y="877824"/>
                                      </a:lnTo>
                                      <a:lnTo>
                                        <a:pt x="3817607" y="888492"/>
                                      </a:lnTo>
                                      <a:lnTo>
                                        <a:pt x="3825227" y="899160"/>
                                      </a:lnTo>
                                      <a:lnTo>
                                        <a:pt x="3831323" y="909828"/>
                                      </a:lnTo>
                                      <a:lnTo>
                                        <a:pt x="3866375" y="947928"/>
                                      </a:lnTo>
                                      <a:lnTo>
                                        <a:pt x="3898379" y="973836"/>
                                      </a:lnTo>
                                      <a:lnTo>
                                        <a:pt x="3948671" y="1001268"/>
                                      </a:lnTo>
                                      <a:lnTo>
                                        <a:pt x="4006583" y="1022604"/>
                                      </a:lnTo>
                                      <a:lnTo>
                                        <a:pt x="4069067" y="1036320"/>
                                      </a:lnTo>
                                      <a:lnTo>
                                        <a:pt x="4119359" y="1040892"/>
                                      </a:lnTo>
                                      <a:lnTo>
                                        <a:pt x="4154411" y="1040892"/>
                                      </a:lnTo>
                                      <a:lnTo>
                                        <a:pt x="4204703" y="1036320"/>
                                      </a:lnTo>
                                      <a:lnTo>
                                        <a:pt x="4236707" y="1030224"/>
                                      </a:lnTo>
                                      <a:lnTo>
                                        <a:pt x="4267187" y="1022604"/>
                                      </a:lnTo>
                                      <a:lnTo>
                                        <a:pt x="4292587" y="1014984"/>
                                      </a:lnTo>
                                      <a:lnTo>
                                        <a:pt x="4297667" y="1013460"/>
                                      </a:lnTo>
                                      <a:lnTo>
                                        <a:pt x="4351007" y="987552"/>
                                      </a:lnTo>
                                      <a:lnTo>
                                        <a:pt x="4396727" y="957072"/>
                                      </a:lnTo>
                                      <a:lnTo>
                                        <a:pt x="4425683" y="929640"/>
                                      </a:lnTo>
                                      <a:lnTo>
                                        <a:pt x="4448543" y="899160"/>
                                      </a:lnTo>
                                      <a:lnTo>
                                        <a:pt x="4469879" y="853440"/>
                                      </a:lnTo>
                                      <a:lnTo>
                                        <a:pt x="4475975" y="816864"/>
                                      </a:lnTo>
                                      <a:lnTo>
                                        <a:pt x="4475975" y="7924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0787" y="3339084"/>
                                  <a:ext cx="76200" cy="210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4007" y="3535679"/>
                                  <a:ext cx="2022475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2475" h="299085">
                                      <a:moveTo>
                                        <a:pt x="2016251" y="298704"/>
                                      </a:moveTo>
                                      <a:lnTo>
                                        <a:pt x="4572" y="298704"/>
                                      </a:lnTo>
                                      <a:lnTo>
                                        <a:pt x="0" y="29260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lnTo>
                                        <a:pt x="2016251" y="0"/>
                                      </a:lnTo>
                                      <a:lnTo>
                                        <a:pt x="2022348" y="6096"/>
                                      </a:lnTo>
                                      <a:lnTo>
                                        <a:pt x="2022348" y="12192"/>
                                      </a:lnTo>
                                      <a:lnTo>
                                        <a:pt x="24384" y="12192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272796"/>
                                      </a:lnTo>
                                      <a:lnTo>
                                        <a:pt x="12192" y="272796"/>
                                      </a:lnTo>
                                      <a:lnTo>
                                        <a:pt x="24384" y="284987"/>
                                      </a:lnTo>
                                      <a:lnTo>
                                        <a:pt x="2022348" y="284987"/>
                                      </a:lnTo>
                                      <a:lnTo>
                                        <a:pt x="2022348" y="292608"/>
                                      </a:lnTo>
                                      <a:lnTo>
                                        <a:pt x="2016251" y="298704"/>
                                      </a:lnTo>
                                      <a:close/>
                                    </a:path>
                                    <a:path w="2022475" h="299085">
                                      <a:moveTo>
                                        <a:pt x="24384" y="25908"/>
                                      </a:moveTo>
                                      <a:lnTo>
                                        <a:pt x="12192" y="25908"/>
                                      </a:lnTo>
                                      <a:lnTo>
                                        <a:pt x="24384" y="12192"/>
                                      </a:lnTo>
                                      <a:lnTo>
                                        <a:pt x="24384" y="25908"/>
                                      </a:lnTo>
                                      <a:close/>
                                    </a:path>
                                    <a:path w="2022475" h="299085">
                                      <a:moveTo>
                                        <a:pt x="1996440" y="25908"/>
                                      </a:moveTo>
                                      <a:lnTo>
                                        <a:pt x="24384" y="25908"/>
                                      </a:lnTo>
                                      <a:lnTo>
                                        <a:pt x="24384" y="12192"/>
                                      </a:lnTo>
                                      <a:lnTo>
                                        <a:pt x="1996440" y="12192"/>
                                      </a:lnTo>
                                      <a:lnTo>
                                        <a:pt x="1996440" y="25908"/>
                                      </a:lnTo>
                                      <a:close/>
                                    </a:path>
                                    <a:path w="2022475" h="299085">
                                      <a:moveTo>
                                        <a:pt x="1996440" y="284987"/>
                                      </a:moveTo>
                                      <a:lnTo>
                                        <a:pt x="1996440" y="12192"/>
                                      </a:lnTo>
                                      <a:lnTo>
                                        <a:pt x="2008632" y="25908"/>
                                      </a:lnTo>
                                      <a:lnTo>
                                        <a:pt x="2022348" y="25908"/>
                                      </a:lnTo>
                                      <a:lnTo>
                                        <a:pt x="2022348" y="272796"/>
                                      </a:lnTo>
                                      <a:lnTo>
                                        <a:pt x="2008632" y="272796"/>
                                      </a:lnTo>
                                      <a:lnTo>
                                        <a:pt x="1996440" y="284987"/>
                                      </a:lnTo>
                                      <a:close/>
                                    </a:path>
                                    <a:path w="2022475" h="299085">
                                      <a:moveTo>
                                        <a:pt x="2022348" y="25908"/>
                                      </a:moveTo>
                                      <a:lnTo>
                                        <a:pt x="2008632" y="25908"/>
                                      </a:lnTo>
                                      <a:lnTo>
                                        <a:pt x="1996440" y="12192"/>
                                      </a:lnTo>
                                      <a:lnTo>
                                        <a:pt x="2022348" y="12192"/>
                                      </a:lnTo>
                                      <a:lnTo>
                                        <a:pt x="2022348" y="25908"/>
                                      </a:lnTo>
                                      <a:close/>
                                    </a:path>
                                    <a:path w="2022475" h="299085">
                                      <a:moveTo>
                                        <a:pt x="24384" y="284987"/>
                                      </a:moveTo>
                                      <a:lnTo>
                                        <a:pt x="12192" y="272796"/>
                                      </a:lnTo>
                                      <a:lnTo>
                                        <a:pt x="24384" y="272796"/>
                                      </a:lnTo>
                                      <a:lnTo>
                                        <a:pt x="24384" y="284987"/>
                                      </a:lnTo>
                                      <a:close/>
                                    </a:path>
                                    <a:path w="2022475" h="299085">
                                      <a:moveTo>
                                        <a:pt x="1996440" y="284987"/>
                                      </a:moveTo>
                                      <a:lnTo>
                                        <a:pt x="24384" y="284987"/>
                                      </a:lnTo>
                                      <a:lnTo>
                                        <a:pt x="24384" y="272796"/>
                                      </a:lnTo>
                                      <a:lnTo>
                                        <a:pt x="1996440" y="272796"/>
                                      </a:lnTo>
                                      <a:lnTo>
                                        <a:pt x="1996440" y="284987"/>
                                      </a:lnTo>
                                      <a:close/>
                                    </a:path>
                                    <a:path w="2022475" h="299085">
                                      <a:moveTo>
                                        <a:pt x="2022348" y="284987"/>
                                      </a:moveTo>
                                      <a:lnTo>
                                        <a:pt x="1996440" y="284987"/>
                                      </a:lnTo>
                                      <a:lnTo>
                                        <a:pt x="2008632" y="272796"/>
                                      </a:lnTo>
                                      <a:lnTo>
                                        <a:pt x="2022348" y="272796"/>
                                      </a:lnTo>
                                      <a:lnTo>
                                        <a:pt x="2022348" y="2849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style="position:absolute;margin-left:-1.45pt;margin-top:-5.5pt;width:363.5pt;height:301.95pt;z-index:-251656192;mso-wrap-distance-left:0;mso-wrap-distance-right:0" coordsize="46164,38347" o:spid="_x0000_s1026" w14:anchorId="639A44A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">
                      <v:shape id="Graphic 12" style="position:absolute;left:2529;width:43117;height:4070;visibility:visible;mso-wrap-style:square;v-text-anchor:top" coordsize="4311650,407034" o:spid="_x0000_s1027" fillcolor="black" stroked="f" path="m4306824,406908r-4300728,l,400812,,6096,6096,,4306824,r4572,6096l4311396,12192r-4285488,l13716,25908r12192,l25908,381000r-12192,l25908,393192r4285488,l4311396,400812r-4572,6096xem25908,25908r-12192,l25908,12192r,13716xem4287012,25908r-4261104,l25908,12192r4261104,l4287012,25908xem4287012,393192r,-381000l4299203,25908r12193,l4311396,381000r-12193,l4287012,393192xem4311396,25908r-12193,l4287012,12192r24384,l4311396,25908xem25908,393192l13716,381000r12192,l25908,393192xem4287012,393192r-4261104,l25908,381000r4261104,l4287012,393192xem4311396,393192r-24384,l4299203,381000r12193,l4311396,3931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">
                        <v:path arrowok="t"/>
                      </v:shape>
                      <v:shape id="Image 13" style="position:absolute;left:23423;top:4282;width:762;height:181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">
                        <v:imagedata o:title="" r:id="rId18"/>
                      </v:shape>
                      <v:shape id="Graphic 14" style="position:absolute;left:3048;top:5943;width:42856;height:4756;visibility:visible;mso-wrap-style:square;v-text-anchor:top" coordsize="4285615,475615" o:spid="_x0000_s1029" stroked="f" path="m4285487,475487l,475487,,,4285487,r,4754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">
                        <v:path arrowok="t"/>
                      </v:shape>
                      <v:shape id="Graphic 15" style="position:absolute;left:2910;top:5806;width:43117;height:5016;visibility:visible;mso-wrap-style:square;v-text-anchor:top" coordsize="4311650,501650" o:spid="_x0000_s1030" fillcolor="black" stroked="f" path="m4306824,501396r-4300728,l,496824,,6096,6096,,4306824,r4572,6096l4311396,13716r-4285488,l13716,25908r12192,l25908,477012r-12192,l25908,489203r4285488,l4311396,496824r-4572,4572xem25908,25908r-12192,l25908,13716r,12192xem4287012,25908r-4261104,l25908,13716r4261104,l4287012,25908xem4287012,489203r,-475487l4299203,25908r12193,l4311396,477012r-12193,l4287012,489203xem4311396,25908r-12193,l4287012,13716r24384,l4311396,25908xem25908,489203l13716,477012r12192,l25908,489203xem4287012,489203r-4261104,l25908,477012r4261104,l4287012,489203xem4311396,489203r-24384,l4299203,477012r12193,l4311396,489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">
                        <v:path arrowok="t"/>
                      </v:shape>
                      <v:shape id="Image 16" style="position:absolute;left:23622;top:9784;width:762;height:1996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">
                        <v:imagedata o:title="" r:id="rId19"/>
                      </v:shape>
                      <v:shape id="Graphic 17" style="position:absolute;left:7482;top:11597;width:36030;height:10687;visibility:visible;mso-wrap-style:square;v-text-anchor:top" coordsize="3602990,1068705" o:spid="_x0000_s1032" fillcolor="black" stroked="f" path="m2528316,416052r-9144,-13716l2511564,408432r9144,12192l2528316,416052xem2572524,455676r-3048,-4572l2564904,448056r-33223,-16803l2531681,459511,1680222,891882,851217,470916,828751,459511r22618,-11455l894245,426364r11011,356l905256,420789,1680222,28613r851459,430898l2531681,431253,1730717,25908,1685556,3048,1682508,r-4572,l1674888,3048,861504,414680,38112,388620r,4572l33528,393192r,190500l,583692r38100,76200l70104,595884r6096,-12192l42672,583692r,-185776l841870,424611r-46330,23445l790968,451104r-3048,4572l787920,464820r3048,4572l795540,470916r882396,448056l1682508,918972r48057,-24384l2564904,470916r4572,-1524l2572524,464820r,-9144xem3421380,473964r-3036,l3418344,303276r,-4572l3418344,294132r-9144,l3409200,303276r,277368l2913900,580644r,-277368l3409200,303276r,-9144l2904756,294132r,295656l3418344,589788r,-4572l3418344,580644r,-92964l3421380,487680r,-13716xem3602748,992124r-33718,l3561600,487680r-9144,l3559886,992124r-33338,l3566172,1068324r30722,-64008l3602748,9921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">
                        <v:path arrowok="t"/>
                      </v:shape>
                      <v:shape id="Graphic 18" style="position:absolute;left:640;top:17922;width:17773;height:6693;visibility:visible;mso-wrap-style:square;v-text-anchor:top" coordsize="1777364,669290" o:spid="_x0000_s1033" stroked="f" path="m1776983,669035l,669035,,,1776983,r,66903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">
                        <v:path arrowok="t"/>
                      </v:shape>
                      <v:shape id="Graphic 19" style="position:absolute;left:502;top:17800;width:45663;height:10134;visibility:visible;mso-wrap-style:square;v-text-anchor:top" coordsize="4566285,1013460" o:spid="_x0000_s1034" fillcolor="black" stroked="f" path="m1804416,4572l1798320,r-19812,l1778508,24384r,643128l25908,667512r,-643128l1778508,24384r,-24384l6096,,,4572,,687324r6096,6096l1798320,693420r6096,-6096l1804416,681228r,-13716l1804416,24384r,-12192l1804416,4572xem4565891,435864r-6096,-6096l4539983,429768r,24384l4539983,987552r-1580388,l2959595,454152r1580388,l4539983,429768r-1600200,l2933687,435864r,571500l2939783,1013460r1620012,l4565891,1007364r,-6096l4565891,987552r,-533400l4565891,441960r,-60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">
                        <v:path arrowok="t"/>
                      </v:shape>
                      <v:shape id="Image 20" style="position:absolute;left:9144;top:24429;width:762;height:1341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">
                        <v:imagedata o:title="" r:id="rId20"/>
                      </v:shape>
                      <v:shape id="Graphic 21" style="position:absolute;left:121;top:25633;width:21311;height:8401;visibility:visible;mso-wrap-style:square;v-text-anchor:top" coordsize="2131060,840105" o:spid="_x0000_s1036" stroked="f" path="m2130552,839723l,839723,,,2130552,r,83972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">
                        <v:path arrowok="t"/>
                      </v:shape>
                      <v:shape id="Graphic 22" style="position:absolute;top:25511;width:44761;height:10414;visibility:visible;mso-wrap-style:square;v-text-anchor:top" coordsize="4476115,1041400" o:spid="_x0000_s1037" fillcolor="black" stroked="f" path="m2156460,4572l2150364,r-19812,l2130552,24384r,815340l25908,839724r,-815340l2130552,24384r,-24384l6096,,,4572,,859536r6096,6096l2150364,865632r6096,-6096l2156460,851916r,-12192l2156460,24384r,-12192l2156460,4572xem4286999,492252r-33884,1358l4253166,495300r305,10668l4253115,493610r-38,-1358l4245851,245364r-9144,1524l4243984,493979r38,1321l4244327,505968r-343,-11989l4210799,495300r39624,74676l4280547,505968r6452,-13716xem4475975,792480r-1524,-12192l4471403,768096r-3048,-10668l4465307,745236r-4572,-10668l4454639,722376r-4572,-8001l4450067,784860r,32004l4440923,856488r-19812,38100l4389107,929640r-51816,36576l4286999,989076r-56388,16764l4152887,1014984r-33528,l4072115,1010412r-59436,-12192l3957815,978408r-45720,-25908l3866375,912876r-25908,-36576l3835895,865632r-4572,-9144l3828275,845820r-3048,-9144l3822179,815340r,-21336l3823703,784860r1524,-10668l3840467,734568r25908,-36576l3912095,658368r47244,-25908l4012679,612648r59436,-12192l4120883,595884r32004,l4201655,600456r59436,12192l4314431,632460r47244,27432l4407395,699516r25908,36576l4440923,754380r4572,10668l4447019,775716r3048,9144l4450067,714375r-1524,-2667l4440923,701040r-7620,-9144l4425683,681228r-28956,-27432l4351007,623316r-54864,-25908l4291317,595884r-24130,-7620l4236707,580644r-33528,-6096l4171175,571500r-18288,l4136123,569976r-16764,1524l4101071,571500r-65532,9144l3947147,609600r-48768,28956l3875519,655320r-10668,7620l3838943,691896r-21336,32004l3813035,734568r-6096,12192l3803891,757428r-6096,24384l3797795,794004r-1524,12192l3800843,842772r3048,12192l3808463,865632r4572,12192l3817607,888492r7620,10668l3831323,909828r35052,38100l3898379,973836r50292,27432l4006583,1022604r62484,13716l4119359,1040892r35052,l4204703,1036320r32004,-6096l4267187,1022604r25400,-7620l4297667,1013460r53340,-25908l4396727,957072r28956,-27432l4448543,899160r21336,-45720l4475975,816864r,-243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">
                        <v:path arrowok="t"/>
                      </v:shape>
                      <v:shape id="Image 23" style="position:absolute;left:9707;top:33390;width:762;height:2103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">
                        <v:imagedata o:title="" r:id="rId21"/>
                      </v:shape>
                      <v:shape id="Graphic 24" style="position:absolute;left:640;top:35356;width:20224;height:2991;visibility:visible;mso-wrap-style:square;v-text-anchor:top" coordsize="2022475,299085" o:spid="_x0000_s1039" fillcolor="black" stroked="f" path="m2016251,298704r-2011679,l,292608,,6096,4572,,2016251,r6097,6096l2022348,12192r-1997964,l12192,25908r12192,l24384,272796r-12192,l24384,284987r1997964,l2022348,292608r-6097,6096xem24384,25908r-12192,l24384,12192r,13716xem1996440,25908r-1972056,l24384,12192r1972056,l1996440,25908xem1996440,284987r,-272795l2008632,25908r13716,l2022348,272796r-13716,l1996440,284987xem2022348,25908r-13716,l1996440,12192r25908,l2022348,25908xem24384,284987l12192,272796r12192,l24384,284987xem1996440,284987r-1972056,l24384,272796r1972056,l1996440,284987xem2022348,284987r-25908,l2008632,272796r13716,l2022348,2849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>
              <w:t>Öğrenci</w:t>
            </w:r>
            <w:r>
              <w:rPr>
                <w:spacing w:val="-6"/>
              </w:rPr>
              <w:t xml:space="preserve"> </w:t>
            </w:r>
            <w:r>
              <w:t>İşleri</w:t>
            </w:r>
            <w:r>
              <w:rPr>
                <w:spacing w:val="-5"/>
              </w:rPr>
              <w:t xml:space="preserve"> </w:t>
            </w:r>
            <w:r>
              <w:t>Birimi</w:t>
            </w:r>
            <w:r>
              <w:rPr>
                <w:spacing w:val="-6"/>
              </w:rPr>
              <w:t xml:space="preserve"> </w:t>
            </w:r>
            <w:r>
              <w:t>dilekçeyi</w:t>
            </w:r>
            <w:r>
              <w:rPr>
                <w:spacing w:val="-5"/>
              </w:rPr>
              <w:t xml:space="preserve"> </w:t>
            </w:r>
            <w:r>
              <w:t>Yüksekokul</w:t>
            </w:r>
            <w:r>
              <w:rPr>
                <w:spacing w:val="-4"/>
              </w:rPr>
              <w:t xml:space="preserve"> </w:t>
            </w:r>
            <w:r>
              <w:t>Yönetim</w:t>
            </w:r>
            <w:r>
              <w:rPr>
                <w:spacing w:val="-5"/>
              </w:rPr>
              <w:t xml:space="preserve"> </w:t>
            </w:r>
            <w:r>
              <w:t>Kuruluna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iletir.</w:t>
            </w:r>
          </w:p>
          <w:p w:rsidR="00783667" w:rsidP="003143BE" w:rsidRDefault="00783667">
            <w:pPr>
              <w:pStyle w:val="TableParagraph"/>
              <w:rPr>
                <w:rFonts w:ascii="Times New Roman"/>
              </w:rPr>
            </w:pPr>
          </w:p>
          <w:p w:rsidR="00783667" w:rsidP="003143BE" w:rsidRDefault="00783667">
            <w:pPr>
              <w:pStyle w:val="TableParagraph"/>
              <w:spacing w:before="144"/>
              <w:rPr>
                <w:rFonts w:ascii="Times New Roman"/>
              </w:rPr>
            </w:pPr>
          </w:p>
          <w:p w:rsidR="00783667" w:rsidP="003143BE" w:rsidRDefault="00783667">
            <w:pPr>
              <w:pStyle w:val="TableParagraph"/>
              <w:spacing w:line="273" w:lineRule="auto"/>
              <w:ind w:left="530" w:right="99"/>
              <w:jc w:val="center"/>
              <w:rPr>
                <w:sz w:val="20"/>
              </w:rPr>
            </w:pPr>
            <w:r>
              <w:rPr>
                <w:sz w:val="20"/>
              </w:rPr>
              <w:t>Yüksekokul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dilekçeyi,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Bandırma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Onyedi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Eylül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Ön Lisans ve Lisans Eğitim-Öğretim Ve Sınav Yönetmeliği çerçevesinde inceler.</w:t>
            </w:r>
          </w:p>
          <w:p w:rsidR="00783667" w:rsidP="003143BE" w:rsidRDefault="00783667">
            <w:pPr>
              <w:pStyle w:val="TableParagraph"/>
              <w:rPr>
                <w:rFonts w:ascii="Times New Roman"/>
                <w:sz w:val="20"/>
              </w:rPr>
            </w:pPr>
          </w:p>
          <w:p w:rsidR="00783667" w:rsidP="003143BE" w:rsidRDefault="00783667">
            <w:pPr>
              <w:pStyle w:val="TableParagraph"/>
              <w:rPr>
                <w:rFonts w:ascii="Times New Roman"/>
                <w:sz w:val="20"/>
              </w:rPr>
            </w:pPr>
          </w:p>
          <w:p w:rsidR="00783667" w:rsidP="003143BE" w:rsidRDefault="00783667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:rsidR="00783667" w:rsidP="003143BE" w:rsidRDefault="00783667">
            <w:pPr>
              <w:pStyle w:val="TableParagraph"/>
              <w:tabs>
                <w:tab w:val="left" w:pos="5879"/>
              </w:tabs>
              <w:spacing w:line="194" w:lineRule="auto"/>
              <w:ind w:left="3549"/>
              <w:rPr>
                <w:position w:val="-8"/>
                <w:sz w:val="20"/>
              </w:rPr>
            </w:pPr>
            <w:r>
              <w:rPr>
                <w:spacing w:val="-2"/>
                <w:sz w:val="20"/>
              </w:rPr>
              <w:t>Sonuç</w:t>
            </w:r>
            <w:r>
              <w:rPr>
                <w:sz w:val="20"/>
              </w:rPr>
              <w:tab/>
            </w:r>
            <w:r>
              <w:rPr>
                <w:spacing w:val="-4"/>
                <w:position w:val="-8"/>
                <w:sz w:val="20"/>
              </w:rPr>
              <w:t>Hayır</w:t>
            </w:r>
          </w:p>
          <w:p w:rsidR="00783667" w:rsidP="003143BE" w:rsidRDefault="00783667">
            <w:pPr>
              <w:pStyle w:val="TableParagraph"/>
              <w:spacing w:line="218" w:lineRule="exact"/>
              <w:ind w:left="371"/>
              <w:jc w:val="center"/>
              <w:rPr>
                <w:sz w:val="20"/>
              </w:rPr>
            </w:pPr>
            <w:r>
              <w:rPr>
                <w:sz w:val="20"/>
              </w:rPr>
              <w:t>Olumlu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mu?</w:t>
            </w:r>
          </w:p>
          <w:p w:rsidR="00783667" w:rsidP="003143BE" w:rsidRDefault="00783667">
            <w:pPr>
              <w:pStyle w:val="TableParagraph"/>
              <w:spacing w:before="99" w:line="276" w:lineRule="auto"/>
              <w:ind w:left="383" w:right="4658" w:firstLine="3"/>
              <w:jc w:val="center"/>
              <w:rPr>
                <w:sz w:val="20"/>
              </w:rPr>
            </w:pPr>
            <w:r>
              <w:rPr>
                <w:sz w:val="20"/>
              </w:rPr>
              <w:t>Yönetim Kurulu Kararı Müdürlüğe (Öğrenci işleri dairesi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Başkanlığı)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bildirilir.</w:t>
            </w:r>
          </w:p>
          <w:p w:rsidR="00783667" w:rsidP="003143BE" w:rsidRDefault="00783667">
            <w:pPr>
              <w:pStyle w:val="TableParagraph"/>
              <w:spacing w:line="187" w:lineRule="exact"/>
              <w:ind w:left="4785" w:right="99"/>
              <w:jc w:val="center"/>
              <w:rPr>
                <w:sz w:val="20"/>
              </w:rPr>
            </w:pPr>
            <w:r>
              <w:rPr>
                <w:sz w:val="20"/>
              </w:rPr>
              <w:t>Öğrenciye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bildirilir.</w:t>
            </w:r>
          </w:p>
          <w:p w:rsidR="00783667" w:rsidP="003143BE" w:rsidRDefault="00783667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783667" w:rsidP="003143BE" w:rsidRDefault="00783667">
            <w:pPr>
              <w:pStyle w:val="TableParagraph"/>
              <w:spacing w:line="273" w:lineRule="auto"/>
              <w:ind w:left="54" w:right="3937"/>
              <w:jc w:val="center"/>
              <w:rPr>
                <w:sz w:val="20"/>
              </w:rPr>
            </w:pPr>
            <w:r>
              <w:rPr>
                <w:sz w:val="20"/>
              </w:rPr>
              <w:t>Yüksekokulu Öğrenci İşleri Birimi tarafından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OBS’de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dondurma işlemi yapılır.</w:t>
            </w:r>
          </w:p>
          <w:p w:rsidR="00783667" w:rsidP="003143BE" w:rsidRDefault="00783667">
            <w:pPr>
              <w:pStyle w:val="TableParagraph"/>
              <w:spacing w:before="118" w:line="204" w:lineRule="exact"/>
              <w:ind w:left="5846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Bitiş</w:t>
            </w:r>
          </w:p>
        </w:tc>
        <w:tc>
          <w:tcPr>
            <w:tcW w:w="1416" w:type="dxa"/>
            <w:vMerge w:val="restart"/>
          </w:tcPr>
          <w:p w:rsidR="00783667" w:rsidP="003143BE" w:rsidRDefault="00783667">
            <w:pPr>
              <w:pStyle w:val="TableParagraph"/>
              <w:rPr>
                <w:rFonts w:ascii="Times New Roman"/>
              </w:rPr>
            </w:pPr>
          </w:p>
          <w:p w:rsidR="00783667" w:rsidP="003143BE" w:rsidRDefault="00783667">
            <w:pPr>
              <w:pStyle w:val="TableParagraph"/>
              <w:rPr>
                <w:rFonts w:ascii="Times New Roman"/>
              </w:rPr>
            </w:pPr>
          </w:p>
          <w:p w:rsidR="00783667" w:rsidP="003143BE" w:rsidRDefault="00783667">
            <w:pPr>
              <w:pStyle w:val="TableParagraph"/>
              <w:rPr>
                <w:rFonts w:ascii="Times New Roman"/>
              </w:rPr>
            </w:pPr>
          </w:p>
          <w:p w:rsidR="00783667" w:rsidP="003143BE" w:rsidRDefault="00783667">
            <w:pPr>
              <w:pStyle w:val="TableParagraph"/>
              <w:rPr>
                <w:rFonts w:ascii="Times New Roman"/>
              </w:rPr>
            </w:pPr>
          </w:p>
          <w:p w:rsidR="00783667" w:rsidP="003143BE" w:rsidRDefault="00783667">
            <w:pPr>
              <w:pStyle w:val="TableParagraph"/>
              <w:spacing w:before="75"/>
              <w:rPr>
                <w:rFonts w:ascii="Times New Roman"/>
              </w:rPr>
            </w:pPr>
          </w:p>
          <w:p w:rsidR="00783667" w:rsidP="003143BE" w:rsidRDefault="00783667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2"/>
              </w:rPr>
              <w:t>Öğrenci</w:t>
            </w:r>
          </w:p>
          <w:p w:rsidR="00783667" w:rsidP="003143BE" w:rsidRDefault="00783667">
            <w:pPr>
              <w:pStyle w:val="TableParagraph"/>
              <w:rPr>
                <w:rFonts w:ascii="Times New Roman"/>
              </w:rPr>
            </w:pPr>
          </w:p>
          <w:p w:rsidR="00783667" w:rsidP="003143BE" w:rsidRDefault="00783667">
            <w:pPr>
              <w:pStyle w:val="TableParagraph"/>
              <w:rPr>
                <w:rFonts w:ascii="Times New Roman"/>
              </w:rPr>
            </w:pPr>
          </w:p>
          <w:p w:rsidR="00783667" w:rsidP="003143BE" w:rsidRDefault="00783667">
            <w:pPr>
              <w:pStyle w:val="TableParagraph"/>
              <w:rPr>
                <w:rFonts w:ascii="Times New Roman"/>
              </w:rPr>
            </w:pPr>
          </w:p>
          <w:p w:rsidR="00783667" w:rsidP="003143BE" w:rsidRDefault="00783667">
            <w:pPr>
              <w:pStyle w:val="TableParagraph"/>
              <w:rPr>
                <w:rFonts w:ascii="Times New Roman"/>
              </w:rPr>
            </w:pPr>
          </w:p>
          <w:p w:rsidR="00783667" w:rsidP="003143BE" w:rsidRDefault="00783667">
            <w:pPr>
              <w:pStyle w:val="TableParagraph"/>
              <w:rPr>
                <w:rFonts w:ascii="Times New Roman"/>
              </w:rPr>
            </w:pPr>
          </w:p>
          <w:p w:rsidR="00783667" w:rsidP="003143BE" w:rsidRDefault="00783667">
            <w:pPr>
              <w:pStyle w:val="TableParagraph"/>
              <w:rPr>
                <w:rFonts w:ascii="Times New Roman"/>
              </w:rPr>
            </w:pPr>
          </w:p>
          <w:p w:rsidR="00783667" w:rsidP="003143BE" w:rsidRDefault="00783667">
            <w:pPr>
              <w:pStyle w:val="TableParagraph"/>
              <w:rPr>
                <w:rFonts w:ascii="Times New Roman"/>
              </w:rPr>
            </w:pPr>
          </w:p>
          <w:p w:rsidR="00783667" w:rsidP="003143BE" w:rsidRDefault="00783667">
            <w:pPr>
              <w:pStyle w:val="TableParagraph"/>
              <w:rPr>
                <w:rFonts w:ascii="Times New Roman"/>
              </w:rPr>
            </w:pPr>
          </w:p>
          <w:p w:rsidR="00783667" w:rsidP="003143BE" w:rsidRDefault="00783667">
            <w:pPr>
              <w:pStyle w:val="TableParagraph"/>
              <w:spacing w:before="140"/>
              <w:rPr>
                <w:rFonts w:ascii="Times New Roman"/>
              </w:rPr>
            </w:pPr>
          </w:p>
          <w:p w:rsidR="00783667" w:rsidP="003143BE" w:rsidRDefault="00783667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YYK</w:t>
            </w:r>
          </w:p>
        </w:tc>
        <w:tc>
          <w:tcPr>
            <w:tcW w:w="1418" w:type="dxa"/>
            <w:vMerge w:val="restart"/>
          </w:tcPr>
          <w:p w:rsidR="00783667" w:rsidP="003143BE" w:rsidRDefault="00783667">
            <w:pPr>
              <w:pStyle w:val="TableParagraph"/>
              <w:rPr>
                <w:rFonts w:ascii="Times New Roman"/>
              </w:rPr>
            </w:pPr>
          </w:p>
          <w:p w:rsidR="00783667" w:rsidP="003143BE" w:rsidRDefault="00783667">
            <w:pPr>
              <w:pStyle w:val="TableParagraph"/>
              <w:rPr>
                <w:rFonts w:ascii="Times New Roman"/>
              </w:rPr>
            </w:pPr>
          </w:p>
          <w:p w:rsidR="00783667" w:rsidP="003143BE" w:rsidRDefault="00783667">
            <w:pPr>
              <w:pStyle w:val="TableParagraph"/>
              <w:rPr>
                <w:rFonts w:ascii="Times New Roman"/>
              </w:rPr>
            </w:pPr>
          </w:p>
          <w:p w:rsidR="00783667" w:rsidP="003143BE" w:rsidRDefault="00783667">
            <w:pPr>
              <w:pStyle w:val="TableParagraph"/>
              <w:rPr>
                <w:rFonts w:ascii="Times New Roman"/>
              </w:rPr>
            </w:pPr>
          </w:p>
          <w:p w:rsidR="00783667" w:rsidP="003143BE" w:rsidRDefault="00783667">
            <w:pPr>
              <w:pStyle w:val="TableParagraph"/>
              <w:spacing w:before="75"/>
              <w:rPr>
                <w:rFonts w:ascii="Times New Roman"/>
              </w:rPr>
            </w:pPr>
          </w:p>
          <w:p w:rsidR="00783667" w:rsidP="003143BE" w:rsidRDefault="00783667">
            <w:pPr>
              <w:pStyle w:val="TableParagraph"/>
              <w:spacing w:before="1"/>
              <w:ind w:left="230" w:right="218" w:hanging="2"/>
              <w:jc w:val="center"/>
            </w:pPr>
            <w:r>
              <w:rPr>
                <w:spacing w:val="-2"/>
              </w:rPr>
              <w:t>Kayıt Dondurma Dİlekçesi</w:t>
            </w:r>
          </w:p>
        </w:tc>
      </w:tr>
      <w:tr w:rsidR="00783667" w:rsidTr="003143BE">
        <w:trPr>
          <w:trHeight w:val="1561"/>
        </w:trPr>
        <w:tc>
          <w:tcPr>
            <w:tcW w:w="7226" w:type="dxa"/>
            <w:tcBorders>
              <w:top w:val="nil"/>
            </w:tcBorders>
          </w:tcPr>
          <w:p w:rsidR="00783667" w:rsidP="003143BE" w:rsidRDefault="00783667">
            <w:pPr>
              <w:pStyle w:val="TableParagraph"/>
              <w:spacing w:before="85"/>
              <w:rPr>
                <w:rFonts w:ascii="Times New Roman"/>
                <w:sz w:val="20"/>
              </w:rPr>
            </w:pPr>
          </w:p>
          <w:p w:rsidR="00783667" w:rsidP="003143BE" w:rsidRDefault="00783667">
            <w:pPr>
              <w:pStyle w:val="TableParagraph"/>
              <w:ind w:left="8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editId="00C473BC" wp14:anchorId="616F2AA9">
                      <wp:simplePos x="0" y="0"/>
                      <wp:positionH relativeFrom="column">
                        <wp:posOffset>641604</wp:posOffset>
                      </wp:positionH>
                      <wp:positionV relativeFrom="paragraph">
                        <wp:posOffset>137686</wp:posOffset>
                      </wp:positionV>
                      <wp:extent cx="736600" cy="599440"/>
                      <wp:effectExtent l="0" t="0" r="0" b="0"/>
                      <wp:wrapNone/>
                      <wp:docPr id="34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6600" cy="599440"/>
                                <a:chOff x="0" y="0"/>
                                <a:chExt cx="736600" cy="599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26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6991" y="0"/>
                                  <a:ext cx="76200" cy="181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6" name="Graphic 27"/>
                              <wps:cNvSpPr/>
                              <wps:spPr>
                                <a:xfrm>
                                  <a:off x="0" y="156971"/>
                                  <a:ext cx="736600" cy="4419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0" h="441959">
                                      <a:moveTo>
                                        <a:pt x="368808" y="441960"/>
                                      </a:moveTo>
                                      <a:lnTo>
                                        <a:pt x="295656" y="437388"/>
                                      </a:lnTo>
                                      <a:lnTo>
                                        <a:pt x="227076" y="425196"/>
                                      </a:lnTo>
                                      <a:lnTo>
                                        <a:pt x="164592" y="405384"/>
                                      </a:lnTo>
                                      <a:lnTo>
                                        <a:pt x="123444" y="387096"/>
                                      </a:lnTo>
                                      <a:lnTo>
                                        <a:pt x="86868" y="364236"/>
                                      </a:lnTo>
                                      <a:lnTo>
                                        <a:pt x="54864" y="338328"/>
                                      </a:lnTo>
                                      <a:lnTo>
                                        <a:pt x="47244" y="329184"/>
                                      </a:lnTo>
                                      <a:lnTo>
                                        <a:pt x="38100" y="320040"/>
                                      </a:lnTo>
                                      <a:lnTo>
                                        <a:pt x="12192" y="278892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1524" y="198120"/>
                                      </a:lnTo>
                                      <a:lnTo>
                                        <a:pt x="4572" y="187452"/>
                                      </a:lnTo>
                                      <a:lnTo>
                                        <a:pt x="7620" y="175260"/>
                                      </a:lnTo>
                                      <a:lnTo>
                                        <a:pt x="16764" y="153924"/>
                                      </a:lnTo>
                                      <a:lnTo>
                                        <a:pt x="22860" y="143256"/>
                                      </a:lnTo>
                                      <a:lnTo>
                                        <a:pt x="30480" y="134112"/>
                                      </a:lnTo>
                                      <a:lnTo>
                                        <a:pt x="38100" y="123444"/>
                                      </a:lnTo>
                                      <a:lnTo>
                                        <a:pt x="45720" y="114300"/>
                                      </a:lnTo>
                                      <a:lnTo>
                                        <a:pt x="54864" y="105156"/>
                                      </a:lnTo>
                                      <a:lnTo>
                                        <a:pt x="65532" y="96012"/>
                                      </a:lnTo>
                                      <a:lnTo>
                                        <a:pt x="74676" y="86868"/>
                                      </a:lnTo>
                                      <a:lnTo>
                                        <a:pt x="86868" y="79248"/>
                                      </a:lnTo>
                                      <a:lnTo>
                                        <a:pt x="97536" y="71628"/>
                                      </a:lnTo>
                                      <a:lnTo>
                                        <a:pt x="109728" y="64008"/>
                                      </a:lnTo>
                                      <a:lnTo>
                                        <a:pt x="123444" y="56388"/>
                                      </a:lnTo>
                                      <a:lnTo>
                                        <a:pt x="137160" y="50292"/>
                                      </a:lnTo>
                                      <a:lnTo>
                                        <a:pt x="164592" y="36576"/>
                                      </a:lnTo>
                                      <a:lnTo>
                                        <a:pt x="227076" y="18288"/>
                                      </a:lnTo>
                                      <a:lnTo>
                                        <a:pt x="294131" y="4572"/>
                                      </a:lnTo>
                                      <a:lnTo>
                                        <a:pt x="367284" y="0"/>
                                      </a:lnTo>
                                      <a:lnTo>
                                        <a:pt x="405384" y="1524"/>
                                      </a:lnTo>
                                      <a:lnTo>
                                        <a:pt x="440436" y="4572"/>
                                      </a:lnTo>
                                      <a:lnTo>
                                        <a:pt x="509016" y="16764"/>
                                      </a:lnTo>
                                      <a:lnTo>
                                        <a:pt x="541020" y="25908"/>
                                      </a:lnTo>
                                      <a:lnTo>
                                        <a:pt x="368808" y="25908"/>
                                      </a:lnTo>
                                      <a:lnTo>
                                        <a:pt x="333756" y="27432"/>
                                      </a:lnTo>
                                      <a:lnTo>
                                        <a:pt x="265176" y="35052"/>
                                      </a:lnTo>
                                      <a:lnTo>
                                        <a:pt x="202692" y="50292"/>
                                      </a:lnTo>
                                      <a:lnTo>
                                        <a:pt x="147828" y="71628"/>
                                      </a:lnTo>
                                      <a:lnTo>
                                        <a:pt x="123444" y="85344"/>
                                      </a:lnTo>
                                      <a:lnTo>
                                        <a:pt x="112776" y="91440"/>
                                      </a:lnTo>
                                      <a:lnTo>
                                        <a:pt x="91440" y="106680"/>
                                      </a:lnTo>
                                      <a:lnTo>
                                        <a:pt x="73152" y="121920"/>
                                      </a:lnTo>
                                      <a:lnTo>
                                        <a:pt x="65532" y="131064"/>
                                      </a:lnTo>
                                      <a:lnTo>
                                        <a:pt x="57912" y="138684"/>
                                      </a:lnTo>
                                      <a:lnTo>
                                        <a:pt x="45720" y="156972"/>
                                      </a:lnTo>
                                      <a:lnTo>
                                        <a:pt x="39624" y="164592"/>
                                      </a:lnTo>
                                      <a:lnTo>
                                        <a:pt x="35052" y="173736"/>
                                      </a:lnTo>
                                      <a:lnTo>
                                        <a:pt x="28956" y="192024"/>
                                      </a:lnTo>
                                      <a:lnTo>
                                        <a:pt x="27432" y="201168"/>
                                      </a:lnTo>
                                      <a:lnTo>
                                        <a:pt x="25908" y="211836"/>
                                      </a:lnTo>
                                      <a:lnTo>
                                        <a:pt x="25908" y="230124"/>
                                      </a:lnTo>
                                      <a:lnTo>
                                        <a:pt x="27432" y="239268"/>
                                      </a:lnTo>
                                      <a:lnTo>
                                        <a:pt x="28956" y="249936"/>
                                      </a:lnTo>
                                      <a:lnTo>
                                        <a:pt x="35052" y="268224"/>
                                      </a:lnTo>
                                      <a:lnTo>
                                        <a:pt x="44196" y="286512"/>
                                      </a:lnTo>
                                      <a:lnTo>
                                        <a:pt x="50292" y="294132"/>
                                      </a:lnTo>
                                      <a:lnTo>
                                        <a:pt x="57912" y="303276"/>
                                      </a:lnTo>
                                      <a:lnTo>
                                        <a:pt x="64008" y="310896"/>
                                      </a:lnTo>
                                      <a:lnTo>
                                        <a:pt x="80772" y="327660"/>
                                      </a:lnTo>
                                      <a:lnTo>
                                        <a:pt x="91440" y="335280"/>
                                      </a:lnTo>
                                      <a:lnTo>
                                        <a:pt x="100584" y="342900"/>
                                      </a:lnTo>
                                      <a:lnTo>
                                        <a:pt x="111252" y="350520"/>
                                      </a:lnTo>
                                      <a:lnTo>
                                        <a:pt x="123444" y="356616"/>
                                      </a:lnTo>
                                      <a:lnTo>
                                        <a:pt x="135636" y="364236"/>
                                      </a:lnTo>
                                      <a:lnTo>
                                        <a:pt x="173736" y="382524"/>
                                      </a:lnTo>
                                      <a:lnTo>
                                        <a:pt x="233172" y="400812"/>
                                      </a:lnTo>
                                      <a:lnTo>
                                        <a:pt x="297180" y="413004"/>
                                      </a:lnTo>
                                      <a:lnTo>
                                        <a:pt x="332232" y="416052"/>
                                      </a:lnTo>
                                      <a:lnTo>
                                        <a:pt x="542544" y="416052"/>
                                      </a:lnTo>
                                      <a:lnTo>
                                        <a:pt x="510539" y="425196"/>
                                      </a:lnTo>
                                      <a:lnTo>
                                        <a:pt x="477012" y="432816"/>
                                      </a:lnTo>
                                      <a:lnTo>
                                        <a:pt x="441960" y="437388"/>
                                      </a:lnTo>
                                      <a:lnTo>
                                        <a:pt x="405384" y="440436"/>
                                      </a:lnTo>
                                      <a:lnTo>
                                        <a:pt x="368808" y="441960"/>
                                      </a:lnTo>
                                      <a:close/>
                                    </a:path>
                                    <a:path w="736600" h="441959">
                                      <a:moveTo>
                                        <a:pt x="542544" y="416052"/>
                                      </a:moveTo>
                                      <a:lnTo>
                                        <a:pt x="403860" y="416052"/>
                                      </a:lnTo>
                                      <a:lnTo>
                                        <a:pt x="437387" y="413004"/>
                                      </a:lnTo>
                                      <a:lnTo>
                                        <a:pt x="502920" y="400812"/>
                                      </a:lnTo>
                                      <a:lnTo>
                                        <a:pt x="533400" y="391668"/>
                                      </a:lnTo>
                                      <a:lnTo>
                                        <a:pt x="562356" y="382524"/>
                                      </a:lnTo>
                                      <a:lnTo>
                                        <a:pt x="588263" y="370332"/>
                                      </a:lnTo>
                                      <a:lnTo>
                                        <a:pt x="601980" y="364236"/>
                                      </a:lnTo>
                                      <a:lnTo>
                                        <a:pt x="612648" y="358140"/>
                                      </a:lnTo>
                                      <a:lnTo>
                                        <a:pt x="624839" y="350520"/>
                                      </a:lnTo>
                                      <a:lnTo>
                                        <a:pt x="635508" y="342900"/>
                                      </a:lnTo>
                                      <a:lnTo>
                                        <a:pt x="644652" y="335280"/>
                                      </a:lnTo>
                                      <a:lnTo>
                                        <a:pt x="655320" y="327660"/>
                                      </a:lnTo>
                                      <a:lnTo>
                                        <a:pt x="662940" y="320040"/>
                                      </a:lnTo>
                                      <a:lnTo>
                                        <a:pt x="672084" y="312420"/>
                                      </a:lnTo>
                                      <a:lnTo>
                                        <a:pt x="678179" y="303276"/>
                                      </a:lnTo>
                                      <a:lnTo>
                                        <a:pt x="685800" y="295656"/>
                                      </a:lnTo>
                                      <a:lnTo>
                                        <a:pt x="691896" y="286512"/>
                                      </a:lnTo>
                                      <a:lnTo>
                                        <a:pt x="701040" y="268224"/>
                                      </a:lnTo>
                                      <a:lnTo>
                                        <a:pt x="710184" y="240792"/>
                                      </a:lnTo>
                                      <a:lnTo>
                                        <a:pt x="710184" y="231648"/>
                                      </a:lnTo>
                                      <a:lnTo>
                                        <a:pt x="711708" y="222504"/>
                                      </a:lnTo>
                                      <a:lnTo>
                                        <a:pt x="710184" y="211836"/>
                                      </a:lnTo>
                                      <a:lnTo>
                                        <a:pt x="710184" y="202692"/>
                                      </a:lnTo>
                                      <a:lnTo>
                                        <a:pt x="701040" y="175260"/>
                                      </a:lnTo>
                                      <a:lnTo>
                                        <a:pt x="679704" y="140208"/>
                                      </a:lnTo>
                                      <a:lnTo>
                                        <a:pt x="646175" y="106680"/>
                                      </a:lnTo>
                                      <a:lnTo>
                                        <a:pt x="624839" y="92964"/>
                                      </a:lnTo>
                                      <a:lnTo>
                                        <a:pt x="614172" y="85344"/>
                                      </a:lnTo>
                                      <a:lnTo>
                                        <a:pt x="562356" y="60960"/>
                                      </a:lnTo>
                                      <a:lnTo>
                                        <a:pt x="504444" y="42672"/>
                                      </a:lnTo>
                                      <a:lnTo>
                                        <a:pt x="438912" y="30480"/>
                                      </a:lnTo>
                                      <a:lnTo>
                                        <a:pt x="368808" y="25908"/>
                                      </a:lnTo>
                                      <a:lnTo>
                                        <a:pt x="541020" y="25908"/>
                                      </a:lnTo>
                                      <a:lnTo>
                                        <a:pt x="571500" y="36576"/>
                                      </a:lnTo>
                                      <a:lnTo>
                                        <a:pt x="598932" y="48768"/>
                                      </a:lnTo>
                                      <a:lnTo>
                                        <a:pt x="626364" y="64008"/>
                                      </a:lnTo>
                                      <a:lnTo>
                                        <a:pt x="638556" y="70104"/>
                                      </a:lnTo>
                                      <a:lnTo>
                                        <a:pt x="649224" y="79248"/>
                                      </a:lnTo>
                                      <a:lnTo>
                                        <a:pt x="661416" y="86868"/>
                                      </a:lnTo>
                                      <a:lnTo>
                                        <a:pt x="670560" y="96012"/>
                                      </a:lnTo>
                                      <a:lnTo>
                                        <a:pt x="681227" y="103632"/>
                                      </a:lnTo>
                                      <a:lnTo>
                                        <a:pt x="690372" y="112776"/>
                                      </a:lnTo>
                                      <a:lnTo>
                                        <a:pt x="697992" y="123444"/>
                                      </a:lnTo>
                                      <a:lnTo>
                                        <a:pt x="705612" y="132588"/>
                                      </a:lnTo>
                                      <a:lnTo>
                                        <a:pt x="728472" y="175260"/>
                                      </a:lnTo>
                                      <a:lnTo>
                                        <a:pt x="736092" y="208788"/>
                                      </a:lnTo>
                                      <a:lnTo>
                                        <a:pt x="736092" y="233172"/>
                                      </a:lnTo>
                                      <a:lnTo>
                                        <a:pt x="719327" y="288036"/>
                                      </a:lnTo>
                                      <a:lnTo>
                                        <a:pt x="672084" y="347472"/>
                                      </a:lnTo>
                                      <a:lnTo>
                                        <a:pt x="661416" y="355092"/>
                                      </a:lnTo>
                                      <a:lnTo>
                                        <a:pt x="650748" y="364236"/>
                                      </a:lnTo>
                                      <a:lnTo>
                                        <a:pt x="614172" y="387096"/>
                                      </a:lnTo>
                                      <a:lnTo>
                                        <a:pt x="600456" y="393192"/>
                                      </a:lnTo>
                                      <a:lnTo>
                                        <a:pt x="571500" y="405384"/>
                                      </a:lnTo>
                                      <a:lnTo>
                                        <a:pt x="542544" y="4160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" style="position:absolute;margin-left:50.5pt;margin-top:10.85pt;width:58pt;height:47.2pt;z-index:-251655168;mso-wrap-distance-left:0;mso-wrap-distance-right:0" coordsize="7366,5994" o:spid="_x0000_s1026" w14:anchorId="02460F2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">
                      <v:shape id="Image 26" style="position:absolute;left:3169;width:762;height:181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">
                        <v:imagedata o:title="" r:id="rId23"/>
                      </v:shape>
                      <v:shape id="Graphic 27" style="position:absolute;top:1569;width:7366;height:4420;visibility:visible;mso-wrap-style:square;v-text-anchor:top" coordsize="736600,441959" o:spid="_x0000_s1028" fillcolor="black" stroked="f" path="m368808,441960r-73152,-4572l227076,425196,164592,405384,123444,387096,86868,364236,54864,338328r-7620,-9144l38100,320040,12192,278892,,233172,,210312,1524,198120,4572,187452,7620,175260r9144,-21336l22860,143256r7620,-9144l38100,123444r7620,-9144l54864,105156,65532,96012r9144,-9144l86868,79248,97536,71628r12192,-7620l123444,56388r13716,-6096l164592,36576,227076,18288,294131,4572,367284,r38100,1524l440436,4572r68580,12192l541020,25908r-172212,l333756,27432r-68580,7620l202692,50292,147828,71628,123444,85344r-10668,6096l91440,106680,73152,121920r-7620,9144l57912,138684,45720,156972r-6096,7620l35052,173736r-6096,18288l27432,201168r-1524,10668l25908,230124r1524,9144l28956,249936r6096,18288l44196,286512r6096,7620l57912,303276r6096,7620l80772,327660r10668,7620l100584,342900r10668,7620l123444,356616r12192,7620l173736,382524r59436,18288l297180,413004r35052,3048l542544,416052r-32005,9144l477012,432816r-35052,4572l405384,440436r-36576,1524xem542544,416052r-138684,l437387,413004r65533,-12192l533400,391668r28956,-9144l588263,370332r13717,-6096l612648,358140r12191,-7620l635508,342900r9144,-7620l655320,327660r7620,-7620l672084,312420r6095,-9144l685800,295656r6096,-9144l701040,268224r9144,-27432l710184,231648r1524,-9144l710184,211836r,-9144l701040,175260,679704,140208,646175,106680,624839,92964,614172,85344,562356,60960,504444,42672,438912,30480,368808,25908r172212,l571500,36576r27432,12192l626364,64008r12192,6096l649224,79248r12192,7620l670560,96012r10667,7620l690372,112776r7620,10668l705612,132588r22860,42672l736092,208788r,24384l719327,288036r-47243,59436l661416,355092r-10668,9144l614172,387096r-13716,6096l571500,405384r-28956,1066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Öğrenciye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bildirilir.</w:t>
            </w:r>
          </w:p>
          <w:p w:rsidR="00783667" w:rsidP="003143BE" w:rsidRDefault="00783667">
            <w:pPr>
              <w:pStyle w:val="TableParagraph"/>
              <w:spacing w:before="201"/>
              <w:rPr>
                <w:rFonts w:ascii="Times New Roman"/>
                <w:sz w:val="20"/>
              </w:rPr>
            </w:pPr>
          </w:p>
          <w:p w:rsidR="00783667" w:rsidP="003143BE" w:rsidRDefault="00783667">
            <w:pPr>
              <w:pStyle w:val="TableParagraph"/>
              <w:ind w:left="1355"/>
              <w:rPr>
                <w:sz w:val="20"/>
              </w:rPr>
            </w:pPr>
            <w:r>
              <w:rPr>
                <w:spacing w:val="-2"/>
                <w:sz w:val="20"/>
              </w:rPr>
              <w:t>Bitiş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783667" w:rsidP="003143BE" w:rsidRDefault="0078366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83667" w:rsidP="003143BE" w:rsidRDefault="00783667">
            <w:pPr>
              <w:rPr>
                <w:sz w:val="2"/>
                <w:szCs w:val="2"/>
              </w:rPr>
            </w:pPr>
          </w:p>
        </w:tc>
      </w:tr>
    </w:tbl>
    <w:p w:rsidRPr="00783667" w:rsidR="00B03CA3" w:rsidP="00783667" w:rsidRDefault="00B03CA3">
      <w:bookmarkStart w:name="_GoBack" w:id="0"/>
      <w:bookmarkEnd w:id="0"/>
    </w:p>
    <w:sectPr w:rsidRPr="00783667" w:rsidR="00B03CA3" w:rsidSect="00E46721">
      <w:footerReference r:id="R2cac147736da46c3"/>
      <w:headerReference w:type="default" r:id="rId24"/>
      <w:footerReference w:type="default" r:id="rId25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E5E" w:rsidRDefault="00407E5E">
      <w:r>
        <w:separator/>
      </w:r>
    </w:p>
  </w:endnote>
  <w:endnote w:type="continuationSeparator" w:id="0">
    <w:p w:rsidR="00407E5E" w:rsidRDefault="0040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E5E" w:rsidRDefault="00407E5E">
      <w:r>
        <w:separator/>
      </w:r>
    </w:p>
  </w:footnote>
  <w:footnote w:type="continuationSeparator" w:id="0">
    <w:p w:rsidR="00407E5E" w:rsidRDefault="00407E5E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İA/MMYO/25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ÖĞRENCİ- KAYIT DONDURMA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E4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07E5E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83667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771E4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633C2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1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A771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7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image" Target="/word/media/image6.png" Id="rId13" /><Relationship Type="http://schemas.openxmlformats.org/officeDocument/2006/relationships/image" Target="/word/media/image11.png" Id="rId18" /><Relationship Type="http://schemas.openxmlformats.org/officeDocument/2006/relationships/fontTable" Target="/word/fontTable.xml" Id="rId26" /><Relationship Type="http://schemas.openxmlformats.org/officeDocument/2006/relationships/styles" Target="/word/styles.xml" Id="rId3" /><Relationship Type="http://schemas.openxmlformats.org/officeDocument/2006/relationships/image" Target="/word/media/image14.png" Id="rId21" /><Relationship Type="http://schemas.openxmlformats.org/officeDocument/2006/relationships/endnotes" Target="/word/endnotes.xml" Id="rId7" /><Relationship Type="http://schemas.openxmlformats.org/officeDocument/2006/relationships/image" Target="/word/media/image5.png" Id="rId12" /><Relationship Type="http://schemas.openxmlformats.org/officeDocument/2006/relationships/image" Target="/word/media/image10.png" Id="rId17" /><Relationship Type="http://schemas.openxmlformats.org/officeDocument/2006/relationships/footer" Target="/word/footer1.xml" Id="rId25" /><Relationship Type="http://schemas.openxmlformats.org/officeDocument/2006/relationships/numbering" Target="/word/numbering.xml" Id="rId2" /><Relationship Type="http://schemas.openxmlformats.org/officeDocument/2006/relationships/image" Target="/word/media/image9.png" Id="rId16" /><Relationship Type="http://schemas.openxmlformats.org/officeDocument/2006/relationships/image" Target="/word/media/image13.png" Id="rId20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image" Target="/word/media/image4.png" Id="rId11" /><Relationship Type="http://schemas.openxmlformats.org/officeDocument/2006/relationships/header" Target="/word/header1.xml" Id="rId24" /><Relationship Type="http://schemas.openxmlformats.org/officeDocument/2006/relationships/webSettings" Target="/word/webSettings.xml" Id="rId5" /><Relationship Type="http://schemas.openxmlformats.org/officeDocument/2006/relationships/image" Target="/word/media/image8.png" Id="rId15" /><Relationship Type="http://schemas.openxmlformats.org/officeDocument/2006/relationships/image" Target="/word/media/image16.png" Id="rId23" /><Relationship Type="http://schemas.openxmlformats.org/officeDocument/2006/relationships/image" Target="/word/media/image3.png" Id="rId10" /><Relationship Type="http://schemas.openxmlformats.org/officeDocument/2006/relationships/image" Target="/word/media/image12.png" Id="rId19" /><Relationship Type="http://schemas.openxmlformats.org/officeDocument/2006/relationships/settings" Target="/word/settings.xml" Id="rId4" /><Relationship Type="http://schemas.openxmlformats.org/officeDocument/2006/relationships/image" Target="/word/media/image2.png" Id="rId9" /><Relationship Type="http://schemas.openxmlformats.org/officeDocument/2006/relationships/image" Target="/word/media/image7.png" Id="rId14" /><Relationship Type="http://schemas.openxmlformats.org/officeDocument/2006/relationships/image" Target="/word/media/image15.png" Id="rId22" /><Relationship Type="http://schemas.openxmlformats.org/officeDocument/2006/relationships/theme" Target="/word/theme/theme1.xml" Id="rId27" /><Relationship Type="http://schemas.openxmlformats.org/officeDocument/2006/relationships/footer" Target="/word/footer2.xml" Id="R2cac147736da46c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A4CA5-701C-442C-914A-9E92882D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kayıt dondurma.dotx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2</cp:revision>
  <cp:lastPrinted>2017-12-22T12:22:00Z</cp:lastPrinted>
  <dcterms:created xsi:type="dcterms:W3CDTF">2025-10-03T12:52:00Z</dcterms:created>
  <dcterms:modified xsi:type="dcterms:W3CDTF">2025-10-03T12:52:00Z</dcterms:modified>
</cp:coreProperties>
</file>