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1503"/>
        <w:gridCol w:w="1560"/>
      </w:tblGrid>
      <w:tr w:rsidR="00EC1B5A" w:rsidTr="00A03CA6">
        <w:tc>
          <w:tcPr>
            <w:tcW w:w="6997" w:type="dxa"/>
            <w:vAlign w:val="center"/>
          </w:tcPr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 AKIŞI</w:t>
            </w:r>
          </w:p>
        </w:tc>
        <w:tc>
          <w:tcPr>
            <w:tcW w:w="1503" w:type="dxa"/>
            <w:vAlign w:val="center"/>
          </w:tcPr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560" w:type="dxa"/>
            <w:vAlign w:val="center"/>
          </w:tcPr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EC1B5A" w:rsidTr="00A03CA6">
        <w:tc>
          <w:tcPr>
            <w:tcW w:w="6997" w:type="dxa"/>
            <w:vAlign w:val="center"/>
          </w:tcPr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5B24678" wp14:anchorId="7857A718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1B5A" w:rsidP="00EC1B5A" w:rsidRDefault="00EC1B5A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7857A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EC1B5A" w:rsidP="00EC1B5A" w:rsidRDefault="00EC1B5A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9620D53" wp14:anchorId="33464216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62230</wp:posOffset>
                      </wp:positionV>
                      <wp:extent cx="0" cy="447675"/>
                      <wp:effectExtent l="76200" t="0" r="57150" b="47625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7F0D6EF">
                      <v:path fillok="f" arrowok="t" o:connecttype="none"/>
                      <o:lock v:ext="edit" shapetype="t"/>
                    </v:shapetype>
                    <v:shape id="Düz Ok Bağlayıcısı 28" style="position:absolute;margin-left:179.75pt;margin-top:4.9pt;width:0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485AA11E" wp14:anchorId="31A5FFF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27305</wp:posOffset>
                      </wp:positionV>
                      <wp:extent cx="3790950" cy="619125"/>
                      <wp:effectExtent l="0" t="0" r="19050" b="28575"/>
                      <wp:wrapNone/>
                      <wp:docPr id="182122996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0" cy="619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1B5A" w:rsidP="00EC1B5A" w:rsidRDefault="00EC1B5A">
                                  <w:pPr>
                                    <w:jc w:val="center"/>
                                  </w:pPr>
                                  <w:r>
                                    <w:t>MYO Müdürü, Yönetim Kurulu ve Bölüm Kurullarından görüş alarak bir öğretim üyesini B</w:t>
                                  </w:r>
                                  <w:r w:rsidRPr="00F01F7F">
                                    <w:t>ölüm</w:t>
                                  </w:r>
                                  <w:r>
                                    <w:t xml:space="preserve"> Başkanı olarak belirler.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1pt;margin-top:2.15pt;width:298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31A5F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">
                      <v:textbox>
                        <w:txbxContent>
                          <w:p w:rsidR="00EC1B5A" w:rsidP="00EC1B5A" w:rsidRDefault="00EC1B5A">
                            <w:pPr>
                              <w:jc w:val="center"/>
                            </w:pPr>
                            <w:r>
                              <w:t>MYO Müdürü, Yönetim Kurulu ve Bölüm Kurullarından görüş alarak bir öğretim üyesini B</w:t>
                            </w:r>
                            <w:r w:rsidRPr="00F01F7F">
                              <w:t>ölüm</w:t>
                            </w:r>
                            <w:r>
                              <w:t xml:space="preserve"> Başkanı olarak belirler.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C2F3273" wp14:anchorId="57E3E0AD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133985</wp:posOffset>
                      </wp:positionV>
                      <wp:extent cx="0" cy="285750"/>
                      <wp:effectExtent l="76200" t="0" r="57150" b="57150"/>
                      <wp:wrapNone/>
                      <wp:docPr id="212592956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5" style="position:absolute;margin-left:174.5pt;margin-top:10.55pt;width:0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" w14:anchorId="79C3A5E6">
                      <v:stroke endarrow="block"/>
                    </v:shape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74E8CDE4" wp14:anchorId="19AF4B4F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119380</wp:posOffset>
                      </wp:positionV>
                      <wp:extent cx="314325" cy="2247900"/>
                      <wp:effectExtent l="38100" t="38100" r="28575" b="19050"/>
                      <wp:wrapNone/>
                      <wp:docPr id="64322245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4325" cy="2247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9" style="position:absolute;margin-left:300.75pt;margin-top:9.4pt;width:24.75pt;height:177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" w14:anchorId="777AC420">
                      <v:stroke endarrow="block"/>
                    </v:shape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1A07C965" wp14:anchorId="222FACE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165100</wp:posOffset>
                      </wp:positionV>
                      <wp:extent cx="3543300" cy="1038225"/>
                      <wp:effectExtent l="0" t="0" r="19050" b="28575"/>
                      <wp:wrapNone/>
                      <wp:docPr id="750960365" name="Akış Çizelgesi: Çok Sayıda Bel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1038225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1B5A" w:rsidP="00EC1B5A" w:rsidRDefault="00EC1B5A">
                                  <w:r>
                                    <w:t>İlgili Bölüm Başkanı ataması, Yönetim Kurulu kararıyla birlikte Rektörlük makamının olurlarına arz edilir.</w:t>
                                  </w:r>
                                </w:p>
                                <w:p w:rsidR="00EC1B5A" w:rsidP="00EC1B5A" w:rsidRDefault="00EC1B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 w14:anchorId="222FACE0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2" style="position:absolute;left:0;text-align:left;margin-left:7.25pt;margin-top:13pt;width:279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">
                      <v:textbox>
                        <w:txbxContent>
                          <w:p w:rsidR="00EC1B5A" w:rsidP="00EC1B5A" w:rsidRDefault="00EC1B5A">
                            <w:r>
                              <w:t>İlgili Bölüm Başkanı ataması, Yönetim Kurulu kararıyla birlikte Rektörlük makamının olurlarına arz edilir.</w:t>
                            </w:r>
                          </w:p>
                          <w:p w:rsidR="00EC1B5A" w:rsidP="00EC1B5A" w:rsidRDefault="00EC1B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F4D1193" wp14:anchorId="37C5EE20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111760</wp:posOffset>
                      </wp:positionV>
                      <wp:extent cx="0" cy="285750"/>
                      <wp:effectExtent l="76200" t="0" r="57150" b="57150"/>
                      <wp:wrapNone/>
                      <wp:docPr id="152171248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5" style="position:absolute;margin-left:151.5pt;margin-top:8.8pt;width:0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" w14:anchorId="542FD263">
                      <v:stroke endarrow="block"/>
                    </v:shape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B205EBD" wp14:anchorId="0AA806FA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93345</wp:posOffset>
                      </wp:positionV>
                      <wp:extent cx="1666875" cy="1028700"/>
                      <wp:effectExtent l="0" t="0" r="28575" b="19050"/>
                      <wp:wrapNone/>
                      <wp:docPr id="809600079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10287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EC1B5A" w:rsidP="00EC1B5A" w:rsidRDefault="00EC1B5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4183">
                                    <w:rPr>
                                      <w:sz w:val="18"/>
                                      <w:szCs w:val="18"/>
                                    </w:rPr>
                                    <w:t>Rektör onayladı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0AA806FA">
                      <v:stroke joinstyle="miter"/>
                      <v:path textboxrect="5400,5400,16200,16200" gradientshapeok="t" o:connecttype="rect"/>
                    </v:shapetype>
                    <v:shape id="Akış Çizelgesi: Karar 38" style="position:absolute;left:0;text-align:left;margin-left:87.25pt;margin-top:7.35pt;width:131.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">
                      <v:textbox>
                        <w:txbxContent>
                          <w:p w:rsidRPr="00D84183" w:rsidR="00EC1B5A" w:rsidP="00EC1B5A" w:rsidRDefault="00EC1B5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4183">
                              <w:rPr>
                                <w:sz w:val="18"/>
                                <w:szCs w:val="18"/>
                              </w:rPr>
                              <w:t>Rektör onayladı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editId="3BC58F25" wp14:anchorId="53DF6229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111125</wp:posOffset>
                      </wp:positionV>
                      <wp:extent cx="742950" cy="337820"/>
                      <wp:effectExtent l="0" t="0" r="19050" b="24130"/>
                      <wp:wrapSquare wrapText="bothSides"/>
                      <wp:docPr id="149829317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B5A" w:rsidP="00EC1B5A" w:rsidRDefault="00EC1B5A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3DF6229">
                      <v:stroke joinstyle="miter"/>
                      <v:path gradientshapeok="t" o:connecttype="rect"/>
                    </v:shapetype>
                    <v:shape id="Metin Kutusu 2" style="position:absolute;left:0;text-align:left;margin-left:247.5pt;margin-top:8.75pt;width:58.5pt;height:2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">
                      <v:textbox>
                        <w:txbxContent>
                          <w:p w:rsidR="00EC1B5A" w:rsidP="00EC1B5A" w:rsidRDefault="00EC1B5A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editId="22CB527B" wp14:anchorId="25114686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53340</wp:posOffset>
                      </wp:positionV>
                      <wp:extent cx="788035" cy="285115"/>
                      <wp:effectExtent l="19050" t="228600" r="31115" b="22923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08588">
                                <a:off x="0" y="0"/>
                                <a:ext cx="78803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B5A" w:rsidP="00EC1B5A" w:rsidRDefault="00EC1B5A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style="position:absolute;left:0;text-align:left;margin-left:38.2pt;margin-top:4.2pt;width:62.05pt;height:22.45pt;rotation:-2502833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" w14:anchorId="25114686">
                      <v:textbox>
                        <w:txbxContent>
                          <w:p w:rsidR="00EC1B5A" w:rsidP="00EC1B5A" w:rsidRDefault="00EC1B5A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322DF4F4" wp14:anchorId="6D27FD51">
                      <wp:simplePos x="0" y="0"/>
                      <wp:positionH relativeFrom="column">
                        <wp:posOffset>2514599</wp:posOffset>
                      </wp:positionH>
                      <wp:positionV relativeFrom="paragraph">
                        <wp:posOffset>56515</wp:posOffset>
                      </wp:positionV>
                      <wp:extent cx="1647825" cy="0"/>
                      <wp:effectExtent l="0" t="76200" r="9525" b="95250"/>
                      <wp:wrapNone/>
                      <wp:docPr id="1097674493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8" style="position:absolute;margin-left:198pt;margin-top:4.45pt;width:129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" w14:anchorId="18D29867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D867EB5" wp14:anchorId="281AF71B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55880</wp:posOffset>
                      </wp:positionV>
                      <wp:extent cx="638175" cy="495300"/>
                      <wp:effectExtent l="38100" t="0" r="28575" b="57150"/>
                      <wp:wrapNone/>
                      <wp:docPr id="929554838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3" style="position:absolute;margin-left:65.9pt;margin-top:4.4pt;width:50.25pt;height:3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" w14:anchorId="67CC33CC">
                      <v:stroke endarrow="block"/>
                    </v:shape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7063DCBD" wp14:anchorId="1BB7AC9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-2540</wp:posOffset>
                      </wp:positionV>
                      <wp:extent cx="1581150" cy="476250"/>
                      <wp:effectExtent l="0" t="0" r="19050" b="19050"/>
                      <wp:wrapNone/>
                      <wp:docPr id="360520976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1B5A" w:rsidP="00EC1B5A" w:rsidRDefault="00EC1B5A">
                                  <w:pPr>
                                    <w:jc w:val="center"/>
                                  </w:pPr>
                                  <w:r>
                                    <w:t>Bölüm Başkanının ataması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6pt;margin-top:-.2pt;width:124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2pt" w14:anchorId="1BB7A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">
                      <v:textbox>
                        <w:txbxContent>
                          <w:p w:rsidR="00EC1B5A" w:rsidP="00EC1B5A" w:rsidRDefault="00EC1B5A">
                            <w:pPr>
                              <w:jc w:val="center"/>
                            </w:pPr>
                            <w:r>
                              <w:t>Bölüm Başkanının ataması gerçekleştirilir.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33032624" wp14:anchorId="421822FD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31115</wp:posOffset>
                      </wp:positionV>
                      <wp:extent cx="45085" cy="285750"/>
                      <wp:effectExtent l="57150" t="0" r="50165" b="57150"/>
                      <wp:wrapNone/>
                      <wp:docPr id="194832564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63.65pt;margin-top:2.45pt;width:3.55pt;height:2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" w14:anchorId="655C0846">
                      <v:stroke endarrow="block"/>
                    </v:shape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14BFC60" wp14:anchorId="1ADB11F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92710</wp:posOffset>
                      </wp:positionV>
                      <wp:extent cx="1095375" cy="314325"/>
                      <wp:effectExtent l="0" t="0" r="28575" b="28575"/>
                      <wp:wrapNone/>
                      <wp:docPr id="281468085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1B5A" w:rsidP="00EC1B5A" w:rsidRDefault="00EC1B5A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48" style="position:absolute;left:0;text-align:left;margin-left:25.5pt;margin-top:7.3pt;width:86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2pt" arcsize="10923f" w14:anchorId="1ADB11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">
                      <v:textbox>
                        <w:txbxContent>
                          <w:p w:rsidR="00EC1B5A" w:rsidP="00EC1B5A" w:rsidRDefault="00EC1B5A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</w:tc>
        <w:tc>
          <w:tcPr>
            <w:tcW w:w="1503" w:type="dxa"/>
            <w:vAlign w:val="center"/>
          </w:tcPr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Pr="00DF708D" w:rsidR="00EC1B5A" w:rsidP="00A03CA6" w:rsidRDefault="00EC1B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Yönetim Kurulu, Bölüm Kurulları, MYO Müdürü</w: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Pr="00DF708D" w:rsidR="00EC1B5A" w:rsidP="00A03CA6" w:rsidRDefault="00EC1B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Sekreterliği</w: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Cs/>
                <w:sz w:val="22"/>
              </w:rPr>
            </w:pPr>
          </w:p>
          <w:p w:rsidRPr="00DF708D" w:rsidR="00EC1B5A" w:rsidP="00A03CA6" w:rsidRDefault="00EC1B5A">
            <w:pPr>
              <w:jc w:val="center"/>
              <w:rPr>
                <w:bCs/>
                <w:sz w:val="22"/>
              </w:rPr>
            </w:pPr>
            <w:r w:rsidRPr="00DF708D">
              <w:rPr>
                <w:bCs/>
                <w:sz w:val="22"/>
              </w:rPr>
              <w:t>PDB</w:t>
            </w: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jc w:val="center"/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</w:tc>
        <w:tc>
          <w:tcPr>
            <w:tcW w:w="1560" w:type="dxa"/>
            <w:vAlign w:val="center"/>
          </w:tcPr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Pr="00DF708D" w:rsidR="00EC1B5A" w:rsidP="00A03CA6" w:rsidRDefault="00EC1B5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Yönetim Kurulu Kararları</w:t>
            </w: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Pr="00DF708D" w:rsidR="00EC1B5A" w:rsidP="00A03CA6" w:rsidRDefault="00EC1B5A">
            <w:pPr>
              <w:rPr>
                <w:bCs/>
                <w:sz w:val="22"/>
              </w:rPr>
            </w:pPr>
            <w:r w:rsidRPr="00DF708D">
              <w:rPr>
                <w:bCs/>
                <w:sz w:val="22"/>
              </w:rPr>
              <w:t>ÜBYS</w:t>
            </w: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Pr="00DF708D" w:rsidR="00EC1B5A" w:rsidP="00A03CA6" w:rsidRDefault="00EC1B5A">
            <w:pPr>
              <w:rPr>
                <w:bCs/>
                <w:sz w:val="22"/>
              </w:rPr>
            </w:pPr>
            <w:r w:rsidRPr="00DF708D">
              <w:rPr>
                <w:bCs/>
                <w:sz w:val="22"/>
              </w:rPr>
              <w:t>ÜBYS</w:t>
            </w: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  <w:p w:rsidR="00EC1B5A" w:rsidP="00A03CA6" w:rsidRDefault="00EC1B5A">
            <w:pPr>
              <w:rPr>
                <w:b/>
                <w:sz w:val="22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e1fcb0e1e125495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D08" w:rsidRDefault="00BB0D08">
      <w:pPr>
        <w:spacing w:after="0" w:line="240" w:lineRule="auto"/>
      </w:pPr>
      <w:r>
        <w:separator/>
      </w:r>
    </w:p>
  </w:endnote>
  <w:endnote w:type="continuationSeparator" w:id="0">
    <w:p w:rsidR="00BB0D08" w:rsidRDefault="00BB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D08" w:rsidRDefault="00BB0D08">
      <w:pPr>
        <w:spacing w:after="0" w:line="240" w:lineRule="auto"/>
      </w:pPr>
      <w:r>
        <w:separator/>
      </w:r>
    </w:p>
  </w:footnote>
  <w:footnote w:type="continuationSeparator" w:id="0">
    <w:p w:rsidR="00BB0D08" w:rsidRDefault="00BB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İA/MMYO/03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27.08.2025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BÖLÜM BAŞKANI ATAMA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5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0D08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1B5A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B5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1fcb0e1e125495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962B-E8FA-4DA5-A2B3-14379630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ia03.dotx</Template>
  <TotalTime>0</TotalTime>
  <Pages>4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2025-08-26T11:38:00Z</dcterms:created>
  <dcterms:modified xsi:type="dcterms:W3CDTF">2025-08-26T11:38:00Z</dcterms:modified>
</cp:coreProperties>
</file>