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88" w:rsidP="00BF0988" w:rsidRDefault="00BF0988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0"/>
        <w:gridCol w:w="2977"/>
        <w:gridCol w:w="2146"/>
        <w:gridCol w:w="2409"/>
      </w:tblGrid>
      <w:tr w:rsidR="00BF0988" w:rsidTr="009C6D47">
        <w:tc>
          <w:tcPr>
            <w:tcW w:w="1696" w:type="dxa"/>
            <w:vAlign w:val="center"/>
          </w:tcPr>
          <w:p w:rsidRPr="001F0FF6" w:rsidR="00BF0988" w:rsidP="009C6D47" w:rsidRDefault="00BF0988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Adı Soyadı</w:t>
            </w:r>
          </w:p>
        </w:tc>
        <w:tc>
          <w:tcPr>
            <w:tcW w:w="3684" w:type="dxa"/>
            <w:vAlign w:val="center"/>
          </w:tcPr>
          <w:p w:rsidR="00BF0988" w:rsidP="009C6D47" w:rsidRDefault="00BF0988"/>
        </w:tc>
        <w:tc>
          <w:tcPr>
            <w:tcW w:w="2412" w:type="dxa"/>
            <w:vAlign w:val="center"/>
          </w:tcPr>
          <w:p w:rsidRPr="001F0FF6" w:rsidR="00BF0988" w:rsidP="009C6D47" w:rsidRDefault="00BF0988">
            <w:pPr>
              <w:rPr>
                <w:b/>
                <w:bCs/>
              </w:rPr>
            </w:pPr>
            <w:r>
              <w:rPr>
                <w:b/>
                <w:bCs/>
              </w:rPr>
              <w:t>Doküman No</w:t>
            </w:r>
          </w:p>
        </w:tc>
        <w:tc>
          <w:tcPr>
            <w:tcW w:w="2970" w:type="dxa"/>
            <w:vAlign w:val="center"/>
          </w:tcPr>
          <w:p w:rsidRPr="00F47FF1" w:rsidR="00BF0988" w:rsidP="009C6D47" w:rsidRDefault="00BF0988">
            <w:pPr>
              <w:rPr>
                <w:b/>
                <w:bCs/>
              </w:rPr>
            </w:pPr>
          </w:p>
        </w:tc>
      </w:tr>
      <w:tr w:rsidR="00BF0988" w:rsidTr="009C6D47">
        <w:tc>
          <w:tcPr>
            <w:tcW w:w="1696" w:type="dxa"/>
            <w:vAlign w:val="center"/>
          </w:tcPr>
          <w:p w:rsidRPr="001F0FF6" w:rsidR="00BF0988" w:rsidP="009C6D47" w:rsidRDefault="00BF0988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Kurum Sicil No</w:t>
            </w:r>
          </w:p>
        </w:tc>
        <w:tc>
          <w:tcPr>
            <w:tcW w:w="3684" w:type="dxa"/>
            <w:vAlign w:val="center"/>
          </w:tcPr>
          <w:p w:rsidR="00BF0988" w:rsidP="009C6D47" w:rsidRDefault="00BF0988"/>
        </w:tc>
        <w:tc>
          <w:tcPr>
            <w:tcW w:w="2412" w:type="dxa"/>
            <w:vAlign w:val="center"/>
          </w:tcPr>
          <w:p w:rsidRPr="001F0FF6" w:rsidR="00BF0988" w:rsidP="009C6D47" w:rsidRDefault="00BF0988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Görev Yaptığı Birim</w:t>
            </w:r>
          </w:p>
        </w:tc>
        <w:tc>
          <w:tcPr>
            <w:tcW w:w="2970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1696" w:type="dxa"/>
            <w:vAlign w:val="center"/>
          </w:tcPr>
          <w:p w:rsidRPr="001F0FF6" w:rsidR="00BF0988" w:rsidP="009C6D47" w:rsidRDefault="00BF0988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Kadro Ünvanı</w:t>
            </w:r>
          </w:p>
        </w:tc>
        <w:tc>
          <w:tcPr>
            <w:tcW w:w="3684" w:type="dxa"/>
            <w:vAlign w:val="center"/>
          </w:tcPr>
          <w:p w:rsidR="00BF0988" w:rsidP="009C6D47" w:rsidRDefault="00BF0988"/>
        </w:tc>
        <w:tc>
          <w:tcPr>
            <w:tcW w:w="2412" w:type="dxa"/>
            <w:vAlign w:val="center"/>
          </w:tcPr>
          <w:p w:rsidRPr="001F0FF6" w:rsidR="00BF0988" w:rsidP="009C6D47" w:rsidRDefault="00BF0988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Görev Yaptığı Alt Birim</w:t>
            </w:r>
          </w:p>
        </w:tc>
        <w:tc>
          <w:tcPr>
            <w:tcW w:w="2970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1696" w:type="dxa"/>
            <w:vAlign w:val="center"/>
          </w:tcPr>
          <w:p w:rsidRPr="001F0FF6" w:rsidR="00BF0988" w:rsidP="009C6D47" w:rsidRDefault="00BF0988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Görevi</w:t>
            </w:r>
          </w:p>
        </w:tc>
        <w:tc>
          <w:tcPr>
            <w:tcW w:w="3684" w:type="dxa"/>
            <w:vAlign w:val="center"/>
          </w:tcPr>
          <w:p w:rsidR="00BF0988" w:rsidP="009C6D47" w:rsidRDefault="00BF0988"/>
        </w:tc>
        <w:tc>
          <w:tcPr>
            <w:tcW w:w="2412" w:type="dxa"/>
            <w:vAlign w:val="center"/>
          </w:tcPr>
          <w:p w:rsidRPr="001F0FF6" w:rsidR="00BF0988" w:rsidP="009C6D47" w:rsidRDefault="00BF0988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Görev Devrinin Nedeni</w:t>
            </w:r>
          </w:p>
        </w:tc>
        <w:tc>
          <w:tcPr>
            <w:tcW w:w="2970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1696" w:type="dxa"/>
            <w:vAlign w:val="center"/>
          </w:tcPr>
          <w:p w:rsidRPr="001F0FF6" w:rsidR="00BF0988" w:rsidP="009C6D47" w:rsidRDefault="00BF0988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İletişim Bilgisi</w:t>
            </w:r>
          </w:p>
        </w:tc>
        <w:tc>
          <w:tcPr>
            <w:tcW w:w="3684" w:type="dxa"/>
            <w:vAlign w:val="center"/>
          </w:tcPr>
          <w:p w:rsidR="00BF0988" w:rsidP="009C6D47" w:rsidRDefault="00BF0988"/>
        </w:tc>
        <w:tc>
          <w:tcPr>
            <w:tcW w:w="2412" w:type="dxa"/>
            <w:vAlign w:val="center"/>
          </w:tcPr>
          <w:p w:rsidRPr="001F0FF6" w:rsidR="00BF0988" w:rsidP="009C6D47" w:rsidRDefault="00BF0988">
            <w:pPr>
              <w:rPr>
                <w:b/>
                <w:bCs/>
              </w:rPr>
            </w:pPr>
            <w:r w:rsidRPr="001F0FF6">
              <w:rPr>
                <w:b/>
                <w:bCs/>
              </w:rPr>
              <w:t>Görevden Ayrılış Tarihi</w:t>
            </w:r>
          </w:p>
        </w:tc>
        <w:tc>
          <w:tcPr>
            <w:tcW w:w="2970" w:type="dxa"/>
            <w:vAlign w:val="center"/>
          </w:tcPr>
          <w:p w:rsidR="00BF0988" w:rsidP="009C6D47" w:rsidRDefault="00BF0988"/>
        </w:tc>
      </w:tr>
    </w:tbl>
    <w:p w:rsidR="00BF0988" w:rsidP="00BF0988" w:rsidRDefault="00BF0988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2"/>
        <w:gridCol w:w="2264"/>
        <w:gridCol w:w="2276"/>
      </w:tblGrid>
      <w:tr w:rsidR="00BF0988" w:rsidTr="009C6D47">
        <w:tc>
          <w:tcPr>
            <w:tcW w:w="5382" w:type="dxa"/>
            <w:vAlign w:val="center"/>
          </w:tcPr>
          <w:p w:rsidR="00BF0988" w:rsidP="009C6D47" w:rsidRDefault="00BF0988">
            <w:r>
              <w:t>Devredilen Görevlerin Görev Tanım Formları Mevcut mu?</w:t>
            </w:r>
          </w:p>
        </w:tc>
        <w:tc>
          <w:tcPr>
            <w:tcW w:w="2693" w:type="dxa"/>
            <w:vAlign w:val="center"/>
          </w:tcPr>
          <w:p w:rsidR="00BF0988" w:rsidP="009C6D47" w:rsidRDefault="00BF0988">
            <w:pPr>
              <w:jc w:val="center"/>
            </w:pPr>
            <w:r>
              <w:t>Evet (   )</w:t>
            </w:r>
          </w:p>
        </w:tc>
        <w:tc>
          <w:tcPr>
            <w:tcW w:w="2687" w:type="dxa"/>
            <w:vAlign w:val="center"/>
          </w:tcPr>
          <w:p w:rsidR="00BF0988" w:rsidP="009C6D47" w:rsidRDefault="00BF0988">
            <w:pPr>
              <w:jc w:val="center"/>
            </w:pPr>
            <w:r>
              <w:t>Hayır (   )</w:t>
            </w:r>
          </w:p>
        </w:tc>
      </w:tr>
      <w:tr w:rsidR="00BF0988" w:rsidTr="009C6D47">
        <w:tc>
          <w:tcPr>
            <w:tcW w:w="5382" w:type="dxa"/>
            <w:vAlign w:val="center"/>
          </w:tcPr>
          <w:p w:rsidR="00BF0988" w:rsidP="009C6D47" w:rsidRDefault="00BF0988">
            <w:r w:rsidRPr="001F0FF6">
              <w:rPr>
                <w:i/>
                <w:iCs/>
                <w:sz w:val="18"/>
                <w:szCs w:val="18"/>
              </w:rPr>
              <w:t>(Üstteki Cevap Evet İse)</w:t>
            </w:r>
            <w:r w:rsidRPr="001F0FF6">
              <w:rPr>
                <w:sz w:val="18"/>
                <w:szCs w:val="18"/>
              </w:rPr>
              <w:t xml:space="preserve"> </w:t>
            </w:r>
            <w:r>
              <w:t>Görev Tanım Formları Web Sitesinde Erişilebilir mi?</w:t>
            </w:r>
          </w:p>
          <w:p w:rsidRPr="005874AB" w:rsidR="00BF0988" w:rsidP="009C6D47" w:rsidRDefault="00BF0988">
            <w:r w:rsidRPr="005874AB">
              <w:t xml:space="preserve">Üstteki Cevap Hayır İse Nedeni: </w:t>
            </w:r>
          </w:p>
        </w:tc>
        <w:tc>
          <w:tcPr>
            <w:tcW w:w="2693" w:type="dxa"/>
            <w:vAlign w:val="center"/>
          </w:tcPr>
          <w:p w:rsidR="00BF0988" w:rsidP="009C6D47" w:rsidRDefault="00BF0988">
            <w:pPr>
              <w:jc w:val="center"/>
            </w:pPr>
            <w:r>
              <w:t>Evet (   )</w:t>
            </w:r>
          </w:p>
        </w:tc>
        <w:tc>
          <w:tcPr>
            <w:tcW w:w="2687" w:type="dxa"/>
            <w:vAlign w:val="center"/>
          </w:tcPr>
          <w:p w:rsidR="00BF0988" w:rsidP="009C6D47" w:rsidRDefault="00BF0988">
            <w:pPr>
              <w:jc w:val="center"/>
            </w:pPr>
            <w:r>
              <w:t>Hayır (   )</w:t>
            </w:r>
          </w:p>
        </w:tc>
      </w:tr>
      <w:tr w:rsidR="00BF0988" w:rsidTr="009C6D47">
        <w:tc>
          <w:tcPr>
            <w:tcW w:w="5382" w:type="dxa"/>
            <w:vAlign w:val="center"/>
          </w:tcPr>
          <w:p w:rsidR="00BF0988" w:rsidP="009C6D47" w:rsidRDefault="00BF0988">
            <w:r w:rsidRPr="00BA49DF">
              <w:t>Devredilen Görevlerin İş Akış Süreçleri Mevcut mu?</w:t>
            </w:r>
          </w:p>
        </w:tc>
        <w:tc>
          <w:tcPr>
            <w:tcW w:w="2693" w:type="dxa"/>
            <w:vAlign w:val="center"/>
          </w:tcPr>
          <w:p w:rsidR="00BF0988" w:rsidP="009C6D47" w:rsidRDefault="00BF0988">
            <w:pPr>
              <w:jc w:val="center"/>
            </w:pPr>
            <w:r>
              <w:t>Evet (   )</w:t>
            </w:r>
          </w:p>
        </w:tc>
        <w:tc>
          <w:tcPr>
            <w:tcW w:w="2687" w:type="dxa"/>
            <w:vAlign w:val="center"/>
          </w:tcPr>
          <w:p w:rsidR="00BF0988" w:rsidP="009C6D47" w:rsidRDefault="00BF0988">
            <w:pPr>
              <w:jc w:val="center"/>
            </w:pPr>
            <w:r>
              <w:t>Hayır (   )</w:t>
            </w:r>
          </w:p>
        </w:tc>
      </w:tr>
      <w:tr w:rsidR="00BF0988" w:rsidTr="009C6D47">
        <w:tc>
          <w:tcPr>
            <w:tcW w:w="5382" w:type="dxa"/>
            <w:vAlign w:val="center"/>
          </w:tcPr>
          <w:p w:rsidR="00BF0988" w:rsidP="009C6D47" w:rsidRDefault="00BF0988">
            <w:r w:rsidRPr="001F0FF6">
              <w:rPr>
                <w:i/>
                <w:iCs/>
                <w:sz w:val="18"/>
                <w:szCs w:val="18"/>
              </w:rPr>
              <w:t>(Üstteki Cevap Evet İse)</w:t>
            </w:r>
            <w:r w:rsidRPr="001F0FF6">
              <w:rPr>
                <w:sz w:val="18"/>
                <w:szCs w:val="18"/>
              </w:rPr>
              <w:t xml:space="preserve"> </w:t>
            </w:r>
            <w:r>
              <w:t>İş Akış Süreçleri Web Sitesinde Erişilebilir mi?</w:t>
            </w:r>
          </w:p>
          <w:p w:rsidR="00BF0988" w:rsidP="009C6D47" w:rsidRDefault="00BF0988">
            <w:r w:rsidRPr="005874AB">
              <w:t>Üstteki Cevap Hayır İse Nedeni:</w:t>
            </w:r>
          </w:p>
        </w:tc>
        <w:tc>
          <w:tcPr>
            <w:tcW w:w="2693" w:type="dxa"/>
            <w:vAlign w:val="center"/>
          </w:tcPr>
          <w:p w:rsidR="00BF0988" w:rsidP="009C6D47" w:rsidRDefault="00BF0988">
            <w:pPr>
              <w:jc w:val="center"/>
            </w:pPr>
            <w:r>
              <w:t>Evet (   )</w:t>
            </w:r>
          </w:p>
        </w:tc>
        <w:tc>
          <w:tcPr>
            <w:tcW w:w="2687" w:type="dxa"/>
            <w:vAlign w:val="center"/>
          </w:tcPr>
          <w:p w:rsidR="00BF0988" w:rsidP="009C6D47" w:rsidRDefault="00BF0988">
            <w:pPr>
              <w:jc w:val="center"/>
            </w:pPr>
            <w:r>
              <w:t>Hayır (   )</w:t>
            </w:r>
          </w:p>
        </w:tc>
      </w:tr>
    </w:tbl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6"/>
        <w:gridCol w:w="4390"/>
        <w:gridCol w:w="4116"/>
      </w:tblGrid>
      <w:tr w:rsidR="00BF0988" w:rsidTr="009C6D47">
        <w:trPr>
          <w:cantSplit/>
          <w:trHeight w:val="1134"/>
        </w:trPr>
        <w:tc>
          <w:tcPr>
            <w:tcW w:w="498" w:type="dxa"/>
          </w:tcPr>
          <w:p w:rsidRPr="00BA4D75" w:rsidR="00BF0988" w:rsidP="009C6D47" w:rsidRDefault="00BF0988">
            <w:pPr>
              <w:jc w:val="center"/>
              <w:rPr>
                <w:b/>
                <w:bCs/>
              </w:rPr>
            </w:pPr>
            <w:r w:rsidRPr="00BA4D75">
              <w:rPr>
                <w:b/>
                <w:bCs/>
              </w:rPr>
              <w:lastRenderedPageBreak/>
              <w:t>Sıra</w:t>
            </w:r>
          </w:p>
        </w:tc>
        <w:tc>
          <w:tcPr>
            <w:tcW w:w="5208" w:type="dxa"/>
          </w:tcPr>
          <w:p w:rsidRPr="00BA4D75" w:rsidR="00BF0988" w:rsidP="009C6D47" w:rsidRDefault="00BF0988">
            <w:pPr>
              <w:jc w:val="center"/>
              <w:rPr>
                <w:b/>
                <w:bCs/>
              </w:rPr>
            </w:pPr>
            <w:r w:rsidRPr="00BA4D75">
              <w:rPr>
                <w:b/>
                <w:bCs/>
              </w:rPr>
              <w:t>Devredilen Görevlerdeki Devam Ettirilmesi Gereken Tamamlanmamış İşler</w:t>
            </w:r>
          </w:p>
          <w:p w:rsidRPr="00A81913" w:rsidR="00BF0988" w:rsidP="009C6D47" w:rsidRDefault="00BF0988">
            <w:pPr>
              <w:jc w:val="center"/>
              <w:rPr>
                <w:i/>
                <w:iCs/>
                <w:sz w:val="16"/>
                <w:szCs w:val="16"/>
              </w:rPr>
            </w:pPr>
            <w:r w:rsidRPr="00A81913">
              <w:rPr>
                <w:i/>
                <w:iCs/>
                <w:sz w:val="16"/>
                <w:szCs w:val="16"/>
              </w:rPr>
              <w:t>(Tamamlanmış Ancak Süreç Olarak Devam Ettirilmesi ve Takip Edilmesi Gereken Devredilen İşler Başlıklar Halinde Özetlenmelidir)</w:t>
            </w:r>
          </w:p>
          <w:p w:rsidR="00BF0988" w:rsidP="009C6D47" w:rsidRDefault="00BF0988">
            <w:pPr>
              <w:jc w:val="center"/>
            </w:pPr>
            <w:r w:rsidRPr="00A81913">
              <w:rPr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5056" w:type="dxa"/>
          </w:tcPr>
          <w:p w:rsidRPr="00BA4D75" w:rsidR="00BF0988" w:rsidP="009C6D47" w:rsidRDefault="00BF0988">
            <w:pPr>
              <w:jc w:val="center"/>
              <w:rPr>
                <w:b/>
                <w:bCs/>
              </w:rPr>
            </w:pPr>
            <w:r w:rsidRPr="00BA4D75">
              <w:rPr>
                <w:b/>
                <w:bCs/>
              </w:rPr>
              <w:t>Açıklama</w:t>
            </w:r>
          </w:p>
          <w:p w:rsidRPr="003104B0" w:rsidR="00BF0988" w:rsidP="009C6D47" w:rsidRDefault="00BF0988">
            <w:pPr>
              <w:jc w:val="center"/>
              <w:rPr>
                <w:i/>
                <w:iCs/>
              </w:rPr>
            </w:pPr>
            <w:r w:rsidRPr="00A81913">
              <w:rPr>
                <w:i/>
                <w:iCs/>
                <w:sz w:val="16"/>
                <w:szCs w:val="16"/>
              </w:rPr>
              <w:t>(Tamamlanan İşle İlgili Devam Ettirilmesi Gereken Tüm Adımlar ve İletişim Kurulacak Kişilerin Bilgileri Yazılmalıdır)</w:t>
            </w:r>
          </w:p>
        </w:tc>
      </w:tr>
      <w:tr w:rsidR="00BF0988" w:rsidTr="009C6D47">
        <w:tc>
          <w:tcPr>
            <w:tcW w:w="498" w:type="dxa"/>
            <w:vAlign w:val="center"/>
          </w:tcPr>
          <w:p w:rsidR="00BF0988" w:rsidP="009C6D47" w:rsidRDefault="00BF0988">
            <w:r>
              <w:t>1</w:t>
            </w:r>
          </w:p>
        </w:tc>
        <w:tc>
          <w:tcPr>
            <w:tcW w:w="5208" w:type="dxa"/>
            <w:vAlign w:val="center"/>
          </w:tcPr>
          <w:p w:rsidR="00BF0988" w:rsidP="009C6D47" w:rsidRDefault="00BF0988"/>
        </w:tc>
        <w:tc>
          <w:tcPr>
            <w:tcW w:w="5056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498" w:type="dxa"/>
            <w:vAlign w:val="center"/>
          </w:tcPr>
          <w:p w:rsidR="00BF0988" w:rsidP="009C6D47" w:rsidRDefault="00BF0988">
            <w:r>
              <w:t>2</w:t>
            </w:r>
          </w:p>
        </w:tc>
        <w:tc>
          <w:tcPr>
            <w:tcW w:w="5208" w:type="dxa"/>
            <w:vAlign w:val="center"/>
          </w:tcPr>
          <w:p w:rsidR="00BF0988" w:rsidP="009C6D47" w:rsidRDefault="00BF0988"/>
        </w:tc>
        <w:tc>
          <w:tcPr>
            <w:tcW w:w="5056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498" w:type="dxa"/>
            <w:vAlign w:val="center"/>
          </w:tcPr>
          <w:p w:rsidR="00BF0988" w:rsidP="009C6D47" w:rsidRDefault="00BF0988">
            <w:r>
              <w:t>3</w:t>
            </w:r>
          </w:p>
        </w:tc>
        <w:tc>
          <w:tcPr>
            <w:tcW w:w="5208" w:type="dxa"/>
            <w:vAlign w:val="center"/>
          </w:tcPr>
          <w:p w:rsidR="00BF0988" w:rsidP="009C6D47" w:rsidRDefault="00BF0988"/>
        </w:tc>
        <w:tc>
          <w:tcPr>
            <w:tcW w:w="5056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498" w:type="dxa"/>
            <w:vAlign w:val="center"/>
          </w:tcPr>
          <w:p w:rsidR="00BF0988" w:rsidP="009C6D47" w:rsidRDefault="00BF0988">
            <w:r>
              <w:t>4</w:t>
            </w:r>
          </w:p>
        </w:tc>
        <w:tc>
          <w:tcPr>
            <w:tcW w:w="5208" w:type="dxa"/>
            <w:vAlign w:val="center"/>
          </w:tcPr>
          <w:p w:rsidR="00BF0988" w:rsidP="009C6D47" w:rsidRDefault="00BF0988"/>
        </w:tc>
        <w:tc>
          <w:tcPr>
            <w:tcW w:w="5056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498" w:type="dxa"/>
            <w:vAlign w:val="center"/>
          </w:tcPr>
          <w:p w:rsidR="00BF0988" w:rsidP="009C6D47" w:rsidRDefault="00BF0988">
            <w:r>
              <w:t>5</w:t>
            </w:r>
          </w:p>
        </w:tc>
        <w:tc>
          <w:tcPr>
            <w:tcW w:w="5208" w:type="dxa"/>
            <w:vAlign w:val="center"/>
          </w:tcPr>
          <w:p w:rsidR="00BF0988" w:rsidP="009C6D47" w:rsidRDefault="00BF0988"/>
        </w:tc>
        <w:tc>
          <w:tcPr>
            <w:tcW w:w="5056" w:type="dxa"/>
            <w:vAlign w:val="center"/>
          </w:tcPr>
          <w:p w:rsidR="00BF0988" w:rsidP="009C6D47" w:rsidRDefault="00BF0988"/>
        </w:tc>
      </w:tr>
    </w:tbl>
    <w:p w:rsidR="00BF0988" w:rsidP="00BF0988" w:rsidRDefault="00BF0988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"/>
        <w:gridCol w:w="6196"/>
        <w:gridCol w:w="2305"/>
      </w:tblGrid>
      <w:tr w:rsidR="00BF0988" w:rsidTr="009C6D47">
        <w:tc>
          <w:tcPr>
            <w:tcW w:w="562" w:type="dxa"/>
          </w:tcPr>
          <w:p w:rsidRPr="00BA4D75" w:rsidR="00BF0988" w:rsidP="009C6D47" w:rsidRDefault="00BF0988">
            <w:pPr>
              <w:rPr>
                <w:b/>
                <w:bCs/>
              </w:rPr>
            </w:pPr>
            <w:r w:rsidRPr="00BA4D75">
              <w:rPr>
                <w:b/>
                <w:bCs/>
              </w:rPr>
              <w:t>Sıra</w:t>
            </w:r>
          </w:p>
        </w:tc>
        <w:tc>
          <w:tcPr>
            <w:tcW w:w="7513" w:type="dxa"/>
          </w:tcPr>
          <w:p w:rsidR="00BF0988" w:rsidP="009C6D47" w:rsidRDefault="00BF0988">
            <w:pPr>
              <w:rPr>
                <w:b/>
                <w:bCs/>
              </w:rPr>
            </w:pPr>
            <w:r w:rsidRPr="00BA4D75">
              <w:rPr>
                <w:b/>
                <w:bCs/>
              </w:rPr>
              <w:t>Devredilen Görevlerdeki Süreli ve Önemli İşlerin Takvimi</w:t>
            </w:r>
          </w:p>
          <w:p w:rsidRPr="00BA4D75" w:rsidR="00BF0988" w:rsidP="009C6D47" w:rsidRDefault="00BF0988">
            <w:pPr>
              <w:rPr>
                <w:b/>
                <w:bCs/>
              </w:rPr>
            </w:pPr>
            <w:r w:rsidRPr="003104B0">
              <w:rPr>
                <w:i/>
                <w:iCs/>
                <w:sz w:val="18"/>
                <w:szCs w:val="18"/>
              </w:rPr>
              <w:t>(Bu Tabloya Satır Eklenebilir)</w:t>
            </w:r>
          </w:p>
        </w:tc>
        <w:tc>
          <w:tcPr>
            <w:tcW w:w="2687" w:type="dxa"/>
          </w:tcPr>
          <w:p w:rsidRPr="00BA4D75" w:rsidR="00BF0988" w:rsidP="009C6D47" w:rsidRDefault="00BF0988">
            <w:pPr>
              <w:rPr>
                <w:b/>
                <w:bCs/>
              </w:rPr>
            </w:pPr>
            <w:r w:rsidRPr="00BA4D75">
              <w:rPr>
                <w:b/>
                <w:bCs/>
              </w:rPr>
              <w:t>Tarihler</w:t>
            </w:r>
          </w:p>
        </w:tc>
      </w:tr>
      <w:tr w:rsidR="00BF0988" w:rsidTr="009C6D47">
        <w:tc>
          <w:tcPr>
            <w:tcW w:w="562" w:type="dxa"/>
            <w:vAlign w:val="center"/>
          </w:tcPr>
          <w:p w:rsidR="00BF0988" w:rsidP="009C6D47" w:rsidRDefault="00BF0988">
            <w:r>
              <w:t>1</w:t>
            </w:r>
          </w:p>
        </w:tc>
        <w:tc>
          <w:tcPr>
            <w:tcW w:w="7513" w:type="dxa"/>
            <w:vAlign w:val="center"/>
          </w:tcPr>
          <w:p w:rsidR="00BF0988" w:rsidP="009C6D47" w:rsidRDefault="00BF0988"/>
        </w:tc>
        <w:tc>
          <w:tcPr>
            <w:tcW w:w="2687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2" w:type="dxa"/>
            <w:vAlign w:val="center"/>
          </w:tcPr>
          <w:p w:rsidR="00BF0988" w:rsidP="009C6D47" w:rsidRDefault="00BF0988">
            <w:r>
              <w:t>2</w:t>
            </w:r>
          </w:p>
        </w:tc>
        <w:tc>
          <w:tcPr>
            <w:tcW w:w="7513" w:type="dxa"/>
            <w:vAlign w:val="center"/>
          </w:tcPr>
          <w:p w:rsidR="00BF0988" w:rsidP="009C6D47" w:rsidRDefault="00BF0988"/>
        </w:tc>
        <w:tc>
          <w:tcPr>
            <w:tcW w:w="2687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2" w:type="dxa"/>
            <w:vAlign w:val="center"/>
          </w:tcPr>
          <w:p w:rsidR="00BF0988" w:rsidP="009C6D47" w:rsidRDefault="00BF0988">
            <w:r>
              <w:t>3</w:t>
            </w:r>
          </w:p>
        </w:tc>
        <w:tc>
          <w:tcPr>
            <w:tcW w:w="7513" w:type="dxa"/>
            <w:vAlign w:val="center"/>
          </w:tcPr>
          <w:p w:rsidR="00BF0988" w:rsidP="009C6D47" w:rsidRDefault="00BF0988"/>
        </w:tc>
        <w:tc>
          <w:tcPr>
            <w:tcW w:w="2687" w:type="dxa"/>
            <w:vAlign w:val="center"/>
          </w:tcPr>
          <w:p w:rsidR="00BF0988" w:rsidP="009C6D47" w:rsidRDefault="00BF0988"/>
        </w:tc>
      </w:tr>
    </w:tbl>
    <w:p w:rsidR="00BF0988" w:rsidP="00BF0988" w:rsidRDefault="00BF0988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9"/>
        <w:gridCol w:w="3713"/>
        <w:gridCol w:w="1594"/>
        <w:gridCol w:w="3196"/>
      </w:tblGrid>
      <w:tr w:rsidR="00BF0988" w:rsidTr="009C6D47">
        <w:tc>
          <w:tcPr>
            <w:tcW w:w="560" w:type="dxa"/>
          </w:tcPr>
          <w:p w:rsidRPr="00A81913" w:rsidR="00BF0988" w:rsidP="009C6D47" w:rsidRDefault="00BF0988">
            <w:pPr>
              <w:rPr>
                <w:b/>
                <w:bCs/>
              </w:rPr>
            </w:pPr>
            <w:r w:rsidRPr="00A81913">
              <w:rPr>
                <w:b/>
                <w:bCs/>
              </w:rPr>
              <w:t>Sıra</w:t>
            </w:r>
          </w:p>
        </w:tc>
        <w:tc>
          <w:tcPr>
            <w:tcW w:w="4660" w:type="dxa"/>
          </w:tcPr>
          <w:p w:rsidRPr="00BA4D75" w:rsidR="00BF0988" w:rsidP="009C6D47" w:rsidRDefault="00BF0988">
            <w:pPr>
              <w:jc w:val="center"/>
              <w:rPr>
                <w:b/>
                <w:bCs/>
              </w:rPr>
            </w:pPr>
            <w:r w:rsidRPr="00BA4D75">
              <w:rPr>
                <w:b/>
                <w:bCs/>
              </w:rPr>
              <w:t>Devredilen İşler</w:t>
            </w:r>
          </w:p>
          <w:p w:rsidRPr="00A81913" w:rsidR="00BF0988" w:rsidP="009C6D47" w:rsidRDefault="00BF0988">
            <w:pPr>
              <w:jc w:val="center"/>
              <w:rPr>
                <w:i/>
                <w:iCs/>
                <w:sz w:val="16"/>
                <w:szCs w:val="16"/>
              </w:rPr>
            </w:pPr>
            <w:r w:rsidRPr="00A81913">
              <w:rPr>
                <w:i/>
                <w:iCs/>
                <w:sz w:val="16"/>
                <w:szCs w:val="16"/>
              </w:rPr>
              <w:t>(Devredilen İşler Başlıklar Halinde Özetlenmelidir)</w:t>
            </w:r>
          </w:p>
          <w:p w:rsidR="00BF0988" w:rsidP="009C6D47" w:rsidRDefault="00BF0988">
            <w:pPr>
              <w:jc w:val="center"/>
            </w:pPr>
            <w:r w:rsidRPr="00A81913">
              <w:rPr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1594" w:type="dxa"/>
          </w:tcPr>
          <w:p w:rsidRPr="00A81913" w:rsidR="00BF0988" w:rsidP="009C6D47" w:rsidRDefault="00BF0988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İşin Tamamlanması Gereken Tarih</w:t>
            </w:r>
          </w:p>
        </w:tc>
        <w:tc>
          <w:tcPr>
            <w:tcW w:w="3948" w:type="dxa"/>
          </w:tcPr>
          <w:p w:rsidRPr="00A81913" w:rsidR="00BF0988" w:rsidP="009C6D47" w:rsidRDefault="00BF0988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Açıklama</w:t>
            </w:r>
          </w:p>
          <w:p w:rsidRPr="00A81913" w:rsidR="00BF0988" w:rsidP="009C6D47" w:rsidRDefault="00BF0988">
            <w:pPr>
              <w:jc w:val="center"/>
              <w:rPr>
                <w:i/>
                <w:iCs/>
              </w:rPr>
            </w:pPr>
            <w:r w:rsidRPr="00A81913">
              <w:rPr>
                <w:i/>
                <w:iCs/>
                <w:sz w:val="16"/>
                <w:szCs w:val="16"/>
              </w:rPr>
              <w:t>(Devredilen İşin Tamamlanması İçin Gereken Tüm Adımlar ve İletişim Kurulacak Kişilerin Bilgileri Yazılmalıdır)</w:t>
            </w:r>
          </w:p>
        </w:tc>
      </w:tr>
      <w:tr w:rsidR="00BF0988" w:rsidTr="009C6D47">
        <w:tc>
          <w:tcPr>
            <w:tcW w:w="560" w:type="dxa"/>
            <w:vAlign w:val="center"/>
          </w:tcPr>
          <w:p w:rsidR="00BF0988" w:rsidP="009C6D47" w:rsidRDefault="00BF0988">
            <w:r>
              <w:t>1</w:t>
            </w:r>
          </w:p>
        </w:tc>
        <w:tc>
          <w:tcPr>
            <w:tcW w:w="4660" w:type="dxa"/>
            <w:vAlign w:val="center"/>
          </w:tcPr>
          <w:p w:rsidR="00BF0988" w:rsidP="009C6D47" w:rsidRDefault="00BF0988"/>
        </w:tc>
        <w:tc>
          <w:tcPr>
            <w:tcW w:w="1594" w:type="dxa"/>
            <w:vAlign w:val="center"/>
          </w:tcPr>
          <w:p w:rsidR="00BF0988" w:rsidP="009C6D47" w:rsidRDefault="00BF0988"/>
        </w:tc>
        <w:tc>
          <w:tcPr>
            <w:tcW w:w="3948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0" w:type="dxa"/>
            <w:vAlign w:val="center"/>
          </w:tcPr>
          <w:p w:rsidR="00BF0988" w:rsidP="009C6D47" w:rsidRDefault="00BF0988">
            <w:r>
              <w:t>2</w:t>
            </w:r>
          </w:p>
        </w:tc>
        <w:tc>
          <w:tcPr>
            <w:tcW w:w="4660" w:type="dxa"/>
            <w:vAlign w:val="center"/>
          </w:tcPr>
          <w:p w:rsidR="00BF0988" w:rsidP="009C6D47" w:rsidRDefault="00BF0988"/>
        </w:tc>
        <w:tc>
          <w:tcPr>
            <w:tcW w:w="1594" w:type="dxa"/>
            <w:vAlign w:val="center"/>
          </w:tcPr>
          <w:p w:rsidR="00BF0988" w:rsidP="009C6D47" w:rsidRDefault="00BF0988"/>
        </w:tc>
        <w:tc>
          <w:tcPr>
            <w:tcW w:w="3948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0" w:type="dxa"/>
            <w:vAlign w:val="center"/>
          </w:tcPr>
          <w:p w:rsidR="00BF0988" w:rsidP="009C6D47" w:rsidRDefault="00BF0988">
            <w:r>
              <w:t>3</w:t>
            </w:r>
          </w:p>
        </w:tc>
        <w:tc>
          <w:tcPr>
            <w:tcW w:w="4660" w:type="dxa"/>
            <w:vAlign w:val="center"/>
          </w:tcPr>
          <w:p w:rsidR="00BF0988" w:rsidP="009C6D47" w:rsidRDefault="00BF0988"/>
        </w:tc>
        <w:tc>
          <w:tcPr>
            <w:tcW w:w="1594" w:type="dxa"/>
            <w:vAlign w:val="center"/>
          </w:tcPr>
          <w:p w:rsidR="00BF0988" w:rsidP="009C6D47" w:rsidRDefault="00BF0988"/>
        </w:tc>
        <w:tc>
          <w:tcPr>
            <w:tcW w:w="3948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0" w:type="dxa"/>
            <w:vAlign w:val="center"/>
          </w:tcPr>
          <w:p w:rsidR="00BF0988" w:rsidP="009C6D47" w:rsidRDefault="00BF0988">
            <w:r>
              <w:t>4</w:t>
            </w:r>
          </w:p>
        </w:tc>
        <w:tc>
          <w:tcPr>
            <w:tcW w:w="4660" w:type="dxa"/>
            <w:vAlign w:val="center"/>
          </w:tcPr>
          <w:p w:rsidR="00BF0988" w:rsidP="009C6D47" w:rsidRDefault="00BF0988"/>
        </w:tc>
        <w:tc>
          <w:tcPr>
            <w:tcW w:w="1594" w:type="dxa"/>
            <w:vAlign w:val="center"/>
          </w:tcPr>
          <w:p w:rsidR="00BF0988" w:rsidP="009C6D47" w:rsidRDefault="00BF0988"/>
        </w:tc>
        <w:tc>
          <w:tcPr>
            <w:tcW w:w="3948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0" w:type="dxa"/>
            <w:vAlign w:val="center"/>
          </w:tcPr>
          <w:p w:rsidR="00BF0988" w:rsidP="009C6D47" w:rsidRDefault="00BF0988">
            <w:r>
              <w:t>5</w:t>
            </w:r>
          </w:p>
        </w:tc>
        <w:tc>
          <w:tcPr>
            <w:tcW w:w="4660" w:type="dxa"/>
            <w:vAlign w:val="center"/>
          </w:tcPr>
          <w:p w:rsidR="00BF0988" w:rsidP="009C6D47" w:rsidRDefault="00BF0988"/>
        </w:tc>
        <w:tc>
          <w:tcPr>
            <w:tcW w:w="1594" w:type="dxa"/>
            <w:vAlign w:val="center"/>
          </w:tcPr>
          <w:p w:rsidR="00BF0988" w:rsidP="009C6D47" w:rsidRDefault="00BF0988"/>
        </w:tc>
        <w:tc>
          <w:tcPr>
            <w:tcW w:w="3948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0" w:type="dxa"/>
            <w:vAlign w:val="center"/>
          </w:tcPr>
          <w:p w:rsidR="00BF0988" w:rsidP="009C6D47" w:rsidRDefault="00BF0988">
            <w:r>
              <w:lastRenderedPageBreak/>
              <w:t>6</w:t>
            </w:r>
          </w:p>
        </w:tc>
        <w:tc>
          <w:tcPr>
            <w:tcW w:w="4660" w:type="dxa"/>
            <w:vAlign w:val="center"/>
          </w:tcPr>
          <w:p w:rsidR="00BF0988" w:rsidP="009C6D47" w:rsidRDefault="00BF0988"/>
        </w:tc>
        <w:tc>
          <w:tcPr>
            <w:tcW w:w="1594" w:type="dxa"/>
            <w:vAlign w:val="center"/>
          </w:tcPr>
          <w:p w:rsidR="00BF0988" w:rsidP="009C6D47" w:rsidRDefault="00BF0988"/>
        </w:tc>
        <w:tc>
          <w:tcPr>
            <w:tcW w:w="3948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0" w:type="dxa"/>
            <w:vAlign w:val="center"/>
          </w:tcPr>
          <w:p w:rsidR="00BF0988" w:rsidP="009C6D47" w:rsidRDefault="00BF0988">
            <w:r>
              <w:t>7</w:t>
            </w:r>
          </w:p>
        </w:tc>
        <w:tc>
          <w:tcPr>
            <w:tcW w:w="4660" w:type="dxa"/>
            <w:vAlign w:val="center"/>
          </w:tcPr>
          <w:p w:rsidR="00BF0988" w:rsidP="009C6D47" w:rsidRDefault="00BF0988"/>
        </w:tc>
        <w:tc>
          <w:tcPr>
            <w:tcW w:w="1594" w:type="dxa"/>
            <w:vAlign w:val="center"/>
          </w:tcPr>
          <w:p w:rsidR="00BF0988" w:rsidP="009C6D47" w:rsidRDefault="00BF0988"/>
        </w:tc>
        <w:tc>
          <w:tcPr>
            <w:tcW w:w="3948" w:type="dxa"/>
            <w:vAlign w:val="center"/>
          </w:tcPr>
          <w:p w:rsidR="00BF0988" w:rsidP="009C6D47" w:rsidRDefault="00BF0988"/>
        </w:tc>
      </w:tr>
    </w:tbl>
    <w:p w:rsidR="00BF0988" w:rsidP="00BF0988" w:rsidRDefault="00BF0988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"/>
        <w:gridCol w:w="4020"/>
        <w:gridCol w:w="1251"/>
        <w:gridCol w:w="3230"/>
      </w:tblGrid>
      <w:tr w:rsidR="00BF0988" w:rsidTr="009C6D47">
        <w:tc>
          <w:tcPr>
            <w:tcW w:w="562" w:type="dxa"/>
          </w:tcPr>
          <w:p w:rsidRPr="00A81913" w:rsidR="00BF0988" w:rsidP="009C6D47" w:rsidRDefault="00BF0988">
            <w:pPr>
              <w:rPr>
                <w:b/>
                <w:bCs/>
              </w:rPr>
            </w:pPr>
            <w:r w:rsidRPr="00A81913">
              <w:rPr>
                <w:b/>
                <w:bCs/>
              </w:rPr>
              <w:t>Sıra</w:t>
            </w:r>
          </w:p>
        </w:tc>
        <w:tc>
          <w:tcPr>
            <w:tcW w:w="4818" w:type="dxa"/>
          </w:tcPr>
          <w:p w:rsidRPr="00A81913" w:rsidR="00BF0988" w:rsidP="009C6D47" w:rsidRDefault="00BF0988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Devredilen Belge Adı</w:t>
            </w:r>
          </w:p>
          <w:p w:rsidRPr="00A81913" w:rsidR="00BF0988" w:rsidP="009C6D47" w:rsidRDefault="00BF0988">
            <w:pPr>
              <w:jc w:val="center"/>
              <w:rPr>
                <w:i/>
                <w:iCs/>
                <w:sz w:val="16"/>
                <w:szCs w:val="16"/>
              </w:rPr>
            </w:pPr>
            <w:r w:rsidRPr="00A81913">
              <w:rPr>
                <w:i/>
                <w:iCs/>
                <w:sz w:val="16"/>
                <w:szCs w:val="16"/>
              </w:rPr>
              <w:t>(Fiziksel veya Elektronik Belge/Dosya/Defter</w:t>
            </w:r>
            <w:r>
              <w:rPr>
                <w:i/>
                <w:iCs/>
                <w:sz w:val="16"/>
                <w:szCs w:val="16"/>
              </w:rPr>
              <w:t>,E-Posta</w:t>
            </w:r>
            <w:r w:rsidRPr="00A81913">
              <w:rPr>
                <w:i/>
                <w:iCs/>
                <w:sz w:val="16"/>
                <w:szCs w:val="16"/>
              </w:rPr>
              <w:t xml:space="preserve"> vb.)</w:t>
            </w:r>
          </w:p>
          <w:p w:rsidR="00BF0988" w:rsidP="009C6D47" w:rsidRDefault="00BF0988">
            <w:pPr>
              <w:jc w:val="center"/>
            </w:pPr>
            <w:r w:rsidRPr="00A81913">
              <w:rPr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1419" w:type="dxa"/>
          </w:tcPr>
          <w:p w:rsidRPr="00A81913" w:rsidR="00BF0988" w:rsidP="009C6D47" w:rsidRDefault="00BF0988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Belge Adedi</w:t>
            </w:r>
          </w:p>
        </w:tc>
        <w:tc>
          <w:tcPr>
            <w:tcW w:w="3963" w:type="dxa"/>
          </w:tcPr>
          <w:p w:rsidRPr="00A81913" w:rsidR="00BF0988" w:rsidP="009C6D47" w:rsidRDefault="00BF0988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Açıklama</w:t>
            </w:r>
          </w:p>
        </w:tc>
      </w:tr>
      <w:tr w:rsidR="00BF0988" w:rsidTr="009C6D47">
        <w:tc>
          <w:tcPr>
            <w:tcW w:w="562" w:type="dxa"/>
          </w:tcPr>
          <w:p w:rsidR="00BF0988" w:rsidP="009C6D47" w:rsidRDefault="00BF0988">
            <w:r>
              <w:t>1</w:t>
            </w:r>
          </w:p>
        </w:tc>
        <w:tc>
          <w:tcPr>
            <w:tcW w:w="4818" w:type="dxa"/>
            <w:vAlign w:val="center"/>
          </w:tcPr>
          <w:p w:rsidR="00BF0988" w:rsidP="009C6D47" w:rsidRDefault="00BF0988"/>
        </w:tc>
        <w:tc>
          <w:tcPr>
            <w:tcW w:w="1419" w:type="dxa"/>
            <w:vAlign w:val="center"/>
          </w:tcPr>
          <w:p w:rsidR="00BF0988" w:rsidP="009C6D47" w:rsidRDefault="00BF0988"/>
        </w:tc>
        <w:tc>
          <w:tcPr>
            <w:tcW w:w="3963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2" w:type="dxa"/>
          </w:tcPr>
          <w:p w:rsidR="00BF0988" w:rsidP="009C6D47" w:rsidRDefault="00BF0988">
            <w:r>
              <w:t>2</w:t>
            </w:r>
          </w:p>
        </w:tc>
        <w:tc>
          <w:tcPr>
            <w:tcW w:w="4818" w:type="dxa"/>
            <w:vAlign w:val="center"/>
          </w:tcPr>
          <w:p w:rsidR="00BF0988" w:rsidP="009C6D47" w:rsidRDefault="00BF0988"/>
        </w:tc>
        <w:tc>
          <w:tcPr>
            <w:tcW w:w="1419" w:type="dxa"/>
            <w:vAlign w:val="center"/>
          </w:tcPr>
          <w:p w:rsidR="00BF0988" w:rsidP="009C6D47" w:rsidRDefault="00BF0988"/>
        </w:tc>
        <w:tc>
          <w:tcPr>
            <w:tcW w:w="3963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2" w:type="dxa"/>
          </w:tcPr>
          <w:p w:rsidR="00BF0988" w:rsidP="009C6D47" w:rsidRDefault="00BF0988">
            <w:r>
              <w:t>3</w:t>
            </w:r>
          </w:p>
        </w:tc>
        <w:tc>
          <w:tcPr>
            <w:tcW w:w="4818" w:type="dxa"/>
            <w:vAlign w:val="center"/>
          </w:tcPr>
          <w:p w:rsidR="00BF0988" w:rsidP="009C6D47" w:rsidRDefault="00BF0988"/>
        </w:tc>
        <w:tc>
          <w:tcPr>
            <w:tcW w:w="1419" w:type="dxa"/>
            <w:vAlign w:val="center"/>
          </w:tcPr>
          <w:p w:rsidR="00BF0988" w:rsidP="009C6D47" w:rsidRDefault="00BF0988"/>
        </w:tc>
        <w:tc>
          <w:tcPr>
            <w:tcW w:w="3963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2" w:type="dxa"/>
          </w:tcPr>
          <w:p w:rsidR="00BF0988" w:rsidP="009C6D47" w:rsidRDefault="00BF0988">
            <w:r>
              <w:t>4</w:t>
            </w:r>
          </w:p>
        </w:tc>
        <w:tc>
          <w:tcPr>
            <w:tcW w:w="4818" w:type="dxa"/>
            <w:vAlign w:val="center"/>
          </w:tcPr>
          <w:p w:rsidR="00BF0988" w:rsidP="009C6D47" w:rsidRDefault="00BF0988"/>
        </w:tc>
        <w:tc>
          <w:tcPr>
            <w:tcW w:w="1419" w:type="dxa"/>
            <w:vAlign w:val="center"/>
          </w:tcPr>
          <w:p w:rsidR="00BF0988" w:rsidP="009C6D47" w:rsidRDefault="00BF0988"/>
        </w:tc>
        <w:tc>
          <w:tcPr>
            <w:tcW w:w="3963" w:type="dxa"/>
            <w:vAlign w:val="center"/>
          </w:tcPr>
          <w:p w:rsidR="00BF0988" w:rsidP="009C6D47" w:rsidRDefault="00BF0988"/>
        </w:tc>
      </w:tr>
    </w:tbl>
    <w:p w:rsidR="00BF0988" w:rsidP="00BF0988" w:rsidRDefault="00BF0988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0"/>
        <w:gridCol w:w="3937"/>
        <w:gridCol w:w="1274"/>
        <w:gridCol w:w="3291"/>
      </w:tblGrid>
      <w:tr w:rsidR="00BF0988" w:rsidTr="009C6D47">
        <w:tc>
          <w:tcPr>
            <w:tcW w:w="562" w:type="dxa"/>
          </w:tcPr>
          <w:p w:rsidRPr="00A81913" w:rsidR="00BF0988" w:rsidP="009C6D47" w:rsidRDefault="00BF0988">
            <w:pPr>
              <w:rPr>
                <w:b/>
                <w:bCs/>
              </w:rPr>
            </w:pPr>
            <w:r w:rsidRPr="00A81913">
              <w:rPr>
                <w:b/>
                <w:bCs/>
              </w:rPr>
              <w:t>Sıra</w:t>
            </w:r>
          </w:p>
        </w:tc>
        <w:tc>
          <w:tcPr>
            <w:tcW w:w="4818" w:type="dxa"/>
          </w:tcPr>
          <w:p w:rsidR="00BF0988" w:rsidP="009C6D47" w:rsidRDefault="00BF0988">
            <w:pPr>
              <w:jc w:val="center"/>
            </w:pPr>
            <w:r>
              <w:rPr>
                <w:b/>
                <w:bCs/>
              </w:rPr>
              <w:t>Görevi Devreden Personele Zimmetli Taşınırlar ve Teslim Durumu</w:t>
            </w:r>
          </w:p>
        </w:tc>
        <w:tc>
          <w:tcPr>
            <w:tcW w:w="1419" w:type="dxa"/>
          </w:tcPr>
          <w:p w:rsidRPr="00A81913" w:rsidR="00BF0988" w:rsidP="009C6D47" w:rsidRDefault="00BF0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Taşınır</w:t>
            </w:r>
            <w:r w:rsidRPr="00A81913">
              <w:rPr>
                <w:b/>
                <w:bCs/>
              </w:rPr>
              <w:t xml:space="preserve"> Adedi</w:t>
            </w:r>
          </w:p>
        </w:tc>
        <w:tc>
          <w:tcPr>
            <w:tcW w:w="3963" w:type="dxa"/>
          </w:tcPr>
          <w:p w:rsidR="00BF0988" w:rsidP="009C6D47" w:rsidRDefault="00BF0988">
            <w:pPr>
              <w:jc w:val="center"/>
              <w:rPr>
                <w:b/>
                <w:bCs/>
              </w:rPr>
            </w:pPr>
            <w:r w:rsidRPr="00A81913">
              <w:rPr>
                <w:b/>
                <w:bCs/>
              </w:rPr>
              <w:t>Açıklama</w:t>
            </w:r>
          </w:p>
          <w:p w:rsidRPr="0001741E" w:rsidR="00BF0988" w:rsidP="009C6D47" w:rsidRDefault="00BF0988">
            <w:pPr>
              <w:jc w:val="center"/>
              <w:rPr>
                <w:bCs/>
                <w:i/>
                <w:sz w:val="16"/>
                <w:szCs w:val="16"/>
              </w:rPr>
            </w:pPr>
            <w:r w:rsidRPr="0001741E">
              <w:rPr>
                <w:bCs/>
                <w:i/>
                <w:sz w:val="16"/>
                <w:szCs w:val="16"/>
              </w:rPr>
              <w:t>(malzemelerin sağlam olup olmadığı ile elektronik cihazların aktif çalışır teslim edilip edilmediği belirtilecek)</w:t>
            </w:r>
          </w:p>
        </w:tc>
      </w:tr>
      <w:tr w:rsidR="00BF0988" w:rsidTr="009C6D47">
        <w:tc>
          <w:tcPr>
            <w:tcW w:w="562" w:type="dxa"/>
          </w:tcPr>
          <w:p w:rsidR="00BF0988" w:rsidP="009C6D47" w:rsidRDefault="00BF0988">
            <w:r>
              <w:t>1</w:t>
            </w:r>
          </w:p>
        </w:tc>
        <w:tc>
          <w:tcPr>
            <w:tcW w:w="4818" w:type="dxa"/>
            <w:vAlign w:val="center"/>
          </w:tcPr>
          <w:p w:rsidR="00BF0988" w:rsidP="009C6D47" w:rsidRDefault="00BF0988"/>
        </w:tc>
        <w:tc>
          <w:tcPr>
            <w:tcW w:w="1419" w:type="dxa"/>
            <w:vAlign w:val="center"/>
          </w:tcPr>
          <w:p w:rsidR="00BF0988" w:rsidP="009C6D47" w:rsidRDefault="00BF0988"/>
        </w:tc>
        <w:tc>
          <w:tcPr>
            <w:tcW w:w="3963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2" w:type="dxa"/>
          </w:tcPr>
          <w:p w:rsidR="00BF0988" w:rsidP="009C6D47" w:rsidRDefault="00BF0988">
            <w:r>
              <w:t>2</w:t>
            </w:r>
          </w:p>
        </w:tc>
        <w:tc>
          <w:tcPr>
            <w:tcW w:w="4818" w:type="dxa"/>
            <w:vAlign w:val="center"/>
          </w:tcPr>
          <w:p w:rsidR="00BF0988" w:rsidP="009C6D47" w:rsidRDefault="00BF0988"/>
        </w:tc>
        <w:tc>
          <w:tcPr>
            <w:tcW w:w="1419" w:type="dxa"/>
            <w:vAlign w:val="center"/>
          </w:tcPr>
          <w:p w:rsidR="00BF0988" w:rsidP="009C6D47" w:rsidRDefault="00BF0988"/>
        </w:tc>
        <w:tc>
          <w:tcPr>
            <w:tcW w:w="3963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2" w:type="dxa"/>
          </w:tcPr>
          <w:p w:rsidR="00BF0988" w:rsidP="009C6D47" w:rsidRDefault="00BF0988">
            <w:r>
              <w:t>3</w:t>
            </w:r>
          </w:p>
        </w:tc>
        <w:tc>
          <w:tcPr>
            <w:tcW w:w="4818" w:type="dxa"/>
            <w:vAlign w:val="center"/>
          </w:tcPr>
          <w:p w:rsidR="00BF0988" w:rsidP="009C6D47" w:rsidRDefault="00BF0988"/>
        </w:tc>
        <w:tc>
          <w:tcPr>
            <w:tcW w:w="1419" w:type="dxa"/>
            <w:vAlign w:val="center"/>
          </w:tcPr>
          <w:p w:rsidR="00BF0988" w:rsidP="009C6D47" w:rsidRDefault="00BF0988"/>
        </w:tc>
        <w:tc>
          <w:tcPr>
            <w:tcW w:w="3963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62" w:type="dxa"/>
          </w:tcPr>
          <w:p w:rsidR="00BF0988" w:rsidP="009C6D47" w:rsidRDefault="00BF0988">
            <w:r>
              <w:t>4</w:t>
            </w:r>
          </w:p>
        </w:tc>
        <w:tc>
          <w:tcPr>
            <w:tcW w:w="4818" w:type="dxa"/>
            <w:vAlign w:val="center"/>
          </w:tcPr>
          <w:p w:rsidR="00BF0988" w:rsidP="009C6D47" w:rsidRDefault="00BF0988"/>
        </w:tc>
        <w:tc>
          <w:tcPr>
            <w:tcW w:w="1419" w:type="dxa"/>
            <w:vAlign w:val="center"/>
          </w:tcPr>
          <w:p w:rsidR="00BF0988" w:rsidP="009C6D47" w:rsidRDefault="00BF0988"/>
        </w:tc>
        <w:tc>
          <w:tcPr>
            <w:tcW w:w="3963" w:type="dxa"/>
            <w:vAlign w:val="center"/>
          </w:tcPr>
          <w:p w:rsidR="00BF0988" w:rsidP="009C6D47" w:rsidRDefault="00BF0988"/>
        </w:tc>
      </w:tr>
    </w:tbl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6"/>
        <w:gridCol w:w="8516"/>
      </w:tblGrid>
      <w:tr w:rsidR="00BF0988" w:rsidTr="009C6D47">
        <w:tc>
          <w:tcPr>
            <w:tcW w:w="421" w:type="dxa"/>
          </w:tcPr>
          <w:p w:rsidR="00BF0988" w:rsidP="009C6D47" w:rsidRDefault="00BF0988">
            <w:r>
              <w:t>Sıra</w:t>
            </w:r>
          </w:p>
        </w:tc>
        <w:tc>
          <w:tcPr>
            <w:tcW w:w="10341" w:type="dxa"/>
          </w:tcPr>
          <w:p w:rsidRPr="00D77B8D" w:rsidR="00BF0988" w:rsidP="009C6D47" w:rsidRDefault="00BF0988">
            <w:pPr>
              <w:rPr>
                <w:b/>
                <w:bCs/>
              </w:rPr>
            </w:pPr>
            <w:r w:rsidRPr="00D77B8D">
              <w:rPr>
                <w:b/>
                <w:bCs/>
              </w:rPr>
              <w:t>Yetkilendirme ile Şifre Verilip İptal Edilmesi Gereken Bilgi Sistemleri ve Şifreleri</w:t>
            </w:r>
          </w:p>
          <w:p w:rsidRPr="005874AB" w:rsidR="00BF0988" w:rsidP="009C6D47" w:rsidRDefault="00BF0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874AB">
              <w:rPr>
                <w:sz w:val="20"/>
                <w:szCs w:val="20"/>
              </w:rPr>
              <w:t>(Devredilecek kişisel şifre bulunmasa dahi kullanılan sistemler ve erişim adresleri belirtilecektir.)</w:t>
            </w:r>
          </w:p>
          <w:p w:rsidRPr="005874AB" w:rsidR="00BF0988" w:rsidP="009C6D47" w:rsidRDefault="00BF0988">
            <w:r w:rsidRPr="00A81913">
              <w:rPr>
                <w:i/>
                <w:iCs/>
                <w:sz w:val="16"/>
                <w:szCs w:val="16"/>
              </w:rPr>
              <w:t>(Bu Tabloya Satır Eklenebilir)</w:t>
            </w:r>
          </w:p>
        </w:tc>
      </w:tr>
      <w:tr w:rsidR="00BF0988" w:rsidTr="009C6D47">
        <w:tc>
          <w:tcPr>
            <w:tcW w:w="421" w:type="dxa"/>
            <w:vAlign w:val="center"/>
          </w:tcPr>
          <w:p w:rsidR="00BF0988" w:rsidP="009C6D47" w:rsidRDefault="00BF0988">
            <w:r>
              <w:t>1</w:t>
            </w:r>
          </w:p>
        </w:tc>
        <w:tc>
          <w:tcPr>
            <w:tcW w:w="10341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421" w:type="dxa"/>
            <w:vAlign w:val="center"/>
          </w:tcPr>
          <w:p w:rsidR="00BF0988" w:rsidP="009C6D47" w:rsidRDefault="00BF0988">
            <w:r>
              <w:lastRenderedPageBreak/>
              <w:t>2</w:t>
            </w:r>
          </w:p>
        </w:tc>
        <w:tc>
          <w:tcPr>
            <w:tcW w:w="10341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421" w:type="dxa"/>
            <w:vAlign w:val="center"/>
          </w:tcPr>
          <w:p w:rsidR="00BF0988" w:rsidP="009C6D47" w:rsidRDefault="00BF0988">
            <w:r>
              <w:t>3</w:t>
            </w:r>
          </w:p>
        </w:tc>
        <w:tc>
          <w:tcPr>
            <w:tcW w:w="10341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421" w:type="dxa"/>
            <w:vAlign w:val="center"/>
          </w:tcPr>
          <w:p w:rsidR="00BF0988" w:rsidP="009C6D47" w:rsidRDefault="00BF0988">
            <w:r>
              <w:t>4</w:t>
            </w:r>
          </w:p>
        </w:tc>
        <w:tc>
          <w:tcPr>
            <w:tcW w:w="10341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421" w:type="dxa"/>
            <w:vAlign w:val="center"/>
          </w:tcPr>
          <w:p w:rsidR="00BF0988" w:rsidP="009C6D47" w:rsidRDefault="00BF0988">
            <w:r>
              <w:t>5</w:t>
            </w:r>
          </w:p>
        </w:tc>
        <w:tc>
          <w:tcPr>
            <w:tcW w:w="10341" w:type="dxa"/>
            <w:vAlign w:val="center"/>
          </w:tcPr>
          <w:p w:rsidR="00BF0988" w:rsidP="009C6D47" w:rsidRDefault="00BF0988"/>
        </w:tc>
      </w:tr>
    </w:tbl>
    <w:p w:rsidR="00BF0988" w:rsidP="00BF0988" w:rsidRDefault="00BF0988">
      <w:pPr>
        <w:spacing w:after="0"/>
      </w:pPr>
    </w:p>
    <w:p w:rsidRPr="00D77B8D" w:rsidR="00BF0988" w:rsidP="00BF0988" w:rsidRDefault="00BF0988">
      <w:pPr>
        <w:spacing w:after="0"/>
        <w:rPr>
          <w:b/>
          <w:bCs/>
        </w:rPr>
      </w:pPr>
      <w:r w:rsidRPr="00D77B8D">
        <w:rPr>
          <w:b/>
          <w:bCs/>
        </w:rPr>
        <w:t>Görevi Devreden Personelin Görevle İlgili İletmesi Gereken Ek Öneriler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6"/>
        <w:gridCol w:w="4038"/>
        <w:gridCol w:w="4478"/>
      </w:tblGrid>
      <w:tr w:rsidR="00BF0988" w:rsidTr="009C6D47">
        <w:tc>
          <w:tcPr>
            <w:tcW w:w="546" w:type="dxa"/>
          </w:tcPr>
          <w:p w:rsidR="00BF0988" w:rsidP="009C6D47" w:rsidRDefault="00BF0988">
            <w:r>
              <w:t>Sıra</w:t>
            </w:r>
          </w:p>
        </w:tc>
        <w:tc>
          <w:tcPr>
            <w:tcW w:w="4836" w:type="dxa"/>
          </w:tcPr>
          <w:p w:rsidRPr="00D77B8D" w:rsidR="00BF0988" w:rsidP="009C6D47" w:rsidRDefault="00BF0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İşin Adı</w:t>
            </w:r>
          </w:p>
          <w:p w:rsidR="00BF0988" w:rsidP="009C6D47" w:rsidRDefault="00BF0988">
            <w:pPr>
              <w:jc w:val="center"/>
            </w:pPr>
            <w:r w:rsidRPr="00A81913">
              <w:rPr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5380" w:type="dxa"/>
          </w:tcPr>
          <w:p w:rsidRPr="00D77B8D" w:rsidR="00BF0988" w:rsidP="009C6D47" w:rsidRDefault="00BF0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Ek Öneriler</w:t>
            </w:r>
          </w:p>
        </w:tc>
      </w:tr>
      <w:tr w:rsidR="00BF0988" w:rsidTr="009C6D47">
        <w:tc>
          <w:tcPr>
            <w:tcW w:w="546" w:type="dxa"/>
            <w:vAlign w:val="center"/>
          </w:tcPr>
          <w:p w:rsidR="00BF0988" w:rsidP="009C6D47" w:rsidRDefault="00BF0988">
            <w:r>
              <w:t>1</w:t>
            </w:r>
          </w:p>
        </w:tc>
        <w:tc>
          <w:tcPr>
            <w:tcW w:w="4836" w:type="dxa"/>
            <w:vAlign w:val="center"/>
          </w:tcPr>
          <w:p w:rsidR="00BF0988" w:rsidP="009C6D47" w:rsidRDefault="00BF0988"/>
        </w:tc>
        <w:tc>
          <w:tcPr>
            <w:tcW w:w="5380" w:type="dxa"/>
            <w:vAlign w:val="center"/>
          </w:tcPr>
          <w:p w:rsidR="00BF0988" w:rsidP="009C6D47" w:rsidRDefault="00BF0988"/>
        </w:tc>
      </w:tr>
      <w:tr w:rsidR="00BF0988" w:rsidTr="009C6D47">
        <w:tc>
          <w:tcPr>
            <w:tcW w:w="546" w:type="dxa"/>
            <w:vAlign w:val="center"/>
          </w:tcPr>
          <w:p w:rsidR="00BF0988" w:rsidP="009C6D47" w:rsidRDefault="00BF0988">
            <w:r>
              <w:t>2</w:t>
            </w:r>
          </w:p>
        </w:tc>
        <w:tc>
          <w:tcPr>
            <w:tcW w:w="4836" w:type="dxa"/>
            <w:vAlign w:val="center"/>
          </w:tcPr>
          <w:p w:rsidR="00BF0988" w:rsidP="009C6D47" w:rsidRDefault="00BF0988"/>
        </w:tc>
        <w:tc>
          <w:tcPr>
            <w:tcW w:w="5380" w:type="dxa"/>
            <w:vAlign w:val="center"/>
          </w:tcPr>
          <w:p w:rsidR="00BF0988" w:rsidP="009C6D47" w:rsidRDefault="00BF0988"/>
        </w:tc>
      </w:tr>
    </w:tbl>
    <w:p w:rsidR="00BF0988" w:rsidP="00BF0988" w:rsidRDefault="00BF0988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74"/>
        <w:gridCol w:w="5888"/>
      </w:tblGrid>
      <w:tr w:rsidR="00BF0988" w:rsidTr="009C6D47">
        <w:tc>
          <w:tcPr>
            <w:tcW w:w="3539" w:type="dxa"/>
          </w:tcPr>
          <w:p w:rsidR="00BF0988" w:rsidP="009C6D47" w:rsidRDefault="00BF0988">
            <w:r>
              <w:t>Görevin yürütülmesinde belirtilmesi gereken diğer hususlar</w:t>
            </w:r>
          </w:p>
        </w:tc>
        <w:tc>
          <w:tcPr>
            <w:tcW w:w="7223" w:type="dxa"/>
          </w:tcPr>
          <w:p w:rsidR="00BF0988" w:rsidP="009C6D47" w:rsidRDefault="00BF0988"/>
        </w:tc>
      </w:tr>
    </w:tbl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811"/>
        <w:gridCol w:w="3126"/>
        <w:gridCol w:w="3125"/>
      </w:tblGrid>
      <w:tr w:rsidR="00BF0988" w:rsidTr="00BF0988">
        <w:trPr>
          <w:trHeight w:val="328"/>
        </w:trPr>
        <w:tc>
          <w:tcPr>
            <w:tcW w:w="1551" w:type="pct"/>
          </w:tcPr>
          <w:p w:rsidRPr="002A476D" w:rsidR="00BF0988" w:rsidP="009C6D47" w:rsidRDefault="00BF0988">
            <w:pPr>
              <w:jc w:val="center"/>
              <w:rPr>
                <w:b/>
              </w:rPr>
            </w:pPr>
            <w:bookmarkStart w:name="_GoBack" w:id="0"/>
            <w:r>
              <w:rPr>
                <w:b/>
              </w:rPr>
              <w:t>Görevi Devreden</w:t>
            </w:r>
          </w:p>
        </w:tc>
        <w:tc>
          <w:tcPr>
            <w:tcW w:w="1725" w:type="pct"/>
          </w:tcPr>
          <w:p w:rsidR="00BF0988" w:rsidP="009C6D47" w:rsidRDefault="00BF0988">
            <w:pPr>
              <w:jc w:val="center"/>
              <w:rPr>
                <w:b/>
              </w:rPr>
            </w:pPr>
            <w:r>
              <w:rPr>
                <w:b/>
              </w:rPr>
              <w:t>Görevi Devralan</w:t>
            </w:r>
          </w:p>
        </w:tc>
        <w:tc>
          <w:tcPr>
            <w:tcW w:w="1725" w:type="pct"/>
          </w:tcPr>
          <w:p w:rsidRPr="002A476D" w:rsidR="00BF0988" w:rsidP="009C6D47" w:rsidRDefault="00BF0988">
            <w:pPr>
              <w:jc w:val="center"/>
              <w:rPr>
                <w:b/>
              </w:rPr>
            </w:pPr>
            <w:r>
              <w:rPr>
                <w:b/>
              </w:rPr>
              <w:t>Birim Amiri</w:t>
            </w:r>
          </w:p>
        </w:tc>
      </w:tr>
      <w:tr w:rsidR="00BF0988" w:rsidTr="00BF0988">
        <w:trPr>
          <w:trHeight w:val="1257"/>
        </w:trPr>
        <w:tc>
          <w:tcPr>
            <w:tcW w:w="1551" w:type="pct"/>
          </w:tcPr>
          <w:p w:rsidR="00BF0988" w:rsidP="009C6D47" w:rsidRDefault="00BF0988">
            <w:r>
              <w:t>Adı Soyadı :</w:t>
            </w:r>
          </w:p>
          <w:p w:rsidR="00BF0988" w:rsidP="009C6D47" w:rsidRDefault="00BF0988"/>
          <w:p w:rsidR="00BF0988" w:rsidP="009C6D47" w:rsidRDefault="00BF0988">
            <w:r>
              <w:t>Ünvanı :</w:t>
            </w:r>
          </w:p>
          <w:p w:rsidR="00BF0988" w:rsidP="009C6D47" w:rsidRDefault="00BF0988"/>
          <w:p w:rsidR="00BF0988" w:rsidP="009C6D47" w:rsidRDefault="00BF0988">
            <w:r>
              <w:t>Tarih :</w:t>
            </w:r>
          </w:p>
          <w:p w:rsidR="00BF0988" w:rsidP="009C6D47" w:rsidRDefault="00BF0988"/>
          <w:p w:rsidR="00BF0988" w:rsidP="009C6D47" w:rsidRDefault="00BF0988">
            <w:r>
              <w:t>İmza :</w:t>
            </w:r>
          </w:p>
          <w:p w:rsidR="00BF0988" w:rsidP="009C6D47" w:rsidRDefault="00BF0988"/>
        </w:tc>
        <w:tc>
          <w:tcPr>
            <w:tcW w:w="1725" w:type="pct"/>
          </w:tcPr>
          <w:p w:rsidR="00BF0988" w:rsidP="009C6D47" w:rsidRDefault="00BF0988">
            <w:r>
              <w:t>Adı Soyadı :</w:t>
            </w:r>
          </w:p>
          <w:p w:rsidR="00BF0988" w:rsidP="009C6D47" w:rsidRDefault="00BF0988"/>
          <w:p w:rsidR="00BF0988" w:rsidP="009C6D47" w:rsidRDefault="00BF0988">
            <w:r>
              <w:t>Ünvanı :</w:t>
            </w:r>
          </w:p>
          <w:p w:rsidR="00BF0988" w:rsidP="009C6D47" w:rsidRDefault="00BF0988"/>
          <w:p w:rsidR="00BF0988" w:rsidP="009C6D47" w:rsidRDefault="00BF0988">
            <w:r>
              <w:t>Tarih :</w:t>
            </w:r>
          </w:p>
          <w:p w:rsidR="00BF0988" w:rsidP="009C6D47" w:rsidRDefault="00BF0988"/>
          <w:p w:rsidR="00BF0988" w:rsidP="009C6D47" w:rsidRDefault="00BF0988">
            <w:r>
              <w:t>İmza :</w:t>
            </w:r>
          </w:p>
          <w:p w:rsidRPr="00BE0A9C" w:rsidR="00BF0988" w:rsidP="009C6D47" w:rsidRDefault="00BF0988"/>
        </w:tc>
        <w:tc>
          <w:tcPr>
            <w:tcW w:w="1725" w:type="pct"/>
          </w:tcPr>
          <w:p w:rsidR="00BF0988" w:rsidP="009C6D47" w:rsidRDefault="00BF0988">
            <w:r w:rsidRPr="00BE0A9C">
              <w:t>Adı Soyadı :</w:t>
            </w:r>
          </w:p>
          <w:p w:rsidRPr="00BE0A9C" w:rsidR="00BF0988" w:rsidP="009C6D47" w:rsidRDefault="00BF0988"/>
          <w:p w:rsidR="00BF0988" w:rsidP="009C6D47" w:rsidRDefault="00BF0988">
            <w:r w:rsidRPr="00BE0A9C">
              <w:t>Ünvanı :</w:t>
            </w:r>
          </w:p>
          <w:p w:rsidRPr="00BE0A9C" w:rsidR="00BF0988" w:rsidP="009C6D47" w:rsidRDefault="00BF0988"/>
          <w:p w:rsidR="00BF0988" w:rsidP="009C6D47" w:rsidRDefault="00BF0988">
            <w:r w:rsidRPr="00BE0A9C">
              <w:t>Tarih :</w:t>
            </w:r>
          </w:p>
          <w:p w:rsidRPr="00BE0A9C" w:rsidR="00BF0988" w:rsidP="009C6D47" w:rsidRDefault="00BF0988"/>
          <w:p w:rsidR="00BF0988" w:rsidP="009C6D47" w:rsidRDefault="00BF0988">
            <w:r w:rsidRPr="00BE0A9C">
              <w:t>İmza :</w:t>
            </w:r>
          </w:p>
        </w:tc>
      </w:tr>
      <w:bookmarkEnd w:id="0"/>
    </w:tbl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p w:rsidR="00BF0988" w:rsidP="00BF0988" w:rsidRDefault="00BF0988">
      <w:pPr>
        <w:spacing w:after="0"/>
      </w:pPr>
    </w:p>
    <w:p w:rsidR="00BF0988" w:rsidP="00BF0988" w:rsidRDefault="00BF0988">
      <w:pPr>
        <w:pStyle w:val="ListeParagraf"/>
        <w:numPr>
          <w:ilvl w:val="0"/>
          <w:numId w:val="36"/>
        </w:numPr>
        <w:spacing w:after="0"/>
        <w:ind w:left="709" w:hanging="283"/>
      </w:pPr>
      <w:r>
        <w:t>Görevden sürekli veya 30 günden uzun süreli ayrılmalarda görevini devreden tarafından doldurulacaktır.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98e2128c3e5440c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BD" w:rsidRDefault="002044BD">
      <w:pPr>
        <w:spacing w:after="0" w:line="240" w:lineRule="auto"/>
      </w:pPr>
      <w:r>
        <w:separator/>
      </w:r>
    </w:p>
  </w:endnote>
  <w:endnote w:type="continuationSeparator" w:id="0">
    <w:p w:rsidR="002044BD" w:rsidRDefault="0020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BD" w:rsidRDefault="002044BD">
      <w:pPr>
        <w:spacing w:after="0" w:line="240" w:lineRule="auto"/>
      </w:pPr>
      <w:r>
        <w:separator/>
      </w:r>
    </w:p>
  </w:footnote>
  <w:footnote w:type="continuationSeparator" w:id="0">
    <w:p w:rsidR="002044BD" w:rsidRDefault="0020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FR/MMYO/10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28.08.2025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(PERSONEL) GÖREV DEVİR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="00BF0988">
            <w:rPr>
              <w:rStyle w:val="SayfaNumaras"/>
              <w:rFonts w:cstheme="minorHAnsi"/>
              <w:bCs/>
              <w:noProof/>
            </w:rPr>
            <w:t>4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="00BF0988">
            <w:rPr>
              <w:rStyle w:val="SayfaNumaras"/>
              <w:rFonts w:cstheme="minorHAnsi"/>
              <w:noProof/>
            </w:rPr>
            <w:t>5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65424"/>
    <w:multiLevelType w:val="hybridMultilevel"/>
    <w:tmpl w:val="4E4E56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1"/>
  </w:num>
  <w:num w:numId="4">
    <w:abstractNumId w:val="29"/>
  </w:num>
  <w:num w:numId="5">
    <w:abstractNumId w:val="25"/>
  </w:num>
  <w:num w:numId="6">
    <w:abstractNumId w:val="3"/>
  </w:num>
  <w:num w:numId="7">
    <w:abstractNumId w:val="11"/>
  </w:num>
  <w:num w:numId="8">
    <w:abstractNumId w:val="27"/>
  </w:num>
  <w:num w:numId="9">
    <w:abstractNumId w:val="5"/>
  </w:num>
  <w:num w:numId="10">
    <w:abstractNumId w:val="6"/>
  </w:num>
  <w:num w:numId="11">
    <w:abstractNumId w:val="15"/>
  </w:num>
  <w:num w:numId="12">
    <w:abstractNumId w:val="35"/>
  </w:num>
  <w:num w:numId="13">
    <w:abstractNumId w:val="34"/>
  </w:num>
  <w:num w:numId="14">
    <w:abstractNumId w:val="18"/>
  </w:num>
  <w:num w:numId="15">
    <w:abstractNumId w:val="4"/>
  </w:num>
  <w:num w:numId="16">
    <w:abstractNumId w:val="19"/>
  </w:num>
  <w:num w:numId="17">
    <w:abstractNumId w:val="30"/>
  </w:num>
  <w:num w:numId="18">
    <w:abstractNumId w:val="14"/>
  </w:num>
  <w:num w:numId="19">
    <w:abstractNumId w:val="8"/>
  </w:num>
  <w:num w:numId="20">
    <w:abstractNumId w:val="28"/>
  </w:num>
  <w:num w:numId="21">
    <w:abstractNumId w:val="33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2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8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044BD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0988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988"/>
    <w:pPr>
      <w:spacing w:after="160" w:line="259" w:lineRule="auto"/>
    </w:pPr>
    <w:rPr>
      <w:kern w:val="2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8e2128c3e5440c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4E6B-563D-4793-B055-092005CF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Görev Devir Formu</Template>
  <TotalTime>2</TotalTime>
  <Pages>5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İÇÖZ</dc:creator>
  <cp:lastModifiedBy>ESRA İÇÖZ</cp:lastModifiedBy>
  <cp:revision>1</cp:revision>
  <cp:lastPrinted>2017-12-22T12:22:00Z</cp:lastPrinted>
  <dcterms:created xsi:type="dcterms:W3CDTF">2025-08-27T10:56:00Z</dcterms:created>
  <dcterms:modified xsi:type="dcterms:W3CDTF">2025-08-27T10:58:00Z</dcterms:modified>
</cp:coreProperties>
</file>