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11A72" w:rsidR="008D463C" w:rsidP="008D463C" w:rsidRDefault="008D463C">
      <w:pPr>
        <w:spacing w:line="240" w:lineRule="auto"/>
        <w:jc w:val="center"/>
        <w:rPr>
          <w:rFonts w:cstheme="minorHAnsi"/>
          <w:sz w:val="22"/>
        </w:rPr>
      </w:pPr>
      <w:r w:rsidRPr="00211A72">
        <w:rPr>
          <w:rFonts w:cstheme="minorHAnsi"/>
          <w:sz w:val="22"/>
        </w:rPr>
        <w:t>T.C.</w:t>
      </w:r>
    </w:p>
    <w:p w:rsidRPr="00211A72" w:rsidR="008D463C" w:rsidP="008D463C" w:rsidRDefault="008D463C">
      <w:pPr>
        <w:spacing w:line="240" w:lineRule="auto"/>
        <w:jc w:val="center"/>
        <w:rPr>
          <w:rFonts w:cstheme="minorHAnsi"/>
          <w:sz w:val="22"/>
        </w:rPr>
      </w:pPr>
      <w:r w:rsidRPr="00211A72">
        <w:rPr>
          <w:rFonts w:cstheme="minorHAnsi"/>
          <w:sz w:val="22"/>
        </w:rPr>
        <w:t>BANDIRMA ONYEDİ EYLÜL ÜNİVERSİTESİ</w:t>
      </w:r>
    </w:p>
    <w:p w:rsidRPr="00211A72" w:rsidR="008D463C" w:rsidP="008D463C" w:rsidRDefault="008D463C">
      <w:pPr>
        <w:spacing w:line="240" w:lineRule="auto"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Manyas Meslek Yüksekokulu Müdürlüğüne</w:t>
      </w:r>
    </w:p>
    <w:p w:rsidRPr="00211A72" w:rsidR="008D463C" w:rsidP="008D463C" w:rsidRDefault="008D463C">
      <w:pPr>
        <w:spacing w:line="240" w:lineRule="auto"/>
        <w:rPr>
          <w:rFonts w:cstheme="minorHAnsi"/>
          <w:sz w:val="22"/>
        </w:rPr>
      </w:pPr>
    </w:p>
    <w:p w:rsidRPr="00211A72" w:rsidR="008D463C" w:rsidP="008D463C" w:rsidRDefault="008D463C">
      <w:pPr>
        <w:spacing w:line="240" w:lineRule="auto"/>
        <w:ind w:firstLine="708"/>
        <w:rPr>
          <w:rFonts w:cstheme="minorHAnsi"/>
          <w:sz w:val="22"/>
        </w:rPr>
      </w:pPr>
      <w:r w:rsidRPr="00211A72">
        <w:rPr>
          <w:rFonts w:cstheme="minorHAnsi"/>
          <w:sz w:val="22"/>
        </w:rPr>
        <w:t>Yüksekokulunuzda ….. sicil numarasıyla ….. olarak görev yapmaktayım. ………………………………………………………………………………………………………………………….. nedeniyle yapamayacak olduğum derslerin telafisini aşağıdaki tabloda belirtilen şekilde gerçekleştirmek istiyorum.</w:t>
      </w:r>
    </w:p>
    <w:p w:rsidRPr="00211A72" w:rsidR="008D463C" w:rsidP="008D463C" w:rsidRDefault="008D463C">
      <w:pPr>
        <w:spacing w:line="240" w:lineRule="auto"/>
        <w:ind w:firstLine="708"/>
        <w:rPr>
          <w:rFonts w:cstheme="minorHAnsi"/>
          <w:sz w:val="22"/>
        </w:rPr>
      </w:pPr>
      <w:r w:rsidRPr="00211A72">
        <w:rPr>
          <w:rFonts w:cstheme="minorHAnsi"/>
          <w:sz w:val="22"/>
        </w:rPr>
        <w:t>Gereğini bilgilerinize arz ederim. 20.02.2025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5"/>
        <w:gridCol w:w="1107"/>
        <w:gridCol w:w="1097"/>
        <w:gridCol w:w="1302"/>
        <w:gridCol w:w="1261"/>
        <w:gridCol w:w="1289"/>
        <w:gridCol w:w="1261"/>
      </w:tblGrid>
      <w:tr w:rsidRPr="00211A72" w:rsidR="008D463C" w:rsidTr="00BC4771">
        <w:tc>
          <w:tcPr>
            <w:tcW w:w="1745" w:type="dxa"/>
            <w:vMerge w:val="restart"/>
            <w:vAlign w:val="center"/>
          </w:tcPr>
          <w:p w:rsidRPr="00211A72" w:rsidR="008D463C" w:rsidP="00BC4771" w:rsidRDefault="008D463C">
            <w:pPr>
              <w:pStyle w:val="GvdeMetni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107" w:type="dxa"/>
            <w:vMerge w:val="restart"/>
            <w:vAlign w:val="center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Program</w:t>
            </w:r>
          </w:p>
        </w:tc>
        <w:tc>
          <w:tcPr>
            <w:tcW w:w="1097" w:type="dxa"/>
            <w:vMerge w:val="restart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I.Öğr / II.Öğr.</w:t>
            </w:r>
          </w:p>
        </w:tc>
        <w:tc>
          <w:tcPr>
            <w:tcW w:w="2563" w:type="dxa"/>
            <w:gridSpan w:val="2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bCs/>
                <w:sz w:val="22"/>
              </w:rPr>
              <w:t>Yapılması Gereken</w:t>
            </w:r>
          </w:p>
        </w:tc>
        <w:tc>
          <w:tcPr>
            <w:tcW w:w="2550" w:type="dxa"/>
            <w:gridSpan w:val="2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bCs/>
                <w:sz w:val="22"/>
              </w:rPr>
              <w:t>Telafi Edileceği</w:t>
            </w:r>
          </w:p>
        </w:tc>
      </w:tr>
      <w:tr w:rsidRPr="00211A72" w:rsidR="008D463C" w:rsidTr="00BC4771">
        <w:tc>
          <w:tcPr>
            <w:tcW w:w="1745" w:type="dxa"/>
            <w:vMerge/>
          </w:tcPr>
          <w:p w:rsidRPr="00211A72" w:rsidR="008D463C" w:rsidP="00BC4771" w:rsidRDefault="008D463C">
            <w:pPr>
              <w:rPr>
                <w:rFonts w:cstheme="minorHAnsi"/>
                <w:sz w:val="22"/>
              </w:rPr>
            </w:pPr>
          </w:p>
        </w:tc>
        <w:tc>
          <w:tcPr>
            <w:tcW w:w="1107" w:type="dxa"/>
            <w:vMerge/>
          </w:tcPr>
          <w:p w:rsidRPr="00211A72" w:rsidR="008D463C" w:rsidP="00BC4771" w:rsidRDefault="008D463C">
            <w:pPr>
              <w:rPr>
                <w:rFonts w:cstheme="minorHAnsi"/>
                <w:sz w:val="22"/>
              </w:rPr>
            </w:pPr>
          </w:p>
        </w:tc>
        <w:tc>
          <w:tcPr>
            <w:tcW w:w="1097" w:type="dxa"/>
            <w:vMerge/>
          </w:tcPr>
          <w:p w:rsidRPr="00211A72" w:rsidR="008D463C" w:rsidP="00BC4771" w:rsidRDefault="008D463C">
            <w:pPr>
              <w:rPr>
                <w:rFonts w:cstheme="minorHAnsi"/>
                <w:sz w:val="22"/>
              </w:rPr>
            </w:pPr>
          </w:p>
        </w:tc>
        <w:tc>
          <w:tcPr>
            <w:tcW w:w="1302" w:type="dxa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Tarih</w:t>
            </w:r>
          </w:p>
        </w:tc>
        <w:tc>
          <w:tcPr>
            <w:tcW w:w="1261" w:type="dxa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Saat</w:t>
            </w:r>
          </w:p>
        </w:tc>
        <w:tc>
          <w:tcPr>
            <w:tcW w:w="1289" w:type="dxa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Tarih</w:t>
            </w:r>
          </w:p>
        </w:tc>
        <w:tc>
          <w:tcPr>
            <w:tcW w:w="1261" w:type="dxa"/>
          </w:tcPr>
          <w:p w:rsidRPr="00211A72" w:rsidR="008D463C" w:rsidP="00BC4771" w:rsidRDefault="008D463C">
            <w:pPr>
              <w:rPr>
                <w:rFonts w:cstheme="minorHAnsi"/>
                <w:b/>
                <w:sz w:val="22"/>
              </w:rPr>
            </w:pPr>
            <w:r w:rsidRPr="00211A72">
              <w:rPr>
                <w:rFonts w:cstheme="minorHAnsi"/>
                <w:b/>
                <w:sz w:val="22"/>
              </w:rPr>
              <w:t>Saat</w:t>
            </w:r>
          </w:p>
        </w:tc>
      </w:tr>
      <w:tr w:rsidRPr="00211A72" w:rsidR="008D463C" w:rsidTr="00BC4771">
        <w:trPr>
          <w:trHeight w:val="411"/>
        </w:trPr>
        <w:tc>
          <w:tcPr>
            <w:tcW w:w="1745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  <w:bookmarkStart w:name="_GoBack" w:id="0"/>
            <w:bookmarkEnd w:id="0"/>
          </w:p>
        </w:tc>
        <w:tc>
          <w:tcPr>
            <w:tcW w:w="1107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  <w:tc>
          <w:tcPr>
            <w:tcW w:w="1097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  <w:tc>
          <w:tcPr>
            <w:tcW w:w="1302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  <w:tc>
          <w:tcPr>
            <w:tcW w:w="1289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Pr="00211A72" w:rsidR="008D463C" w:rsidP="00BC4771" w:rsidRDefault="008D463C">
            <w:pPr>
              <w:rPr>
                <w:rFonts w:cstheme="minorHAnsi"/>
                <w:color w:val="FF0000"/>
                <w:sz w:val="22"/>
              </w:rPr>
            </w:pPr>
          </w:p>
        </w:tc>
      </w:tr>
      <w:tr w:rsidR="008D463C" w:rsidTr="00BC4771">
        <w:trPr>
          <w:trHeight w:val="417"/>
        </w:trPr>
        <w:tc>
          <w:tcPr>
            <w:tcW w:w="1745" w:type="dxa"/>
            <w:vAlign w:val="center"/>
          </w:tcPr>
          <w:p w:rsidR="008D463C" w:rsidP="00BC4771" w:rsidRDefault="008D463C"/>
        </w:tc>
        <w:tc>
          <w:tcPr>
            <w:tcW w:w="1107" w:type="dxa"/>
            <w:vAlign w:val="center"/>
          </w:tcPr>
          <w:p w:rsidR="008D463C" w:rsidP="00BC4771" w:rsidRDefault="008D463C"/>
        </w:tc>
        <w:tc>
          <w:tcPr>
            <w:tcW w:w="1097" w:type="dxa"/>
            <w:vAlign w:val="center"/>
          </w:tcPr>
          <w:p w:rsidR="008D463C" w:rsidP="00BC4771" w:rsidRDefault="008D463C"/>
        </w:tc>
        <w:tc>
          <w:tcPr>
            <w:tcW w:w="1302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  <w:tc>
          <w:tcPr>
            <w:tcW w:w="1289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</w:tr>
      <w:tr w:rsidR="008D463C" w:rsidTr="00BC4771">
        <w:trPr>
          <w:trHeight w:val="423"/>
        </w:trPr>
        <w:tc>
          <w:tcPr>
            <w:tcW w:w="1745" w:type="dxa"/>
            <w:vAlign w:val="center"/>
          </w:tcPr>
          <w:p w:rsidR="008D463C" w:rsidP="00BC4771" w:rsidRDefault="008D463C"/>
        </w:tc>
        <w:tc>
          <w:tcPr>
            <w:tcW w:w="1107" w:type="dxa"/>
            <w:vAlign w:val="center"/>
          </w:tcPr>
          <w:p w:rsidR="008D463C" w:rsidP="00BC4771" w:rsidRDefault="008D463C"/>
        </w:tc>
        <w:tc>
          <w:tcPr>
            <w:tcW w:w="1097" w:type="dxa"/>
            <w:vAlign w:val="center"/>
          </w:tcPr>
          <w:p w:rsidR="008D463C" w:rsidP="00BC4771" w:rsidRDefault="008D463C"/>
        </w:tc>
        <w:tc>
          <w:tcPr>
            <w:tcW w:w="1302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  <w:tc>
          <w:tcPr>
            <w:tcW w:w="1289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</w:tr>
      <w:tr w:rsidR="008D463C" w:rsidTr="00BC4771">
        <w:trPr>
          <w:trHeight w:val="401"/>
        </w:trPr>
        <w:tc>
          <w:tcPr>
            <w:tcW w:w="1745" w:type="dxa"/>
            <w:vAlign w:val="center"/>
          </w:tcPr>
          <w:p w:rsidR="008D463C" w:rsidP="00BC4771" w:rsidRDefault="008D463C"/>
        </w:tc>
        <w:tc>
          <w:tcPr>
            <w:tcW w:w="1107" w:type="dxa"/>
            <w:vAlign w:val="center"/>
          </w:tcPr>
          <w:p w:rsidR="008D463C" w:rsidP="00BC4771" w:rsidRDefault="008D463C"/>
        </w:tc>
        <w:tc>
          <w:tcPr>
            <w:tcW w:w="1097" w:type="dxa"/>
            <w:vAlign w:val="center"/>
          </w:tcPr>
          <w:p w:rsidR="008D463C" w:rsidP="00BC4771" w:rsidRDefault="008D463C"/>
        </w:tc>
        <w:tc>
          <w:tcPr>
            <w:tcW w:w="1302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  <w:tc>
          <w:tcPr>
            <w:tcW w:w="1289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</w:tr>
      <w:tr w:rsidR="008D463C" w:rsidTr="00BC4771">
        <w:trPr>
          <w:trHeight w:val="401"/>
        </w:trPr>
        <w:tc>
          <w:tcPr>
            <w:tcW w:w="1745" w:type="dxa"/>
            <w:vAlign w:val="center"/>
          </w:tcPr>
          <w:p w:rsidR="008D463C" w:rsidP="00BC4771" w:rsidRDefault="008D463C"/>
        </w:tc>
        <w:tc>
          <w:tcPr>
            <w:tcW w:w="1107" w:type="dxa"/>
            <w:vAlign w:val="center"/>
          </w:tcPr>
          <w:p w:rsidR="008D463C" w:rsidP="00BC4771" w:rsidRDefault="008D463C"/>
        </w:tc>
        <w:tc>
          <w:tcPr>
            <w:tcW w:w="1097" w:type="dxa"/>
            <w:vAlign w:val="center"/>
          </w:tcPr>
          <w:p w:rsidR="008D463C" w:rsidP="00BC4771" w:rsidRDefault="008D463C"/>
        </w:tc>
        <w:tc>
          <w:tcPr>
            <w:tcW w:w="1302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  <w:tc>
          <w:tcPr>
            <w:tcW w:w="1289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</w:tr>
      <w:tr w:rsidR="008D463C" w:rsidTr="00BC4771">
        <w:trPr>
          <w:trHeight w:val="401"/>
        </w:trPr>
        <w:tc>
          <w:tcPr>
            <w:tcW w:w="1745" w:type="dxa"/>
            <w:vAlign w:val="center"/>
          </w:tcPr>
          <w:p w:rsidR="008D463C" w:rsidP="00BC4771" w:rsidRDefault="008D463C"/>
        </w:tc>
        <w:tc>
          <w:tcPr>
            <w:tcW w:w="1107" w:type="dxa"/>
            <w:vAlign w:val="center"/>
          </w:tcPr>
          <w:p w:rsidR="008D463C" w:rsidP="00BC4771" w:rsidRDefault="008D463C"/>
        </w:tc>
        <w:tc>
          <w:tcPr>
            <w:tcW w:w="1097" w:type="dxa"/>
            <w:vAlign w:val="center"/>
          </w:tcPr>
          <w:p w:rsidR="008D463C" w:rsidP="00BC4771" w:rsidRDefault="008D463C"/>
        </w:tc>
        <w:tc>
          <w:tcPr>
            <w:tcW w:w="1302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  <w:tc>
          <w:tcPr>
            <w:tcW w:w="1289" w:type="dxa"/>
            <w:vAlign w:val="center"/>
          </w:tcPr>
          <w:p w:rsidR="008D463C" w:rsidP="00BC4771" w:rsidRDefault="008D463C"/>
        </w:tc>
        <w:tc>
          <w:tcPr>
            <w:tcW w:w="1261" w:type="dxa"/>
            <w:vAlign w:val="center"/>
          </w:tcPr>
          <w:p w:rsidR="008D463C" w:rsidP="00BC4771" w:rsidRDefault="008D463C"/>
        </w:tc>
      </w:tr>
    </w:tbl>
    <w:p w:rsidR="008D463C" w:rsidP="008D463C" w:rsidRDefault="008D463C">
      <w:pPr>
        <w:spacing w:line="240" w:lineRule="auto"/>
        <w:jc w:val="left"/>
        <w:rPr>
          <w:rFonts w:cstheme="minorHAnsi"/>
          <w:sz w:val="22"/>
        </w:rPr>
      </w:pPr>
    </w:p>
    <w:p w:rsidRPr="00211A72" w:rsidR="008D463C" w:rsidP="008D463C" w:rsidRDefault="008D463C">
      <w:pPr>
        <w:spacing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Adres:                                                                                                                                                    </w:t>
      </w:r>
      <w:r w:rsidRPr="00211A72">
        <w:rPr>
          <w:rFonts w:cstheme="minorHAnsi"/>
          <w:sz w:val="22"/>
        </w:rPr>
        <w:t>Ad-Soyad</w:t>
      </w:r>
    </w:p>
    <w:p w:rsidR="008D463C" w:rsidP="008D463C" w:rsidRDefault="008D463C">
      <w:pPr>
        <w:spacing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</w:t>
      </w:r>
      <w:r w:rsidRPr="00211A72">
        <w:rPr>
          <w:rFonts w:cstheme="minorHAnsi"/>
          <w:sz w:val="22"/>
        </w:rPr>
        <w:t>İmza</w:t>
      </w:r>
    </w:p>
    <w:p w:rsidR="008D463C" w:rsidP="008D463C" w:rsidRDefault="008D463C">
      <w:pPr>
        <w:rPr>
          <w:rFonts w:cstheme="minorHAnsi"/>
          <w:sz w:val="22"/>
        </w:rPr>
      </w:pPr>
    </w:p>
    <w:p w:rsidRPr="00B03CA3" w:rsidR="00B03CA3" w:rsidP="00B03CA3" w:rsidRDefault="008D463C">
      <w:r>
        <w:rPr>
          <w:rFonts w:cstheme="minorHAnsi"/>
          <w:sz w:val="22"/>
        </w:rPr>
        <w:t xml:space="preserve">Ek: </w:t>
      </w:r>
      <w:r w:rsidRPr="00211A72">
        <w:rPr>
          <w:sz w:val="22"/>
        </w:rPr>
        <w:t>Davet Mektubu, Kabul Belgesi veya Program</w:t>
      </w:r>
      <w:r>
        <w:t>ı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87a80ec2bb2b44a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25" w:rsidRDefault="00195F25">
      <w:pPr>
        <w:spacing w:after="0" w:line="240" w:lineRule="auto"/>
      </w:pPr>
      <w:r>
        <w:separator/>
      </w:r>
    </w:p>
  </w:endnote>
  <w:endnote w:type="continuationSeparator" w:id="0">
    <w:p w:rsidR="00195F25" w:rsidRDefault="001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25" w:rsidRDefault="00195F25">
      <w:pPr>
        <w:spacing w:after="0" w:line="240" w:lineRule="auto"/>
      </w:pPr>
      <w:r>
        <w:separator/>
      </w:r>
    </w:p>
  </w:footnote>
  <w:footnote w:type="continuationSeparator" w:id="0">
    <w:p w:rsidR="00195F25" w:rsidRDefault="001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(PERSONEL) DERS TELAFİ TALEP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8D463C">
            <w:rPr>
              <w:rStyle w:val="SayfaNumaras"/>
              <w:rFonts w:cstheme="minorHAnsi"/>
              <w:bCs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8D463C">
            <w:rPr>
              <w:rStyle w:val="SayfaNumaras"/>
              <w:rFonts w:cstheme="minorHAnsi"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3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5F25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463C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3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rsid w:val="008D463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D463C"/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7a80ec2bb2b44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CBC0-FC05-4A83-A0D1-AC62B6C7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Telafi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2025-08-27T11:01:00Z</dcterms:created>
  <dcterms:modified xsi:type="dcterms:W3CDTF">2025-08-27T11:01:00Z</dcterms:modified>
</cp:coreProperties>
</file>