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463B0" w:rsidR="0085035A" w:rsidP="0085035A" w:rsidRDefault="0085035A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T.C.</w:t>
      </w:r>
    </w:p>
    <w:p w:rsidRPr="001463B0" w:rsidR="0085035A" w:rsidP="0085035A" w:rsidRDefault="0085035A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BANDIRMA ONYEDİ EYLÜL ÜNİVERSİTESİ</w:t>
      </w:r>
    </w:p>
    <w:p w:rsidRPr="001463B0" w:rsidR="0085035A" w:rsidP="0085035A" w:rsidRDefault="0085035A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Manyas Meslek Yüksekokulu</w:t>
      </w:r>
      <w:r>
        <w:rPr>
          <w:rFonts w:cstheme="minorHAnsi"/>
          <w:sz w:val="22"/>
        </w:rPr>
        <w:t xml:space="preserve"> Müdürlüğüne</w:t>
      </w:r>
    </w:p>
    <w:p w:rsidRPr="001463B0" w:rsidR="0085035A" w:rsidP="0085035A" w:rsidRDefault="0085035A">
      <w:pPr>
        <w:spacing w:after="120"/>
        <w:ind w:firstLine="708"/>
        <w:rPr>
          <w:b/>
          <w:color w:val="000000"/>
          <w:sz w:val="22"/>
        </w:rPr>
      </w:pPr>
      <w:proofErr w:type="gramStart"/>
      <w:r w:rsidRPr="001463B0">
        <w:rPr>
          <w:sz w:val="22"/>
        </w:rPr>
        <w:t>….</w:t>
      </w:r>
      <w:proofErr w:type="gramEnd"/>
      <w:r w:rsidRPr="001463B0">
        <w:rPr>
          <w:sz w:val="22"/>
        </w:rPr>
        <w:t xml:space="preserve">/…/20… tarihinde gerçekleştirilen …………………………dersinin ….……… </w:t>
      </w:r>
      <w:proofErr w:type="gramStart"/>
      <w:r w:rsidRPr="001463B0">
        <w:rPr>
          <w:sz w:val="22"/>
        </w:rPr>
        <w:t>sınavının</w:t>
      </w:r>
      <w:proofErr w:type="gramEnd"/>
      <w:r w:rsidRPr="001463B0">
        <w:rPr>
          <w:sz w:val="22"/>
        </w:rPr>
        <w:t xml:space="preserve"> notu Öğrenci Bilgi Sistemine (OBS) sehven hatalı girilmiş olup aşağıda bilgileri bulunan öğrencilere ait yeni notları aşağıda çıkartılmış olup gerekli düzeltmelerin yapılması hususunda; </w:t>
      </w:r>
    </w:p>
    <w:p w:rsidRPr="001463B0" w:rsidR="0085035A" w:rsidP="0085035A" w:rsidRDefault="0085035A">
      <w:pPr>
        <w:spacing w:after="120"/>
        <w:ind w:left="708"/>
        <w:rPr>
          <w:color w:val="000000"/>
          <w:sz w:val="22"/>
        </w:rPr>
      </w:pPr>
      <w:r w:rsidRPr="001463B0">
        <w:rPr>
          <w:color w:val="000000"/>
          <w:sz w:val="22"/>
        </w:rPr>
        <w:t>Bilgilerinizi ve gereğini arz ederim.</w:t>
      </w:r>
    </w:p>
    <w:p w:rsidRPr="001463B0" w:rsidR="0085035A" w:rsidP="0085035A" w:rsidRDefault="0085035A">
      <w:pPr>
        <w:spacing w:after="120"/>
        <w:rPr>
          <w:color w:val="000000"/>
          <w:sz w:val="22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2048"/>
        <w:gridCol w:w="2107"/>
        <w:gridCol w:w="2223"/>
        <w:gridCol w:w="744"/>
        <w:gridCol w:w="674"/>
      </w:tblGrid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  <w:r w:rsidRPr="001463B0">
              <w:rPr>
                <w:sz w:val="22"/>
              </w:rPr>
              <w:t>Öğrenci No</w:t>
            </w: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  <w:r w:rsidRPr="001463B0">
              <w:rPr>
                <w:sz w:val="22"/>
              </w:rPr>
              <w:t>Adı soyadı</w:t>
            </w: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  <w:r w:rsidRPr="001463B0">
              <w:rPr>
                <w:sz w:val="22"/>
              </w:rPr>
              <w:t>Program</w:t>
            </w: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  <w:r w:rsidRPr="001463B0">
              <w:rPr>
                <w:sz w:val="22"/>
              </w:rPr>
              <w:t>Dersin Adı</w:t>
            </w: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  <w:r w:rsidRPr="001463B0">
              <w:rPr>
                <w:sz w:val="22"/>
              </w:rPr>
              <w:t>Eski Notu</w:t>
            </w: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  <w:r w:rsidRPr="001463B0">
              <w:rPr>
                <w:sz w:val="22"/>
              </w:rPr>
              <w:t>Yeni Notu</w:t>
            </w:r>
          </w:p>
        </w:tc>
      </w:tr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</w:tr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</w:tr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</w:tr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</w:tr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</w:tr>
      <w:tr w:rsidRPr="001463B0" w:rsidR="0085035A" w:rsidTr="007A3862">
        <w:trPr>
          <w:trHeight w:val="229"/>
        </w:trPr>
        <w:tc>
          <w:tcPr>
            <w:tcW w:w="1702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048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107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2223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74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  <w:tc>
          <w:tcPr>
            <w:tcW w:w="674" w:type="dxa"/>
          </w:tcPr>
          <w:p w:rsidRPr="001463B0" w:rsidR="0085035A" w:rsidP="007A3862" w:rsidRDefault="0085035A">
            <w:pPr>
              <w:rPr>
                <w:sz w:val="22"/>
              </w:rPr>
            </w:pPr>
          </w:p>
        </w:tc>
      </w:tr>
    </w:tbl>
    <w:p w:rsidRPr="001463B0" w:rsidR="0085035A" w:rsidP="0085035A" w:rsidRDefault="0085035A">
      <w:pPr>
        <w:spacing w:after="120"/>
        <w:ind w:left="708"/>
        <w:rPr>
          <w:color w:val="000000"/>
          <w:sz w:val="22"/>
        </w:rPr>
      </w:pPr>
    </w:p>
    <w:p w:rsidR="0085035A" w:rsidP="0085035A" w:rsidRDefault="0085035A">
      <w:pPr>
        <w:spacing w:line="240" w:lineRule="auto"/>
        <w:jc w:val="left"/>
        <w:rPr>
          <w:rFonts w:cstheme="minorHAnsi"/>
          <w:sz w:val="22"/>
        </w:rPr>
      </w:pPr>
    </w:p>
    <w:p w:rsidRPr="001463B0" w:rsidR="0085035A" w:rsidP="0085035A" w:rsidRDefault="0085035A">
      <w:pPr>
        <w:spacing w:line="240" w:lineRule="auto"/>
        <w:jc w:val="left"/>
        <w:rPr>
          <w:rFonts w:cstheme="minorHAnsi"/>
          <w:sz w:val="22"/>
        </w:rPr>
      </w:pPr>
    </w:p>
    <w:p w:rsidRPr="001463B0" w:rsidR="0085035A" w:rsidP="0085035A" w:rsidRDefault="0085035A">
      <w:pPr>
        <w:spacing w:line="240" w:lineRule="auto"/>
        <w:jc w:val="left"/>
        <w:rPr>
          <w:rFonts w:cstheme="minorHAnsi"/>
          <w:sz w:val="22"/>
        </w:rPr>
      </w:pPr>
      <w:r w:rsidRPr="001463B0">
        <w:rPr>
          <w:rFonts w:cstheme="minorHAnsi"/>
          <w:sz w:val="22"/>
        </w:rPr>
        <w:t>Adres:                                                                                                                                                    Ad-</w:t>
      </w:r>
      <w:proofErr w:type="spellStart"/>
      <w:r w:rsidRPr="001463B0">
        <w:rPr>
          <w:rFonts w:cstheme="minorHAnsi"/>
          <w:sz w:val="22"/>
        </w:rPr>
        <w:t>Soyad</w:t>
      </w:r>
      <w:proofErr w:type="spellEnd"/>
    </w:p>
    <w:p w:rsidR="0085035A" w:rsidP="0085035A" w:rsidRDefault="0085035A">
      <w:pPr>
        <w:spacing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</w:t>
      </w:r>
      <w:r w:rsidRPr="00211A72">
        <w:rPr>
          <w:rFonts w:cstheme="minorHAnsi"/>
          <w:sz w:val="22"/>
        </w:rPr>
        <w:t>İmza</w:t>
      </w:r>
    </w:p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sectPr w:rsidRPr="00B03CA3" w:rsidR="00B03CA3" w:rsidSect="00E46721">
      <w:footerReference r:id="R880457710d8e4d2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41" w:rsidRDefault="005A2441">
      <w:pPr>
        <w:spacing w:after="0" w:line="240" w:lineRule="auto"/>
      </w:pPr>
      <w:r>
        <w:separator/>
      </w:r>
    </w:p>
  </w:endnote>
  <w:endnote w:type="continuationSeparator" w:id="0">
    <w:p w:rsidR="005A2441" w:rsidRDefault="005A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41" w:rsidRDefault="005A2441">
      <w:pPr>
        <w:spacing w:after="0" w:line="240" w:lineRule="auto"/>
      </w:pPr>
      <w:r>
        <w:separator/>
      </w:r>
    </w:p>
  </w:footnote>
  <w:footnote w:type="continuationSeparator" w:id="0">
    <w:p w:rsidR="005A2441" w:rsidRDefault="005A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(PERSONEL) NOT DÜZELTME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  <w:proofErr w:type="gramStart"/>
          <w:proofErr w:type="gram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85035A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85035A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5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2441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035A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5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80457710d8e4d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93D1-FC2C-47BB-95B4-121B049E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 Düzeltme Dilekçesi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2025-08-27T11:02:00Z</dcterms:created>
  <dcterms:modified xsi:type="dcterms:W3CDTF">2025-08-27T11:02:00Z</dcterms:modified>
</cp:coreProperties>
</file>