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70CD1" w:rsidP="00C35975" w:rsidRDefault="00770CD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770CD1" w:rsidP="00C35975" w:rsidRDefault="00770CD1">
            <w:pPr>
              <w:rPr>
                <w:sz w:val="22"/>
              </w:rPr>
            </w:pPr>
            <w:r w:rsidRPr="0008069A">
              <w:rPr>
                <w:sz w:val="22"/>
              </w:rPr>
              <w:t xml:space="preserve">Üniversitemiz üst yönetiminin belirlediği amaç ve ilkelere bağlı kalarak </w:t>
            </w:r>
            <w:r>
              <w:rPr>
                <w:sz w:val="22"/>
              </w:rPr>
              <w:t>Yüksekokulunun</w:t>
            </w:r>
            <w:r w:rsidRPr="0008069A">
              <w:rPr>
                <w:sz w:val="22"/>
              </w:rPr>
              <w:t xml:space="preserve"> vizyonu ve misyonu doğrultusunda yürütülen tüm faaliyetlerin verimlilik ve iş güvenliği ilkelerine uygun, etkin ve ekonomik bir şekilde yürütülmesini sağlamak için personelin mali ve özlük işlerini takip etmek ve sonuçlandırmak.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70CD1" w:rsidP="00C35975" w:rsidRDefault="00770CD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Üstü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770CD1" w:rsidP="00C35975" w:rsidRDefault="00770CD1">
            <w:pPr>
              <w:rPr>
                <w:sz w:val="22"/>
              </w:rPr>
            </w:pPr>
            <w:r>
              <w:rPr>
                <w:sz w:val="22"/>
              </w:rPr>
              <w:t>Yüksekokul Sekreteri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70CD1" w:rsidP="00C35975" w:rsidRDefault="00770CD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Vekili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770CD1" w:rsidP="00C35975" w:rsidRDefault="00770CD1">
            <w:pPr>
              <w:rPr>
                <w:sz w:val="22"/>
              </w:rPr>
            </w:pPr>
            <w:r w:rsidRPr="00AD27CD">
              <w:rPr>
                <w:sz w:val="22"/>
              </w:rPr>
              <w:t>Bilgisayar İşletmeni/V.H.</w:t>
            </w:r>
            <w:proofErr w:type="gramStart"/>
            <w:r w:rsidRPr="00AD27CD">
              <w:rPr>
                <w:sz w:val="22"/>
              </w:rPr>
              <w:t>K.İ</w:t>
            </w:r>
            <w:proofErr w:type="gramEnd"/>
            <w:r w:rsidRPr="00AD27CD">
              <w:rPr>
                <w:sz w:val="22"/>
              </w:rPr>
              <w:t>/Memur</w:t>
            </w:r>
            <w:r>
              <w:rPr>
                <w:sz w:val="22"/>
              </w:rPr>
              <w:t>/Büro Personeli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70CD1" w:rsidP="00C35975" w:rsidRDefault="00770CD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Nitelikler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27CD" w:rsidR="00770CD1" w:rsidP="00770CD1" w:rsidRDefault="00770CD1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AD27CD">
              <w:rPr>
                <w:sz w:val="22"/>
              </w:rPr>
              <w:t>657 sayılı Devlet Memurları Kanunu’nda belirtilen genel niteliklere sahip olmak</w:t>
            </w:r>
            <w:r>
              <w:rPr>
                <w:sz w:val="22"/>
              </w:rPr>
              <w:t>,</w:t>
            </w:r>
          </w:p>
          <w:p w:rsidRPr="00AD27CD" w:rsidR="00770CD1" w:rsidP="00770CD1" w:rsidRDefault="00770CD1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AD27CD">
              <w:rPr>
                <w:sz w:val="22"/>
              </w:rPr>
              <w:t>En az iki yıllık yükseköğrenim mezunu olmak</w:t>
            </w:r>
            <w:r>
              <w:rPr>
                <w:sz w:val="22"/>
              </w:rPr>
              <w:t>,</w:t>
            </w:r>
            <w:r w:rsidRPr="00AD27CD">
              <w:rPr>
                <w:sz w:val="22"/>
              </w:rPr>
              <w:t xml:space="preserve"> </w:t>
            </w:r>
          </w:p>
          <w:p w:rsidRPr="00AD27CD" w:rsidR="00770CD1" w:rsidP="00770CD1" w:rsidRDefault="00770CD1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AD27CD">
              <w:rPr>
                <w:sz w:val="22"/>
              </w:rPr>
              <w:t>Görevin gerektirdiği ilgili yönetmelik/yönergeleri bilmek,</w:t>
            </w:r>
          </w:p>
          <w:p w:rsidRPr="00022B06" w:rsidR="00770CD1" w:rsidP="00770CD1" w:rsidRDefault="00770CD1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AD27CD">
              <w:rPr>
                <w:sz w:val="22"/>
              </w:rPr>
              <w:t>Gerekli bilgisayar programlarının kullanımını bilmek.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70CD1" w:rsidP="00C35975" w:rsidRDefault="00770CD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İlgili Mevzuat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2547 sayılı Yükseköğretim Kanunu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2914 sayılı Yükseköğretim Personel Kanunu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657 sayılı Devlet Memurları Kanunu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5018 sayılı Kamu Mali Yönetimi ve Kontrol Kanunu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5510 sayılı Sosyal Güvenlik Kanunu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6698 sayılı Kişisel Verilerin Korunması Kanunu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  <w:r w:rsidRPr="000D5B48">
              <w:rPr>
                <w:sz w:val="22"/>
              </w:rPr>
              <w:t>331 sayılı İş Sağlığı ve Güvenliği Kanunu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4734 sayılı Kamu İhale Kanunu ve diğer ikincil mevzuatı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8069A">
              <w:rPr>
                <w:sz w:val="22"/>
              </w:rPr>
              <w:t>3628 sayılı Mal Bildiriminde Bulunulması, Rüşvet ve Yolsuzluklarla Mücadele Kanunu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8069A">
              <w:rPr>
                <w:sz w:val="22"/>
              </w:rPr>
              <w:t>3843 sayılı Yükseköğretim Kurumlarında İkili Öğretim Yapılması, 2547 sayılı Yükseköğretim Kanununun Bazı Maddelerinin Değiştirilmesi ve Bu Kanuna Bir Ek Madde Eklenmesi Hakkında Kanun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8069A">
              <w:rPr>
                <w:sz w:val="22"/>
              </w:rPr>
              <w:t>Merkezi Yönetim Harcama Belgeleri Yönetmeliği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8069A">
              <w:rPr>
                <w:sz w:val="22"/>
              </w:rPr>
              <w:t>Taşınır Mal Yönetmeliği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8069A">
              <w:rPr>
                <w:sz w:val="22"/>
              </w:rPr>
              <w:t>Resmi Yazışmalarda Uygulanacak Usul Ve Esaslar Hakkında Yönetmelik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8069A">
              <w:rPr>
                <w:sz w:val="22"/>
              </w:rPr>
              <w:t>Memurlara Yapılacak Giyecek Yardımı Yönetmeliği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8069A">
              <w:rPr>
                <w:sz w:val="22"/>
              </w:rPr>
              <w:t>Devlet Memurlarına Ödenecek Zam ve Tazminatlara İlişkin Karar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8069A">
              <w:rPr>
                <w:sz w:val="22"/>
              </w:rPr>
              <w:t>Ders Yükü Tespiti ve Ek Ders Ücreti Ödemelerinde Uyulacak Esaslar</w:t>
            </w:r>
          </w:p>
          <w:p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8069A">
              <w:rPr>
                <w:sz w:val="22"/>
              </w:rPr>
              <w:t>Kamu Görevlilerinin Mali Haklarının Düzenlenmesi Amacıyla Bazı Kanun Ve Kanun Hükmünde Kararnamelerde Değişiklik Yapılmasına Dair Kanun Hükmünde Kararname</w:t>
            </w:r>
          </w:p>
          <w:p w:rsidRPr="00C130F3" w:rsidR="00770CD1" w:rsidP="00770CD1" w:rsidRDefault="00770CD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8069A">
              <w:rPr>
                <w:sz w:val="22"/>
              </w:rPr>
              <w:t>Türk Dil Kurumu Yazım Kılavuzu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70CD1" w:rsidP="00C35975" w:rsidRDefault="00770CD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 ve Sorumluluklar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069A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Mali işlerle ilgili yazışmaları yapmak,</w:t>
            </w:r>
          </w:p>
          <w:p w:rsidRPr="0008069A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Aylık personel maaş tahakkuk işlemlerini yapmak,</w:t>
            </w:r>
          </w:p>
          <w:p w:rsidRPr="0008069A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Maaş emekli kesenek bildirimi işlemlerini yapmak,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lastRenderedPageBreak/>
              <w:t>Kısmi zamanlı çalışan öğretim elemanları için Sosyal Güvenlik Kurumu (SGK) işe giriş ve işten ayrılış bildirgesi düzenleme işlemlerini yapmak</w:t>
            </w:r>
            <w:r>
              <w:rPr>
                <w:sz w:val="22"/>
              </w:rPr>
              <w:t xml:space="preserve">, 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Zorunlu staj ve işyeri eğitimi yapan öğrencilerin aylık SGK pirimi tahakkuk işlemlerini yapmak,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Zorunlu staj ve işyeri eğitimi yapan öğrenciler için ödenecek SGK pirimi ve vergilerin aylık muhtasar beyanname işlemlerini yapmak,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Aylık ek ders ve sınav ücreti tahakkuk işlemlerini yapmak,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Kısmi zamanlı çalışan öğretim elemanları için ödenecek SGK pirimi ve vergilerin aylık muhtasar beyanname işlemlerini yapmak,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Personel için yapılacak giyecek yardımı ve sosyal yardım tahakkuk işlemlerini yapmak,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Akademik teşvik ödeneği işlemlerini yapmak,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Sınav jürisi ücret tahakkuk işlemlerini yapmak,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Personele sehven veya yersiz yapılan ödemeler için borçlandırma işlemlerini yapmak,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 xml:space="preserve">Personelin yurt içi sürekli, yurt içi ve yurt dışı geçici görev yollukları tahakkuk işlemlerini yapmak, 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44734 sayılı Kamu İhale Kanunu 22/d maddesi kapsamında yapılacak mal ve hizmet alımı işlemlerini yapmak,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Su faturası tahakkuk işlemlerini yapmak,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 xml:space="preserve">Kamu kaynaklarının etkin, ekonomik ve verimli kullanılmasını sağlamak, 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Elektronik belge yönetim sistemi (EBYS) hesabını günlük takip etmek,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Belgelerin mevzuata uygun olarak saklanması ve yılsonunda arşivleme işlemlerini gerçekleştirmek,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Faaliyetlerine ilişkin işlem ve kayıtları tam, doğru ve zamanında tutmak ve kayıtların gizliliğinin korunmasının sağlamak,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Görev alanı ile ilgili mevzuatı düzenli olarak izlemek,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 Müdürlüğünün</w:t>
            </w:r>
            <w:r w:rsidRPr="0008069A">
              <w:rPr>
                <w:sz w:val="22"/>
              </w:rPr>
              <w:t xml:space="preserve"> görev tanımı kapsamında vereceği diğer görevleri yapmak,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Sorumluluk alanıyla ilgili konularda ilgili mevzuattaki değişiklikleri takip etmek,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 xml:space="preserve">Kanun uyarınca verilen görevleri zamanında ve eksiksiz olarak yerine getirmek, 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Kurum tarafından işlenen kişisel verileri ilgili mevzuat doğrultusunda korumak,</w:t>
            </w:r>
          </w:p>
          <w:p w:rsidRPr="00444B7F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>İş Sağlığı ve Güvenliği Kanunu hükümleri uyarınca çalışanların güvenliği ve sağlığına yönelik tedbirlere uyum sağlamak,</w:t>
            </w:r>
          </w:p>
          <w:p w:rsidRPr="00022B06" w:rsidR="00770CD1" w:rsidP="00770CD1" w:rsidRDefault="00770CD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69A">
              <w:rPr>
                <w:sz w:val="22"/>
              </w:rPr>
              <w:t xml:space="preserve">Yukarıda belirtilen görevlerin mevcut yasal ve düzenleyici yönetmelikler doğrultusunda uygulanmasında </w:t>
            </w:r>
            <w:r>
              <w:rPr>
                <w:sz w:val="22"/>
              </w:rPr>
              <w:t>Yüksekokul</w:t>
            </w:r>
            <w:r w:rsidRPr="0008069A">
              <w:rPr>
                <w:sz w:val="22"/>
              </w:rPr>
              <w:t xml:space="preserve"> sekreteri ve </w:t>
            </w:r>
            <w:r>
              <w:rPr>
                <w:sz w:val="22"/>
              </w:rPr>
              <w:t>Yüksekokul Müdürü’ne</w:t>
            </w:r>
            <w:r w:rsidRPr="0008069A">
              <w:rPr>
                <w:sz w:val="22"/>
              </w:rPr>
              <w:t xml:space="preserve"> karşı sorumludur.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70CD1" w:rsidP="00C35975" w:rsidRDefault="00770CD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lastRenderedPageBreak/>
              <w:t>Kalite Yönetim Komisyonu (KYS) Kapsamında Görev ve Sorumluluklar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770CD1" w:rsidP="00770CD1" w:rsidRDefault="00770CD1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Üniversitenin Misyonunu, Vizyonunu, Kalite Politikasını benimsemek, bu doğrultuda hareket etmek ve biriminde bu doğrultuda hareket edilmesini sağlamak,</w:t>
            </w:r>
          </w:p>
          <w:p w:rsidRPr="00A066F4" w:rsidR="00770CD1" w:rsidP="00770CD1" w:rsidRDefault="00770CD1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Birim kalite hedeflerini belirlemek ve ulaşılması için üzerine düşen çalışmaları yapmak,</w:t>
            </w:r>
          </w:p>
          <w:p w:rsidRPr="00A066F4" w:rsidR="00770CD1" w:rsidP="00770CD1" w:rsidRDefault="00770CD1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Faaliyetlerini yürütürken BANÜ KYS dokümanlarına uygun hareket edilmesini ve kayıtlara yönelik ilgili koordinasyonu sağlamak,</w:t>
            </w:r>
          </w:p>
          <w:p w:rsidRPr="00A066F4" w:rsidR="00770CD1" w:rsidP="00770CD1" w:rsidRDefault="00770CD1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KYS kapsamında biriminde yapılacak düzeltici ve önleyici faaliyetlerin yerine getirilmesine katkı sağlamak,</w:t>
            </w:r>
          </w:p>
          <w:p w:rsidRPr="00A066F4" w:rsidR="00770CD1" w:rsidP="00770CD1" w:rsidRDefault="00770CD1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lastRenderedPageBreak/>
              <w:t>Yaptığı işle ilgili iyileştirme önerilerini Kalite Koordinatörlüğü ile paylaşmak,</w:t>
            </w:r>
          </w:p>
          <w:p w:rsidRPr="009745BA" w:rsidR="00770CD1" w:rsidP="00770CD1" w:rsidRDefault="00770CD1">
            <w:pPr>
              <w:pStyle w:val="ListeParagraf"/>
              <w:numPr>
                <w:ilvl w:val="0"/>
                <w:numId w:val="39"/>
              </w:numPr>
              <w:rPr>
                <w:b/>
                <w:sz w:val="22"/>
              </w:rPr>
            </w:pPr>
            <w:r w:rsidRPr="00A066F4">
              <w:rPr>
                <w:sz w:val="22"/>
              </w:rPr>
              <w:t>KYS çalışmaları kapsamında yapılan faaliyetlere birimi adına katkı sağlamak</w:t>
            </w:r>
            <w:r>
              <w:rPr>
                <w:sz w:val="22"/>
              </w:rPr>
              <w:t>.</w:t>
            </w:r>
          </w:p>
          <w:p w:rsidRPr="009745BA" w:rsidR="00770CD1" w:rsidP="00C35975" w:rsidRDefault="00770CD1">
            <w:pPr>
              <w:ind w:left="142"/>
              <w:rPr>
                <w:b/>
                <w:sz w:val="22"/>
              </w:rPr>
            </w:pP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70CD1" w:rsidP="00C35975" w:rsidRDefault="00770CD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lastRenderedPageBreak/>
              <w:t>Yetkiler</w:t>
            </w:r>
          </w:p>
        </w:tc>
      </w:tr>
      <w:tr w:rsidRPr="00A066F4" w:rsidR="00770CD1" w:rsidTr="00C35975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0CD1" w:rsidP="00770CD1" w:rsidRDefault="00770CD1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C130F3">
              <w:rPr>
                <w:sz w:val="22"/>
              </w:rPr>
              <w:t>Yukarıda belirtilen görev ve sorumlulukları gerçekleştirme yetkisi,</w:t>
            </w:r>
          </w:p>
          <w:p w:rsidRPr="00C130F3" w:rsidR="00770CD1" w:rsidP="00770CD1" w:rsidRDefault="00770CD1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C130F3">
              <w:rPr>
                <w:sz w:val="22"/>
              </w:rPr>
              <w:t>Faaliyetlerin gerçekleştirilebilmesi için gerekli araç ve gereci kullanma yetkisi.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17c53afb70ca451a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C7A" w:rsidRDefault="009E1C7A">
      <w:pPr>
        <w:spacing w:after="0" w:line="240" w:lineRule="auto"/>
      </w:pPr>
      <w:r>
        <w:separator/>
      </w:r>
    </w:p>
  </w:endnote>
  <w:endnote w:type="continuationSeparator" w:id="0">
    <w:p w:rsidR="009E1C7A" w:rsidRDefault="009E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C7A" w:rsidRDefault="009E1C7A">
      <w:pPr>
        <w:spacing w:after="0" w:line="240" w:lineRule="auto"/>
      </w:pPr>
      <w:r>
        <w:separator/>
      </w:r>
    </w:p>
  </w:footnote>
  <w:footnote w:type="continuationSeparator" w:id="0">
    <w:p w:rsidR="009E1C7A" w:rsidRDefault="009E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GT/MMYO/11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MALİ İŞLER BİRİMİ MUTEMETLİK GÖREV TANIMI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64A82"/>
    <w:multiLevelType w:val="hybridMultilevel"/>
    <w:tmpl w:val="354E3D2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3"/>
  </w:num>
  <w:num w:numId="4">
    <w:abstractNumId w:val="31"/>
  </w:num>
  <w:num w:numId="5">
    <w:abstractNumId w:val="27"/>
  </w:num>
  <w:num w:numId="6">
    <w:abstractNumId w:val="3"/>
  </w:num>
  <w:num w:numId="7">
    <w:abstractNumId w:val="11"/>
  </w:num>
  <w:num w:numId="8">
    <w:abstractNumId w:val="28"/>
  </w:num>
  <w:num w:numId="9">
    <w:abstractNumId w:val="5"/>
  </w:num>
  <w:num w:numId="10">
    <w:abstractNumId w:val="6"/>
  </w:num>
  <w:num w:numId="11">
    <w:abstractNumId w:val="15"/>
  </w:num>
  <w:num w:numId="12">
    <w:abstractNumId w:val="39"/>
  </w:num>
  <w:num w:numId="13">
    <w:abstractNumId w:val="38"/>
  </w:num>
  <w:num w:numId="14">
    <w:abstractNumId w:val="20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7"/>
  </w:num>
  <w:num w:numId="22">
    <w:abstractNumId w:val="13"/>
  </w:num>
  <w:num w:numId="23">
    <w:abstractNumId w:val="17"/>
  </w:num>
  <w:num w:numId="24">
    <w:abstractNumId w:val="7"/>
  </w:num>
  <w:num w:numId="25">
    <w:abstractNumId w:val="23"/>
  </w:num>
  <w:num w:numId="26">
    <w:abstractNumId w:val="2"/>
  </w:num>
  <w:num w:numId="27">
    <w:abstractNumId w:val="25"/>
  </w:num>
  <w:num w:numId="28">
    <w:abstractNumId w:val="0"/>
  </w:num>
  <w:num w:numId="29">
    <w:abstractNumId w:val="12"/>
  </w:num>
  <w:num w:numId="30">
    <w:abstractNumId w:val="35"/>
  </w:num>
  <w:num w:numId="31">
    <w:abstractNumId w:val="16"/>
  </w:num>
  <w:num w:numId="32">
    <w:abstractNumId w:val="10"/>
  </w:num>
  <w:num w:numId="33">
    <w:abstractNumId w:val="22"/>
  </w:num>
  <w:num w:numId="34">
    <w:abstractNumId w:val="1"/>
  </w:num>
  <w:num w:numId="35">
    <w:abstractNumId w:val="9"/>
  </w:num>
  <w:num w:numId="36">
    <w:abstractNumId w:val="29"/>
  </w:num>
  <w:num w:numId="37">
    <w:abstractNumId w:val="36"/>
  </w:num>
  <w:num w:numId="38">
    <w:abstractNumId w:val="19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D1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0CD1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1C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CD1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7c53afb70ca451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191F-900A-4193-8ABE-E0BC27DF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gt11.dotx</Template>
  <TotalTime>0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2025-08-26T12:28:00Z</dcterms:created>
  <dcterms:modified xsi:type="dcterms:W3CDTF">2025-08-26T12:28:00Z</dcterms:modified>
</cp:coreProperties>
</file>