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CB7182" w:rsidP="00F66D90" w:rsidRDefault="00CB7182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</w:t>
            </w: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CB7182" w:rsidP="00F66D90" w:rsidRDefault="00CB7182">
            <w:pPr>
              <w:rPr>
                <w:sz w:val="22"/>
              </w:rPr>
            </w:pPr>
            <w:r w:rsidRPr="00A75BB8">
              <w:rPr>
                <w:sz w:val="22"/>
              </w:rPr>
              <w:t xml:space="preserve">Bandırma </w:t>
            </w:r>
            <w:proofErr w:type="spellStart"/>
            <w:r w:rsidRPr="00A75BB8">
              <w:rPr>
                <w:sz w:val="22"/>
              </w:rPr>
              <w:t>Onyedi</w:t>
            </w:r>
            <w:proofErr w:type="spellEnd"/>
            <w:r w:rsidRPr="00A75BB8">
              <w:rPr>
                <w:sz w:val="22"/>
              </w:rPr>
              <w:t xml:space="preserve"> Eylül Üniversitesi üst yönetimi tarafından belirlenen amaç ve ilkelere uygun olarak </w:t>
            </w:r>
            <w:r>
              <w:rPr>
                <w:sz w:val="22"/>
              </w:rPr>
              <w:t>Yüksekokulun</w:t>
            </w:r>
            <w:r w:rsidRPr="00A75BB8">
              <w:rPr>
                <w:sz w:val="22"/>
              </w:rPr>
              <w:t xml:space="preserve"> vizyonu, misyonu doğrultusunda eğitim-öğretim ve bilimsel çalışmaları gerçekleştirmek için birimin tüm faaliyetlerinin yürütülmesi amacıyla çalışmalar yapmak.  </w:t>
            </w: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CB7182" w:rsidP="00F66D90" w:rsidRDefault="00CB7182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Üstü</w:t>
            </w: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CB7182" w:rsidP="00F66D90" w:rsidRDefault="00CB7182">
            <w:pPr>
              <w:rPr>
                <w:sz w:val="22"/>
              </w:rPr>
            </w:pPr>
            <w:r>
              <w:rPr>
                <w:sz w:val="22"/>
              </w:rPr>
              <w:t>Bölüm Başkanı</w:t>
            </w: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CB7182" w:rsidP="00F66D90" w:rsidRDefault="00CB7182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Vekili</w:t>
            </w: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CB7182" w:rsidP="00F66D90" w:rsidRDefault="00CB7182">
            <w:pPr>
              <w:rPr>
                <w:sz w:val="22"/>
              </w:rPr>
            </w:pPr>
            <w:r>
              <w:rPr>
                <w:sz w:val="22"/>
              </w:rPr>
              <w:t>Bölüm Öğretim Üyesi</w:t>
            </w: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CB7182" w:rsidP="00F66D90" w:rsidRDefault="00CB7182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Nitelikler</w:t>
            </w: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B06" w:rsidR="00CB7182" w:rsidP="00CB7182" w:rsidRDefault="00CB7182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85604A">
              <w:rPr>
                <w:sz w:val="22"/>
              </w:rPr>
              <w:t>Görevin gerektirdiği ilgili kanun, tüzük, yönetmelik ve diğer mevzuatları bilmek,</w:t>
            </w: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CB7182" w:rsidP="00F66D90" w:rsidRDefault="00CB7182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İlgili Mevzuat</w:t>
            </w: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B7182" w:rsidP="00CB7182" w:rsidRDefault="00CB7182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2547 sayılı Yükseköğretim Kanunu</w:t>
            </w:r>
          </w:p>
          <w:p w:rsidR="00CB7182" w:rsidP="00CB7182" w:rsidRDefault="00CB7182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2914 sayılı Yükseköğretim Personel Kanunu</w:t>
            </w:r>
          </w:p>
          <w:p w:rsidR="00CB7182" w:rsidP="00CB7182" w:rsidRDefault="00CB7182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657 sayılı Devlet Memurları Kanunu</w:t>
            </w:r>
          </w:p>
          <w:p w:rsidR="00CB7182" w:rsidP="00CB7182" w:rsidRDefault="00CB7182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5510 sayılı Sosyal Güvenlik Kanunu</w:t>
            </w:r>
          </w:p>
          <w:p w:rsidR="00CB7182" w:rsidP="00CB7182" w:rsidRDefault="00CB7182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Üniversitelerde Akademik Teşkilat Yönetmeliği</w:t>
            </w:r>
          </w:p>
          <w:p w:rsidR="00CB7182" w:rsidP="00CB7182" w:rsidRDefault="00CB7182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Yükseköğretim Kurumlarında Akademik Kurulların Oluşturulması ve Bilimsel Denetim Yönetmeliği</w:t>
            </w:r>
          </w:p>
          <w:p w:rsidR="00CB7182" w:rsidP="00CB7182" w:rsidRDefault="00CB7182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Öğretim Üyeliğine Yükseltilme ve Atanma Yönetmeliği</w:t>
            </w:r>
          </w:p>
          <w:p w:rsidR="00CB7182" w:rsidP="00CB7182" w:rsidRDefault="00CB7182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Öğretim Üyesi Dışındaki Öğretim Elemanı Kadrolarına Naklen ve Açıktan Yapılacak Atamalarda Uygulanacak Merkezi Sınav İle Giriş Sınavlarına İlişkin Usul ve Esaslar Hakkında Yönetmelik</w:t>
            </w:r>
          </w:p>
          <w:p w:rsidR="00CB7182" w:rsidP="00CB7182" w:rsidRDefault="00CB7182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Yurtiçinde ve Yurtdışında Görevlendirmelerde Uyulacak Esaslara İlişkin Yönetmelik</w:t>
            </w:r>
          </w:p>
          <w:p w:rsidR="00CB7182" w:rsidP="00CB7182" w:rsidRDefault="00CB7182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Yükseköğretim Kurumları Öğrenci Disiplin Yönetmeliği</w:t>
            </w:r>
          </w:p>
          <w:p w:rsidR="00CB7182" w:rsidP="00CB7182" w:rsidRDefault="00CB7182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 xml:space="preserve">Bandırma </w:t>
            </w:r>
            <w:proofErr w:type="spellStart"/>
            <w:r w:rsidRPr="00C130F3">
              <w:rPr>
                <w:sz w:val="22"/>
              </w:rPr>
              <w:t>Onyedi</w:t>
            </w:r>
            <w:proofErr w:type="spellEnd"/>
            <w:r w:rsidRPr="00C130F3">
              <w:rPr>
                <w:sz w:val="22"/>
              </w:rPr>
              <w:t xml:space="preserve"> Eylül Üniversitesi Ön Lisans ve Lisans Eğitim-Öğretim ve Sınav Yönetmeliği </w:t>
            </w:r>
          </w:p>
          <w:p w:rsidRPr="00C130F3" w:rsidR="00CB7182" w:rsidP="00CB7182" w:rsidRDefault="00CB7182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C130F3">
              <w:rPr>
                <w:sz w:val="22"/>
              </w:rPr>
              <w:t>Üniversitemizin ilgili diğer yönetmelik ve yönergeleri</w:t>
            </w: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CB7182" w:rsidP="00F66D90" w:rsidRDefault="00CB7182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 ve Sorumluluklar</w:t>
            </w: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B06" w:rsidR="00CB7182" w:rsidP="00CB7182" w:rsidRDefault="00CB7182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22B06">
              <w:rPr>
                <w:sz w:val="22"/>
              </w:rPr>
              <w:t>Yükseköğretim kurumlarında 2547 sayılı Yükseköğretim Kanunu’ndaki amaç ve ilkelere uygun biçimde ön lisans, lisans ve lisansüstü düzeylerde eğitim-öğretim ve uygulamalı çalışmalar yapmak ve yaptırmak, proje hazırlıklarını ve seminerleri yönetmek,</w:t>
            </w:r>
          </w:p>
          <w:p w:rsidRPr="00022B06" w:rsidR="00CB7182" w:rsidP="00CB7182" w:rsidRDefault="00CB7182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22B06">
              <w:rPr>
                <w:sz w:val="22"/>
              </w:rPr>
              <w:t>Yükseköğretim kurumlarında, bilimsel araştırmalar ve yayınlar yapmak,</w:t>
            </w:r>
          </w:p>
          <w:p w:rsidRPr="00022B06" w:rsidR="00CB7182" w:rsidP="00CB7182" w:rsidRDefault="00CB7182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22B06">
              <w:rPr>
                <w:sz w:val="22"/>
              </w:rPr>
              <w:t>Bölüm komisyonlarında verilen görevleri yapmak,</w:t>
            </w:r>
          </w:p>
          <w:p w:rsidRPr="00022B06" w:rsidR="00CB7182" w:rsidP="00CB7182" w:rsidRDefault="00CB7182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22B06">
              <w:rPr>
                <w:sz w:val="22"/>
              </w:rPr>
              <w:t>Sorumlusu olduğu dersleri yürütmek,</w:t>
            </w:r>
          </w:p>
          <w:p w:rsidRPr="00022B06" w:rsidR="00CB7182" w:rsidP="00CB7182" w:rsidRDefault="00CB7182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22B06">
              <w:rPr>
                <w:sz w:val="22"/>
              </w:rPr>
              <w:t>Döneme ait yürüttüğü derslerin ders dosyalarını hazırlayarak dönem sonunda Arşivleme ve Dokümantasyon Komisyonu’na teslim etmek,</w:t>
            </w:r>
          </w:p>
          <w:p w:rsidRPr="00022B06" w:rsidR="00CB7182" w:rsidP="00CB7182" w:rsidRDefault="00CB7182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22B06">
              <w:rPr>
                <w:sz w:val="22"/>
              </w:rPr>
              <w:t>Yeniden atanma ve görev süresi uzatılması ile ilgili talebini, görev süresi bitiminden en geç bir ay önce akademik faaliyet raporunu eklediği dilekçe ile bölüm başkanlığına yapmak,</w:t>
            </w:r>
          </w:p>
          <w:p w:rsidRPr="00022B06" w:rsidR="00CB7182" w:rsidP="00CB7182" w:rsidRDefault="00CB7182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22B06">
              <w:rPr>
                <w:sz w:val="22"/>
              </w:rPr>
              <w:t>Elektronik Bilgi Yönetim Sistemi (EBYS) hesabını periyodik olarak kontrol etmek,</w:t>
            </w:r>
          </w:p>
          <w:p w:rsidRPr="00022B06" w:rsidR="00CB7182" w:rsidP="00CB7182" w:rsidRDefault="00CB7182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22B06">
              <w:rPr>
                <w:sz w:val="22"/>
              </w:rPr>
              <w:t>Bağlı bulunduğu yönetici veya üst yöneticilerin, görev alanı ile ilgili vereceği diğer görevleri yerine getirmek,</w:t>
            </w:r>
          </w:p>
          <w:p w:rsidRPr="00022B06" w:rsidR="00CB7182" w:rsidP="00CB7182" w:rsidRDefault="00CB7182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22B06">
              <w:rPr>
                <w:sz w:val="22"/>
              </w:rPr>
              <w:lastRenderedPageBreak/>
              <w:t xml:space="preserve">Yukarıda belirtilen tüm görevleri kanunlara ve yönetmeliklere uygun bir şekilde yerine getirirken </w:t>
            </w:r>
            <w:r>
              <w:rPr>
                <w:sz w:val="22"/>
              </w:rPr>
              <w:t>Yüksekokul Müdürü</w:t>
            </w:r>
            <w:r w:rsidRPr="00022B06">
              <w:rPr>
                <w:sz w:val="22"/>
              </w:rPr>
              <w:t xml:space="preserve"> ve </w:t>
            </w:r>
            <w:r>
              <w:rPr>
                <w:sz w:val="22"/>
              </w:rPr>
              <w:t>B</w:t>
            </w:r>
            <w:r w:rsidRPr="00022B06">
              <w:rPr>
                <w:sz w:val="22"/>
              </w:rPr>
              <w:t xml:space="preserve">ölüm </w:t>
            </w:r>
            <w:r>
              <w:rPr>
                <w:sz w:val="22"/>
              </w:rPr>
              <w:t>B</w:t>
            </w:r>
            <w:r w:rsidRPr="00022B06">
              <w:rPr>
                <w:sz w:val="22"/>
              </w:rPr>
              <w:t>aşkanına karşı sorumludur.</w:t>
            </w: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CB7182" w:rsidP="00F66D90" w:rsidRDefault="00CB7182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lastRenderedPageBreak/>
              <w:t>Kalite Yönetim Komisyonu (KYS) Kapsamında Görev ve Sorumluluklar</w:t>
            </w: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CB7182" w:rsidP="00CB7182" w:rsidRDefault="00CB7182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Üniversitenin Misyonunu, Vizyonunu, Kalite Politikasını benimsemek, bu doğrultuda hareket etmek ve biriminde bu doğrultuda hareket edilmesini sağlamak,</w:t>
            </w:r>
          </w:p>
          <w:p w:rsidRPr="00A066F4" w:rsidR="00CB7182" w:rsidP="00CB7182" w:rsidRDefault="00CB7182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Birim kalite hedeflerini belirlemek ve ulaşılması için üzerine düşen çalışmaları yapmak,</w:t>
            </w:r>
          </w:p>
          <w:p w:rsidRPr="00A066F4" w:rsidR="00CB7182" w:rsidP="00CB7182" w:rsidRDefault="00CB7182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Faaliyetlerini yürütürken BANÜ KYS dokümanlarına uygun hareket edilmesini ve kayıtlara yönelik ilgili koordinasyonu sağlamak,</w:t>
            </w:r>
          </w:p>
          <w:p w:rsidRPr="00A066F4" w:rsidR="00CB7182" w:rsidP="00CB7182" w:rsidRDefault="00CB7182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KYS kapsamında biriminde yapılacak düzeltici ve önleyici faaliyetlerin yerine getirilmesine katkı sağlamak,</w:t>
            </w:r>
          </w:p>
          <w:p w:rsidRPr="00A066F4" w:rsidR="00CB7182" w:rsidP="00CB7182" w:rsidRDefault="00CB7182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Yaptığı işle ilgili iyileştirme önerilerini Kalite Koordinatörlüğü ile paylaşmak,</w:t>
            </w:r>
          </w:p>
          <w:p w:rsidRPr="009745BA" w:rsidR="00CB7182" w:rsidP="00CB7182" w:rsidRDefault="00CB7182">
            <w:pPr>
              <w:pStyle w:val="ListeParagraf"/>
              <w:numPr>
                <w:ilvl w:val="0"/>
                <w:numId w:val="39"/>
              </w:numPr>
              <w:rPr>
                <w:b/>
                <w:sz w:val="22"/>
              </w:rPr>
            </w:pPr>
            <w:r w:rsidRPr="00A066F4">
              <w:rPr>
                <w:sz w:val="22"/>
              </w:rPr>
              <w:t>KYS çalışmaları kapsamında yapılan faaliyetlere birimi adına katkı sağlamak</w:t>
            </w:r>
            <w:r>
              <w:rPr>
                <w:sz w:val="22"/>
              </w:rPr>
              <w:t>.</w:t>
            </w:r>
          </w:p>
          <w:p w:rsidRPr="009745BA" w:rsidR="00CB7182" w:rsidP="00F66D90" w:rsidRDefault="00CB7182">
            <w:pPr>
              <w:ind w:left="142"/>
              <w:rPr>
                <w:b/>
                <w:sz w:val="22"/>
              </w:rPr>
            </w:pP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CB7182" w:rsidP="00F66D90" w:rsidRDefault="00CB7182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Yetkiler</w:t>
            </w:r>
          </w:p>
        </w:tc>
      </w:tr>
      <w:tr w:rsidRPr="00A066F4" w:rsidR="00CB7182" w:rsidTr="00F66D90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B7182" w:rsidP="00CB7182" w:rsidRDefault="00CB7182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C130F3">
              <w:rPr>
                <w:sz w:val="22"/>
              </w:rPr>
              <w:t>Yukarıda belirtilen görev ve sorumlulukları gerçekleştirme yetkisi,</w:t>
            </w:r>
          </w:p>
          <w:p w:rsidRPr="00C130F3" w:rsidR="00CB7182" w:rsidP="00CB7182" w:rsidRDefault="00CB7182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C130F3">
              <w:rPr>
                <w:sz w:val="22"/>
              </w:rPr>
              <w:t>Faaliyetlerin gerçekleştirilebilmesi için gerekli araç ve gereci kullanma yetkisi.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01730c863eb94e73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DC6" w:rsidRDefault="00003DC6">
      <w:pPr>
        <w:spacing w:after="0" w:line="240" w:lineRule="auto"/>
      </w:pPr>
      <w:r>
        <w:separator/>
      </w:r>
    </w:p>
  </w:endnote>
  <w:endnote w:type="continuationSeparator" w:id="0">
    <w:p w:rsidR="00003DC6" w:rsidRDefault="0000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DC6" w:rsidRDefault="00003DC6">
      <w:pPr>
        <w:spacing w:after="0" w:line="240" w:lineRule="auto"/>
      </w:pPr>
      <w:r>
        <w:separator/>
      </w:r>
    </w:p>
  </w:footnote>
  <w:footnote w:type="continuationSeparator" w:id="0">
    <w:p w:rsidR="00003DC6" w:rsidRDefault="0000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GT/MMYO/07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ÖĞRETİM ÜYESİ GÖREV TANIMI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7ECD"/>
    <w:multiLevelType w:val="hybridMultilevel"/>
    <w:tmpl w:val="B0D0B66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03288B"/>
    <w:multiLevelType w:val="hybridMultilevel"/>
    <w:tmpl w:val="516630D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A3298"/>
    <w:multiLevelType w:val="hybridMultilevel"/>
    <w:tmpl w:val="53A2C7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64A82"/>
    <w:multiLevelType w:val="hybridMultilevel"/>
    <w:tmpl w:val="354E3D2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A3C1C"/>
    <w:multiLevelType w:val="hybridMultilevel"/>
    <w:tmpl w:val="9FCE1C1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3"/>
  </w:num>
  <w:num w:numId="4">
    <w:abstractNumId w:val="31"/>
  </w:num>
  <w:num w:numId="5">
    <w:abstractNumId w:val="27"/>
  </w:num>
  <w:num w:numId="6">
    <w:abstractNumId w:val="3"/>
  </w:num>
  <w:num w:numId="7">
    <w:abstractNumId w:val="11"/>
  </w:num>
  <w:num w:numId="8">
    <w:abstractNumId w:val="28"/>
  </w:num>
  <w:num w:numId="9">
    <w:abstractNumId w:val="5"/>
  </w:num>
  <w:num w:numId="10">
    <w:abstractNumId w:val="6"/>
  </w:num>
  <w:num w:numId="11">
    <w:abstractNumId w:val="15"/>
  </w:num>
  <w:num w:numId="12">
    <w:abstractNumId w:val="39"/>
  </w:num>
  <w:num w:numId="13">
    <w:abstractNumId w:val="38"/>
  </w:num>
  <w:num w:numId="14">
    <w:abstractNumId w:val="20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7"/>
  </w:num>
  <w:num w:numId="22">
    <w:abstractNumId w:val="13"/>
  </w:num>
  <w:num w:numId="23">
    <w:abstractNumId w:val="17"/>
  </w:num>
  <w:num w:numId="24">
    <w:abstractNumId w:val="7"/>
  </w:num>
  <w:num w:numId="25">
    <w:abstractNumId w:val="23"/>
  </w:num>
  <w:num w:numId="26">
    <w:abstractNumId w:val="2"/>
  </w:num>
  <w:num w:numId="27">
    <w:abstractNumId w:val="25"/>
  </w:num>
  <w:num w:numId="28">
    <w:abstractNumId w:val="0"/>
  </w:num>
  <w:num w:numId="29">
    <w:abstractNumId w:val="12"/>
  </w:num>
  <w:num w:numId="30">
    <w:abstractNumId w:val="35"/>
  </w:num>
  <w:num w:numId="31">
    <w:abstractNumId w:val="16"/>
  </w:num>
  <w:num w:numId="32">
    <w:abstractNumId w:val="10"/>
  </w:num>
  <w:num w:numId="33">
    <w:abstractNumId w:val="22"/>
  </w:num>
  <w:num w:numId="34">
    <w:abstractNumId w:val="1"/>
  </w:num>
  <w:num w:numId="35">
    <w:abstractNumId w:val="9"/>
  </w:num>
  <w:num w:numId="36">
    <w:abstractNumId w:val="29"/>
  </w:num>
  <w:num w:numId="37">
    <w:abstractNumId w:val="36"/>
  </w:num>
  <w:num w:numId="38">
    <w:abstractNumId w:val="19"/>
  </w:num>
  <w:num w:numId="39">
    <w:abstractNumId w:val="1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82"/>
    <w:rsid w:val="00003DC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B7182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182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1730c863eb94e7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DDFF-2726-4868-81D2-0F1C1A07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gt07.dotx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2025-08-26T12:25:00Z</dcterms:created>
  <dcterms:modified xsi:type="dcterms:W3CDTF">2025-08-26T12:25:00Z</dcterms:modified>
</cp:coreProperties>
</file>