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8" w:type="dxa"/>
        <w:tblLook w:val="04A0" w:firstRow="1" w:lastRow="0" w:firstColumn="1" w:lastColumn="0" w:noHBand="0" w:noVBand="1"/>
      </w:tblPr>
      <w:tblGrid>
        <w:gridCol w:w="9918"/>
      </w:tblGrid>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Görev</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Pr="00A066F4" w:rsidR="00006CD8" w:rsidP="00CB5793" w:rsidRDefault="00006CD8">
            <w:pPr>
              <w:rPr>
                <w:sz w:val="22"/>
              </w:rPr>
            </w:pPr>
            <w:r w:rsidRPr="0008069A">
              <w:rPr>
                <w:sz w:val="22"/>
              </w:rPr>
              <w:t xml:space="preserve">Üniversitemiz üst yönetiminin belirlediği amaç ve ilkelere bağlı kalarak </w:t>
            </w:r>
            <w:r>
              <w:rPr>
                <w:sz w:val="22"/>
              </w:rPr>
              <w:t>Yüksekokulun</w:t>
            </w:r>
            <w:r w:rsidRPr="0008069A">
              <w:rPr>
                <w:sz w:val="22"/>
              </w:rPr>
              <w:t xml:space="preserve"> vizyonu ve misyonu doğrultusunda yürütülen tüm faaliyetlerin verimlilik ve iş güvenliği ilkelerine uygun, etkin ve ekonomik bir şekilde yürütülmesini sağlamak için </w:t>
            </w:r>
            <w:r>
              <w:rPr>
                <w:sz w:val="22"/>
              </w:rPr>
              <w:t>demirbaş ve tüketim malzemelerinin gerekli kayıt, zimmet, sayım, kayıttan düşme ve devir işlemlerini</w:t>
            </w:r>
            <w:r w:rsidRPr="0008069A">
              <w:rPr>
                <w:sz w:val="22"/>
              </w:rPr>
              <w:t xml:space="preserve"> takip etmek ve sonuçlandırmak.</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Üstü</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Pr="00A066F4" w:rsidR="00006CD8" w:rsidP="00CB5793" w:rsidRDefault="00006CD8">
            <w:pPr>
              <w:rPr>
                <w:sz w:val="22"/>
              </w:rPr>
            </w:pPr>
            <w:r>
              <w:rPr>
                <w:sz w:val="22"/>
              </w:rPr>
              <w:t>Yüksekokul Sekreteri</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Vekili</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Pr="00A066F4" w:rsidR="00006CD8" w:rsidP="00CB5793" w:rsidRDefault="00006CD8">
            <w:pPr>
              <w:rPr>
                <w:sz w:val="22"/>
              </w:rPr>
            </w:pPr>
            <w:r w:rsidRPr="00AD27CD">
              <w:rPr>
                <w:sz w:val="22"/>
              </w:rPr>
              <w:t>Bilgisayar İşletmeni/V.H.</w:t>
            </w:r>
            <w:proofErr w:type="gramStart"/>
            <w:r w:rsidRPr="00AD27CD">
              <w:rPr>
                <w:sz w:val="22"/>
              </w:rPr>
              <w:t>K.İ</w:t>
            </w:r>
            <w:proofErr w:type="gramEnd"/>
            <w:r w:rsidRPr="00AD27CD">
              <w:rPr>
                <w:sz w:val="22"/>
              </w:rPr>
              <w:t>/Memur</w:t>
            </w:r>
            <w:r>
              <w:rPr>
                <w:sz w:val="22"/>
              </w:rPr>
              <w:t>/Büro Personeli</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Nitelikler</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Pr="00AD27CD" w:rsidR="00006CD8" w:rsidP="00006CD8" w:rsidRDefault="00006CD8">
            <w:pPr>
              <w:pStyle w:val="ListeParagraf"/>
              <w:numPr>
                <w:ilvl w:val="0"/>
                <w:numId w:val="36"/>
              </w:numPr>
              <w:rPr>
                <w:b/>
                <w:sz w:val="22"/>
              </w:rPr>
            </w:pPr>
            <w:r w:rsidRPr="00AD27CD">
              <w:rPr>
                <w:sz w:val="22"/>
              </w:rPr>
              <w:t>657 sayılı Devlet Memurları Kanunu’nda belirtilen genel niteliklere sahip olmak</w:t>
            </w:r>
            <w:r>
              <w:rPr>
                <w:sz w:val="22"/>
              </w:rPr>
              <w:t>,</w:t>
            </w:r>
          </w:p>
          <w:p w:rsidRPr="00AD27CD" w:rsidR="00006CD8" w:rsidP="00006CD8" w:rsidRDefault="00006CD8">
            <w:pPr>
              <w:pStyle w:val="ListeParagraf"/>
              <w:numPr>
                <w:ilvl w:val="0"/>
                <w:numId w:val="36"/>
              </w:numPr>
              <w:rPr>
                <w:b/>
                <w:sz w:val="22"/>
              </w:rPr>
            </w:pPr>
            <w:r w:rsidRPr="00AD27CD">
              <w:rPr>
                <w:sz w:val="22"/>
              </w:rPr>
              <w:t>En az iki yıllık yükseköğrenim mezunu olmak</w:t>
            </w:r>
            <w:r>
              <w:rPr>
                <w:sz w:val="22"/>
              </w:rPr>
              <w:t>,</w:t>
            </w:r>
            <w:r w:rsidRPr="00AD27CD">
              <w:rPr>
                <w:sz w:val="22"/>
              </w:rPr>
              <w:t xml:space="preserve"> </w:t>
            </w:r>
          </w:p>
          <w:p w:rsidRPr="00AD27CD" w:rsidR="00006CD8" w:rsidP="00006CD8" w:rsidRDefault="00006CD8">
            <w:pPr>
              <w:pStyle w:val="ListeParagraf"/>
              <w:numPr>
                <w:ilvl w:val="0"/>
                <w:numId w:val="36"/>
              </w:numPr>
              <w:rPr>
                <w:b/>
                <w:sz w:val="22"/>
              </w:rPr>
            </w:pPr>
            <w:r w:rsidRPr="00AD27CD">
              <w:rPr>
                <w:sz w:val="22"/>
              </w:rPr>
              <w:t>Görevin gerektirdiği ilgili yönetmelik/yönergeleri bilmek,</w:t>
            </w:r>
          </w:p>
          <w:p w:rsidRPr="00022B06" w:rsidR="00006CD8" w:rsidP="00006CD8" w:rsidRDefault="00006CD8">
            <w:pPr>
              <w:pStyle w:val="ListeParagraf"/>
              <w:numPr>
                <w:ilvl w:val="0"/>
                <w:numId w:val="36"/>
              </w:numPr>
              <w:rPr>
                <w:b/>
                <w:sz w:val="22"/>
              </w:rPr>
            </w:pPr>
            <w:r w:rsidRPr="00AD27CD">
              <w:rPr>
                <w:sz w:val="22"/>
              </w:rPr>
              <w:t>Gerekli bilgisayar programlarının kullanımını bilmek.</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İlgili Mevzuat</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00006CD8" w:rsidP="00006CD8" w:rsidRDefault="00006CD8">
            <w:pPr>
              <w:pStyle w:val="ListeParagraf"/>
              <w:numPr>
                <w:ilvl w:val="0"/>
                <w:numId w:val="37"/>
              </w:numPr>
              <w:rPr>
                <w:sz w:val="22"/>
              </w:rPr>
            </w:pPr>
            <w:r w:rsidRPr="000D5B48">
              <w:rPr>
                <w:sz w:val="22"/>
              </w:rPr>
              <w:t>2547 sayılı Yükseköğretim Kanunu</w:t>
            </w:r>
          </w:p>
          <w:p w:rsidR="00006CD8" w:rsidP="00006CD8" w:rsidRDefault="00006CD8">
            <w:pPr>
              <w:pStyle w:val="ListeParagraf"/>
              <w:numPr>
                <w:ilvl w:val="0"/>
                <w:numId w:val="37"/>
              </w:numPr>
              <w:rPr>
                <w:sz w:val="22"/>
              </w:rPr>
            </w:pPr>
            <w:r w:rsidRPr="00AE1F47">
              <w:rPr>
                <w:sz w:val="22"/>
              </w:rPr>
              <w:t xml:space="preserve">2914 sayılı Yükseköğretim Personel Kanunu </w:t>
            </w:r>
          </w:p>
          <w:p w:rsidR="00006CD8" w:rsidP="00006CD8" w:rsidRDefault="00006CD8">
            <w:pPr>
              <w:pStyle w:val="ListeParagraf"/>
              <w:numPr>
                <w:ilvl w:val="0"/>
                <w:numId w:val="37"/>
              </w:numPr>
              <w:rPr>
                <w:sz w:val="22"/>
              </w:rPr>
            </w:pPr>
            <w:r w:rsidRPr="00AE1F47">
              <w:rPr>
                <w:sz w:val="22"/>
              </w:rPr>
              <w:t>657 sayılı Devlet Memurları Kanun</w:t>
            </w:r>
            <w:r>
              <w:rPr>
                <w:sz w:val="22"/>
              </w:rPr>
              <w:t>u</w:t>
            </w:r>
          </w:p>
          <w:p w:rsidR="00006CD8" w:rsidP="00006CD8" w:rsidRDefault="00006CD8">
            <w:pPr>
              <w:pStyle w:val="ListeParagraf"/>
              <w:numPr>
                <w:ilvl w:val="0"/>
                <w:numId w:val="37"/>
              </w:numPr>
              <w:rPr>
                <w:sz w:val="22"/>
              </w:rPr>
            </w:pPr>
            <w:r w:rsidRPr="00AE1F47">
              <w:rPr>
                <w:sz w:val="22"/>
              </w:rPr>
              <w:t>5018 sayılı Kamu Mali Yönetimi ve Kontrol Kanunu</w:t>
            </w:r>
          </w:p>
          <w:p w:rsidR="00006CD8" w:rsidP="00006CD8" w:rsidRDefault="00006CD8">
            <w:pPr>
              <w:pStyle w:val="ListeParagraf"/>
              <w:numPr>
                <w:ilvl w:val="0"/>
                <w:numId w:val="37"/>
              </w:numPr>
              <w:rPr>
                <w:sz w:val="22"/>
              </w:rPr>
            </w:pPr>
            <w:r w:rsidRPr="00AE1F47">
              <w:rPr>
                <w:sz w:val="22"/>
              </w:rPr>
              <w:t>6698 sayılı Kişisel Verilerin Korunması Kanunu</w:t>
            </w:r>
          </w:p>
          <w:p w:rsidR="00006CD8" w:rsidP="00006CD8" w:rsidRDefault="00006CD8">
            <w:pPr>
              <w:pStyle w:val="ListeParagraf"/>
              <w:numPr>
                <w:ilvl w:val="0"/>
                <w:numId w:val="37"/>
              </w:numPr>
              <w:rPr>
                <w:sz w:val="22"/>
              </w:rPr>
            </w:pPr>
            <w:r w:rsidRPr="00AE1F47">
              <w:rPr>
                <w:sz w:val="22"/>
              </w:rPr>
              <w:t>6331 sayılı İş Sağlığı ve Güvenliği Kanunu</w:t>
            </w:r>
          </w:p>
          <w:p w:rsidR="00006CD8" w:rsidP="00006CD8" w:rsidRDefault="00006CD8">
            <w:pPr>
              <w:pStyle w:val="ListeParagraf"/>
              <w:numPr>
                <w:ilvl w:val="0"/>
                <w:numId w:val="37"/>
              </w:numPr>
              <w:rPr>
                <w:sz w:val="22"/>
              </w:rPr>
            </w:pPr>
            <w:r w:rsidRPr="00AE1F47">
              <w:rPr>
                <w:sz w:val="22"/>
              </w:rPr>
              <w:t xml:space="preserve">4734 sayılı Kamu İhale Kanunu ve diğer ikincil mevzuatı </w:t>
            </w:r>
          </w:p>
          <w:p w:rsidR="00006CD8" w:rsidP="00006CD8" w:rsidRDefault="00006CD8">
            <w:pPr>
              <w:pStyle w:val="ListeParagraf"/>
              <w:numPr>
                <w:ilvl w:val="0"/>
                <w:numId w:val="37"/>
              </w:numPr>
              <w:rPr>
                <w:sz w:val="22"/>
              </w:rPr>
            </w:pPr>
            <w:r w:rsidRPr="00AE1F47">
              <w:rPr>
                <w:sz w:val="22"/>
              </w:rPr>
              <w:t>3628 sayılı Mal Bildiriminde Bulunulması, Rüşvet ve Yolsuzluklarla Mücadele Kanunu</w:t>
            </w:r>
          </w:p>
          <w:p w:rsidR="00006CD8" w:rsidP="00006CD8" w:rsidRDefault="00006CD8">
            <w:pPr>
              <w:pStyle w:val="ListeParagraf"/>
              <w:numPr>
                <w:ilvl w:val="0"/>
                <w:numId w:val="37"/>
              </w:numPr>
              <w:rPr>
                <w:sz w:val="22"/>
              </w:rPr>
            </w:pPr>
            <w:r w:rsidRPr="00AE1F47">
              <w:rPr>
                <w:sz w:val="22"/>
              </w:rPr>
              <w:t>3843 sayılı Yükseköğretim Kurumlarında İkili Öğretim Yapılması, 2547 sayılı Yükseköğretim Kanununun Bazı Maddelerinin Değiştirilmesi ve Bu Kanuna Bir Ek Madde Eklenmesi Hakkında Kanun</w:t>
            </w:r>
          </w:p>
          <w:p w:rsidR="00006CD8" w:rsidP="00006CD8" w:rsidRDefault="00006CD8">
            <w:pPr>
              <w:pStyle w:val="ListeParagraf"/>
              <w:numPr>
                <w:ilvl w:val="0"/>
                <w:numId w:val="37"/>
              </w:numPr>
              <w:rPr>
                <w:sz w:val="22"/>
              </w:rPr>
            </w:pPr>
            <w:r w:rsidRPr="00AE1F47">
              <w:rPr>
                <w:sz w:val="22"/>
              </w:rPr>
              <w:t>Merkezi Yönetim Harcama Belgeleri Yönetmeliği</w:t>
            </w:r>
          </w:p>
          <w:p w:rsidR="00006CD8" w:rsidP="00006CD8" w:rsidRDefault="00006CD8">
            <w:pPr>
              <w:pStyle w:val="ListeParagraf"/>
              <w:numPr>
                <w:ilvl w:val="0"/>
                <w:numId w:val="37"/>
              </w:numPr>
              <w:rPr>
                <w:sz w:val="22"/>
              </w:rPr>
            </w:pPr>
            <w:r w:rsidRPr="00AE1F47">
              <w:rPr>
                <w:sz w:val="22"/>
              </w:rPr>
              <w:t>Taşınır Mal Yönetmeliği</w:t>
            </w:r>
          </w:p>
          <w:p w:rsidR="00006CD8" w:rsidP="00006CD8" w:rsidRDefault="00006CD8">
            <w:pPr>
              <w:pStyle w:val="ListeParagraf"/>
              <w:numPr>
                <w:ilvl w:val="0"/>
                <w:numId w:val="37"/>
              </w:numPr>
              <w:rPr>
                <w:sz w:val="22"/>
              </w:rPr>
            </w:pPr>
            <w:r w:rsidRPr="00AE1F47">
              <w:rPr>
                <w:sz w:val="22"/>
              </w:rPr>
              <w:t>Resmi Yazışmalarda Uygulanacak Usul Ve Esaslar Hakkında Yönetmelik</w:t>
            </w:r>
          </w:p>
          <w:p w:rsidRPr="00AE1F47" w:rsidR="00006CD8" w:rsidP="00006CD8" w:rsidRDefault="00006CD8">
            <w:pPr>
              <w:pStyle w:val="ListeParagraf"/>
              <w:numPr>
                <w:ilvl w:val="0"/>
                <w:numId w:val="37"/>
              </w:numPr>
              <w:rPr>
                <w:sz w:val="22"/>
              </w:rPr>
            </w:pPr>
            <w:r w:rsidRPr="00AE1F47">
              <w:rPr>
                <w:sz w:val="22"/>
              </w:rPr>
              <w:t>Türk Dil Kurumu Yazım Kılavuzu</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Görev ve Sorumluluklar</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Pr="00AE1F47" w:rsidR="00006CD8" w:rsidP="00006CD8" w:rsidRDefault="00006CD8">
            <w:pPr>
              <w:pStyle w:val="ListeParagraf"/>
              <w:numPr>
                <w:ilvl w:val="0"/>
                <w:numId w:val="38"/>
              </w:numPr>
              <w:rPr>
                <w:b/>
                <w:sz w:val="22"/>
              </w:rPr>
            </w:pPr>
            <w:r w:rsidRPr="00AE1F47">
              <w:rPr>
                <w:sz w:val="22"/>
              </w:rPr>
              <w:t>Harcama birimince edinilen taşınırlardan muayene ve kabulü yapılanları cins ve niteliklerine göre sayarak, tartarak, ölçerek teslim almak, doğrudan tüketilmeyen ve kullanıma verilmeyen taşınırları sorumluluğundaki ambarlarda muhafaza etmek,</w:t>
            </w:r>
          </w:p>
          <w:p w:rsidRPr="00AE1F47" w:rsidR="00006CD8" w:rsidP="00006CD8" w:rsidRDefault="00006CD8">
            <w:pPr>
              <w:pStyle w:val="ListeParagraf"/>
              <w:numPr>
                <w:ilvl w:val="0"/>
                <w:numId w:val="38"/>
              </w:numPr>
              <w:rPr>
                <w:b/>
                <w:sz w:val="22"/>
              </w:rPr>
            </w:pPr>
            <w:r w:rsidRPr="00AE1F47">
              <w:rPr>
                <w:sz w:val="22"/>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Pr="00AE1F47" w:rsidR="00006CD8" w:rsidP="00006CD8" w:rsidRDefault="00006CD8">
            <w:pPr>
              <w:pStyle w:val="ListeParagraf"/>
              <w:numPr>
                <w:ilvl w:val="0"/>
                <w:numId w:val="38"/>
              </w:numPr>
              <w:rPr>
                <w:b/>
                <w:sz w:val="22"/>
              </w:rPr>
            </w:pPr>
            <w:r w:rsidRPr="00AE1F47">
              <w:rPr>
                <w:sz w:val="22"/>
              </w:rPr>
              <w:t>Taşınırların giriş ve çıkışına ilişkin kayıtları tutmak, bunlara ilişkin belge ve cetvelleri düzenlemek ve taşınır mal yönetim hesap cetvellerini istenilmesi halinde konsolide görevlisine göndermek,</w:t>
            </w:r>
          </w:p>
          <w:p w:rsidRPr="00AE1F47" w:rsidR="00006CD8" w:rsidP="00006CD8" w:rsidRDefault="00006CD8">
            <w:pPr>
              <w:pStyle w:val="ListeParagraf"/>
              <w:numPr>
                <w:ilvl w:val="0"/>
                <w:numId w:val="38"/>
              </w:numPr>
              <w:rPr>
                <w:b/>
                <w:sz w:val="22"/>
              </w:rPr>
            </w:pPr>
            <w:r w:rsidRPr="00AE1F47">
              <w:rPr>
                <w:sz w:val="22"/>
              </w:rPr>
              <w:lastRenderedPageBreak/>
              <w:t>Tüketime veya kullanıma verilmesi uygun görülen taşınırları ilgililere teslim etmek,</w:t>
            </w:r>
          </w:p>
          <w:p w:rsidRPr="00AE1F47" w:rsidR="00006CD8" w:rsidP="00006CD8" w:rsidRDefault="00006CD8">
            <w:pPr>
              <w:pStyle w:val="ListeParagraf"/>
              <w:numPr>
                <w:ilvl w:val="0"/>
                <w:numId w:val="38"/>
              </w:numPr>
              <w:rPr>
                <w:b/>
                <w:sz w:val="22"/>
              </w:rPr>
            </w:pPr>
            <w:r w:rsidRPr="00AE1F47">
              <w:rPr>
                <w:sz w:val="22"/>
              </w:rPr>
              <w:t>Taşınırların yangına, ıslanmaya, bozulmaya, çalınmaya ve benzeri tehlikelere karşı korunması için gerekli tedbirleri almak ve alınmasını sağlamak,</w:t>
            </w:r>
          </w:p>
          <w:p w:rsidRPr="00AE1F47" w:rsidR="00006CD8" w:rsidP="00006CD8" w:rsidRDefault="00006CD8">
            <w:pPr>
              <w:pStyle w:val="ListeParagraf"/>
              <w:numPr>
                <w:ilvl w:val="0"/>
                <w:numId w:val="38"/>
              </w:numPr>
              <w:rPr>
                <w:b/>
                <w:sz w:val="22"/>
              </w:rPr>
            </w:pPr>
            <w:r w:rsidRPr="00AE1F47">
              <w:rPr>
                <w:sz w:val="22"/>
              </w:rPr>
              <w:t>Ambarda çalınma veya olağanüstü nedenlerden dolayı meydana gelen azalmaları harcama yetkilisine bildirmek,</w:t>
            </w:r>
          </w:p>
          <w:p w:rsidRPr="00AE1F47" w:rsidR="00006CD8" w:rsidP="00006CD8" w:rsidRDefault="00006CD8">
            <w:pPr>
              <w:pStyle w:val="ListeParagraf"/>
              <w:numPr>
                <w:ilvl w:val="0"/>
                <w:numId w:val="38"/>
              </w:numPr>
              <w:rPr>
                <w:b/>
                <w:sz w:val="22"/>
              </w:rPr>
            </w:pPr>
            <w:r w:rsidRPr="00AE1F47">
              <w:rPr>
                <w:sz w:val="22"/>
              </w:rPr>
              <w:t>Ambar sayımını ve stok kontrolünü yapmak, harcama yetkilisince belirlenen asgari stok seviyesinin altına düşen taşınırları harcama yetkilisine bildirmek,</w:t>
            </w:r>
          </w:p>
          <w:p w:rsidRPr="00AE1F47" w:rsidR="00006CD8" w:rsidP="00006CD8" w:rsidRDefault="00006CD8">
            <w:pPr>
              <w:pStyle w:val="ListeParagraf"/>
              <w:numPr>
                <w:ilvl w:val="0"/>
                <w:numId w:val="38"/>
              </w:numPr>
              <w:rPr>
                <w:b/>
                <w:sz w:val="22"/>
              </w:rPr>
            </w:pPr>
            <w:r w:rsidRPr="00AE1F47">
              <w:rPr>
                <w:sz w:val="22"/>
              </w:rPr>
              <w:t>Kullanımda bulunan dayanıklı taşınırları bulundukları yerde kontrol etmek, sayımlarını yapmak ve yaptırmak,</w:t>
            </w:r>
          </w:p>
          <w:p w:rsidRPr="00AE1F47" w:rsidR="00006CD8" w:rsidP="00006CD8" w:rsidRDefault="00006CD8">
            <w:pPr>
              <w:pStyle w:val="ListeParagraf"/>
              <w:numPr>
                <w:ilvl w:val="0"/>
                <w:numId w:val="38"/>
              </w:numPr>
              <w:rPr>
                <w:b/>
                <w:sz w:val="22"/>
              </w:rPr>
            </w:pPr>
            <w:r w:rsidRPr="00AE1F47">
              <w:rPr>
                <w:sz w:val="22"/>
              </w:rPr>
              <w:t>Harcama biriminin malzeme ihtiyaç planlamasının yapılmasına yardımcı olmak,</w:t>
            </w:r>
          </w:p>
          <w:p w:rsidRPr="00AE1F47" w:rsidR="00006CD8" w:rsidP="00006CD8" w:rsidRDefault="00006CD8">
            <w:pPr>
              <w:pStyle w:val="ListeParagraf"/>
              <w:numPr>
                <w:ilvl w:val="0"/>
                <w:numId w:val="38"/>
              </w:numPr>
              <w:rPr>
                <w:b/>
                <w:sz w:val="22"/>
              </w:rPr>
            </w:pPr>
            <w:r w:rsidRPr="00AE1F47">
              <w:rPr>
                <w:sz w:val="22"/>
              </w:rPr>
              <w:t>Kayıtlarını tuttuğu taşınırların yönetim hesabını hazırlamak ve harcama yetkilisine sunulmak üzere taşınır kontrol yetkilisine teslim etmek,</w:t>
            </w:r>
          </w:p>
          <w:p w:rsidRPr="00AE1F47" w:rsidR="00006CD8" w:rsidP="00006CD8" w:rsidRDefault="00006CD8">
            <w:pPr>
              <w:pStyle w:val="ListeParagraf"/>
              <w:numPr>
                <w:ilvl w:val="0"/>
                <w:numId w:val="38"/>
              </w:numPr>
              <w:rPr>
                <w:b/>
                <w:sz w:val="22"/>
              </w:rPr>
            </w:pPr>
            <w:r w:rsidRPr="00AE1F47">
              <w:rPr>
                <w:sz w:val="22"/>
              </w:rPr>
              <w:t>Ambarlarında kasıt, kusur, ihmal veya tedbirsizlikleri nedeniyle meydana gelen kayıp ve noksanlıklardan sorumlu olmak,</w:t>
            </w:r>
          </w:p>
          <w:p w:rsidRPr="00AE1F47" w:rsidR="00006CD8" w:rsidP="00006CD8" w:rsidRDefault="00006CD8">
            <w:pPr>
              <w:pStyle w:val="ListeParagraf"/>
              <w:numPr>
                <w:ilvl w:val="0"/>
                <w:numId w:val="38"/>
              </w:numPr>
              <w:rPr>
                <w:b/>
                <w:sz w:val="22"/>
              </w:rPr>
            </w:pPr>
            <w:r w:rsidRPr="00AE1F47">
              <w:rPr>
                <w:sz w:val="22"/>
              </w:rPr>
              <w:t>Ambarlarını devir ve teslim etmeden, görevlerinden ayrılmamak,</w:t>
            </w:r>
          </w:p>
          <w:p w:rsidRPr="00AE1F47" w:rsidR="00006CD8" w:rsidP="00006CD8" w:rsidRDefault="00006CD8">
            <w:pPr>
              <w:pStyle w:val="ListeParagraf"/>
              <w:numPr>
                <w:ilvl w:val="0"/>
                <w:numId w:val="38"/>
              </w:numPr>
              <w:rPr>
                <w:b/>
                <w:sz w:val="22"/>
              </w:rPr>
            </w:pPr>
            <w:r w:rsidRPr="00AE1F47">
              <w:rPr>
                <w:sz w:val="22"/>
              </w:rPr>
              <w:t>Taşınırların tesciline ilişkin yazışmalarını sürdürmek,</w:t>
            </w:r>
          </w:p>
          <w:p w:rsidRPr="00A93F63" w:rsidR="00006CD8" w:rsidP="00006CD8" w:rsidRDefault="00006CD8">
            <w:pPr>
              <w:pStyle w:val="ListeParagraf"/>
              <w:numPr>
                <w:ilvl w:val="0"/>
                <w:numId w:val="38"/>
              </w:numPr>
              <w:rPr>
                <w:b/>
                <w:sz w:val="22"/>
              </w:rPr>
            </w:pPr>
            <w:r w:rsidRPr="00AE1F47">
              <w:rPr>
                <w:sz w:val="22"/>
              </w:rPr>
              <w:t xml:space="preserve">Devretme, satın alma veya bağış yoluyla </w:t>
            </w:r>
            <w:r>
              <w:rPr>
                <w:sz w:val="22"/>
              </w:rPr>
              <w:t xml:space="preserve">Yüksekokula </w:t>
            </w:r>
            <w:r w:rsidRPr="00AE1F47">
              <w:rPr>
                <w:sz w:val="22"/>
              </w:rPr>
              <w:t>sağlanan malzemelerin muayene kabul heyetlerinin raporlarını ve taşınır işlem belgelerini oluşturmak,</w:t>
            </w:r>
          </w:p>
          <w:p w:rsidRPr="00AE1F47" w:rsidR="00006CD8" w:rsidP="00006CD8" w:rsidRDefault="00006CD8">
            <w:pPr>
              <w:pStyle w:val="ListeParagraf"/>
              <w:numPr>
                <w:ilvl w:val="0"/>
                <w:numId w:val="38"/>
              </w:numPr>
              <w:rPr>
                <w:b/>
                <w:sz w:val="22"/>
              </w:rPr>
            </w:pPr>
            <w:r w:rsidRPr="00AE1F47">
              <w:rPr>
                <w:sz w:val="22"/>
              </w:rPr>
              <w:t>Kullanım için verilen demirbaş malzemelerin zimmet işlemini yapmak,</w:t>
            </w:r>
          </w:p>
          <w:p w:rsidRPr="00AE1F47" w:rsidR="00006CD8" w:rsidP="00006CD8" w:rsidRDefault="00006CD8">
            <w:pPr>
              <w:pStyle w:val="ListeParagraf"/>
              <w:numPr>
                <w:ilvl w:val="0"/>
                <w:numId w:val="38"/>
              </w:numPr>
              <w:rPr>
                <w:b/>
                <w:sz w:val="22"/>
              </w:rPr>
            </w:pPr>
            <w:r w:rsidRPr="00AE1F47">
              <w:rPr>
                <w:sz w:val="22"/>
              </w:rPr>
              <w:t>Kullanım için verilen demirbaş malzemelerin çıkış işlemini yapmak,</w:t>
            </w:r>
          </w:p>
          <w:p w:rsidRPr="00AE1F47" w:rsidR="00006CD8" w:rsidP="00006CD8" w:rsidRDefault="00006CD8">
            <w:pPr>
              <w:pStyle w:val="ListeParagraf"/>
              <w:numPr>
                <w:ilvl w:val="0"/>
                <w:numId w:val="38"/>
              </w:numPr>
              <w:rPr>
                <w:b/>
                <w:sz w:val="22"/>
              </w:rPr>
            </w:pPr>
            <w:r w:rsidRPr="00AE1F47">
              <w:rPr>
                <w:sz w:val="22"/>
              </w:rPr>
              <w:t>Taşınır kayıtlarından düşülecek malzemelerin tespitini yapmak,</w:t>
            </w:r>
          </w:p>
          <w:p w:rsidRPr="00AE1F47" w:rsidR="00006CD8" w:rsidP="00006CD8" w:rsidRDefault="00006CD8">
            <w:pPr>
              <w:pStyle w:val="ListeParagraf"/>
              <w:numPr>
                <w:ilvl w:val="0"/>
                <w:numId w:val="38"/>
              </w:numPr>
              <w:rPr>
                <w:b/>
                <w:sz w:val="22"/>
              </w:rPr>
            </w:pPr>
            <w:r w:rsidRPr="00AE1F47">
              <w:rPr>
                <w:sz w:val="22"/>
              </w:rPr>
              <w:t xml:space="preserve">Taşınırların yıl sonu sayımını yapmak ve sayım cetvellerini hazırlayarak Strateji Geliştirme Daire Başkanlığına iletmek, </w:t>
            </w:r>
          </w:p>
          <w:p w:rsidRPr="00AE1F47" w:rsidR="00006CD8" w:rsidP="00006CD8" w:rsidRDefault="00006CD8">
            <w:pPr>
              <w:pStyle w:val="ListeParagraf"/>
              <w:numPr>
                <w:ilvl w:val="0"/>
                <w:numId w:val="38"/>
              </w:numPr>
              <w:rPr>
                <w:b/>
                <w:sz w:val="22"/>
              </w:rPr>
            </w:pPr>
            <w:r w:rsidRPr="00AE1F47">
              <w:rPr>
                <w:sz w:val="22"/>
              </w:rPr>
              <w:t>Transfer edilen, demirbaş düşümü yapılan ve hibe girişi/çıkışı yapılan malzemelerin taşınır işlem fişlerini belirtilen süre içerisinde Strateji Geliştirme Daire Başkanlığına iletmek,</w:t>
            </w:r>
          </w:p>
          <w:p w:rsidRPr="00AE1F47" w:rsidR="00006CD8" w:rsidP="00006CD8" w:rsidRDefault="00006CD8">
            <w:pPr>
              <w:pStyle w:val="ListeParagraf"/>
              <w:numPr>
                <w:ilvl w:val="0"/>
                <w:numId w:val="38"/>
              </w:numPr>
              <w:rPr>
                <w:b/>
                <w:sz w:val="22"/>
              </w:rPr>
            </w:pPr>
            <w:r w:rsidRPr="00AE1F47">
              <w:rPr>
                <w:sz w:val="22"/>
              </w:rPr>
              <w:t>Faturalar, muayene kabul komisyonu raporları, taşınır işlem makbuzları, taşınır devir onayları, zimmet makbuzları, raporlar, sayım raporları vb. evraklar ve ekindeki evrakları hukuka uygun olarak hazırlamak ve arşivleme işlemlerini gerçekleştirmek,</w:t>
            </w:r>
          </w:p>
          <w:p w:rsidRPr="00AE1F47" w:rsidR="00006CD8" w:rsidP="00006CD8" w:rsidRDefault="00006CD8">
            <w:pPr>
              <w:pStyle w:val="ListeParagraf"/>
              <w:numPr>
                <w:ilvl w:val="0"/>
                <w:numId w:val="38"/>
              </w:numPr>
              <w:rPr>
                <w:b/>
                <w:sz w:val="22"/>
              </w:rPr>
            </w:pPr>
            <w:r w:rsidRPr="00AE1F47">
              <w:rPr>
                <w:sz w:val="22"/>
              </w:rPr>
              <w:t xml:space="preserve">Elektronik belge yönetim sistemi (EBYS) hesabını günlük takip etmek, </w:t>
            </w:r>
          </w:p>
          <w:p w:rsidRPr="00AE1F47" w:rsidR="00006CD8" w:rsidP="00006CD8" w:rsidRDefault="00006CD8">
            <w:pPr>
              <w:pStyle w:val="ListeParagraf"/>
              <w:numPr>
                <w:ilvl w:val="0"/>
                <w:numId w:val="38"/>
              </w:numPr>
              <w:rPr>
                <w:b/>
                <w:sz w:val="22"/>
              </w:rPr>
            </w:pPr>
            <w:r w:rsidRPr="00AE1F47">
              <w:rPr>
                <w:sz w:val="22"/>
              </w:rPr>
              <w:t>Belgelerin mevzuata uygun olarak saklanması ve yılsonunda arşivleme işlemlerini gerçekleştirmek,</w:t>
            </w:r>
          </w:p>
          <w:p w:rsidRPr="00AE1F47" w:rsidR="00006CD8" w:rsidP="00006CD8" w:rsidRDefault="00006CD8">
            <w:pPr>
              <w:pStyle w:val="ListeParagraf"/>
              <w:numPr>
                <w:ilvl w:val="0"/>
                <w:numId w:val="38"/>
              </w:numPr>
              <w:rPr>
                <w:b/>
                <w:sz w:val="22"/>
              </w:rPr>
            </w:pPr>
            <w:r w:rsidRPr="00AE1F47">
              <w:rPr>
                <w:sz w:val="22"/>
              </w:rPr>
              <w:t>Faaliyetlerine ilişkin işlem ve kayıtları tam, doğru ve zamanında tutmak ve kayıtların gizliliğinin korunmasının sağlamak,</w:t>
            </w:r>
          </w:p>
          <w:p w:rsidRPr="00AE1F47" w:rsidR="00006CD8" w:rsidP="00006CD8" w:rsidRDefault="00006CD8">
            <w:pPr>
              <w:pStyle w:val="ListeParagraf"/>
              <w:numPr>
                <w:ilvl w:val="0"/>
                <w:numId w:val="38"/>
              </w:numPr>
              <w:rPr>
                <w:b/>
                <w:sz w:val="22"/>
              </w:rPr>
            </w:pPr>
            <w:r w:rsidRPr="00AE1F47">
              <w:rPr>
                <w:sz w:val="22"/>
              </w:rPr>
              <w:t>Görev alanı ile ilgili mevzuatı düzenli olarak izlemek,</w:t>
            </w:r>
          </w:p>
          <w:p w:rsidRPr="00AE1F47" w:rsidR="00006CD8" w:rsidP="00006CD8" w:rsidRDefault="00006CD8">
            <w:pPr>
              <w:pStyle w:val="ListeParagraf"/>
              <w:numPr>
                <w:ilvl w:val="0"/>
                <w:numId w:val="38"/>
              </w:numPr>
              <w:rPr>
                <w:b/>
                <w:sz w:val="22"/>
              </w:rPr>
            </w:pPr>
            <w:r>
              <w:rPr>
                <w:sz w:val="22"/>
              </w:rPr>
              <w:t>Yüksekokul Müdürl</w:t>
            </w:r>
            <w:r w:rsidRPr="00AE1F47">
              <w:rPr>
                <w:sz w:val="22"/>
              </w:rPr>
              <w:t>ü</w:t>
            </w:r>
            <w:r>
              <w:rPr>
                <w:sz w:val="22"/>
              </w:rPr>
              <w:t>ğünün</w:t>
            </w:r>
            <w:r w:rsidRPr="00AE1F47">
              <w:rPr>
                <w:sz w:val="22"/>
              </w:rPr>
              <w:t xml:space="preserve"> görev tanımı kapsamında vereceği diğer görevleri yapmak,</w:t>
            </w:r>
          </w:p>
          <w:p w:rsidRPr="00AE1F47" w:rsidR="00006CD8" w:rsidP="00006CD8" w:rsidRDefault="00006CD8">
            <w:pPr>
              <w:pStyle w:val="ListeParagraf"/>
              <w:numPr>
                <w:ilvl w:val="0"/>
                <w:numId w:val="38"/>
              </w:numPr>
              <w:rPr>
                <w:b/>
                <w:sz w:val="22"/>
              </w:rPr>
            </w:pPr>
            <w:r w:rsidRPr="00AE1F47">
              <w:rPr>
                <w:sz w:val="22"/>
              </w:rPr>
              <w:t>Sorumluluk alanıyla ilgili konularda ilgili mevzuattaki değişiklikleri takip etmek</w:t>
            </w:r>
            <w:r>
              <w:rPr>
                <w:sz w:val="22"/>
              </w:rPr>
              <w:t>,</w:t>
            </w:r>
          </w:p>
          <w:p w:rsidRPr="00AE1F47" w:rsidR="00006CD8" w:rsidP="00006CD8" w:rsidRDefault="00006CD8">
            <w:pPr>
              <w:pStyle w:val="ListeParagraf"/>
              <w:numPr>
                <w:ilvl w:val="0"/>
                <w:numId w:val="38"/>
              </w:numPr>
              <w:rPr>
                <w:b/>
                <w:sz w:val="22"/>
              </w:rPr>
            </w:pPr>
            <w:r w:rsidRPr="00AE1F47">
              <w:rPr>
                <w:sz w:val="22"/>
              </w:rPr>
              <w:t xml:space="preserve">Kanun uyarınca verilen görevleri zamanında ve eksiksiz olarak yerine getirmek, </w:t>
            </w:r>
          </w:p>
          <w:p w:rsidRPr="00AE1F47" w:rsidR="00006CD8" w:rsidP="00006CD8" w:rsidRDefault="00006CD8">
            <w:pPr>
              <w:pStyle w:val="ListeParagraf"/>
              <w:numPr>
                <w:ilvl w:val="0"/>
                <w:numId w:val="38"/>
              </w:numPr>
              <w:rPr>
                <w:b/>
                <w:sz w:val="22"/>
              </w:rPr>
            </w:pPr>
            <w:r w:rsidRPr="00AE1F47">
              <w:rPr>
                <w:sz w:val="22"/>
              </w:rPr>
              <w:t>Kurum tarafından işlenen kişisel verileri ilgili mevzuat doğrultusunda korumak,</w:t>
            </w:r>
          </w:p>
          <w:p w:rsidRPr="00AE1F47" w:rsidR="00006CD8" w:rsidP="00006CD8" w:rsidRDefault="00006CD8">
            <w:pPr>
              <w:pStyle w:val="ListeParagraf"/>
              <w:numPr>
                <w:ilvl w:val="0"/>
                <w:numId w:val="38"/>
              </w:numPr>
              <w:rPr>
                <w:b/>
                <w:sz w:val="22"/>
              </w:rPr>
            </w:pPr>
            <w:r w:rsidRPr="00AE1F47">
              <w:rPr>
                <w:sz w:val="22"/>
              </w:rPr>
              <w:lastRenderedPageBreak/>
              <w:t>İş Sağlığı ve Güvenliği Kanunu hükümleri uyarınca çalışanların güvenliği ve sağlığına yönelik tedbirlere uyum sağlamak,</w:t>
            </w:r>
          </w:p>
          <w:p w:rsidRPr="00022B06" w:rsidR="00006CD8" w:rsidP="00006CD8" w:rsidRDefault="00006CD8">
            <w:pPr>
              <w:pStyle w:val="ListeParagraf"/>
              <w:numPr>
                <w:ilvl w:val="0"/>
                <w:numId w:val="38"/>
              </w:numPr>
              <w:rPr>
                <w:b/>
                <w:sz w:val="22"/>
              </w:rPr>
            </w:pPr>
            <w:r w:rsidRPr="00AE1F47">
              <w:rPr>
                <w:sz w:val="22"/>
              </w:rPr>
              <w:t xml:space="preserve">Yukarıda belirtilen görevlerin mevcut yasal ve düzenleyici yönetmelikler doğrultusunda uygulanmasında </w:t>
            </w:r>
            <w:r>
              <w:rPr>
                <w:sz w:val="22"/>
              </w:rPr>
              <w:t>Yüksekokul</w:t>
            </w:r>
            <w:r w:rsidRPr="00AE1F47">
              <w:rPr>
                <w:sz w:val="22"/>
              </w:rPr>
              <w:t xml:space="preserve"> sekreteri ve </w:t>
            </w:r>
            <w:r>
              <w:rPr>
                <w:sz w:val="22"/>
              </w:rPr>
              <w:t xml:space="preserve">Yüksekokul Müdürü’ne </w:t>
            </w:r>
            <w:r w:rsidRPr="00AE1F47">
              <w:rPr>
                <w:sz w:val="22"/>
              </w:rPr>
              <w:t>karşı sorumludur.</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lastRenderedPageBreak/>
              <w:t>Kalite Yönetim Komisyonu (KYS) Kapsamında Görev ve Sorumluluklar</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Pr="00A066F4" w:rsidR="00006CD8" w:rsidP="00006CD8" w:rsidRDefault="00006CD8">
            <w:pPr>
              <w:pStyle w:val="ListeParagraf"/>
              <w:numPr>
                <w:ilvl w:val="0"/>
                <w:numId w:val="39"/>
              </w:numPr>
              <w:rPr>
                <w:sz w:val="22"/>
              </w:rPr>
            </w:pPr>
            <w:r w:rsidRPr="00A066F4">
              <w:rPr>
                <w:sz w:val="22"/>
              </w:rPr>
              <w:t>Üniversitenin Misyonunu, Vizyonunu, Kalite Politikasını benimsemek, bu doğrultuda hareket etmek ve biriminde bu doğrultuda hareket edilmesini sağlamak,</w:t>
            </w:r>
          </w:p>
          <w:p w:rsidRPr="00A066F4" w:rsidR="00006CD8" w:rsidP="00006CD8" w:rsidRDefault="00006CD8">
            <w:pPr>
              <w:pStyle w:val="ListeParagraf"/>
              <w:numPr>
                <w:ilvl w:val="0"/>
                <w:numId w:val="39"/>
              </w:numPr>
              <w:rPr>
                <w:sz w:val="22"/>
              </w:rPr>
            </w:pPr>
            <w:r w:rsidRPr="00A066F4">
              <w:rPr>
                <w:sz w:val="22"/>
              </w:rPr>
              <w:t>Birim kalite hedeflerini belirlemek ve ulaşılması için üzerine düşen çalışmaları yapmak,</w:t>
            </w:r>
          </w:p>
          <w:p w:rsidRPr="00A066F4" w:rsidR="00006CD8" w:rsidP="00006CD8" w:rsidRDefault="00006CD8">
            <w:pPr>
              <w:pStyle w:val="ListeParagraf"/>
              <w:numPr>
                <w:ilvl w:val="0"/>
                <w:numId w:val="39"/>
              </w:numPr>
              <w:rPr>
                <w:sz w:val="22"/>
              </w:rPr>
            </w:pPr>
            <w:r w:rsidRPr="00A066F4">
              <w:rPr>
                <w:sz w:val="22"/>
              </w:rPr>
              <w:t>Faaliyetlerini yürütürken BANÜ KYS dokümanlarına uygun hareket edilmesini ve kayıtlara yönelik ilgili koordinasyonu sağlamak,</w:t>
            </w:r>
          </w:p>
          <w:p w:rsidRPr="00A066F4" w:rsidR="00006CD8" w:rsidP="00006CD8" w:rsidRDefault="00006CD8">
            <w:pPr>
              <w:pStyle w:val="ListeParagraf"/>
              <w:numPr>
                <w:ilvl w:val="0"/>
                <w:numId w:val="39"/>
              </w:numPr>
              <w:rPr>
                <w:sz w:val="22"/>
              </w:rPr>
            </w:pPr>
            <w:r w:rsidRPr="00A066F4">
              <w:rPr>
                <w:sz w:val="22"/>
              </w:rPr>
              <w:t>KYS kapsamında biriminde yapılacak düzeltici ve önleyici faaliyetlerin yerine getirilmesine katkı sağlamak,</w:t>
            </w:r>
          </w:p>
          <w:p w:rsidRPr="00A066F4" w:rsidR="00006CD8" w:rsidP="00006CD8" w:rsidRDefault="00006CD8">
            <w:pPr>
              <w:pStyle w:val="ListeParagraf"/>
              <w:numPr>
                <w:ilvl w:val="0"/>
                <w:numId w:val="39"/>
              </w:numPr>
              <w:rPr>
                <w:sz w:val="22"/>
              </w:rPr>
            </w:pPr>
            <w:r w:rsidRPr="00A066F4">
              <w:rPr>
                <w:sz w:val="22"/>
              </w:rPr>
              <w:t>Yaptığı işle ilgili iyileştirme önerilerini Kalite Koordinatörlüğü ile paylaşmak,</w:t>
            </w:r>
          </w:p>
          <w:p w:rsidRPr="009745BA" w:rsidR="00006CD8" w:rsidP="00006CD8" w:rsidRDefault="00006CD8">
            <w:pPr>
              <w:pStyle w:val="ListeParagraf"/>
              <w:numPr>
                <w:ilvl w:val="0"/>
                <w:numId w:val="39"/>
              </w:numPr>
              <w:rPr>
                <w:b/>
                <w:sz w:val="22"/>
              </w:rPr>
            </w:pPr>
            <w:r w:rsidRPr="00A066F4">
              <w:rPr>
                <w:sz w:val="22"/>
              </w:rPr>
              <w:t>KYS çalışmaları kapsamında yapılan faaliyetlere birimi adına katkı sağlamak</w:t>
            </w:r>
            <w:r>
              <w:rPr>
                <w:sz w:val="22"/>
              </w:rPr>
              <w:t>.</w:t>
            </w:r>
          </w:p>
          <w:p w:rsidRPr="009745BA" w:rsidR="00006CD8" w:rsidP="00CB5793" w:rsidRDefault="00006CD8">
            <w:pPr>
              <w:ind w:left="142"/>
              <w:rPr>
                <w:b/>
                <w:sz w:val="22"/>
              </w:rPr>
            </w:pP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hideMark/>
          </w:tcPr>
          <w:p w:rsidRPr="00A066F4" w:rsidR="00006CD8" w:rsidP="00CB5793" w:rsidRDefault="00006CD8">
            <w:pPr>
              <w:rPr>
                <w:b/>
                <w:sz w:val="22"/>
              </w:rPr>
            </w:pPr>
            <w:r w:rsidRPr="00A066F4">
              <w:rPr>
                <w:b/>
                <w:sz w:val="22"/>
              </w:rPr>
              <w:t>Yetkiler</w:t>
            </w:r>
          </w:p>
        </w:tc>
      </w:tr>
      <w:tr w:rsidRPr="00A066F4" w:rsidR="00006CD8" w:rsidTr="00CB5793">
        <w:tc>
          <w:tcPr>
            <w:tcW w:w="9918" w:type="dxa"/>
            <w:tcBorders>
              <w:top w:val="single" w:color="auto" w:sz="4" w:space="0"/>
              <w:left w:val="single" w:color="auto" w:sz="4" w:space="0"/>
              <w:bottom w:val="single" w:color="auto" w:sz="4" w:space="0"/>
              <w:right w:val="single" w:color="auto" w:sz="4" w:space="0"/>
            </w:tcBorders>
          </w:tcPr>
          <w:p w:rsidR="00006CD8" w:rsidP="00006CD8" w:rsidRDefault="00006CD8">
            <w:pPr>
              <w:pStyle w:val="ListeParagraf"/>
              <w:numPr>
                <w:ilvl w:val="0"/>
                <w:numId w:val="40"/>
              </w:numPr>
              <w:rPr>
                <w:sz w:val="22"/>
              </w:rPr>
            </w:pPr>
            <w:r w:rsidRPr="00C130F3">
              <w:rPr>
                <w:sz w:val="22"/>
              </w:rPr>
              <w:t>Yukarıda belirtilen görev ve sorumlulukları gerçekleştirme yetkisi,</w:t>
            </w:r>
          </w:p>
          <w:p w:rsidRPr="00C130F3" w:rsidR="00006CD8" w:rsidP="00006CD8" w:rsidRDefault="00006CD8">
            <w:pPr>
              <w:pStyle w:val="ListeParagraf"/>
              <w:numPr>
                <w:ilvl w:val="0"/>
                <w:numId w:val="40"/>
              </w:numPr>
              <w:rPr>
                <w:sz w:val="22"/>
              </w:rPr>
            </w:pPr>
            <w:r w:rsidRPr="00C130F3">
              <w:rPr>
                <w:sz w:val="22"/>
              </w:rPr>
              <w:t>Faaliyetlerin gerçekleştirilebilmesi için gerekli araç ve gereci kullanma yetkisi.</w:t>
            </w:r>
          </w:p>
        </w:tc>
      </w:tr>
    </w:tbl>
    <w:p w:rsidRPr="00B03CA3" w:rsidR="00B03CA3" w:rsidP="00B03CA3" w:rsidRDefault="00B03CA3">
      <w:bookmarkStart w:name="_GoBack" w:id="0"/>
      <w:bookmarkEnd w:id="0"/>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21d38b644265449c"/>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965" w:rsidRDefault="004E7965">
      <w:pPr>
        <w:spacing w:after="0" w:line="240" w:lineRule="auto"/>
      </w:pPr>
      <w:r>
        <w:separator/>
      </w:r>
    </w:p>
  </w:endnote>
  <w:endnote w:type="continuationSeparator" w:id="0">
    <w:p w:rsidR="004E7965" w:rsidRDefault="004E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965" w:rsidRDefault="004E7965">
      <w:pPr>
        <w:spacing w:after="0" w:line="240" w:lineRule="auto"/>
      </w:pPr>
      <w:r>
        <w:separator/>
      </w:r>
    </w:p>
  </w:footnote>
  <w:footnote w:type="continuationSeparator" w:id="0">
    <w:p w:rsidR="004E7965" w:rsidRDefault="004E7965">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Manyas Meslek Yüksekokulu</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GT/MMYO/12</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26.08.2025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MALİ İŞLER BİRİMİ TAŞINIR KAYIT YETKİLİSİ</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10B7ECD"/>
    <w:multiLevelType w:val="hybridMultilevel"/>
    <w:tmpl w:val="B0D0B66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4203288B"/>
    <w:multiLevelType w:val="hybridMultilevel"/>
    <w:tmpl w:val="516630D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94A3298"/>
    <w:multiLevelType w:val="hybridMultilevel"/>
    <w:tmpl w:val="53A2C72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1"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2"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4" w15:restartNumberingAfterBreak="0">
    <w:nsid w:val="71964A82"/>
    <w:multiLevelType w:val="hybridMultilevel"/>
    <w:tmpl w:val="354E3D2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5"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6" w15:restartNumberingAfterBreak="0">
    <w:nsid w:val="739A3C1C"/>
    <w:multiLevelType w:val="hybridMultilevel"/>
    <w:tmpl w:val="9FCE1C1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7"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8"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9"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3"/>
  </w:num>
  <w:num w:numId="4">
    <w:abstractNumId w:val="31"/>
  </w:num>
  <w:num w:numId="5">
    <w:abstractNumId w:val="27"/>
  </w:num>
  <w:num w:numId="6">
    <w:abstractNumId w:val="3"/>
  </w:num>
  <w:num w:numId="7">
    <w:abstractNumId w:val="11"/>
  </w:num>
  <w:num w:numId="8">
    <w:abstractNumId w:val="28"/>
  </w:num>
  <w:num w:numId="9">
    <w:abstractNumId w:val="5"/>
  </w:num>
  <w:num w:numId="10">
    <w:abstractNumId w:val="6"/>
  </w:num>
  <w:num w:numId="11">
    <w:abstractNumId w:val="15"/>
  </w:num>
  <w:num w:numId="12">
    <w:abstractNumId w:val="39"/>
  </w:num>
  <w:num w:numId="13">
    <w:abstractNumId w:val="38"/>
  </w:num>
  <w:num w:numId="14">
    <w:abstractNumId w:val="20"/>
  </w:num>
  <w:num w:numId="15">
    <w:abstractNumId w:val="4"/>
  </w:num>
  <w:num w:numId="16">
    <w:abstractNumId w:val="21"/>
  </w:num>
  <w:num w:numId="17">
    <w:abstractNumId w:val="32"/>
  </w:num>
  <w:num w:numId="18">
    <w:abstractNumId w:val="14"/>
  </w:num>
  <w:num w:numId="19">
    <w:abstractNumId w:val="8"/>
  </w:num>
  <w:num w:numId="20">
    <w:abstractNumId w:val="30"/>
  </w:num>
  <w:num w:numId="21">
    <w:abstractNumId w:val="37"/>
  </w:num>
  <w:num w:numId="22">
    <w:abstractNumId w:val="13"/>
  </w:num>
  <w:num w:numId="23">
    <w:abstractNumId w:val="17"/>
  </w:num>
  <w:num w:numId="24">
    <w:abstractNumId w:val="7"/>
  </w:num>
  <w:num w:numId="25">
    <w:abstractNumId w:val="23"/>
  </w:num>
  <w:num w:numId="26">
    <w:abstractNumId w:val="2"/>
  </w:num>
  <w:num w:numId="27">
    <w:abstractNumId w:val="25"/>
  </w:num>
  <w:num w:numId="28">
    <w:abstractNumId w:val="0"/>
  </w:num>
  <w:num w:numId="29">
    <w:abstractNumId w:val="12"/>
  </w:num>
  <w:num w:numId="30">
    <w:abstractNumId w:val="35"/>
  </w:num>
  <w:num w:numId="31">
    <w:abstractNumId w:val="16"/>
  </w:num>
  <w:num w:numId="32">
    <w:abstractNumId w:val="10"/>
  </w:num>
  <w:num w:numId="33">
    <w:abstractNumId w:val="22"/>
  </w:num>
  <w:num w:numId="34">
    <w:abstractNumId w:val="1"/>
  </w:num>
  <w:num w:numId="35">
    <w:abstractNumId w:val="9"/>
  </w:num>
  <w:num w:numId="36">
    <w:abstractNumId w:val="29"/>
  </w:num>
  <w:num w:numId="37">
    <w:abstractNumId w:val="36"/>
  </w:num>
  <w:num w:numId="38">
    <w:abstractNumId w:val="19"/>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D8"/>
    <w:rsid w:val="00006CD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E7965"/>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CD8"/>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1d38b644265449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23F7-C197-4BE2-865C-DBBF868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gt12.dotx</Template>
  <TotalTime>0</TotalTime>
  <Pages>4</Pages>
  <Words>899</Words>
  <Characters>5129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BİLAL GÜLENÇ</dc:creator>
  <cp:lastModifiedBy>AHMET BİLAL GÜLENÇ</cp:lastModifiedBy>
  <cp:revision>1</cp:revision>
  <cp:lastPrinted>2017-12-22T12:22:00Z</cp:lastPrinted>
  <dcterms:created xsi:type="dcterms:W3CDTF">2025-08-26T12:29:00Z</dcterms:created>
  <dcterms:modified xsi:type="dcterms:W3CDTF">2025-08-26T12:29:00Z</dcterms:modified>
</cp:coreProperties>
</file>