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tblLook w:val="04A0" w:firstRow="1" w:lastRow="0" w:firstColumn="1" w:lastColumn="0" w:noHBand="0" w:noVBand="1"/>
      </w:tblPr>
      <w:tblGrid>
        <w:gridCol w:w="9918"/>
      </w:tblGrid>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Görev</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A066F4" w:rsidR="005F6CEE" w:rsidP="004F6170" w:rsidRDefault="005F6CEE">
            <w:pPr>
              <w:rPr>
                <w:sz w:val="22"/>
              </w:rPr>
            </w:pPr>
            <w:r w:rsidRPr="008A4C6B">
              <w:rPr>
                <w:sz w:val="22"/>
              </w:rPr>
              <w:t>Üniversitemiz üst yönetiminin belirlediği amaç ve ilkelere bağlı kalarak fakültenin vizyonu ve misyonu doğrultusunda yürütülen tüm faaliyetlerin verimlilik ve iş güvenliği ilkelerine uygun, etkin ve ekonomik bir şekilde yürütülmesini sağlamak için öğrencilerin aşağıda yazılı işlerini yürütmek.</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Üstü</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A066F4" w:rsidR="005F6CEE" w:rsidP="004F6170" w:rsidRDefault="005F6CEE">
            <w:pPr>
              <w:rPr>
                <w:sz w:val="22"/>
              </w:rPr>
            </w:pPr>
            <w:r>
              <w:rPr>
                <w:sz w:val="22"/>
              </w:rPr>
              <w:t>Yüksekokul Sekreteri</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Vekili</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A066F4" w:rsidR="005F6CEE" w:rsidP="004F6170" w:rsidRDefault="005F6CEE">
            <w:pPr>
              <w:rPr>
                <w:sz w:val="22"/>
              </w:rPr>
            </w:pPr>
            <w:r w:rsidRPr="00AD27CD">
              <w:rPr>
                <w:sz w:val="22"/>
              </w:rPr>
              <w:t>Bilgisayar İşletmeni/V.H.</w:t>
            </w:r>
            <w:proofErr w:type="gramStart"/>
            <w:r w:rsidRPr="00AD27CD">
              <w:rPr>
                <w:sz w:val="22"/>
              </w:rPr>
              <w:t>K.İ</w:t>
            </w:r>
            <w:proofErr w:type="gramEnd"/>
            <w:r w:rsidRPr="00AD27CD">
              <w:rPr>
                <w:sz w:val="22"/>
              </w:rPr>
              <w:t>/Memur</w:t>
            </w:r>
            <w:r>
              <w:rPr>
                <w:sz w:val="22"/>
              </w:rPr>
              <w:t>/Büro Personeli</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Nitelikler</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AD27CD" w:rsidR="005F6CEE" w:rsidP="005F6CEE" w:rsidRDefault="005F6CEE">
            <w:pPr>
              <w:pStyle w:val="ListeParagraf"/>
              <w:numPr>
                <w:ilvl w:val="0"/>
                <w:numId w:val="36"/>
              </w:numPr>
              <w:rPr>
                <w:b/>
                <w:sz w:val="22"/>
              </w:rPr>
            </w:pPr>
            <w:r w:rsidRPr="00AD27CD">
              <w:rPr>
                <w:sz w:val="22"/>
              </w:rPr>
              <w:t>657 sayılı Devlet Memurları Kanunu’nda belirtilen genel niteliklere sahip olmak</w:t>
            </w:r>
            <w:r>
              <w:rPr>
                <w:sz w:val="22"/>
              </w:rPr>
              <w:t>,</w:t>
            </w:r>
          </w:p>
          <w:p w:rsidRPr="00AD27CD" w:rsidR="005F6CEE" w:rsidP="005F6CEE" w:rsidRDefault="005F6CEE">
            <w:pPr>
              <w:pStyle w:val="ListeParagraf"/>
              <w:numPr>
                <w:ilvl w:val="0"/>
                <w:numId w:val="36"/>
              </w:numPr>
              <w:rPr>
                <w:b/>
                <w:sz w:val="22"/>
              </w:rPr>
            </w:pPr>
            <w:r w:rsidRPr="00AD27CD">
              <w:rPr>
                <w:sz w:val="22"/>
              </w:rPr>
              <w:t>En az iki yıllık yükseköğrenim mezunu olmak</w:t>
            </w:r>
            <w:r>
              <w:rPr>
                <w:sz w:val="22"/>
              </w:rPr>
              <w:t>,</w:t>
            </w:r>
            <w:r w:rsidRPr="00AD27CD">
              <w:rPr>
                <w:sz w:val="22"/>
              </w:rPr>
              <w:t xml:space="preserve"> </w:t>
            </w:r>
          </w:p>
          <w:p w:rsidRPr="00AD27CD" w:rsidR="005F6CEE" w:rsidP="005F6CEE" w:rsidRDefault="005F6CEE">
            <w:pPr>
              <w:pStyle w:val="ListeParagraf"/>
              <w:numPr>
                <w:ilvl w:val="0"/>
                <w:numId w:val="36"/>
              </w:numPr>
              <w:rPr>
                <w:b/>
                <w:sz w:val="22"/>
              </w:rPr>
            </w:pPr>
            <w:r w:rsidRPr="00AD27CD">
              <w:rPr>
                <w:sz w:val="22"/>
              </w:rPr>
              <w:t>Görevin gerektirdiği ilgili yönetmelik/yönergeleri bilmek,</w:t>
            </w:r>
          </w:p>
          <w:p w:rsidRPr="00022B06" w:rsidR="005F6CEE" w:rsidP="005F6CEE" w:rsidRDefault="005F6CEE">
            <w:pPr>
              <w:pStyle w:val="ListeParagraf"/>
              <w:numPr>
                <w:ilvl w:val="0"/>
                <w:numId w:val="36"/>
              </w:numPr>
              <w:rPr>
                <w:b/>
                <w:sz w:val="22"/>
              </w:rPr>
            </w:pPr>
            <w:r w:rsidRPr="00AD27CD">
              <w:rPr>
                <w:sz w:val="22"/>
              </w:rPr>
              <w:t>Gerekli bilgisayar programlarının kullanımını bilmek.</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İlgili Mevzuat</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005F6CEE" w:rsidP="005F6CEE" w:rsidRDefault="005F6CEE">
            <w:pPr>
              <w:pStyle w:val="ListeParagraf"/>
              <w:numPr>
                <w:ilvl w:val="0"/>
                <w:numId w:val="37"/>
              </w:numPr>
              <w:rPr>
                <w:sz w:val="22"/>
              </w:rPr>
            </w:pPr>
            <w:r w:rsidRPr="00AD27CD">
              <w:rPr>
                <w:sz w:val="22"/>
              </w:rPr>
              <w:t>2547 sayılı Yükseköğretim Kanunu</w:t>
            </w:r>
          </w:p>
          <w:p w:rsidR="005F6CEE" w:rsidP="005F6CEE" w:rsidRDefault="005F6CEE">
            <w:pPr>
              <w:pStyle w:val="ListeParagraf"/>
              <w:numPr>
                <w:ilvl w:val="0"/>
                <w:numId w:val="37"/>
              </w:numPr>
              <w:rPr>
                <w:sz w:val="22"/>
              </w:rPr>
            </w:pPr>
            <w:r w:rsidRPr="00AD27CD">
              <w:rPr>
                <w:sz w:val="22"/>
              </w:rPr>
              <w:t>2914 sayılı Yükseköğretim Personel Kanunu</w:t>
            </w:r>
          </w:p>
          <w:p w:rsidR="005F6CEE" w:rsidP="005F6CEE" w:rsidRDefault="005F6CEE">
            <w:pPr>
              <w:pStyle w:val="ListeParagraf"/>
              <w:numPr>
                <w:ilvl w:val="0"/>
                <w:numId w:val="37"/>
              </w:numPr>
              <w:rPr>
                <w:sz w:val="22"/>
              </w:rPr>
            </w:pPr>
            <w:r w:rsidRPr="00AD27CD">
              <w:rPr>
                <w:sz w:val="22"/>
              </w:rPr>
              <w:t>657 sayılı Devlet Memurları Kanunu</w:t>
            </w:r>
          </w:p>
          <w:p w:rsidR="005F6CEE" w:rsidP="005F6CEE" w:rsidRDefault="005F6CEE">
            <w:pPr>
              <w:pStyle w:val="ListeParagraf"/>
              <w:numPr>
                <w:ilvl w:val="0"/>
                <w:numId w:val="37"/>
              </w:numPr>
              <w:rPr>
                <w:sz w:val="22"/>
              </w:rPr>
            </w:pPr>
            <w:r w:rsidRPr="00AD27CD">
              <w:rPr>
                <w:sz w:val="22"/>
              </w:rPr>
              <w:t>5510 sayılı Sosyal Güvenlik Kanunu</w:t>
            </w:r>
          </w:p>
          <w:p w:rsidR="005F6CEE" w:rsidP="005F6CEE" w:rsidRDefault="005F6CEE">
            <w:pPr>
              <w:pStyle w:val="ListeParagraf"/>
              <w:numPr>
                <w:ilvl w:val="0"/>
                <w:numId w:val="37"/>
              </w:numPr>
              <w:rPr>
                <w:sz w:val="22"/>
              </w:rPr>
            </w:pPr>
            <w:r w:rsidRPr="00AD27CD">
              <w:rPr>
                <w:sz w:val="22"/>
              </w:rPr>
              <w:t>6698 sayılı Kişisel Verilerin Korunması Kanunu</w:t>
            </w:r>
          </w:p>
          <w:p w:rsidR="005F6CEE" w:rsidP="005F6CEE" w:rsidRDefault="005F6CEE">
            <w:pPr>
              <w:pStyle w:val="ListeParagraf"/>
              <w:numPr>
                <w:ilvl w:val="0"/>
                <w:numId w:val="37"/>
              </w:numPr>
              <w:rPr>
                <w:sz w:val="22"/>
              </w:rPr>
            </w:pPr>
            <w:r w:rsidRPr="00AD27CD">
              <w:rPr>
                <w:sz w:val="22"/>
              </w:rPr>
              <w:t>6331 sayılı İş Sağlığı ve Güvenliği Kanunu</w:t>
            </w:r>
          </w:p>
          <w:p w:rsidR="005F6CEE" w:rsidP="005F6CEE" w:rsidRDefault="005F6CEE">
            <w:pPr>
              <w:pStyle w:val="ListeParagraf"/>
              <w:numPr>
                <w:ilvl w:val="0"/>
                <w:numId w:val="37"/>
              </w:numPr>
              <w:rPr>
                <w:sz w:val="22"/>
              </w:rPr>
            </w:pPr>
            <w:r w:rsidRPr="00AD27CD">
              <w:rPr>
                <w:sz w:val="22"/>
              </w:rPr>
              <w:t>Yükseköğretim Üst Kuruluşları ile Yükseköğretim Kurumlarının İdari Teşkilatı Hakkında Kanun Hükmünde Kararname</w:t>
            </w:r>
          </w:p>
          <w:p w:rsidR="005F6CEE" w:rsidP="005F6CEE" w:rsidRDefault="005F6CEE">
            <w:pPr>
              <w:pStyle w:val="ListeParagraf"/>
              <w:numPr>
                <w:ilvl w:val="0"/>
                <w:numId w:val="37"/>
              </w:numPr>
              <w:rPr>
                <w:sz w:val="22"/>
              </w:rPr>
            </w:pPr>
            <w:r w:rsidRPr="00AD27CD">
              <w:rPr>
                <w:sz w:val="22"/>
              </w:rPr>
              <w:t>3843 sayılı Yükseköğretim Kurumlarında İkili Öğretim Yapılması, 2547 sayılı Yükseköğretim Kanununun Bazı Maddelerinin Değiştirilmesi ve Bu Kanuna Bir Ek Madde Eklenmesi Hakkında Kanun</w:t>
            </w:r>
          </w:p>
          <w:p w:rsidR="005F6CEE" w:rsidP="005F6CEE" w:rsidRDefault="005F6CEE">
            <w:pPr>
              <w:pStyle w:val="ListeParagraf"/>
              <w:numPr>
                <w:ilvl w:val="0"/>
                <w:numId w:val="37"/>
              </w:numPr>
              <w:rPr>
                <w:sz w:val="22"/>
              </w:rPr>
            </w:pPr>
            <w:r w:rsidRPr="00AD27CD">
              <w:rPr>
                <w:sz w:val="22"/>
              </w:rPr>
              <w:t>Resmi Yazışmalarda Uygulanacak Usul Ve Esaslar Hakkında Yönetmelik</w:t>
            </w:r>
          </w:p>
          <w:p w:rsidR="005F6CEE" w:rsidP="005F6CEE" w:rsidRDefault="005F6CEE">
            <w:pPr>
              <w:pStyle w:val="ListeParagraf"/>
              <w:numPr>
                <w:ilvl w:val="0"/>
                <w:numId w:val="37"/>
              </w:numPr>
              <w:rPr>
                <w:sz w:val="22"/>
              </w:rPr>
            </w:pPr>
            <w:r w:rsidRPr="00AD27CD">
              <w:rPr>
                <w:sz w:val="22"/>
              </w:rPr>
              <w:t>Üniversitelerde Akademik Teşkilat Yönetmeliği</w:t>
            </w:r>
          </w:p>
          <w:p w:rsidR="005F6CEE" w:rsidP="005F6CEE" w:rsidRDefault="005F6CEE">
            <w:pPr>
              <w:pStyle w:val="ListeParagraf"/>
              <w:numPr>
                <w:ilvl w:val="0"/>
                <w:numId w:val="37"/>
              </w:numPr>
              <w:rPr>
                <w:sz w:val="22"/>
              </w:rPr>
            </w:pPr>
            <w:r w:rsidRPr="00AD27CD">
              <w:rPr>
                <w:sz w:val="22"/>
              </w:rPr>
              <w:t>Yükseköğretim Kurumlarında Akademik Kurulların Oluşturulması ve Bilimsel Denetim Yönetmeliği</w:t>
            </w:r>
          </w:p>
          <w:p w:rsidR="005F6CEE" w:rsidP="005F6CEE" w:rsidRDefault="005F6CEE">
            <w:pPr>
              <w:pStyle w:val="ListeParagraf"/>
              <w:numPr>
                <w:ilvl w:val="0"/>
                <w:numId w:val="37"/>
              </w:numPr>
              <w:rPr>
                <w:sz w:val="22"/>
              </w:rPr>
            </w:pPr>
            <w:r w:rsidRPr="00AD27CD">
              <w:rPr>
                <w:sz w:val="22"/>
              </w:rPr>
              <w:t>Yükseköğretim Kurumlarında Akademik Değerlendirme ve Kalite Geliştirme Yönetmeliğ</w:t>
            </w:r>
            <w:r>
              <w:rPr>
                <w:sz w:val="22"/>
              </w:rPr>
              <w:t>i</w:t>
            </w:r>
          </w:p>
          <w:p w:rsidR="005F6CEE" w:rsidP="005F6CEE" w:rsidRDefault="005F6CEE">
            <w:pPr>
              <w:pStyle w:val="ListeParagraf"/>
              <w:numPr>
                <w:ilvl w:val="0"/>
                <w:numId w:val="37"/>
              </w:numPr>
              <w:rPr>
                <w:sz w:val="22"/>
              </w:rPr>
            </w:pPr>
            <w:r w:rsidRPr="00ED6370">
              <w:rPr>
                <w:sz w:val="22"/>
              </w:rPr>
              <w:t>Yükseköğretim Kurumları Öğrenci Disiplin Yönetmeliği</w:t>
            </w:r>
          </w:p>
          <w:p w:rsidR="005F6CEE" w:rsidP="005F6CEE" w:rsidRDefault="005F6CEE">
            <w:pPr>
              <w:pStyle w:val="ListeParagraf"/>
              <w:numPr>
                <w:ilvl w:val="0"/>
                <w:numId w:val="37"/>
              </w:numPr>
              <w:rPr>
                <w:sz w:val="22"/>
              </w:rPr>
            </w:pPr>
            <w:r w:rsidRPr="00ED6370">
              <w:rPr>
                <w:sz w:val="22"/>
              </w:rPr>
              <w:t>Türk Dil Kurumu Yazım Kılavuzu</w:t>
            </w:r>
          </w:p>
          <w:p w:rsidR="005F6CEE" w:rsidP="005F6CEE" w:rsidRDefault="005F6CEE">
            <w:pPr>
              <w:pStyle w:val="ListeParagraf"/>
              <w:numPr>
                <w:ilvl w:val="0"/>
                <w:numId w:val="37"/>
              </w:numPr>
              <w:rPr>
                <w:sz w:val="22"/>
              </w:rPr>
            </w:pPr>
            <w:r w:rsidRPr="00ED6370">
              <w:rPr>
                <w:sz w:val="22"/>
              </w:rPr>
              <w:t xml:space="preserve">Bandırma </w:t>
            </w:r>
            <w:proofErr w:type="spellStart"/>
            <w:r w:rsidRPr="00ED6370">
              <w:rPr>
                <w:sz w:val="22"/>
              </w:rPr>
              <w:t>Onyedi</w:t>
            </w:r>
            <w:proofErr w:type="spellEnd"/>
            <w:r w:rsidRPr="00ED6370">
              <w:rPr>
                <w:sz w:val="22"/>
              </w:rPr>
              <w:t xml:space="preserve"> Eylül Üniversitesi Ön Lisans ve Lisans Eğitim-Öğretim ve Sınav Yönetmeliği </w:t>
            </w:r>
          </w:p>
          <w:p w:rsidRPr="00C130F3" w:rsidR="005F6CEE" w:rsidP="005F6CEE" w:rsidRDefault="005F6CEE">
            <w:pPr>
              <w:pStyle w:val="ListeParagraf"/>
              <w:numPr>
                <w:ilvl w:val="0"/>
                <w:numId w:val="37"/>
              </w:numPr>
              <w:rPr>
                <w:sz w:val="22"/>
              </w:rPr>
            </w:pPr>
            <w:r w:rsidRPr="00ED6370">
              <w:rPr>
                <w:sz w:val="22"/>
              </w:rPr>
              <w:t>Üniversitemizin ilgili diğer yönetmelik ve yönergeleri</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t>Görev ve Sorumluluklar</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ED6370" w:rsidR="005F6CEE" w:rsidP="005F6CEE" w:rsidRDefault="005F6CEE">
            <w:pPr>
              <w:pStyle w:val="ListeParagraf"/>
              <w:numPr>
                <w:ilvl w:val="0"/>
                <w:numId w:val="38"/>
              </w:numPr>
              <w:rPr>
                <w:b/>
                <w:sz w:val="22"/>
              </w:rPr>
            </w:pPr>
            <w:r w:rsidRPr="00ED6370">
              <w:rPr>
                <w:sz w:val="22"/>
              </w:rPr>
              <w:t>Öğrenci kayıt işlemlerini yapmak,</w:t>
            </w:r>
          </w:p>
          <w:p w:rsidRPr="00ED6370" w:rsidR="005F6CEE" w:rsidP="005F6CEE" w:rsidRDefault="005F6CEE">
            <w:pPr>
              <w:pStyle w:val="ListeParagraf"/>
              <w:numPr>
                <w:ilvl w:val="0"/>
                <w:numId w:val="38"/>
              </w:numPr>
              <w:rPr>
                <w:b/>
                <w:sz w:val="22"/>
              </w:rPr>
            </w:pPr>
            <w:r w:rsidRPr="00ED6370">
              <w:rPr>
                <w:sz w:val="22"/>
              </w:rPr>
              <w:t>Öğrenci işleri ile ilgili yazışmaları yapmak,</w:t>
            </w:r>
          </w:p>
          <w:p w:rsidRPr="00ED6370" w:rsidR="005F6CEE" w:rsidP="005F6CEE" w:rsidRDefault="005F6CEE">
            <w:pPr>
              <w:pStyle w:val="ListeParagraf"/>
              <w:numPr>
                <w:ilvl w:val="0"/>
                <w:numId w:val="38"/>
              </w:numPr>
              <w:rPr>
                <w:b/>
                <w:sz w:val="22"/>
              </w:rPr>
            </w:pPr>
            <w:r w:rsidRPr="00ED6370">
              <w:rPr>
                <w:sz w:val="22"/>
              </w:rPr>
              <w:t>Kayıt sildirme ve kayıt dondurma işlemlerini yapmak,</w:t>
            </w:r>
          </w:p>
          <w:p w:rsidRPr="00ED6370" w:rsidR="005F6CEE" w:rsidP="005F6CEE" w:rsidRDefault="005F6CEE">
            <w:pPr>
              <w:pStyle w:val="ListeParagraf"/>
              <w:numPr>
                <w:ilvl w:val="0"/>
                <w:numId w:val="38"/>
              </w:numPr>
              <w:rPr>
                <w:b/>
                <w:sz w:val="22"/>
              </w:rPr>
            </w:pPr>
            <w:r w:rsidRPr="00ED6370">
              <w:rPr>
                <w:sz w:val="22"/>
              </w:rPr>
              <w:t>Öğrencilerin belge taleplerini karşılamak,</w:t>
            </w:r>
          </w:p>
          <w:p w:rsidRPr="00ED6370" w:rsidR="005F6CEE" w:rsidP="005F6CEE" w:rsidRDefault="005F6CEE">
            <w:pPr>
              <w:pStyle w:val="ListeParagraf"/>
              <w:numPr>
                <w:ilvl w:val="0"/>
                <w:numId w:val="38"/>
              </w:numPr>
              <w:rPr>
                <w:b/>
                <w:sz w:val="22"/>
              </w:rPr>
            </w:pPr>
            <w:r w:rsidRPr="00ED6370">
              <w:rPr>
                <w:sz w:val="22"/>
              </w:rPr>
              <w:t>Eğitim planlarını öğrenci bilgi sistemine zamanında ve doğru girmek,</w:t>
            </w:r>
          </w:p>
          <w:p w:rsidRPr="00ED6370" w:rsidR="005F6CEE" w:rsidP="005F6CEE" w:rsidRDefault="005F6CEE">
            <w:pPr>
              <w:pStyle w:val="ListeParagraf"/>
              <w:numPr>
                <w:ilvl w:val="0"/>
                <w:numId w:val="38"/>
              </w:numPr>
              <w:rPr>
                <w:b/>
                <w:sz w:val="22"/>
              </w:rPr>
            </w:pPr>
            <w:r w:rsidRPr="00ED6370">
              <w:rPr>
                <w:sz w:val="22"/>
              </w:rPr>
              <w:lastRenderedPageBreak/>
              <w:t>Dönem ders kayıtlarının yapılabilmesi için ders açma işlemlerini yapmak,</w:t>
            </w:r>
          </w:p>
          <w:p w:rsidRPr="00ED6370" w:rsidR="005F6CEE" w:rsidP="005F6CEE" w:rsidRDefault="005F6CEE">
            <w:pPr>
              <w:pStyle w:val="ListeParagraf"/>
              <w:numPr>
                <w:ilvl w:val="0"/>
                <w:numId w:val="38"/>
              </w:numPr>
              <w:rPr>
                <w:b/>
                <w:sz w:val="22"/>
              </w:rPr>
            </w:pPr>
            <w:r w:rsidRPr="00ED6370">
              <w:rPr>
                <w:sz w:val="22"/>
              </w:rPr>
              <w:t>Sınav programlarını öğrenci bilgi sistemine zamanında ve doğru girmek</w:t>
            </w:r>
            <w:r>
              <w:rPr>
                <w:sz w:val="22"/>
              </w:rPr>
              <w:t>,</w:t>
            </w:r>
          </w:p>
          <w:p w:rsidRPr="00ED6370" w:rsidR="005F6CEE" w:rsidP="005F6CEE" w:rsidRDefault="005F6CEE">
            <w:pPr>
              <w:pStyle w:val="ListeParagraf"/>
              <w:numPr>
                <w:ilvl w:val="0"/>
                <w:numId w:val="38"/>
              </w:numPr>
              <w:rPr>
                <w:b/>
                <w:sz w:val="22"/>
              </w:rPr>
            </w:pPr>
            <w:r w:rsidRPr="00ED6370">
              <w:rPr>
                <w:sz w:val="22"/>
              </w:rPr>
              <w:t>Mazeret sınavına girecek öğrencilerin işlemlerini yapmak,</w:t>
            </w:r>
          </w:p>
          <w:p w:rsidRPr="00ED6370" w:rsidR="005F6CEE" w:rsidP="005F6CEE" w:rsidRDefault="005F6CEE">
            <w:pPr>
              <w:pStyle w:val="ListeParagraf"/>
              <w:numPr>
                <w:ilvl w:val="0"/>
                <w:numId w:val="38"/>
              </w:numPr>
              <w:rPr>
                <w:b/>
                <w:sz w:val="22"/>
              </w:rPr>
            </w:pPr>
            <w:r w:rsidRPr="00ED6370">
              <w:rPr>
                <w:sz w:val="22"/>
              </w:rPr>
              <w:t>Tek ders sınavına girecek öğrencilerin işlemlerini yapmak,</w:t>
            </w:r>
          </w:p>
          <w:p w:rsidRPr="00ED6370" w:rsidR="005F6CEE" w:rsidP="005F6CEE" w:rsidRDefault="005F6CEE">
            <w:pPr>
              <w:pStyle w:val="ListeParagraf"/>
              <w:numPr>
                <w:ilvl w:val="0"/>
                <w:numId w:val="38"/>
              </w:numPr>
              <w:rPr>
                <w:b/>
                <w:sz w:val="22"/>
              </w:rPr>
            </w:pPr>
            <w:r w:rsidRPr="00ED6370">
              <w:rPr>
                <w:sz w:val="22"/>
              </w:rPr>
              <w:t>Sınav sonuçlarına itirazlar ve düzeltme işlemlerini yapmak,</w:t>
            </w:r>
          </w:p>
          <w:p w:rsidRPr="00ED6370" w:rsidR="005F6CEE" w:rsidP="005F6CEE" w:rsidRDefault="005F6CEE">
            <w:pPr>
              <w:pStyle w:val="ListeParagraf"/>
              <w:numPr>
                <w:ilvl w:val="0"/>
                <w:numId w:val="38"/>
              </w:numPr>
              <w:rPr>
                <w:b/>
                <w:sz w:val="22"/>
              </w:rPr>
            </w:pPr>
            <w:r w:rsidRPr="00ED6370">
              <w:rPr>
                <w:sz w:val="22"/>
              </w:rPr>
              <w:t>Ek sınav hakları işlemlerini yapmak,</w:t>
            </w:r>
          </w:p>
          <w:p w:rsidRPr="00ED6370" w:rsidR="005F6CEE" w:rsidP="005F6CEE" w:rsidRDefault="005F6CEE">
            <w:pPr>
              <w:pStyle w:val="ListeParagraf"/>
              <w:numPr>
                <w:ilvl w:val="0"/>
                <w:numId w:val="38"/>
              </w:numPr>
              <w:rPr>
                <w:b/>
                <w:sz w:val="22"/>
              </w:rPr>
            </w:pPr>
            <w:r w:rsidRPr="00ED6370">
              <w:rPr>
                <w:sz w:val="22"/>
              </w:rPr>
              <w:t>%10’luk dilime giren öğrencilerin işlemlerini yürütmek,</w:t>
            </w:r>
          </w:p>
          <w:p w:rsidRPr="00ED6370" w:rsidR="005F6CEE" w:rsidP="005F6CEE" w:rsidRDefault="005F6CEE">
            <w:pPr>
              <w:pStyle w:val="ListeParagraf"/>
              <w:numPr>
                <w:ilvl w:val="0"/>
                <w:numId w:val="38"/>
              </w:numPr>
              <w:rPr>
                <w:b/>
                <w:sz w:val="22"/>
              </w:rPr>
            </w:pPr>
            <w:r w:rsidRPr="00ED6370">
              <w:rPr>
                <w:sz w:val="22"/>
              </w:rPr>
              <w:t>Öğrenci disiplin işlemlerini yapmak</w:t>
            </w:r>
            <w:r>
              <w:rPr>
                <w:sz w:val="22"/>
              </w:rPr>
              <w:t>,</w:t>
            </w:r>
          </w:p>
          <w:p w:rsidRPr="00ED6370" w:rsidR="005F6CEE" w:rsidP="005F6CEE" w:rsidRDefault="005F6CEE">
            <w:pPr>
              <w:pStyle w:val="ListeParagraf"/>
              <w:numPr>
                <w:ilvl w:val="0"/>
                <w:numId w:val="38"/>
              </w:numPr>
              <w:rPr>
                <w:b/>
                <w:sz w:val="22"/>
              </w:rPr>
            </w:pPr>
            <w:r w:rsidRPr="00ED6370">
              <w:rPr>
                <w:sz w:val="22"/>
              </w:rPr>
              <w:t>Kurum içi yatay geçiş işlemlerini yapmak,</w:t>
            </w:r>
          </w:p>
          <w:p w:rsidRPr="00ED6370" w:rsidR="005F6CEE" w:rsidP="005F6CEE" w:rsidRDefault="005F6CEE">
            <w:pPr>
              <w:pStyle w:val="ListeParagraf"/>
              <w:numPr>
                <w:ilvl w:val="0"/>
                <w:numId w:val="38"/>
              </w:numPr>
              <w:rPr>
                <w:b/>
                <w:sz w:val="22"/>
              </w:rPr>
            </w:pPr>
            <w:r w:rsidRPr="00ED6370">
              <w:rPr>
                <w:sz w:val="22"/>
              </w:rPr>
              <w:t>Kurumlar arası yatay geçiş işlemleri ve ek madde-1 yatay geçiş işlemlerini yapmak,</w:t>
            </w:r>
          </w:p>
          <w:p w:rsidRPr="00ED6370" w:rsidR="005F6CEE" w:rsidP="005F6CEE" w:rsidRDefault="005F6CEE">
            <w:pPr>
              <w:pStyle w:val="ListeParagraf"/>
              <w:numPr>
                <w:ilvl w:val="0"/>
                <w:numId w:val="38"/>
              </w:numPr>
              <w:rPr>
                <w:b/>
                <w:sz w:val="22"/>
              </w:rPr>
            </w:pPr>
            <w:r w:rsidRPr="00ED6370">
              <w:rPr>
                <w:sz w:val="22"/>
              </w:rPr>
              <w:t>Muafiyet ve intibak işlemlerini yapmak,</w:t>
            </w:r>
          </w:p>
          <w:p w:rsidRPr="00ED6370" w:rsidR="005F6CEE" w:rsidP="005F6CEE" w:rsidRDefault="005F6CEE">
            <w:pPr>
              <w:pStyle w:val="ListeParagraf"/>
              <w:numPr>
                <w:ilvl w:val="0"/>
                <w:numId w:val="38"/>
              </w:numPr>
              <w:rPr>
                <w:b/>
                <w:sz w:val="22"/>
              </w:rPr>
            </w:pPr>
            <w:r w:rsidRPr="00ED6370">
              <w:rPr>
                <w:sz w:val="22"/>
              </w:rPr>
              <w:t xml:space="preserve">Çift </w:t>
            </w:r>
            <w:proofErr w:type="spellStart"/>
            <w:r w:rsidRPr="00ED6370">
              <w:rPr>
                <w:sz w:val="22"/>
              </w:rPr>
              <w:t>anadal</w:t>
            </w:r>
            <w:proofErr w:type="spellEnd"/>
            <w:r w:rsidRPr="00ED6370">
              <w:rPr>
                <w:sz w:val="22"/>
              </w:rPr>
              <w:t xml:space="preserve"> ve </w:t>
            </w:r>
            <w:proofErr w:type="spellStart"/>
            <w:r w:rsidRPr="00ED6370">
              <w:rPr>
                <w:sz w:val="22"/>
              </w:rPr>
              <w:t>yandal</w:t>
            </w:r>
            <w:proofErr w:type="spellEnd"/>
            <w:r w:rsidRPr="00ED6370">
              <w:rPr>
                <w:sz w:val="22"/>
              </w:rPr>
              <w:t xml:space="preserve"> başvuru ve kayıt işlemlerini yapmak,</w:t>
            </w:r>
          </w:p>
          <w:p w:rsidRPr="00ED6370" w:rsidR="005F6CEE" w:rsidP="005F6CEE" w:rsidRDefault="005F6CEE">
            <w:pPr>
              <w:pStyle w:val="ListeParagraf"/>
              <w:numPr>
                <w:ilvl w:val="0"/>
                <w:numId w:val="38"/>
              </w:numPr>
              <w:rPr>
                <w:b/>
                <w:sz w:val="22"/>
              </w:rPr>
            </w:pPr>
            <w:r w:rsidRPr="00ED6370">
              <w:rPr>
                <w:sz w:val="22"/>
              </w:rPr>
              <w:t>Mezuniyet işlemlerini yapmak,</w:t>
            </w:r>
          </w:p>
          <w:p w:rsidRPr="00ED6370" w:rsidR="005F6CEE" w:rsidP="005F6CEE" w:rsidRDefault="005F6CEE">
            <w:pPr>
              <w:pStyle w:val="ListeParagraf"/>
              <w:numPr>
                <w:ilvl w:val="0"/>
                <w:numId w:val="38"/>
              </w:numPr>
              <w:rPr>
                <w:b/>
                <w:sz w:val="22"/>
              </w:rPr>
            </w:pPr>
            <w:r w:rsidRPr="00ED6370">
              <w:rPr>
                <w:sz w:val="22"/>
              </w:rPr>
              <w:t>Mezun olan öğrencilerin diploma, diploma eki, üstün başarı belgesi ve onur belgesi gibi belgeleri öğrenciye teslime hazır hale getirmek,</w:t>
            </w:r>
          </w:p>
          <w:p w:rsidRPr="00ED6370" w:rsidR="005F6CEE" w:rsidP="005F6CEE" w:rsidRDefault="005F6CEE">
            <w:pPr>
              <w:pStyle w:val="ListeParagraf"/>
              <w:numPr>
                <w:ilvl w:val="0"/>
                <w:numId w:val="38"/>
              </w:numPr>
              <w:rPr>
                <w:b/>
                <w:sz w:val="22"/>
              </w:rPr>
            </w:pPr>
            <w:r w:rsidRPr="00ED6370">
              <w:rPr>
                <w:sz w:val="22"/>
              </w:rPr>
              <w:t>Görev alanına giren konular hakkında öğrencilerin sorularını cevaplamak,</w:t>
            </w:r>
          </w:p>
          <w:p w:rsidRPr="00ED6370" w:rsidR="005F6CEE" w:rsidP="005F6CEE" w:rsidRDefault="005F6CEE">
            <w:pPr>
              <w:pStyle w:val="ListeParagraf"/>
              <w:numPr>
                <w:ilvl w:val="0"/>
                <w:numId w:val="38"/>
              </w:numPr>
              <w:rPr>
                <w:b/>
                <w:sz w:val="22"/>
              </w:rPr>
            </w:pPr>
            <w:r w:rsidRPr="00ED6370">
              <w:rPr>
                <w:sz w:val="22"/>
              </w:rPr>
              <w:t xml:space="preserve">Kamu kaynaklarının etkin, ekonomik ve verimli kullanılmasını sağlamak, </w:t>
            </w:r>
          </w:p>
          <w:p w:rsidRPr="00ED6370" w:rsidR="005F6CEE" w:rsidP="005F6CEE" w:rsidRDefault="005F6CEE">
            <w:pPr>
              <w:pStyle w:val="ListeParagraf"/>
              <w:numPr>
                <w:ilvl w:val="0"/>
                <w:numId w:val="38"/>
              </w:numPr>
              <w:rPr>
                <w:b/>
                <w:sz w:val="22"/>
              </w:rPr>
            </w:pPr>
            <w:r w:rsidRPr="00ED6370">
              <w:rPr>
                <w:sz w:val="22"/>
              </w:rPr>
              <w:t>Elektronik belge yönetim sistemi (EBYS) hesabını günlük takip etmek,</w:t>
            </w:r>
          </w:p>
          <w:p w:rsidRPr="00ED6370" w:rsidR="005F6CEE" w:rsidP="005F6CEE" w:rsidRDefault="005F6CEE">
            <w:pPr>
              <w:pStyle w:val="ListeParagraf"/>
              <w:numPr>
                <w:ilvl w:val="0"/>
                <w:numId w:val="38"/>
              </w:numPr>
              <w:rPr>
                <w:b/>
                <w:sz w:val="22"/>
              </w:rPr>
            </w:pPr>
            <w:r w:rsidRPr="00ED6370">
              <w:rPr>
                <w:sz w:val="22"/>
              </w:rPr>
              <w:t>Belgelerin mevzuata uygun olarak saklanması ve yılsonunda arşivleme işlemlerini gerçekleştirmek,</w:t>
            </w:r>
          </w:p>
          <w:p w:rsidRPr="00ED6370" w:rsidR="005F6CEE" w:rsidP="005F6CEE" w:rsidRDefault="005F6CEE">
            <w:pPr>
              <w:pStyle w:val="ListeParagraf"/>
              <w:numPr>
                <w:ilvl w:val="0"/>
                <w:numId w:val="38"/>
              </w:numPr>
              <w:rPr>
                <w:b/>
                <w:sz w:val="22"/>
              </w:rPr>
            </w:pPr>
            <w:r w:rsidRPr="00ED6370">
              <w:rPr>
                <w:sz w:val="22"/>
              </w:rPr>
              <w:t>Faaliyetlerine ilişkin işlem ve kayıtları tam, doğru ve zamanında tutmak ve kayıtların gizliliğinin korunmasının sağlamak</w:t>
            </w:r>
            <w:r>
              <w:rPr>
                <w:sz w:val="22"/>
              </w:rPr>
              <w:t>,</w:t>
            </w:r>
          </w:p>
          <w:p w:rsidRPr="00ED6370" w:rsidR="005F6CEE" w:rsidP="005F6CEE" w:rsidRDefault="005F6CEE">
            <w:pPr>
              <w:pStyle w:val="ListeParagraf"/>
              <w:numPr>
                <w:ilvl w:val="0"/>
                <w:numId w:val="38"/>
              </w:numPr>
              <w:rPr>
                <w:b/>
                <w:sz w:val="22"/>
              </w:rPr>
            </w:pPr>
            <w:r w:rsidRPr="00ED6370">
              <w:rPr>
                <w:sz w:val="22"/>
              </w:rPr>
              <w:t>Görev alanı ile ilgili mevzuatı düzenli olarak izlemek,</w:t>
            </w:r>
          </w:p>
          <w:p w:rsidRPr="00ED6370" w:rsidR="005F6CEE" w:rsidP="005F6CEE" w:rsidRDefault="005F6CEE">
            <w:pPr>
              <w:pStyle w:val="ListeParagraf"/>
              <w:numPr>
                <w:ilvl w:val="0"/>
                <w:numId w:val="38"/>
              </w:numPr>
              <w:rPr>
                <w:b/>
                <w:sz w:val="22"/>
              </w:rPr>
            </w:pPr>
            <w:r>
              <w:rPr>
                <w:sz w:val="22"/>
              </w:rPr>
              <w:t>Yüksekokul Müdürlüğünün</w:t>
            </w:r>
            <w:r w:rsidRPr="00ED6370">
              <w:rPr>
                <w:sz w:val="22"/>
              </w:rPr>
              <w:t xml:space="preserve"> görev tanımı kapsamında vereceği diğer görevleri yapmak,</w:t>
            </w:r>
          </w:p>
          <w:p w:rsidRPr="00ED6370" w:rsidR="005F6CEE" w:rsidP="005F6CEE" w:rsidRDefault="005F6CEE">
            <w:pPr>
              <w:pStyle w:val="ListeParagraf"/>
              <w:numPr>
                <w:ilvl w:val="0"/>
                <w:numId w:val="38"/>
              </w:numPr>
              <w:rPr>
                <w:b/>
                <w:sz w:val="22"/>
              </w:rPr>
            </w:pPr>
            <w:r w:rsidRPr="00ED6370">
              <w:rPr>
                <w:sz w:val="22"/>
              </w:rPr>
              <w:t>Sorumluluk alanıyla ilgili konularda ilgili mevzuattaki değişiklikleri takip etmek</w:t>
            </w:r>
            <w:r>
              <w:rPr>
                <w:sz w:val="22"/>
              </w:rPr>
              <w:t>,</w:t>
            </w:r>
          </w:p>
          <w:p w:rsidRPr="00ED6370" w:rsidR="005F6CEE" w:rsidP="005F6CEE" w:rsidRDefault="005F6CEE">
            <w:pPr>
              <w:pStyle w:val="ListeParagraf"/>
              <w:numPr>
                <w:ilvl w:val="0"/>
                <w:numId w:val="38"/>
              </w:numPr>
              <w:rPr>
                <w:b/>
                <w:sz w:val="22"/>
              </w:rPr>
            </w:pPr>
            <w:r w:rsidRPr="00ED6370">
              <w:rPr>
                <w:sz w:val="22"/>
              </w:rPr>
              <w:t xml:space="preserve">Kanun uyarınca verilen görevleri zamanında ve eksiksiz olarak yerine getirmek, </w:t>
            </w:r>
          </w:p>
          <w:p w:rsidRPr="00ED6370" w:rsidR="005F6CEE" w:rsidP="005F6CEE" w:rsidRDefault="005F6CEE">
            <w:pPr>
              <w:pStyle w:val="ListeParagraf"/>
              <w:numPr>
                <w:ilvl w:val="0"/>
                <w:numId w:val="38"/>
              </w:numPr>
              <w:rPr>
                <w:b/>
                <w:sz w:val="22"/>
              </w:rPr>
            </w:pPr>
            <w:r w:rsidRPr="00ED6370">
              <w:rPr>
                <w:sz w:val="22"/>
              </w:rPr>
              <w:t>Kurum tarafından işlenen kişisel verileri ilgili mevzuat doğrultusunda korumak,</w:t>
            </w:r>
          </w:p>
          <w:p w:rsidRPr="00ED6370" w:rsidR="005F6CEE" w:rsidP="005F6CEE" w:rsidRDefault="005F6CEE">
            <w:pPr>
              <w:pStyle w:val="ListeParagraf"/>
              <w:numPr>
                <w:ilvl w:val="0"/>
                <w:numId w:val="38"/>
              </w:numPr>
              <w:rPr>
                <w:b/>
                <w:sz w:val="22"/>
              </w:rPr>
            </w:pPr>
            <w:r w:rsidRPr="00ED6370">
              <w:rPr>
                <w:sz w:val="22"/>
              </w:rPr>
              <w:t>İş Sağlığı ve Güvenliği Kanunu hükümleri uyarınca çalışanların güvenliği ve sağlığına yönelik tedbirlere uyum sağlamak,</w:t>
            </w:r>
          </w:p>
          <w:p w:rsidRPr="00022B06" w:rsidR="005F6CEE" w:rsidP="005F6CEE" w:rsidRDefault="005F6CEE">
            <w:pPr>
              <w:pStyle w:val="ListeParagraf"/>
              <w:numPr>
                <w:ilvl w:val="0"/>
                <w:numId w:val="38"/>
              </w:numPr>
              <w:rPr>
                <w:b/>
                <w:sz w:val="22"/>
              </w:rPr>
            </w:pPr>
            <w:r w:rsidRPr="00ED6370">
              <w:rPr>
                <w:sz w:val="22"/>
              </w:rPr>
              <w:t xml:space="preserve">Yukarıda belirtilen görevlerin mevcut yasal ve düzenleyici yönetmelikler doğrultusunda uygulanmasında </w:t>
            </w:r>
            <w:r>
              <w:rPr>
                <w:sz w:val="22"/>
              </w:rPr>
              <w:t>Yüksekokul</w:t>
            </w:r>
            <w:r w:rsidRPr="00ED6370">
              <w:rPr>
                <w:sz w:val="22"/>
              </w:rPr>
              <w:t xml:space="preserve"> </w:t>
            </w:r>
            <w:r>
              <w:rPr>
                <w:sz w:val="22"/>
              </w:rPr>
              <w:t>S</w:t>
            </w:r>
            <w:r w:rsidRPr="00ED6370">
              <w:rPr>
                <w:sz w:val="22"/>
              </w:rPr>
              <w:t xml:space="preserve">ekreteri ve </w:t>
            </w:r>
            <w:r>
              <w:rPr>
                <w:sz w:val="22"/>
              </w:rPr>
              <w:t>Yüksekokul Müdürü’ne</w:t>
            </w:r>
            <w:r w:rsidRPr="00ED6370">
              <w:rPr>
                <w:sz w:val="22"/>
              </w:rPr>
              <w:t xml:space="preserve"> karşı sorumludur.</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lastRenderedPageBreak/>
              <w:t>Kalite Yönetim Komisyonu (KYS) Kapsamında Görev ve Sorumluluklar</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Pr="00A066F4" w:rsidR="005F6CEE" w:rsidP="005F6CEE" w:rsidRDefault="005F6CEE">
            <w:pPr>
              <w:pStyle w:val="ListeParagraf"/>
              <w:numPr>
                <w:ilvl w:val="0"/>
                <w:numId w:val="39"/>
              </w:numPr>
              <w:rPr>
                <w:sz w:val="22"/>
              </w:rPr>
            </w:pPr>
            <w:r w:rsidRPr="00A066F4">
              <w:rPr>
                <w:sz w:val="22"/>
              </w:rPr>
              <w:t>Üniversitenin Misyonunu, Vizyonunu, Kalite Politikasını benimsemek, bu doğrultuda hareket etmek ve biriminde bu doğrultuda hareket edilmesini sağlamak,</w:t>
            </w:r>
          </w:p>
          <w:p w:rsidRPr="00A066F4" w:rsidR="005F6CEE" w:rsidP="005F6CEE" w:rsidRDefault="005F6CEE">
            <w:pPr>
              <w:pStyle w:val="ListeParagraf"/>
              <w:numPr>
                <w:ilvl w:val="0"/>
                <w:numId w:val="39"/>
              </w:numPr>
              <w:rPr>
                <w:sz w:val="22"/>
              </w:rPr>
            </w:pPr>
            <w:r w:rsidRPr="00A066F4">
              <w:rPr>
                <w:sz w:val="22"/>
              </w:rPr>
              <w:t>Birim kalite hedeflerini belirlemek ve ulaşılması için üzerine düşen çalışmaları yapmak,</w:t>
            </w:r>
          </w:p>
          <w:p w:rsidRPr="00A066F4" w:rsidR="005F6CEE" w:rsidP="005F6CEE" w:rsidRDefault="005F6CEE">
            <w:pPr>
              <w:pStyle w:val="ListeParagraf"/>
              <w:numPr>
                <w:ilvl w:val="0"/>
                <w:numId w:val="39"/>
              </w:numPr>
              <w:rPr>
                <w:sz w:val="22"/>
              </w:rPr>
            </w:pPr>
            <w:r w:rsidRPr="00A066F4">
              <w:rPr>
                <w:sz w:val="22"/>
              </w:rPr>
              <w:t>Faaliyetlerini yürütürken BANÜ KYS dokümanlarına uygun hareket edilmesini ve kayıtlara yönelik ilgili koordinasyonu sağlamak,</w:t>
            </w:r>
          </w:p>
          <w:p w:rsidRPr="00A066F4" w:rsidR="005F6CEE" w:rsidP="005F6CEE" w:rsidRDefault="005F6CEE">
            <w:pPr>
              <w:pStyle w:val="ListeParagraf"/>
              <w:numPr>
                <w:ilvl w:val="0"/>
                <w:numId w:val="39"/>
              </w:numPr>
              <w:rPr>
                <w:sz w:val="22"/>
              </w:rPr>
            </w:pPr>
            <w:r w:rsidRPr="00A066F4">
              <w:rPr>
                <w:sz w:val="22"/>
              </w:rPr>
              <w:t>KYS kapsamında biriminde yapılacak düzeltici ve önleyici faaliyetlerin yerine getirilmesine katkı sağlamak,</w:t>
            </w:r>
          </w:p>
          <w:p w:rsidRPr="00A066F4" w:rsidR="005F6CEE" w:rsidP="005F6CEE" w:rsidRDefault="005F6CEE">
            <w:pPr>
              <w:pStyle w:val="ListeParagraf"/>
              <w:numPr>
                <w:ilvl w:val="0"/>
                <w:numId w:val="39"/>
              </w:numPr>
              <w:rPr>
                <w:sz w:val="22"/>
              </w:rPr>
            </w:pPr>
            <w:r w:rsidRPr="00A066F4">
              <w:rPr>
                <w:sz w:val="22"/>
              </w:rPr>
              <w:lastRenderedPageBreak/>
              <w:t>Yaptığı işle ilgili iyileştirme önerilerini Kalite Koordinatörlüğü ile paylaşmak,</w:t>
            </w:r>
          </w:p>
          <w:p w:rsidRPr="009745BA" w:rsidR="005F6CEE" w:rsidP="005F6CEE" w:rsidRDefault="005F6CEE">
            <w:pPr>
              <w:pStyle w:val="ListeParagraf"/>
              <w:numPr>
                <w:ilvl w:val="0"/>
                <w:numId w:val="39"/>
              </w:numPr>
              <w:rPr>
                <w:b/>
                <w:sz w:val="22"/>
              </w:rPr>
            </w:pPr>
            <w:r w:rsidRPr="00A066F4">
              <w:rPr>
                <w:sz w:val="22"/>
              </w:rPr>
              <w:t>KYS çalışmaları kapsamında yapılan faaliyetlere birimi adına katkı sağlamak</w:t>
            </w:r>
            <w:r>
              <w:rPr>
                <w:sz w:val="22"/>
              </w:rPr>
              <w:t>.</w:t>
            </w:r>
          </w:p>
          <w:p w:rsidRPr="009745BA" w:rsidR="005F6CEE" w:rsidP="004F6170" w:rsidRDefault="005F6CEE">
            <w:pPr>
              <w:ind w:left="142"/>
              <w:rPr>
                <w:b/>
                <w:sz w:val="22"/>
              </w:rPr>
            </w:pP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hideMark/>
          </w:tcPr>
          <w:p w:rsidRPr="00A066F4" w:rsidR="005F6CEE" w:rsidP="004F6170" w:rsidRDefault="005F6CEE">
            <w:pPr>
              <w:rPr>
                <w:b/>
                <w:sz w:val="22"/>
              </w:rPr>
            </w:pPr>
            <w:r w:rsidRPr="00A066F4">
              <w:rPr>
                <w:b/>
                <w:sz w:val="22"/>
              </w:rPr>
              <w:lastRenderedPageBreak/>
              <w:t>Yetkiler</w:t>
            </w:r>
          </w:p>
        </w:tc>
      </w:tr>
      <w:tr w:rsidRPr="00A066F4" w:rsidR="005F6CEE" w:rsidTr="004F6170">
        <w:tc>
          <w:tcPr>
            <w:tcW w:w="9918" w:type="dxa"/>
            <w:tcBorders>
              <w:top w:val="single" w:color="auto" w:sz="4" w:space="0"/>
              <w:left w:val="single" w:color="auto" w:sz="4" w:space="0"/>
              <w:bottom w:val="single" w:color="auto" w:sz="4" w:space="0"/>
              <w:right w:val="single" w:color="auto" w:sz="4" w:space="0"/>
            </w:tcBorders>
          </w:tcPr>
          <w:p w:rsidR="005F6CEE" w:rsidP="005F6CEE" w:rsidRDefault="005F6CEE">
            <w:pPr>
              <w:pStyle w:val="ListeParagraf"/>
              <w:numPr>
                <w:ilvl w:val="0"/>
                <w:numId w:val="40"/>
              </w:numPr>
              <w:rPr>
                <w:sz w:val="22"/>
              </w:rPr>
            </w:pPr>
            <w:r w:rsidRPr="00C130F3">
              <w:rPr>
                <w:sz w:val="22"/>
              </w:rPr>
              <w:t>Yukarıda belirtilen görev ve sorumlulukları gerçekleştirme yetkisi,</w:t>
            </w:r>
          </w:p>
          <w:p w:rsidRPr="00C130F3" w:rsidR="005F6CEE" w:rsidP="005F6CEE" w:rsidRDefault="005F6CEE">
            <w:pPr>
              <w:pStyle w:val="ListeParagraf"/>
              <w:numPr>
                <w:ilvl w:val="0"/>
                <w:numId w:val="40"/>
              </w:numPr>
              <w:rPr>
                <w:sz w:val="22"/>
              </w:rPr>
            </w:pPr>
            <w:r w:rsidRPr="00C130F3">
              <w:rPr>
                <w:sz w:val="22"/>
              </w:rPr>
              <w:t>Faaliyetlerin gerçekleştirilebilmesi için gerekli araç ve gereci kullanma yetkisi.</w:t>
            </w:r>
          </w:p>
        </w:tc>
      </w:tr>
    </w:tbl>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2f40fbb1c3974c67"/>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BE" w:rsidRDefault="002744BE">
      <w:pPr>
        <w:spacing w:after="0" w:line="240" w:lineRule="auto"/>
      </w:pPr>
      <w:r>
        <w:separator/>
      </w:r>
    </w:p>
  </w:endnote>
  <w:endnote w:type="continuationSeparator" w:id="0">
    <w:p w:rsidR="002744BE" w:rsidRDefault="0027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BE" w:rsidRDefault="002744BE">
      <w:pPr>
        <w:spacing w:after="0" w:line="240" w:lineRule="auto"/>
      </w:pPr>
      <w:r>
        <w:separator/>
      </w:r>
    </w:p>
  </w:footnote>
  <w:footnote w:type="continuationSeparator" w:id="0">
    <w:p w:rsidR="002744BE" w:rsidRDefault="002744B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GT/MMYO/09</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27.08.2025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ÖĞRENCİ İŞLERİ BİRİMİ GÖREV TANIMI FORMU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10B7ECD"/>
    <w:multiLevelType w:val="hybridMultilevel"/>
    <w:tmpl w:val="B0D0B66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4203288B"/>
    <w:multiLevelType w:val="hybridMultilevel"/>
    <w:tmpl w:val="516630D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94A3298"/>
    <w:multiLevelType w:val="hybridMultilevel"/>
    <w:tmpl w:val="53A2C72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1"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2"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4" w15:restartNumberingAfterBreak="0">
    <w:nsid w:val="71964A82"/>
    <w:multiLevelType w:val="hybridMultilevel"/>
    <w:tmpl w:val="354E3D2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5"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6" w15:restartNumberingAfterBreak="0">
    <w:nsid w:val="739A3C1C"/>
    <w:multiLevelType w:val="hybridMultilevel"/>
    <w:tmpl w:val="9FCE1C1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7"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8"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9"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27"/>
  </w:num>
  <w:num w:numId="6">
    <w:abstractNumId w:val="3"/>
  </w:num>
  <w:num w:numId="7">
    <w:abstractNumId w:val="11"/>
  </w:num>
  <w:num w:numId="8">
    <w:abstractNumId w:val="28"/>
  </w:num>
  <w:num w:numId="9">
    <w:abstractNumId w:val="5"/>
  </w:num>
  <w:num w:numId="10">
    <w:abstractNumId w:val="6"/>
  </w:num>
  <w:num w:numId="11">
    <w:abstractNumId w:val="15"/>
  </w:num>
  <w:num w:numId="12">
    <w:abstractNumId w:val="39"/>
  </w:num>
  <w:num w:numId="13">
    <w:abstractNumId w:val="38"/>
  </w:num>
  <w:num w:numId="14">
    <w:abstractNumId w:val="20"/>
  </w:num>
  <w:num w:numId="15">
    <w:abstractNumId w:val="4"/>
  </w:num>
  <w:num w:numId="16">
    <w:abstractNumId w:val="21"/>
  </w:num>
  <w:num w:numId="17">
    <w:abstractNumId w:val="32"/>
  </w:num>
  <w:num w:numId="18">
    <w:abstractNumId w:val="14"/>
  </w:num>
  <w:num w:numId="19">
    <w:abstractNumId w:val="8"/>
  </w:num>
  <w:num w:numId="20">
    <w:abstractNumId w:val="30"/>
  </w:num>
  <w:num w:numId="21">
    <w:abstractNumId w:val="37"/>
  </w:num>
  <w:num w:numId="22">
    <w:abstractNumId w:val="13"/>
  </w:num>
  <w:num w:numId="23">
    <w:abstractNumId w:val="17"/>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5"/>
  </w:num>
  <w:num w:numId="31">
    <w:abstractNumId w:val="16"/>
  </w:num>
  <w:num w:numId="32">
    <w:abstractNumId w:val="10"/>
  </w:num>
  <w:num w:numId="33">
    <w:abstractNumId w:val="22"/>
  </w:num>
  <w:num w:numId="34">
    <w:abstractNumId w:val="1"/>
  </w:num>
  <w:num w:numId="35">
    <w:abstractNumId w:val="9"/>
  </w:num>
  <w:num w:numId="36">
    <w:abstractNumId w:val="29"/>
  </w:num>
  <w:num w:numId="37">
    <w:abstractNumId w:val="36"/>
  </w:num>
  <w:num w:numId="38">
    <w:abstractNumId w:val="19"/>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EE"/>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4BE"/>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5F6CEE"/>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CEE"/>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f40fbb1c3974c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941C-3D05-43DA-A55B-513797D6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gt09.dotx</Template>
  <TotalTime>0</TotalTime>
  <Pages>4</Pages>
  <Words>717</Words>
  <Characters>4091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BİLAL GÜLENÇ</dc:creator>
  <cp:lastModifiedBy>AHMET BİLAL GÜLENÇ</cp:lastModifiedBy>
  <cp:revision>1</cp:revision>
  <cp:lastPrinted>2017-12-22T12:22:00Z</cp:lastPrinted>
  <dcterms:created xsi:type="dcterms:W3CDTF">2025-08-26T12:27:00Z</dcterms:created>
  <dcterms:modified xsi:type="dcterms:W3CDTF">2025-08-26T12:27:00Z</dcterms:modified>
</cp:coreProperties>
</file>