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Pr="00A066F4" w:rsidR="00497180" w:rsidTr="00497B9E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497180" w:rsidP="00497B9E" w:rsidRDefault="00497180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Görev</w:t>
            </w:r>
          </w:p>
        </w:tc>
      </w:tr>
      <w:tr w:rsidRPr="00A066F4" w:rsidR="00497180" w:rsidTr="00497B9E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497180" w:rsidP="00497B9E" w:rsidRDefault="00497180">
            <w:pPr>
              <w:rPr>
                <w:sz w:val="22"/>
              </w:rPr>
            </w:pPr>
            <w:r w:rsidRPr="0008069A">
              <w:rPr>
                <w:sz w:val="22"/>
              </w:rPr>
              <w:t xml:space="preserve">Üniversitemiz üst yönetiminin belirlediği amaç ve ilkelere bağlı kalarak </w:t>
            </w:r>
            <w:r>
              <w:rPr>
                <w:sz w:val="22"/>
              </w:rPr>
              <w:t>Yüksekokulun</w:t>
            </w:r>
            <w:r w:rsidRPr="0008069A">
              <w:rPr>
                <w:sz w:val="22"/>
              </w:rPr>
              <w:t xml:space="preserve"> vizyonu ve misyonu doğrultusunda yürütülen tüm faaliyetlerin verimlilik ve iş güvenliği ilkelerine uygun, etkin ve ekonomik bir şekilde yürütülmesini sağlamak için </w:t>
            </w:r>
            <w:r w:rsidRPr="00F570EC">
              <w:rPr>
                <w:sz w:val="22"/>
              </w:rPr>
              <w:t>Yüksekokul bünyesindeki bina ve eklentilerin günlük, haftalık ve periyodik temizlik işlerini, belirlenen temizlik planına uygun şekilde yürütmek</w:t>
            </w:r>
            <w:r>
              <w:rPr>
                <w:sz w:val="22"/>
              </w:rPr>
              <w:t>.</w:t>
            </w:r>
          </w:p>
        </w:tc>
      </w:tr>
      <w:tr w:rsidRPr="00A066F4" w:rsidR="00497180" w:rsidTr="00497B9E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497180" w:rsidP="00497B9E" w:rsidRDefault="00497180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Üstü</w:t>
            </w:r>
          </w:p>
        </w:tc>
      </w:tr>
      <w:tr w:rsidRPr="00A066F4" w:rsidR="00497180" w:rsidTr="00497B9E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497180" w:rsidP="00497B9E" w:rsidRDefault="00497180">
            <w:pPr>
              <w:rPr>
                <w:sz w:val="22"/>
              </w:rPr>
            </w:pPr>
            <w:r>
              <w:rPr>
                <w:sz w:val="22"/>
              </w:rPr>
              <w:t>Yüksekokul Sekreteri</w:t>
            </w:r>
          </w:p>
        </w:tc>
      </w:tr>
      <w:tr w:rsidRPr="00A066F4" w:rsidR="00497180" w:rsidTr="00497B9E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497180" w:rsidP="00497B9E" w:rsidRDefault="00497180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Vekili</w:t>
            </w:r>
          </w:p>
        </w:tc>
      </w:tr>
      <w:tr w:rsidRPr="00A066F4" w:rsidR="00497180" w:rsidTr="00497B9E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497180" w:rsidP="00497B9E" w:rsidRDefault="00497180">
            <w:pPr>
              <w:rPr>
                <w:sz w:val="22"/>
              </w:rPr>
            </w:pPr>
            <w:r>
              <w:rPr>
                <w:sz w:val="22"/>
              </w:rPr>
              <w:t>Diğer Temizlik Personeli</w:t>
            </w:r>
          </w:p>
        </w:tc>
      </w:tr>
      <w:tr w:rsidRPr="00A066F4" w:rsidR="00497180" w:rsidTr="00497B9E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497180" w:rsidP="00497B9E" w:rsidRDefault="00497180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Nitelikler</w:t>
            </w:r>
          </w:p>
        </w:tc>
      </w:tr>
      <w:tr w:rsidRPr="00A066F4" w:rsidR="00497180" w:rsidTr="00497B9E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70EC" w:rsidR="00497180" w:rsidP="00497180" w:rsidRDefault="00497180">
            <w:pPr>
              <w:pStyle w:val="ListeParagraf"/>
              <w:numPr>
                <w:ilvl w:val="0"/>
                <w:numId w:val="36"/>
              </w:numPr>
              <w:rPr>
                <w:sz w:val="22"/>
              </w:rPr>
            </w:pPr>
            <w:r w:rsidRPr="00F570EC">
              <w:rPr>
                <w:sz w:val="22"/>
              </w:rPr>
              <w:t>657 sayılı Devlet Memurları Kanunu’nda belirtilen genel niteliklere sahip olmak,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36"/>
              </w:numPr>
              <w:rPr>
                <w:sz w:val="22"/>
              </w:rPr>
            </w:pPr>
            <w:r w:rsidRPr="00F570EC">
              <w:rPr>
                <w:sz w:val="22"/>
              </w:rPr>
              <w:t xml:space="preserve">En az </w:t>
            </w:r>
            <w:r>
              <w:rPr>
                <w:sz w:val="22"/>
              </w:rPr>
              <w:t>ilköğretim</w:t>
            </w:r>
            <w:r w:rsidRPr="00F570EC">
              <w:rPr>
                <w:sz w:val="22"/>
              </w:rPr>
              <w:t xml:space="preserve"> mezunu olmak, 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36"/>
              </w:numPr>
              <w:rPr>
                <w:sz w:val="22"/>
              </w:rPr>
            </w:pPr>
            <w:r w:rsidRPr="00F570EC">
              <w:rPr>
                <w:sz w:val="22"/>
              </w:rPr>
              <w:t>Görevin gerektirdiği ilgili yönetmelik/yönergeleri bilmek,</w:t>
            </w:r>
          </w:p>
          <w:p w:rsidRPr="00846A68" w:rsidR="00497180" w:rsidP="00497180" w:rsidRDefault="00497180">
            <w:pPr>
              <w:pStyle w:val="ListeParagraf"/>
              <w:numPr>
                <w:ilvl w:val="0"/>
                <w:numId w:val="36"/>
              </w:numPr>
              <w:rPr>
                <w:sz w:val="22"/>
              </w:rPr>
            </w:pPr>
            <w:r w:rsidRPr="00F570EC">
              <w:rPr>
                <w:sz w:val="22"/>
              </w:rPr>
              <w:t>Gerekli alet ve malzemelerin kullanımını bilmek.</w:t>
            </w:r>
          </w:p>
        </w:tc>
      </w:tr>
      <w:tr w:rsidRPr="00A066F4" w:rsidR="00497180" w:rsidTr="00497B9E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497180" w:rsidP="00497B9E" w:rsidRDefault="00497180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İlgili Mevzuat</w:t>
            </w:r>
          </w:p>
        </w:tc>
      </w:tr>
      <w:tr w:rsidRPr="00A066F4" w:rsidR="00497180" w:rsidTr="00497B9E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97180" w:rsidP="00497180" w:rsidRDefault="00497180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F570EC">
              <w:rPr>
                <w:sz w:val="22"/>
              </w:rPr>
              <w:t>5510 sayılı Sosyal Sigortalar ve Genel Sağlık Sigortası Kanunu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F570EC">
              <w:rPr>
                <w:sz w:val="22"/>
              </w:rPr>
              <w:t>6698 sayılı Kişisel Verilerin Korunması Kanunu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F570EC">
              <w:rPr>
                <w:sz w:val="22"/>
              </w:rPr>
              <w:t>6331 sayılı İş Sağlığı ve Güvenliği Kanunu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F570EC">
              <w:rPr>
                <w:sz w:val="22"/>
              </w:rPr>
              <w:t>Yükseköğretim Kurumları Yönetici, Öğretim Elemanları ve Memurları Disiplin Yönetmeliği</w:t>
            </w:r>
          </w:p>
          <w:p w:rsidR="00497180" w:rsidP="00497180" w:rsidRDefault="00497180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>
              <w:rPr>
                <w:sz w:val="22"/>
              </w:rPr>
              <w:t>4857 sayılı İş Kanunu</w:t>
            </w:r>
          </w:p>
          <w:p w:rsidRPr="00AE1F47" w:rsidR="00497180" w:rsidP="00497180" w:rsidRDefault="00497180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>
              <w:rPr>
                <w:sz w:val="22"/>
              </w:rPr>
              <w:t>696 Sayılı KHK</w:t>
            </w:r>
          </w:p>
        </w:tc>
      </w:tr>
      <w:tr w:rsidRPr="00A066F4" w:rsidR="00497180" w:rsidTr="00497B9E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497180" w:rsidP="00497B9E" w:rsidRDefault="00497180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Görev ve Sorumluluklar</w:t>
            </w:r>
          </w:p>
        </w:tc>
      </w:tr>
      <w:tr w:rsidRPr="00A066F4" w:rsidR="00497180" w:rsidTr="00497B9E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70EC" w:rsidR="00497180" w:rsidP="00497180" w:rsidRDefault="00497180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 w:rsidRPr="00F570EC">
              <w:rPr>
                <w:sz w:val="22"/>
              </w:rPr>
              <w:t>Yüksekokul bünyesindeki bina ve eklentilerin günlük, haftalık ve periyodik temizlik işlerini, belirlenen temizlik planına uygun şekilde yürütmek,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 w:rsidRPr="00F570EC">
              <w:rPr>
                <w:sz w:val="22"/>
              </w:rPr>
              <w:t>Sınıflar, ofisler, koridorlar, tuvaletler, laboratuvarlar, toplantı salonları ve diğer ortak kullanım alanlarının hijyen kurallarına uygun olarak temizliğini sağlamak,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 w:rsidRPr="00F570EC">
              <w:rPr>
                <w:sz w:val="22"/>
              </w:rPr>
              <w:t>Temizlik sırasında kullanılacak malzeme ve ekipmanları doğru ve verimli şekilde kullanmak, gerektiğinde eksik veya arızalı malzemeleri amirine bildirmek,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 w:rsidRPr="00F570EC">
              <w:rPr>
                <w:sz w:val="22"/>
              </w:rPr>
              <w:t>Katı atıkların ve geri dönüştürülebilir malzemelerin ayrıştırılarak, üniversitenin çevre politikalarına uygun şekilde bertaraf edilmesine destek olmak,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 w:rsidRPr="00F570EC">
              <w:rPr>
                <w:sz w:val="22"/>
              </w:rPr>
              <w:t>Görev alanındaki olası tehlikeleri (ıslak zemin, kırık cam, dökülmeler vb.) iş güvenliği kuralları çerçevesinde önleyici uyarılarla belirtmek,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 w:rsidRPr="00F570EC">
              <w:rPr>
                <w:sz w:val="22"/>
              </w:rPr>
              <w:t>Acil durumlarda (yangın, deprem vb.) belirlenen tahliye ve müdahale planlarına uygun şekilde hareket etmek,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 w:rsidRPr="00F570EC">
              <w:rPr>
                <w:sz w:val="22"/>
              </w:rPr>
              <w:t>Yüksekokulun etkinlik, sınav ve özel gün organizasyonlarında temizlik ve düzen sağlama konusunda destek vermek,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 w:rsidRPr="00F570EC">
              <w:rPr>
                <w:sz w:val="22"/>
              </w:rPr>
              <w:t>Görev alanında düzen ve disiplini sağlamak, üniversite personeli, öğrenciler ve ziyaretçilerle saygılı ve işbirlikçi ilişkiler kurmak,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 w:rsidRPr="00F570EC">
              <w:rPr>
                <w:sz w:val="22"/>
              </w:rPr>
              <w:lastRenderedPageBreak/>
              <w:t>Amirleri tarafından verilen diğer temizlik ve düzen görevlerini zamanında ve eksiksiz yerine getirmek.</w:t>
            </w:r>
          </w:p>
        </w:tc>
      </w:tr>
      <w:tr w:rsidRPr="00A066F4" w:rsidR="00497180" w:rsidTr="00497B9E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497180" w:rsidP="00497B9E" w:rsidRDefault="00497180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lastRenderedPageBreak/>
              <w:t>Kalite Yönetim Komisyonu (KYS) Kapsamında Görev ve Sorumluluklar</w:t>
            </w:r>
          </w:p>
        </w:tc>
      </w:tr>
      <w:tr w:rsidRPr="00A066F4" w:rsidR="00497180" w:rsidTr="00497B9E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70EC" w:rsidR="00497180" w:rsidP="00497180" w:rsidRDefault="00497180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F570EC">
              <w:rPr>
                <w:sz w:val="22"/>
              </w:rPr>
              <w:t>Üniversitenin Misyonunu, Vizyonunu, Kalite Politikasını benimsemek, bu doğrultuda hareket etmek,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F570EC">
              <w:rPr>
                <w:sz w:val="22"/>
              </w:rPr>
              <w:t>Faaliyetlerini yürütürken BANÜ KYS dokümanlarına uygun hareket etmek,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F570EC">
              <w:rPr>
                <w:sz w:val="22"/>
              </w:rPr>
              <w:t>KYS kapsamında biriminde yapılacak düzeltici ve önleyici faaliyetlerin yerine getirilmesine katkı sağlamak,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F570EC">
              <w:rPr>
                <w:sz w:val="22"/>
              </w:rPr>
              <w:t>Yaptığı işle ilgili iyileştirme önerilerini Birim Kalite Koordinatörlüğü ile paylaşmak,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39"/>
              </w:numPr>
              <w:rPr>
                <w:b/>
                <w:sz w:val="22"/>
              </w:rPr>
            </w:pPr>
            <w:r w:rsidRPr="00F570EC">
              <w:rPr>
                <w:sz w:val="22"/>
              </w:rPr>
              <w:t>KYS çalışmaları kapsamında yapılan faaliyetlere katkı sağlamak.</w:t>
            </w:r>
          </w:p>
        </w:tc>
      </w:tr>
      <w:tr w:rsidRPr="00A066F4" w:rsidR="00497180" w:rsidTr="00497B9E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497180" w:rsidP="00497B9E" w:rsidRDefault="00497180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Yetkiler</w:t>
            </w:r>
          </w:p>
        </w:tc>
      </w:tr>
      <w:tr w:rsidRPr="00A066F4" w:rsidR="00497180" w:rsidTr="00497B9E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70EC" w:rsidR="00497180" w:rsidP="00497180" w:rsidRDefault="00497180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F570EC">
              <w:rPr>
                <w:sz w:val="22"/>
              </w:rPr>
              <w:t>Sorumlu olduğu temizlik alanlarında, hijyen ve iş güvenliği açısından risk oluşturan durumları tespit edip, gerekli önlemlerin alınması için ilgili amirine bildirme</w:t>
            </w:r>
            <w:r>
              <w:rPr>
                <w:sz w:val="22"/>
              </w:rPr>
              <w:t>,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F570EC">
              <w:rPr>
                <w:sz w:val="22"/>
              </w:rPr>
              <w:t>Temizlik sırasında kullanılan araç, gereç ve malzemelerin uygun şekilde temin edilmesi ve ihtiyaçların karşılanması konusunda ilgili birimlere talepte bulunm</w:t>
            </w:r>
            <w:r>
              <w:rPr>
                <w:sz w:val="22"/>
              </w:rPr>
              <w:t>a,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F570EC">
              <w:rPr>
                <w:sz w:val="22"/>
              </w:rPr>
              <w:t>Görev alanına giren kişileri, temizlik ve düzen kuralları konusunda kibarca uyarma ve ilgili kurallara uygun davranılmasını talep etme</w:t>
            </w:r>
            <w:r>
              <w:rPr>
                <w:sz w:val="22"/>
              </w:rPr>
              <w:t>,</w:t>
            </w:r>
          </w:p>
          <w:p w:rsidR="00497180" w:rsidP="00497180" w:rsidRDefault="00497180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F570EC">
              <w:rPr>
                <w:sz w:val="22"/>
              </w:rPr>
              <w:t>Görevi ile ilgili karşılaştığı olağan dışı durumları (zarar görmüş eşya, kayıp eşya, arızalı ekipman vb.) yetkililere bildirme ve duruma müdahale edilmesini talep etme</w:t>
            </w:r>
            <w:r>
              <w:rPr>
                <w:sz w:val="22"/>
              </w:rPr>
              <w:t>,</w:t>
            </w:r>
          </w:p>
          <w:p w:rsidRPr="00F570EC" w:rsidR="00497180" w:rsidP="00497180" w:rsidRDefault="00497180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F570EC">
              <w:rPr>
                <w:sz w:val="22"/>
              </w:rPr>
              <w:t>İş sağlığı ve güvenliği kapsamında kendisine verilen kişisel koruyucu donanımları kullanma ve eksiklik halinde yenilerinin temin edilmesini isteme.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e6a3ff2df6244038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505" w:rsidRDefault="002C5505">
      <w:pPr>
        <w:spacing w:after="0" w:line="240" w:lineRule="auto"/>
      </w:pPr>
      <w:r>
        <w:separator/>
      </w:r>
    </w:p>
  </w:endnote>
  <w:endnote w:type="continuationSeparator" w:id="0">
    <w:p w:rsidR="002C5505" w:rsidRDefault="002C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505" w:rsidRDefault="002C5505">
      <w:pPr>
        <w:spacing w:after="0" w:line="240" w:lineRule="auto"/>
      </w:pPr>
      <w:r>
        <w:separator/>
      </w:r>
    </w:p>
  </w:footnote>
  <w:footnote w:type="continuationSeparator" w:id="0">
    <w:p w:rsidR="002C5505" w:rsidRDefault="002C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GT/MMYO/13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İDARİ İŞLER BİRİMİ TEMİZLİK GÖREVLİSİ GÖREV TANIMI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B7ECD"/>
    <w:multiLevelType w:val="hybridMultilevel"/>
    <w:tmpl w:val="B0D0B66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203288B"/>
    <w:multiLevelType w:val="hybridMultilevel"/>
    <w:tmpl w:val="516630D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A3298"/>
    <w:multiLevelType w:val="hybridMultilevel"/>
    <w:tmpl w:val="53A2C72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64A82"/>
    <w:multiLevelType w:val="hybridMultilevel"/>
    <w:tmpl w:val="354E3D2A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A3C1C"/>
    <w:multiLevelType w:val="hybridMultilevel"/>
    <w:tmpl w:val="9FCE1C16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7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3"/>
  </w:num>
  <w:num w:numId="4">
    <w:abstractNumId w:val="31"/>
  </w:num>
  <w:num w:numId="5">
    <w:abstractNumId w:val="27"/>
  </w:num>
  <w:num w:numId="6">
    <w:abstractNumId w:val="3"/>
  </w:num>
  <w:num w:numId="7">
    <w:abstractNumId w:val="11"/>
  </w:num>
  <w:num w:numId="8">
    <w:abstractNumId w:val="28"/>
  </w:num>
  <w:num w:numId="9">
    <w:abstractNumId w:val="5"/>
  </w:num>
  <w:num w:numId="10">
    <w:abstractNumId w:val="6"/>
  </w:num>
  <w:num w:numId="11">
    <w:abstractNumId w:val="15"/>
  </w:num>
  <w:num w:numId="12">
    <w:abstractNumId w:val="39"/>
  </w:num>
  <w:num w:numId="13">
    <w:abstractNumId w:val="38"/>
  </w:num>
  <w:num w:numId="14">
    <w:abstractNumId w:val="20"/>
  </w:num>
  <w:num w:numId="15">
    <w:abstractNumId w:val="4"/>
  </w:num>
  <w:num w:numId="16">
    <w:abstractNumId w:val="21"/>
  </w:num>
  <w:num w:numId="17">
    <w:abstractNumId w:val="32"/>
  </w:num>
  <w:num w:numId="18">
    <w:abstractNumId w:val="14"/>
  </w:num>
  <w:num w:numId="19">
    <w:abstractNumId w:val="8"/>
  </w:num>
  <w:num w:numId="20">
    <w:abstractNumId w:val="30"/>
  </w:num>
  <w:num w:numId="21">
    <w:abstractNumId w:val="37"/>
  </w:num>
  <w:num w:numId="22">
    <w:abstractNumId w:val="13"/>
  </w:num>
  <w:num w:numId="23">
    <w:abstractNumId w:val="17"/>
  </w:num>
  <w:num w:numId="24">
    <w:abstractNumId w:val="7"/>
  </w:num>
  <w:num w:numId="25">
    <w:abstractNumId w:val="23"/>
  </w:num>
  <w:num w:numId="26">
    <w:abstractNumId w:val="2"/>
  </w:num>
  <w:num w:numId="27">
    <w:abstractNumId w:val="25"/>
  </w:num>
  <w:num w:numId="28">
    <w:abstractNumId w:val="0"/>
  </w:num>
  <w:num w:numId="29">
    <w:abstractNumId w:val="12"/>
  </w:num>
  <w:num w:numId="30">
    <w:abstractNumId w:val="35"/>
  </w:num>
  <w:num w:numId="31">
    <w:abstractNumId w:val="16"/>
  </w:num>
  <w:num w:numId="32">
    <w:abstractNumId w:val="10"/>
  </w:num>
  <w:num w:numId="33">
    <w:abstractNumId w:val="22"/>
  </w:num>
  <w:num w:numId="34">
    <w:abstractNumId w:val="1"/>
  </w:num>
  <w:num w:numId="35">
    <w:abstractNumId w:val="9"/>
  </w:num>
  <w:num w:numId="36">
    <w:abstractNumId w:val="29"/>
  </w:num>
  <w:num w:numId="37">
    <w:abstractNumId w:val="36"/>
  </w:num>
  <w:num w:numId="38">
    <w:abstractNumId w:val="19"/>
  </w:num>
  <w:num w:numId="39">
    <w:abstractNumId w:val="1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80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C5505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97180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180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6a3ff2df62440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9B26-EAD7-463B-B996-F0F79F30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gt13.dotx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BİLAL GÜLENÇ</dc:creator>
  <cp:lastModifiedBy>AHMET BİLAL GÜLENÇ</cp:lastModifiedBy>
  <cp:revision>1</cp:revision>
  <cp:lastPrinted>2017-12-22T12:22:00Z</cp:lastPrinted>
  <dcterms:created xsi:type="dcterms:W3CDTF">2025-08-26T12:29:00Z</dcterms:created>
  <dcterms:modified xsi:type="dcterms:W3CDTF">2025-08-26T12:29:00Z</dcterms:modified>
</cp:coreProperties>
</file>